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5A27" w:rsidRPr="006D53DD" w:rsidRDefault="00C05A27" w:rsidP="00C05A27">
      <w:pPr>
        <w:pStyle w:val="af6"/>
        <w:spacing w:after="0"/>
        <w:ind w:left="3969" w:firstLine="4"/>
        <w:jc w:val="left"/>
        <w:rPr>
          <w:rFonts w:ascii="Times New Roman" w:hAnsi="Times New Roman"/>
          <w:sz w:val="24"/>
          <w:szCs w:val="24"/>
        </w:rPr>
      </w:pPr>
      <w:r w:rsidRPr="006D53DD">
        <w:rPr>
          <w:rFonts w:ascii="Times New Roman" w:hAnsi="Times New Roman"/>
          <w:sz w:val="24"/>
          <w:szCs w:val="24"/>
        </w:rPr>
        <w:t xml:space="preserve">Ініціативній групі з формування складу </w:t>
      </w:r>
      <w:r w:rsidRPr="006D53DD">
        <w:rPr>
          <w:rFonts w:ascii="Times New Roman" w:hAnsi="Times New Roman"/>
          <w:sz w:val="24"/>
          <w:szCs w:val="24"/>
        </w:rPr>
        <w:br/>
        <w:t>Молодіжної ради при Чернігівській обласній державній адміністрації</w:t>
      </w:r>
    </w:p>
    <w:p w:rsidR="00C05A27" w:rsidRPr="006D53DD" w:rsidRDefault="00C05A27" w:rsidP="00C05A27">
      <w:pPr>
        <w:pStyle w:val="af6"/>
        <w:spacing w:after="0"/>
        <w:ind w:left="3969" w:firstLine="4"/>
        <w:jc w:val="left"/>
        <w:rPr>
          <w:rFonts w:ascii="Times New Roman" w:hAnsi="Times New Roman"/>
          <w:sz w:val="24"/>
          <w:szCs w:val="24"/>
        </w:rPr>
      </w:pPr>
    </w:p>
    <w:p w:rsidR="00C05A27" w:rsidRPr="006D53DD" w:rsidRDefault="00C05A27" w:rsidP="00C05A27">
      <w:pPr>
        <w:pStyle w:val="af6"/>
        <w:spacing w:after="0"/>
        <w:ind w:left="3969"/>
        <w:rPr>
          <w:rFonts w:ascii="Times New Roman" w:hAnsi="Times New Roman"/>
          <w:sz w:val="20"/>
        </w:rPr>
      </w:pPr>
      <w:r w:rsidRPr="006D53DD">
        <w:rPr>
          <w:rFonts w:ascii="Times New Roman" w:hAnsi="Times New Roman"/>
          <w:sz w:val="28"/>
        </w:rPr>
        <w:t>________________________________________</w:t>
      </w:r>
      <w:r w:rsidRPr="006D53DD">
        <w:rPr>
          <w:rFonts w:ascii="Times New Roman" w:hAnsi="Times New Roman"/>
          <w:sz w:val="28"/>
        </w:rPr>
        <w:br/>
      </w:r>
      <w:r w:rsidRPr="006D53DD">
        <w:rPr>
          <w:rFonts w:ascii="Times New Roman" w:hAnsi="Times New Roman"/>
          <w:sz w:val="20"/>
        </w:rPr>
        <w:t>(прізвище, власне ім’я, по батькові (за наявності) в родовому відмінку кандидата до складу ініціативної групи)</w:t>
      </w:r>
    </w:p>
    <w:p w:rsidR="00C05A27" w:rsidRPr="006D53DD" w:rsidRDefault="00C05A27" w:rsidP="00C05A27">
      <w:pPr>
        <w:pStyle w:val="af6"/>
        <w:spacing w:after="0"/>
        <w:ind w:left="3969"/>
        <w:rPr>
          <w:rFonts w:ascii="Times New Roman" w:hAnsi="Times New Roman"/>
          <w:sz w:val="20"/>
        </w:rPr>
      </w:pPr>
    </w:p>
    <w:p w:rsidR="00C05A27" w:rsidRPr="006D53DD" w:rsidRDefault="00C05A27" w:rsidP="00C05A27">
      <w:pPr>
        <w:pStyle w:val="af6"/>
        <w:ind w:left="3969"/>
        <w:jc w:val="left"/>
        <w:rPr>
          <w:rFonts w:ascii="Times New Roman" w:hAnsi="Times New Roman"/>
          <w:sz w:val="28"/>
        </w:rPr>
      </w:pPr>
      <w:bookmarkStart w:id="0" w:name="_Hlk116997107"/>
      <w:r w:rsidRPr="006D53DD">
        <w:rPr>
          <w:rFonts w:ascii="Times New Roman" w:hAnsi="Times New Roman"/>
          <w:sz w:val="28"/>
        </w:rPr>
        <w:t>________________________________________</w:t>
      </w:r>
      <w:r w:rsidRPr="006D53DD">
        <w:rPr>
          <w:rFonts w:ascii="Times New Roman" w:hAnsi="Times New Roman"/>
          <w:sz w:val="28"/>
        </w:rPr>
        <w:br/>
      </w:r>
      <w:r w:rsidRPr="006D53DD">
        <w:rPr>
          <w:rFonts w:ascii="Times New Roman" w:hAnsi="Times New Roman"/>
          <w:sz w:val="20"/>
        </w:rPr>
        <w:t xml:space="preserve">                        (номер контактного телефону)</w:t>
      </w:r>
    </w:p>
    <w:bookmarkEnd w:id="0"/>
    <w:p w:rsidR="00C05A27" w:rsidRPr="006D53DD" w:rsidRDefault="00C05A27" w:rsidP="00C05A27">
      <w:pPr>
        <w:pStyle w:val="af6"/>
        <w:ind w:left="3969"/>
        <w:jc w:val="left"/>
        <w:rPr>
          <w:rFonts w:ascii="Times New Roman" w:hAnsi="Times New Roman"/>
          <w:sz w:val="28"/>
        </w:rPr>
      </w:pPr>
      <w:r w:rsidRPr="006D53DD">
        <w:rPr>
          <w:rFonts w:ascii="Times New Roman" w:hAnsi="Times New Roman"/>
          <w:sz w:val="28"/>
        </w:rPr>
        <w:t>________________________________________</w:t>
      </w:r>
      <w:r w:rsidRPr="006D53DD">
        <w:rPr>
          <w:rFonts w:ascii="Times New Roman" w:hAnsi="Times New Roman"/>
          <w:sz w:val="28"/>
        </w:rPr>
        <w:br/>
      </w:r>
      <w:r w:rsidRPr="006D53DD">
        <w:rPr>
          <w:rFonts w:ascii="Times New Roman" w:hAnsi="Times New Roman"/>
          <w:sz w:val="20"/>
        </w:rPr>
        <w:t xml:space="preserve">                             (адреса електронної пошти)</w:t>
      </w:r>
    </w:p>
    <w:p w:rsidR="00C05A27" w:rsidRPr="006D53DD" w:rsidRDefault="00C05A27" w:rsidP="00C05A27">
      <w:pPr>
        <w:pStyle w:val="af7"/>
        <w:rPr>
          <w:rFonts w:ascii="Times New Roman" w:hAnsi="Times New Roman"/>
          <w:sz w:val="28"/>
        </w:rPr>
      </w:pPr>
    </w:p>
    <w:p w:rsidR="00C05A27" w:rsidRPr="006D53DD" w:rsidRDefault="00C05A27" w:rsidP="00C05A27">
      <w:pPr>
        <w:pStyle w:val="af7"/>
        <w:rPr>
          <w:rFonts w:ascii="Times New Roman" w:hAnsi="Times New Roman"/>
          <w:sz w:val="28"/>
        </w:rPr>
      </w:pPr>
      <w:r w:rsidRPr="006D53DD">
        <w:rPr>
          <w:rFonts w:ascii="Times New Roman" w:hAnsi="Times New Roman"/>
          <w:sz w:val="28"/>
        </w:rPr>
        <w:t>ЗАЯВА</w:t>
      </w:r>
      <w:r w:rsidRPr="006D53DD">
        <w:rPr>
          <w:rFonts w:ascii="Times New Roman" w:hAnsi="Times New Roman"/>
          <w:sz w:val="28"/>
        </w:rPr>
        <w:br/>
        <w:t>про участь в установчих зборах</w:t>
      </w:r>
    </w:p>
    <w:p w:rsidR="00C05A27" w:rsidRPr="006D53DD" w:rsidRDefault="00C05A27" w:rsidP="00C05A27">
      <w:pPr>
        <w:pStyle w:val="af5"/>
      </w:pPr>
    </w:p>
    <w:p w:rsidR="00C05A27" w:rsidRPr="006D53DD" w:rsidRDefault="00C05A27" w:rsidP="00C05A27">
      <w:pPr>
        <w:pStyle w:val="af5"/>
        <w:jc w:val="both"/>
        <w:rPr>
          <w:rFonts w:ascii="Times New Roman" w:hAnsi="Times New Roman"/>
          <w:sz w:val="24"/>
          <w:szCs w:val="24"/>
        </w:rPr>
      </w:pPr>
      <w:r w:rsidRPr="006D53DD">
        <w:rPr>
          <w:rFonts w:ascii="Times New Roman" w:hAnsi="Times New Roman"/>
          <w:sz w:val="24"/>
          <w:szCs w:val="24"/>
        </w:rPr>
        <w:t>Прошу допустити ___________________________________________________________</w:t>
      </w:r>
    </w:p>
    <w:p w:rsidR="00C05A27" w:rsidRPr="006D53DD" w:rsidRDefault="00C05A27" w:rsidP="00C05A27">
      <w:pPr>
        <w:pStyle w:val="af5"/>
        <w:spacing w:before="0"/>
        <w:ind w:left="2835" w:firstLine="0"/>
        <w:jc w:val="center"/>
        <w:rPr>
          <w:rFonts w:ascii="Times New Roman" w:hAnsi="Times New Roman"/>
          <w:sz w:val="20"/>
        </w:rPr>
      </w:pPr>
      <w:r w:rsidRPr="006D53DD">
        <w:rPr>
          <w:rFonts w:ascii="Times New Roman" w:hAnsi="Times New Roman"/>
          <w:sz w:val="20"/>
        </w:rPr>
        <w:t xml:space="preserve">(прізвище, власне ім’я, по батькові (за наявності) делегованої особи, </w:t>
      </w:r>
    </w:p>
    <w:p w:rsidR="00C05A27" w:rsidRPr="006D53DD" w:rsidRDefault="00C05A27" w:rsidP="00C05A27">
      <w:pPr>
        <w:pStyle w:val="af5"/>
        <w:spacing w:before="0"/>
        <w:ind w:left="2835" w:firstLine="0"/>
        <w:jc w:val="center"/>
        <w:rPr>
          <w:rFonts w:ascii="Times New Roman" w:hAnsi="Times New Roman"/>
          <w:sz w:val="20"/>
        </w:rPr>
      </w:pPr>
    </w:p>
    <w:p w:rsidR="00C05A27" w:rsidRPr="006D53DD" w:rsidRDefault="00C05A27" w:rsidP="00C05A27">
      <w:pPr>
        <w:pStyle w:val="af5"/>
        <w:spacing w:before="0"/>
        <w:ind w:firstLine="0"/>
        <w:jc w:val="both"/>
        <w:rPr>
          <w:rFonts w:ascii="Times New Roman" w:hAnsi="Times New Roman"/>
          <w:sz w:val="24"/>
          <w:szCs w:val="24"/>
        </w:rPr>
      </w:pPr>
      <w:r w:rsidRPr="006D53DD">
        <w:rPr>
          <w:rFonts w:ascii="Times New Roman" w:hAnsi="Times New Roman"/>
          <w:sz w:val="24"/>
          <w:szCs w:val="24"/>
        </w:rPr>
        <w:t>________________________________________________________________________________</w:t>
      </w:r>
    </w:p>
    <w:p w:rsidR="00C05A27" w:rsidRPr="006D53DD" w:rsidRDefault="00C05A27" w:rsidP="00C05A27">
      <w:pPr>
        <w:pStyle w:val="af5"/>
        <w:spacing w:before="0"/>
        <w:ind w:firstLine="0"/>
        <w:jc w:val="center"/>
        <w:rPr>
          <w:rFonts w:ascii="Times New Roman" w:hAnsi="Times New Roman"/>
          <w:sz w:val="28"/>
          <w:szCs w:val="28"/>
        </w:rPr>
      </w:pPr>
      <w:r w:rsidRPr="006D53DD">
        <w:rPr>
          <w:rFonts w:ascii="Times New Roman" w:hAnsi="Times New Roman"/>
          <w:sz w:val="20"/>
        </w:rPr>
        <w:t>найменування посади)</w:t>
      </w:r>
    </w:p>
    <w:p w:rsidR="00C05A27" w:rsidRPr="006D53DD" w:rsidRDefault="00C05A27" w:rsidP="00C05A27">
      <w:pPr>
        <w:pStyle w:val="af5"/>
        <w:ind w:firstLine="0"/>
        <w:jc w:val="both"/>
        <w:rPr>
          <w:rFonts w:ascii="Times New Roman" w:hAnsi="Times New Roman"/>
          <w:sz w:val="24"/>
          <w:szCs w:val="24"/>
        </w:rPr>
      </w:pPr>
      <w:r w:rsidRPr="006D53DD">
        <w:rPr>
          <w:rFonts w:ascii="Times New Roman" w:hAnsi="Times New Roman"/>
          <w:sz w:val="24"/>
          <w:szCs w:val="24"/>
        </w:rPr>
        <w:t>до участі у відборі до складу Молодіжної ради при Чернігівській обласній державній адміністрації з метою _____________________________________________________________</w:t>
      </w:r>
    </w:p>
    <w:p w:rsidR="00C05A27" w:rsidRPr="006D53DD" w:rsidRDefault="00C05A27" w:rsidP="00C05A27">
      <w:pPr>
        <w:pStyle w:val="af5"/>
        <w:ind w:firstLine="0"/>
        <w:jc w:val="both"/>
        <w:rPr>
          <w:rFonts w:ascii="Times New Roman" w:hAnsi="Times New Roman"/>
          <w:sz w:val="24"/>
          <w:szCs w:val="24"/>
        </w:rPr>
      </w:pPr>
      <w:r w:rsidRPr="006D53DD">
        <w:rPr>
          <w:rFonts w:ascii="Times New Roman" w:hAnsi="Times New Roman"/>
          <w:sz w:val="24"/>
          <w:szCs w:val="24"/>
        </w:rPr>
        <w:t>________________________________________________________________________________</w:t>
      </w:r>
    </w:p>
    <w:p w:rsidR="00C05A27" w:rsidRPr="006D53DD" w:rsidRDefault="00C05A27" w:rsidP="00C05A27">
      <w:pPr>
        <w:pStyle w:val="af5"/>
        <w:ind w:firstLine="0"/>
        <w:jc w:val="both"/>
        <w:rPr>
          <w:rFonts w:ascii="Times New Roman" w:hAnsi="Times New Roman"/>
          <w:sz w:val="24"/>
          <w:szCs w:val="24"/>
        </w:rPr>
      </w:pPr>
      <w:r w:rsidRPr="006D53DD">
        <w:rPr>
          <w:rFonts w:ascii="Times New Roman" w:hAnsi="Times New Roman"/>
          <w:sz w:val="24"/>
          <w:szCs w:val="24"/>
        </w:rPr>
        <w:t>________________________________________________________________________________</w:t>
      </w:r>
    </w:p>
    <w:p w:rsidR="00C05A27" w:rsidRPr="006D53DD" w:rsidRDefault="00C05A27" w:rsidP="00C05A27">
      <w:pPr>
        <w:pStyle w:val="af5"/>
        <w:jc w:val="both"/>
        <w:rPr>
          <w:rFonts w:ascii="Times New Roman" w:hAnsi="Times New Roman"/>
          <w:sz w:val="24"/>
          <w:szCs w:val="24"/>
        </w:rPr>
      </w:pPr>
      <w:r w:rsidRPr="006D53DD">
        <w:rPr>
          <w:rFonts w:ascii="Times New Roman" w:hAnsi="Times New Roman"/>
          <w:sz w:val="24"/>
          <w:szCs w:val="24"/>
        </w:rPr>
        <w:t>До заяви додаються:</w:t>
      </w:r>
    </w:p>
    <w:p w:rsidR="00C05A27" w:rsidRPr="006D53DD" w:rsidRDefault="00C05A27" w:rsidP="00C05A27">
      <w:pPr>
        <w:pStyle w:val="af5"/>
        <w:jc w:val="both"/>
        <w:rPr>
          <w:rFonts w:ascii="Times New Roman" w:hAnsi="Times New Roman"/>
          <w:sz w:val="24"/>
          <w:szCs w:val="24"/>
        </w:rPr>
      </w:pPr>
      <w:r w:rsidRPr="006D53DD">
        <w:rPr>
          <w:noProof/>
          <w:sz w:val="24"/>
          <w:szCs w:val="24"/>
          <w:lang w:val="ru-RU"/>
        </w:rPr>
        <mc:AlternateContent>
          <mc:Choice Requires="wps">
            <w:drawing>
              <wp:anchor distT="0" distB="0" distL="114300" distR="114300" simplePos="0" relativeHeight="251659776" behindDoc="0" locked="0" layoutInCell="1" allowOverlap="1" wp14:anchorId="1F8D25EA" wp14:editId="04F454BC">
                <wp:simplePos x="0" y="0"/>
                <wp:positionH relativeFrom="column">
                  <wp:posOffset>329565</wp:posOffset>
                </wp:positionH>
                <wp:positionV relativeFrom="paragraph">
                  <wp:posOffset>106045</wp:posOffset>
                </wp:positionV>
                <wp:extent cx="129540" cy="137160"/>
                <wp:effectExtent l="9525" t="11430" r="13335" b="13335"/>
                <wp:wrapNone/>
                <wp:docPr id="2"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C313B" id="Прямокутник 5" o:spid="_x0000_s1026" style="position:absolute;margin-left:25.95pt;margin-top:8.35pt;width:10.2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"/>
            </w:pict>
          </mc:Fallback>
        </mc:AlternateContent>
      </w:r>
      <w:r w:rsidRPr="006D53DD">
        <w:rPr>
          <w:rFonts w:ascii="Times New Roman" w:hAnsi="Times New Roman"/>
          <w:sz w:val="24"/>
          <w:szCs w:val="24"/>
        </w:rPr>
        <w:t xml:space="preserve">     рішення про делегування для участі в установчих зборах представника, який одночасно є висунутим кандидатом для обрання до складу молодіжної ради;</w:t>
      </w:r>
    </w:p>
    <w:p w:rsidR="00C05A27" w:rsidRPr="006D53DD" w:rsidRDefault="00C05A27" w:rsidP="00C05A27">
      <w:pPr>
        <w:pStyle w:val="af5"/>
        <w:jc w:val="both"/>
        <w:rPr>
          <w:rFonts w:ascii="Times New Roman" w:hAnsi="Times New Roman"/>
          <w:sz w:val="24"/>
          <w:szCs w:val="24"/>
        </w:rPr>
      </w:pPr>
      <w:r w:rsidRPr="006D53DD">
        <w:rPr>
          <w:noProof/>
          <w:sz w:val="24"/>
          <w:szCs w:val="24"/>
          <w:lang w:val="ru-RU"/>
        </w:rPr>
        <mc:AlternateContent>
          <mc:Choice Requires="wps">
            <w:drawing>
              <wp:anchor distT="0" distB="0" distL="114300" distR="114300" simplePos="0" relativeHeight="251660800" behindDoc="0" locked="0" layoutInCell="1" allowOverlap="1" wp14:anchorId="2C6368CB" wp14:editId="7CB80BEF">
                <wp:simplePos x="0" y="0"/>
                <wp:positionH relativeFrom="column">
                  <wp:posOffset>314325</wp:posOffset>
                </wp:positionH>
                <wp:positionV relativeFrom="paragraph">
                  <wp:posOffset>109855</wp:posOffset>
                </wp:positionV>
                <wp:extent cx="129540" cy="137160"/>
                <wp:effectExtent l="13335" t="9525" r="9525" b="571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981EF" id="Прямокутник 4" o:spid="_x0000_s1026" style="position:absolute;margin-left:24.75pt;margin-top:8.65pt;width:10.2pt;height:1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"/>
            </w:pict>
          </mc:Fallback>
        </mc:AlternateContent>
      </w:r>
      <w:r w:rsidRPr="006D53DD">
        <w:rPr>
          <w:rFonts w:ascii="Times New Roman" w:hAnsi="Times New Roman"/>
          <w:sz w:val="24"/>
          <w:szCs w:val="24"/>
        </w:rPr>
        <w:t xml:space="preserve">     біографічна довідка делегованого представника.</w:t>
      </w:r>
    </w:p>
    <w:p w:rsidR="00C05A27" w:rsidRPr="006D53DD" w:rsidRDefault="00C05A27" w:rsidP="00C05A27">
      <w:pPr>
        <w:pStyle w:val="af5"/>
        <w:jc w:val="both"/>
        <w:rPr>
          <w:rFonts w:ascii="Times New Roman" w:hAnsi="Times New Roman"/>
          <w:sz w:val="24"/>
          <w:szCs w:val="24"/>
        </w:rPr>
      </w:pPr>
      <w:r w:rsidRPr="006D53DD">
        <w:rPr>
          <w:rFonts w:ascii="Times New Roman" w:hAnsi="Times New Roman"/>
          <w:sz w:val="24"/>
          <w:szCs w:val="24"/>
        </w:rPr>
        <w:t>Шляхом підписання цієї заяви я:</w:t>
      </w:r>
    </w:p>
    <w:p w:rsidR="00C05A27" w:rsidRPr="006D53DD" w:rsidRDefault="00C05A27" w:rsidP="00C05A27">
      <w:pPr>
        <w:pStyle w:val="af5"/>
        <w:jc w:val="both"/>
        <w:rPr>
          <w:rFonts w:ascii="Times New Roman" w:hAnsi="Times New Roman"/>
          <w:sz w:val="24"/>
          <w:szCs w:val="24"/>
        </w:rPr>
      </w:pPr>
      <w:r w:rsidRPr="006D53DD">
        <w:rPr>
          <w:rFonts w:ascii="Times New Roman" w:hAnsi="Times New Roman"/>
          <w:sz w:val="24"/>
          <w:szCs w:val="24"/>
        </w:rPr>
        <w:t>підтверджую, що всі відомості, що містяться в цій заяві та поданих мною документах, є достовірними;</w:t>
      </w:r>
    </w:p>
    <w:p w:rsidR="00C05A27" w:rsidRPr="006D53DD" w:rsidRDefault="00C05A27" w:rsidP="00C05A27">
      <w:pPr>
        <w:pStyle w:val="af5"/>
        <w:jc w:val="both"/>
        <w:rPr>
          <w:rFonts w:ascii="Times New Roman" w:hAnsi="Times New Roman"/>
          <w:sz w:val="24"/>
          <w:szCs w:val="24"/>
        </w:rPr>
      </w:pPr>
      <w:r w:rsidRPr="006D53DD">
        <w:rPr>
          <w:rFonts w:ascii="Times New Roman" w:hAnsi="Times New Roman"/>
          <w:sz w:val="24"/>
          <w:szCs w:val="24"/>
        </w:rPr>
        <w:t>надаю згоду на перевірку всіх поданих мною документів щодо достовірності;</w:t>
      </w:r>
    </w:p>
    <w:p w:rsidR="00C05A27" w:rsidRPr="006D53DD" w:rsidRDefault="00C05A27" w:rsidP="00C05A27">
      <w:pPr>
        <w:pStyle w:val="af5"/>
        <w:jc w:val="both"/>
        <w:rPr>
          <w:rFonts w:ascii="Times New Roman" w:hAnsi="Times New Roman"/>
          <w:sz w:val="24"/>
          <w:szCs w:val="24"/>
        </w:rPr>
      </w:pPr>
      <w:r w:rsidRPr="006D53DD">
        <w:rPr>
          <w:rFonts w:ascii="Times New Roman" w:hAnsi="Times New Roman"/>
          <w:sz w:val="24"/>
          <w:szCs w:val="24"/>
        </w:rPr>
        <w:t>у разі успішного проходження відбору надаю згоду на оприлюднення інформації про мене щодо обрання до складу молодіжної ради, зокрема мого прізвища, власного імені, по батькові (за наявності), організації (установи, органу), яку представляю, посади.</w:t>
      </w:r>
    </w:p>
    <w:p w:rsidR="00C05A27" w:rsidRPr="006D53DD" w:rsidRDefault="00C05A27" w:rsidP="00C05A27">
      <w:pPr>
        <w:pStyle w:val="af5"/>
        <w:jc w:val="both"/>
        <w:rPr>
          <w:rFonts w:ascii="Times New Roman" w:hAnsi="Times New Roman"/>
          <w:sz w:val="24"/>
          <w:szCs w:val="24"/>
        </w:rPr>
      </w:pPr>
    </w:p>
    <w:p w:rsidR="00C05A27" w:rsidRPr="006D53DD" w:rsidRDefault="00C05A27" w:rsidP="00C05A27">
      <w:pPr>
        <w:pStyle w:val="af5"/>
        <w:ind w:firstLine="0"/>
        <w:jc w:val="both"/>
        <w:rPr>
          <w:rFonts w:ascii="Times New Roman" w:hAnsi="Times New Roman"/>
          <w:sz w:val="24"/>
          <w:szCs w:val="24"/>
        </w:rPr>
      </w:pPr>
      <w:r w:rsidRPr="006D53DD">
        <w:rPr>
          <w:rFonts w:ascii="Times New Roman" w:hAnsi="Times New Roman"/>
          <w:sz w:val="24"/>
          <w:szCs w:val="24"/>
        </w:rPr>
        <w:t>___ ____________ 2025 р.</w:t>
      </w:r>
    </w:p>
    <w:p w:rsidR="00C05A27" w:rsidRPr="006D53DD" w:rsidRDefault="00C05A27" w:rsidP="00C05A27">
      <w:pPr>
        <w:pStyle w:val="af5"/>
        <w:ind w:firstLine="0"/>
        <w:jc w:val="both"/>
        <w:rPr>
          <w:rFonts w:ascii="Times New Roman" w:hAnsi="Times New Roman"/>
          <w:sz w:val="24"/>
          <w:szCs w:val="24"/>
        </w:rPr>
      </w:pPr>
    </w:p>
    <w:p w:rsidR="00C05A27" w:rsidRPr="006D53DD" w:rsidRDefault="00C05A27" w:rsidP="00C05A27">
      <w:pPr>
        <w:pStyle w:val="af5"/>
        <w:ind w:firstLine="0"/>
        <w:jc w:val="both"/>
        <w:rPr>
          <w:rFonts w:ascii="Times New Roman" w:hAnsi="Times New Roman"/>
          <w:sz w:val="24"/>
          <w:szCs w:val="24"/>
        </w:rPr>
      </w:pPr>
      <w:r w:rsidRPr="006D53DD">
        <w:rPr>
          <w:rFonts w:ascii="Times New Roman" w:hAnsi="Times New Roman"/>
          <w:sz w:val="28"/>
          <w:szCs w:val="28"/>
        </w:rPr>
        <w:t xml:space="preserve"> __________          </w:t>
      </w:r>
      <w:r w:rsidRPr="006D53DD">
        <w:rPr>
          <w:rFonts w:ascii="Times New Roman" w:hAnsi="Times New Roman"/>
          <w:sz w:val="24"/>
          <w:szCs w:val="24"/>
        </w:rPr>
        <w:t>____________________________________________</w:t>
      </w:r>
    </w:p>
    <w:p w:rsidR="00C05A27" w:rsidRPr="006D53DD" w:rsidRDefault="00C05A27" w:rsidP="00C05A27">
      <w:pPr>
        <w:pStyle w:val="af5"/>
        <w:spacing w:before="0"/>
        <w:ind w:firstLine="0"/>
        <w:jc w:val="both"/>
        <w:rPr>
          <w:rFonts w:ascii="Times New Roman" w:hAnsi="Times New Roman"/>
          <w:sz w:val="20"/>
        </w:rPr>
      </w:pPr>
      <w:r w:rsidRPr="006D53DD">
        <w:rPr>
          <w:rFonts w:ascii="Times New Roman" w:hAnsi="Times New Roman"/>
          <w:sz w:val="20"/>
        </w:rPr>
        <w:t xml:space="preserve">        (підпис)                                  (прізвище, власне ім’я, по батькові (за наявності)</w:t>
      </w:r>
    </w:p>
    <w:p w:rsidR="00C05A27" w:rsidRPr="006D53DD" w:rsidRDefault="00C05A27" w:rsidP="00C05A27">
      <w:pPr>
        <w:pStyle w:val="af5"/>
        <w:spacing w:before="0"/>
        <w:ind w:firstLine="0"/>
        <w:jc w:val="both"/>
        <w:rPr>
          <w:rFonts w:ascii="Times New Roman" w:hAnsi="Times New Roman"/>
          <w:sz w:val="20"/>
        </w:rPr>
      </w:pPr>
    </w:p>
    <w:p w:rsidR="00C05A27" w:rsidRPr="006D53DD" w:rsidRDefault="00C05A27" w:rsidP="00415450">
      <w:pPr>
        <w:rPr>
          <w:sz w:val="28"/>
          <w:szCs w:val="28"/>
          <w:lang w:eastAsia="x-none"/>
        </w:rPr>
      </w:pPr>
    </w:p>
    <w:sectPr w:rsidR="00C05A27" w:rsidRPr="006D53DD" w:rsidSect="008628A1">
      <w:headerReference w:type="first" r:id="rId8"/>
      <w:pgSz w:w="11907" w:h="16840" w:code="9"/>
      <w:pgMar w:top="1134" w:right="567" w:bottom="993" w:left="1701" w:header="28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4DF3" w:rsidRDefault="00FB4DF3">
      <w:r>
        <w:separator/>
      </w:r>
    </w:p>
  </w:endnote>
  <w:endnote w:type="continuationSeparator" w:id="0">
    <w:p w:rsidR="00FB4DF3" w:rsidRDefault="00FB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4DF3" w:rsidRDefault="00FB4DF3">
      <w:r>
        <w:separator/>
      </w:r>
    </w:p>
  </w:footnote>
  <w:footnote w:type="continuationSeparator" w:id="0">
    <w:p w:rsidR="00FB4DF3" w:rsidRDefault="00FB4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5450" w:rsidRPr="00A50C2D" w:rsidRDefault="00415450" w:rsidP="002E1EB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46C9"/>
    <w:multiLevelType w:val="hybridMultilevel"/>
    <w:tmpl w:val="771E2494"/>
    <w:lvl w:ilvl="0" w:tplc="5194262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 w15:restartNumberingAfterBreak="0">
    <w:nsid w:val="0A6D1983"/>
    <w:multiLevelType w:val="hybridMultilevel"/>
    <w:tmpl w:val="C50E5364"/>
    <w:lvl w:ilvl="0" w:tplc="BC1C13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2049FC"/>
    <w:multiLevelType w:val="hybridMultilevel"/>
    <w:tmpl w:val="3C3E8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244056"/>
    <w:multiLevelType w:val="hybridMultilevel"/>
    <w:tmpl w:val="8D58D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9E0FC9"/>
    <w:multiLevelType w:val="multilevel"/>
    <w:tmpl w:val="915E6C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300EB3"/>
    <w:multiLevelType w:val="multilevel"/>
    <w:tmpl w:val="572E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C5AED"/>
    <w:multiLevelType w:val="multilevel"/>
    <w:tmpl w:val="E83C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8A6EF5"/>
    <w:multiLevelType w:val="hybridMultilevel"/>
    <w:tmpl w:val="D0061050"/>
    <w:lvl w:ilvl="0" w:tplc="CA3296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12675A7"/>
    <w:multiLevelType w:val="hybridMultilevel"/>
    <w:tmpl w:val="84B20810"/>
    <w:lvl w:ilvl="0" w:tplc="BCE4FE5A">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9" w15:restartNumberingAfterBreak="0">
    <w:nsid w:val="547C5641"/>
    <w:multiLevelType w:val="hybridMultilevel"/>
    <w:tmpl w:val="A89C1A66"/>
    <w:lvl w:ilvl="0" w:tplc="04190001">
      <w:start w:val="1"/>
      <w:numFmt w:val="bullet"/>
      <w:lvlText w:val=""/>
      <w:lvlJc w:val="left"/>
      <w:pPr>
        <w:tabs>
          <w:tab w:val="num" w:pos="1125"/>
        </w:tabs>
        <w:ind w:left="1125" w:hanging="360"/>
      </w:pPr>
      <w:rPr>
        <w:rFonts w:ascii="Symbol" w:hAnsi="Symbol" w:hint="default"/>
      </w:rPr>
    </w:lvl>
    <w:lvl w:ilvl="1" w:tplc="04190003">
      <w:start w:val="1"/>
      <w:numFmt w:val="bullet"/>
      <w:lvlText w:val="o"/>
      <w:lvlJc w:val="left"/>
      <w:pPr>
        <w:tabs>
          <w:tab w:val="num" w:pos="1845"/>
        </w:tabs>
        <w:ind w:left="1845" w:hanging="360"/>
      </w:pPr>
      <w:rPr>
        <w:rFonts w:ascii="Courier New" w:hAnsi="Courier New" w:cs="Times New Roman" w:hint="default"/>
      </w:rPr>
    </w:lvl>
    <w:lvl w:ilvl="2" w:tplc="04190005">
      <w:start w:val="1"/>
      <w:numFmt w:val="bullet"/>
      <w:lvlText w:val=""/>
      <w:lvlJc w:val="left"/>
      <w:pPr>
        <w:tabs>
          <w:tab w:val="num" w:pos="2565"/>
        </w:tabs>
        <w:ind w:left="2565" w:hanging="360"/>
      </w:pPr>
      <w:rPr>
        <w:rFonts w:ascii="Wingdings" w:hAnsi="Wingdings" w:hint="default"/>
      </w:rPr>
    </w:lvl>
    <w:lvl w:ilvl="3" w:tplc="04190001">
      <w:start w:val="1"/>
      <w:numFmt w:val="bullet"/>
      <w:lvlText w:val=""/>
      <w:lvlJc w:val="left"/>
      <w:pPr>
        <w:tabs>
          <w:tab w:val="num" w:pos="3285"/>
        </w:tabs>
        <w:ind w:left="3285" w:hanging="360"/>
      </w:pPr>
      <w:rPr>
        <w:rFonts w:ascii="Symbol" w:hAnsi="Symbol" w:hint="default"/>
      </w:rPr>
    </w:lvl>
    <w:lvl w:ilvl="4" w:tplc="04190003">
      <w:start w:val="1"/>
      <w:numFmt w:val="bullet"/>
      <w:lvlText w:val="o"/>
      <w:lvlJc w:val="left"/>
      <w:pPr>
        <w:tabs>
          <w:tab w:val="num" w:pos="4005"/>
        </w:tabs>
        <w:ind w:left="4005" w:hanging="360"/>
      </w:pPr>
      <w:rPr>
        <w:rFonts w:ascii="Courier New" w:hAnsi="Courier New" w:cs="Times New Roman" w:hint="default"/>
      </w:rPr>
    </w:lvl>
    <w:lvl w:ilvl="5" w:tplc="04190005">
      <w:start w:val="1"/>
      <w:numFmt w:val="bullet"/>
      <w:lvlText w:val=""/>
      <w:lvlJc w:val="left"/>
      <w:pPr>
        <w:tabs>
          <w:tab w:val="num" w:pos="4725"/>
        </w:tabs>
        <w:ind w:left="4725" w:hanging="360"/>
      </w:pPr>
      <w:rPr>
        <w:rFonts w:ascii="Wingdings" w:hAnsi="Wingdings" w:hint="default"/>
      </w:rPr>
    </w:lvl>
    <w:lvl w:ilvl="6" w:tplc="04190001">
      <w:start w:val="1"/>
      <w:numFmt w:val="bullet"/>
      <w:lvlText w:val=""/>
      <w:lvlJc w:val="left"/>
      <w:pPr>
        <w:tabs>
          <w:tab w:val="num" w:pos="5445"/>
        </w:tabs>
        <w:ind w:left="5445" w:hanging="360"/>
      </w:pPr>
      <w:rPr>
        <w:rFonts w:ascii="Symbol" w:hAnsi="Symbol" w:hint="default"/>
      </w:rPr>
    </w:lvl>
    <w:lvl w:ilvl="7" w:tplc="04190003">
      <w:start w:val="1"/>
      <w:numFmt w:val="bullet"/>
      <w:lvlText w:val="o"/>
      <w:lvlJc w:val="left"/>
      <w:pPr>
        <w:tabs>
          <w:tab w:val="num" w:pos="6165"/>
        </w:tabs>
        <w:ind w:left="6165" w:hanging="360"/>
      </w:pPr>
      <w:rPr>
        <w:rFonts w:ascii="Courier New" w:hAnsi="Courier New" w:cs="Times New Roman" w:hint="default"/>
      </w:rPr>
    </w:lvl>
    <w:lvl w:ilvl="8" w:tplc="04190005">
      <w:start w:val="1"/>
      <w:numFmt w:val="bullet"/>
      <w:lvlText w:val=""/>
      <w:lvlJc w:val="left"/>
      <w:pPr>
        <w:tabs>
          <w:tab w:val="num" w:pos="6885"/>
        </w:tabs>
        <w:ind w:left="6885" w:hanging="360"/>
      </w:pPr>
      <w:rPr>
        <w:rFonts w:ascii="Wingdings" w:hAnsi="Wingdings" w:hint="default"/>
      </w:rPr>
    </w:lvl>
  </w:abstractNum>
  <w:abstractNum w:abstractNumId="10" w15:restartNumberingAfterBreak="0">
    <w:nsid w:val="56385B03"/>
    <w:multiLevelType w:val="hybridMultilevel"/>
    <w:tmpl w:val="F8C8A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0764A7"/>
    <w:multiLevelType w:val="multilevel"/>
    <w:tmpl w:val="64B2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0E37E3"/>
    <w:multiLevelType w:val="hybridMultilevel"/>
    <w:tmpl w:val="64E2CFEE"/>
    <w:lvl w:ilvl="0" w:tplc="72B873C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5A0084F"/>
    <w:multiLevelType w:val="hybridMultilevel"/>
    <w:tmpl w:val="EE304290"/>
    <w:lvl w:ilvl="0" w:tplc="0419000B">
      <w:start w:val="1"/>
      <w:numFmt w:val="bullet"/>
      <w:lvlText w:val=""/>
      <w:lvlJc w:val="left"/>
      <w:pPr>
        <w:tabs>
          <w:tab w:val="num" w:pos="1125"/>
        </w:tabs>
        <w:ind w:left="1125" w:hanging="360"/>
      </w:pPr>
      <w:rPr>
        <w:rFonts w:ascii="Wingdings" w:hAnsi="Wingdings" w:hint="default"/>
      </w:rPr>
    </w:lvl>
    <w:lvl w:ilvl="1" w:tplc="04190003">
      <w:start w:val="1"/>
      <w:numFmt w:val="bullet"/>
      <w:lvlText w:val="o"/>
      <w:lvlJc w:val="left"/>
      <w:pPr>
        <w:tabs>
          <w:tab w:val="num" w:pos="1845"/>
        </w:tabs>
        <w:ind w:left="1845" w:hanging="360"/>
      </w:pPr>
      <w:rPr>
        <w:rFonts w:ascii="Courier New" w:hAnsi="Courier New" w:cs="Times New Roman" w:hint="default"/>
      </w:rPr>
    </w:lvl>
    <w:lvl w:ilvl="2" w:tplc="04190005">
      <w:start w:val="1"/>
      <w:numFmt w:val="bullet"/>
      <w:lvlText w:val=""/>
      <w:lvlJc w:val="left"/>
      <w:pPr>
        <w:tabs>
          <w:tab w:val="num" w:pos="2565"/>
        </w:tabs>
        <w:ind w:left="2565" w:hanging="360"/>
      </w:pPr>
      <w:rPr>
        <w:rFonts w:ascii="Wingdings" w:hAnsi="Wingdings" w:hint="default"/>
      </w:rPr>
    </w:lvl>
    <w:lvl w:ilvl="3" w:tplc="04190001">
      <w:start w:val="1"/>
      <w:numFmt w:val="bullet"/>
      <w:lvlText w:val=""/>
      <w:lvlJc w:val="left"/>
      <w:pPr>
        <w:tabs>
          <w:tab w:val="num" w:pos="3285"/>
        </w:tabs>
        <w:ind w:left="3285" w:hanging="360"/>
      </w:pPr>
      <w:rPr>
        <w:rFonts w:ascii="Symbol" w:hAnsi="Symbol" w:hint="default"/>
      </w:rPr>
    </w:lvl>
    <w:lvl w:ilvl="4" w:tplc="04190003">
      <w:start w:val="1"/>
      <w:numFmt w:val="bullet"/>
      <w:lvlText w:val="o"/>
      <w:lvlJc w:val="left"/>
      <w:pPr>
        <w:tabs>
          <w:tab w:val="num" w:pos="4005"/>
        </w:tabs>
        <w:ind w:left="4005" w:hanging="360"/>
      </w:pPr>
      <w:rPr>
        <w:rFonts w:ascii="Courier New" w:hAnsi="Courier New" w:cs="Times New Roman" w:hint="default"/>
      </w:rPr>
    </w:lvl>
    <w:lvl w:ilvl="5" w:tplc="04190005">
      <w:start w:val="1"/>
      <w:numFmt w:val="bullet"/>
      <w:lvlText w:val=""/>
      <w:lvlJc w:val="left"/>
      <w:pPr>
        <w:tabs>
          <w:tab w:val="num" w:pos="4725"/>
        </w:tabs>
        <w:ind w:left="4725" w:hanging="360"/>
      </w:pPr>
      <w:rPr>
        <w:rFonts w:ascii="Wingdings" w:hAnsi="Wingdings" w:hint="default"/>
      </w:rPr>
    </w:lvl>
    <w:lvl w:ilvl="6" w:tplc="04190001">
      <w:start w:val="1"/>
      <w:numFmt w:val="bullet"/>
      <w:lvlText w:val=""/>
      <w:lvlJc w:val="left"/>
      <w:pPr>
        <w:tabs>
          <w:tab w:val="num" w:pos="5445"/>
        </w:tabs>
        <w:ind w:left="5445" w:hanging="360"/>
      </w:pPr>
      <w:rPr>
        <w:rFonts w:ascii="Symbol" w:hAnsi="Symbol" w:hint="default"/>
      </w:rPr>
    </w:lvl>
    <w:lvl w:ilvl="7" w:tplc="04190003">
      <w:start w:val="1"/>
      <w:numFmt w:val="bullet"/>
      <w:lvlText w:val="o"/>
      <w:lvlJc w:val="left"/>
      <w:pPr>
        <w:tabs>
          <w:tab w:val="num" w:pos="6165"/>
        </w:tabs>
        <w:ind w:left="6165" w:hanging="360"/>
      </w:pPr>
      <w:rPr>
        <w:rFonts w:ascii="Courier New" w:hAnsi="Courier New" w:cs="Times New Roman" w:hint="default"/>
      </w:rPr>
    </w:lvl>
    <w:lvl w:ilvl="8" w:tplc="04190005">
      <w:start w:val="1"/>
      <w:numFmt w:val="bullet"/>
      <w:lvlText w:val=""/>
      <w:lvlJc w:val="left"/>
      <w:pPr>
        <w:tabs>
          <w:tab w:val="num" w:pos="6885"/>
        </w:tabs>
        <w:ind w:left="6885" w:hanging="360"/>
      </w:pPr>
      <w:rPr>
        <w:rFonts w:ascii="Wingdings" w:hAnsi="Wingdings" w:hint="default"/>
      </w:rPr>
    </w:lvl>
  </w:abstractNum>
  <w:abstractNum w:abstractNumId="14" w15:restartNumberingAfterBreak="0">
    <w:nsid w:val="6E0034BB"/>
    <w:multiLevelType w:val="hybridMultilevel"/>
    <w:tmpl w:val="AAA4C704"/>
    <w:lvl w:ilvl="0" w:tplc="D54EA670">
      <w:start w:val="2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6ED81D63"/>
    <w:multiLevelType w:val="hybridMultilevel"/>
    <w:tmpl w:val="0F7C84F0"/>
    <w:lvl w:ilvl="0" w:tplc="B2BA0040">
      <w:start w:val="1"/>
      <w:numFmt w:val="decimal"/>
      <w:lvlText w:val="%1."/>
      <w:lvlJc w:val="left"/>
      <w:pPr>
        <w:tabs>
          <w:tab w:val="num" w:pos="1395"/>
        </w:tabs>
        <w:ind w:left="1395" w:hanging="855"/>
      </w:pPr>
    </w:lvl>
    <w:lvl w:ilvl="1" w:tplc="04220019">
      <w:start w:val="1"/>
      <w:numFmt w:val="lowerLetter"/>
      <w:lvlText w:val="%2."/>
      <w:lvlJc w:val="left"/>
      <w:pPr>
        <w:tabs>
          <w:tab w:val="num" w:pos="1620"/>
        </w:tabs>
        <w:ind w:left="1620" w:hanging="360"/>
      </w:pPr>
    </w:lvl>
    <w:lvl w:ilvl="2" w:tplc="0422001B">
      <w:start w:val="1"/>
      <w:numFmt w:val="lowerRoman"/>
      <w:lvlText w:val="%3."/>
      <w:lvlJc w:val="right"/>
      <w:pPr>
        <w:tabs>
          <w:tab w:val="num" w:pos="2340"/>
        </w:tabs>
        <w:ind w:left="2340" w:hanging="180"/>
      </w:pPr>
    </w:lvl>
    <w:lvl w:ilvl="3" w:tplc="0422000F">
      <w:start w:val="1"/>
      <w:numFmt w:val="decimal"/>
      <w:lvlText w:val="%4."/>
      <w:lvlJc w:val="left"/>
      <w:pPr>
        <w:tabs>
          <w:tab w:val="num" w:pos="3060"/>
        </w:tabs>
        <w:ind w:left="3060" w:hanging="360"/>
      </w:pPr>
    </w:lvl>
    <w:lvl w:ilvl="4" w:tplc="04220019">
      <w:start w:val="1"/>
      <w:numFmt w:val="lowerLetter"/>
      <w:lvlText w:val="%5."/>
      <w:lvlJc w:val="left"/>
      <w:pPr>
        <w:tabs>
          <w:tab w:val="num" w:pos="3780"/>
        </w:tabs>
        <w:ind w:left="3780" w:hanging="360"/>
      </w:pPr>
    </w:lvl>
    <w:lvl w:ilvl="5" w:tplc="0422001B">
      <w:start w:val="1"/>
      <w:numFmt w:val="lowerRoman"/>
      <w:lvlText w:val="%6."/>
      <w:lvlJc w:val="right"/>
      <w:pPr>
        <w:tabs>
          <w:tab w:val="num" w:pos="4500"/>
        </w:tabs>
        <w:ind w:left="4500" w:hanging="180"/>
      </w:pPr>
    </w:lvl>
    <w:lvl w:ilvl="6" w:tplc="0422000F">
      <w:start w:val="1"/>
      <w:numFmt w:val="decimal"/>
      <w:lvlText w:val="%7."/>
      <w:lvlJc w:val="left"/>
      <w:pPr>
        <w:tabs>
          <w:tab w:val="num" w:pos="5220"/>
        </w:tabs>
        <w:ind w:left="5220" w:hanging="360"/>
      </w:pPr>
    </w:lvl>
    <w:lvl w:ilvl="7" w:tplc="04220019">
      <w:start w:val="1"/>
      <w:numFmt w:val="lowerLetter"/>
      <w:lvlText w:val="%8."/>
      <w:lvlJc w:val="left"/>
      <w:pPr>
        <w:tabs>
          <w:tab w:val="num" w:pos="5940"/>
        </w:tabs>
        <w:ind w:left="5940" w:hanging="360"/>
      </w:pPr>
    </w:lvl>
    <w:lvl w:ilvl="8" w:tplc="0422001B">
      <w:start w:val="1"/>
      <w:numFmt w:val="lowerRoman"/>
      <w:lvlText w:val="%9."/>
      <w:lvlJc w:val="right"/>
      <w:pPr>
        <w:tabs>
          <w:tab w:val="num" w:pos="6660"/>
        </w:tabs>
        <w:ind w:left="6660" w:hanging="180"/>
      </w:pPr>
    </w:lvl>
  </w:abstractNum>
  <w:num w:numId="1" w16cid:durableId="1202791613">
    <w:abstractNumId w:val="3"/>
  </w:num>
  <w:num w:numId="2" w16cid:durableId="866719666">
    <w:abstractNumId w:val="6"/>
  </w:num>
  <w:num w:numId="3" w16cid:durableId="326329045">
    <w:abstractNumId w:val="4"/>
  </w:num>
  <w:num w:numId="4" w16cid:durableId="467163232">
    <w:abstractNumId w:val="5"/>
  </w:num>
  <w:num w:numId="5" w16cid:durableId="129902368">
    <w:abstractNumId w:val="11"/>
  </w:num>
  <w:num w:numId="6" w16cid:durableId="228200870">
    <w:abstractNumId w:val="12"/>
  </w:num>
  <w:num w:numId="7" w16cid:durableId="522404737">
    <w:abstractNumId w:val="14"/>
  </w:num>
  <w:num w:numId="8" w16cid:durableId="17720419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2428988">
    <w:abstractNumId w:val="13"/>
  </w:num>
  <w:num w:numId="10" w16cid:durableId="84500641">
    <w:abstractNumId w:val="13"/>
  </w:num>
  <w:num w:numId="11" w16cid:durableId="2035186394">
    <w:abstractNumId w:val="9"/>
  </w:num>
  <w:num w:numId="12" w16cid:durableId="564068483">
    <w:abstractNumId w:val="7"/>
  </w:num>
  <w:num w:numId="13" w16cid:durableId="1076323638">
    <w:abstractNumId w:val="0"/>
  </w:num>
  <w:num w:numId="14" w16cid:durableId="1525242117">
    <w:abstractNumId w:val="8"/>
  </w:num>
  <w:num w:numId="15" w16cid:durableId="1347289440">
    <w:abstractNumId w:val="10"/>
  </w:num>
  <w:num w:numId="16" w16cid:durableId="1735734903">
    <w:abstractNumId w:val="2"/>
  </w:num>
  <w:num w:numId="17" w16cid:durableId="1011107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2"/>
    <w:rsid w:val="0001103F"/>
    <w:rsid w:val="00012F06"/>
    <w:rsid w:val="00015025"/>
    <w:rsid w:val="00020418"/>
    <w:rsid w:val="000242CD"/>
    <w:rsid w:val="00034916"/>
    <w:rsid w:val="000436F6"/>
    <w:rsid w:val="00045704"/>
    <w:rsid w:val="00045902"/>
    <w:rsid w:val="00046D96"/>
    <w:rsid w:val="00047175"/>
    <w:rsid w:val="00052964"/>
    <w:rsid w:val="00053056"/>
    <w:rsid w:val="00056C4C"/>
    <w:rsid w:val="0006638D"/>
    <w:rsid w:val="00070709"/>
    <w:rsid w:val="000721A8"/>
    <w:rsid w:val="000733B1"/>
    <w:rsid w:val="000777EE"/>
    <w:rsid w:val="00080E6E"/>
    <w:rsid w:val="000856B2"/>
    <w:rsid w:val="0009380E"/>
    <w:rsid w:val="00094EA3"/>
    <w:rsid w:val="000A311A"/>
    <w:rsid w:val="000A45B8"/>
    <w:rsid w:val="000A46C0"/>
    <w:rsid w:val="000A5793"/>
    <w:rsid w:val="000A62BB"/>
    <w:rsid w:val="000A6F67"/>
    <w:rsid w:val="000A7CF4"/>
    <w:rsid w:val="000B3794"/>
    <w:rsid w:val="000C3BC3"/>
    <w:rsid w:val="000C5079"/>
    <w:rsid w:val="000C7725"/>
    <w:rsid w:val="000D00E2"/>
    <w:rsid w:val="000E3E88"/>
    <w:rsid w:val="000F03FD"/>
    <w:rsid w:val="000F0958"/>
    <w:rsid w:val="000F41ED"/>
    <w:rsid w:val="000F4C93"/>
    <w:rsid w:val="000F6223"/>
    <w:rsid w:val="001012E8"/>
    <w:rsid w:val="0010282F"/>
    <w:rsid w:val="00102F4D"/>
    <w:rsid w:val="00103400"/>
    <w:rsid w:val="00104C02"/>
    <w:rsid w:val="00105085"/>
    <w:rsid w:val="00106CCA"/>
    <w:rsid w:val="00107711"/>
    <w:rsid w:val="0011021D"/>
    <w:rsid w:val="00111453"/>
    <w:rsid w:val="00122AD1"/>
    <w:rsid w:val="001301AC"/>
    <w:rsid w:val="00131F74"/>
    <w:rsid w:val="001340A7"/>
    <w:rsid w:val="001354B3"/>
    <w:rsid w:val="00136233"/>
    <w:rsid w:val="00137BDD"/>
    <w:rsid w:val="00141311"/>
    <w:rsid w:val="001452BF"/>
    <w:rsid w:val="001453E5"/>
    <w:rsid w:val="001550A0"/>
    <w:rsid w:val="001571EA"/>
    <w:rsid w:val="00160F8A"/>
    <w:rsid w:val="00165325"/>
    <w:rsid w:val="0016583C"/>
    <w:rsid w:val="0017129F"/>
    <w:rsid w:val="00174596"/>
    <w:rsid w:val="0019269B"/>
    <w:rsid w:val="00193845"/>
    <w:rsid w:val="001938B6"/>
    <w:rsid w:val="00195FFA"/>
    <w:rsid w:val="001A0220"/>
    <w:rsid w:val="001A0F2B"/>
    <w:rsid w:val="001A620A"/>
    <w:rsid w:val="001A6475"/>
    <w:rsid w:val="001A7224"/>
    <w:rsid w:val="001A7F41"/>
    <w:rsid w:val="001B161B"/>
    <w:rsid w:val="001B1830"/>
    <w:rsid w:val="001B29F6"/>
    <w:rsid w:val="001B3549"/>
    <w:rsid w:val="001B4EF3"/>
    <w:rsid w:val="001B59FE"/>
    <w:rsid w:val="001C6D6C"/>
    <w:rsid w:val="001D4F38"/>
    <w:rsid w:val="001D54BD"/>
    <w:rsid w:val="001E37A6"/>
    <w:rsid w:val="001E480D"/>
    <w:rsid w:val="001F3726"/>
    <w:rsid w:val="001F51F2"/>
    <w:rsid w:val="001F54D2"/>
    <w:rsid w:val="001F5578"/>
    <w:rsid w:val="001F7100"/>
    <w:rsid w:val="00203F77"/>
    <w:rsid w:val="00204AD5"/>
    <w:rsid w:val="00207924"/>
    <w:rsid w:val="002114FA"/>
    <w:rsid w:val="00216DF5"/>
    <w:rsid w:val="00222CF0"/>
    <w:rsid w:val="00223F0C"/>
    <w:rsid w:val="00224A59"/>
    <w:rsid w:val="00226CFF"/>
    <w:rsid w:val="00231533"/>
    <w:rsid w:val="0023153B"/>
    <w:rsid w:val="00232425"/>
    <w:rsid w:val="00234E35"/>
    <w:rsid w:val="00236237"/>
    <w:rsid w:val="00241851"/>
    <w:rsid w:val="002432DC"/>
    <w:rsid w:val="002473E6"/>
    <w:rsid w:val="002476F1"/>
    <w:rsid w:val="00272E01"/>
    <w:rsid w:val="00280337"/>
    <w:rsid w:val="002857DF"/>
    <w:rsid w:val="002933B5"/>
    <w:rsid w:val="0029430E"/>
    <w:rsid w:val="002A08CB"/>
    <w:rsid w:val="002A6504"/>
    <w:rsid w:val="002B0752"/>
    <w:rsid w:val="002B3AEC"/>
    <w:rsid w:val="002C253A"/>
    <w:rsid w:val="002D7309"/>
    <w:rsid w:val="002E1EB4"/>
    <w:rsid w:val="002E44DA"/>
    <w:rsid w:val="002E629F"/>
    <w:rsid w:val="002E710D"/>
    <w:rsid w:val="002F3CDB"/>
    <w:rsid w:val="00316644"/>
    <w:rsid w:val="00321B3A"/>
    <w:rsid w:val="003233CE"/>
    <w:rsid w:val="00331FB7"/>
    <w:rsid w:val="00332B94"/>
    <w:rsid w:val="003373C8"/>
    <w:rsid w:val="0035432E"/>
    <w:rsid w:val="00355387"/>
    <w:rsid w:val="00355C00"/>
    <w:rsid w:val="003625DB"/>
    <w:rsid w:val="003654DD"/>
    <w:rsid w:val="0036628F"/>
    <w:rsid w:val="00366CB3"/>
    <w:rsid w:val="003702C9"/>
    <w:rsid w:val="003730C7"/>
    <w:rsid w:val="003730DD"/>
    <w:rsid w:val="00373DF3"/>
    <w:rsid w:val="00374ACE"/>
    <w:rsid w:val="00382D74"/>
    <w:rsid w:val="00385E45"/>
    <w:rsid w:val="00390B88"/>
    <w:rsid w:val="00392EC0"/>
    <w:rsid w:val="0039351B"/>
    <w:rsid w:val="003B2907"/>
    <w:rsid w:val="003B7419"/>
    <w:rsid w:val="003C11D2"/>
    <w:rsid w:val="003C314D"/>
    <w:rsid w:val="003D4D07"/>
    <w:rsid w:val="003E1BA7"/>
    <w:rsid w:val="003E490F"/>
    <w:rsid w:val="003F5DC0"/>
    <w:rsid w:val="0040301E"/>
    <w:rsid w:val="004043EA"/>
    <w:rsid w:val="00405585"/>
    <w:rsid w:val="00406B2C"/>
    <w:rsid w:val="00410BC9"/>
    <w:rsid w:val="00415450"/>
    <w:rsid w:val="00423AEC"/>
    <w:rsid w:val="004259AB"/>
    <w:rsid w:val="00431312"/>
    <w:rsid w:val="004363BD"/>
    <w:rsid w:val="00437601"/>
    <w:rsid w:val="004378C3"/>
    <w:rsid w:val="00441E39"/>
    <w:rsid w:val="004421D6"/>
    <w:rsid w:val="00443075"/>
    <w:rsid w:val="004454CE"/>
    <w:rsid w:val="00450497"/>
    <w:rsid w:val="00454969"/>
    <w:rsid w:val="00454C84"/>
    <w:rsid w:val="00456952"/>
    <w:rsid w:val="00457678"/>
    <w:rsid w:val="00460335"/>
    <w:rsid w:val="004617F9"/>
    <w:rsid w:val="00466459"/>
    <w:rsid w:val="00471B04"/>
    <w:rsid w:val="00480830"/>
    <w:rsid w:val="00482DA3"/>
    <w:rsid w:val="00492B02"/>
    <w:rsid w:val="00494A5E"/>
    <w:rsid w:val="004952E2"/>
    <w:rsid w:val="00497752"/>
    <w:rsid w:val="004A0A8D"/>
    <w:rsid w:val="004A1CAC"/>
    <w:rsid w:val="004A3681"/>
    <w:rsid w:val="004A5266"/>
    <w:rsid w:val="004A67C9"/>
    <w:rsid w:val="004B0F67"/>
    <w:rsid w:val="004B24DB"/>
    <w:rsid w:val="004B378D"/>
    <w:rsid w:val="004B431E"/>
    <w:rsid w:val="004B5E17"/>
    <w:rsid w:val="004B7102"/>
    <w:rsid w:val="004C0388"/>
    <w:rsid w:val="004C60BE"/>
    <w:rsid w:val="004C76CC"/>
    <w:rsid w:val="004D19F7"/>
    <w:rsid w:val="004D4044"/>
    <w:rsid w:val="004E0FEE"/>
    <w:rsid w:val="004E288D"/>
    <w:rsid w:val="004E6F94"/>
    <w:rsid w:val="004F2687"/>
    <w:rsid w:val="004F32FA"/>
    <w:rsid w:val="00500D39"/>
    <w:rsid w:val="005209C0"/>
    <w:rsid w:val="00530270"/>
    <w:rsid w:val="00530FB2"/>
    <w:rsid w:val="00532819"/>
    <w:rsid w:val="00537B82"/>
    <w:rsid w:val="00541903"/>
    <w:rsid w:val="0055047E"/>
    <w:rsid w:val="0055403A"/>
    <w:rsid w:val="005566AE"/>
    <w:rsid w:val="00556B9D"/>
    <w:rsid w:val="00563CD0"/>
    <w:rsid w:val="00565D53"/>
    <w:rsid w:val="00566F43"/>
    <w:rsid w:val="005679B4"/>
    <w:rsid w:val="00572A11"/>
    <w:rsid w:val="0057328B"/>
    <w:rsid w:val="00574FAC"/>
    <w:rsid w:val="00583DDA"/>
    <w:rsid w:val="00584EC1"/>
    <w:rsid w:val="00587F65"/>
    <w:rsid w:val="0059169B"/>
    <w:rsid w:val="005917A8"/>
    <w:rsid w:val="005A2F39"/>
    <w:rsid w:val="005A34BD"/>
    <w:rsid w:val="005A4A1F"/>
    <w:rsid w:val="005A7DD0"/>
    <w:rsid w:val="005B0765"/>
    <w:rsid w:val="005B636E"/>
    <w:rsid w:val="005B684D"/>
    <w:rsid w:val="005C0603"/>
    <w:rsid w:val="005C146D"/>
    <w:rsid w:val="005C15D5"/>
    <w:rsid w:val="005C36E4"/>
    <w:rsid w:val="005C39D5"/>
    <w:rsid w:val="005C5216"/>
    <w:rsid w:val="005C569B"/>
    <w:rsid w:val="005C6EE5"/>
    <w:rsid w:val="005C7C58"/>
    <w:rsid w:val="005D0453"/>
    <w:rsid w:val="005D6C51"/>
    <w:rsid w:val="005D79B0"/>
    <w:rsid w:val="005E267C"/>
    <w:rsid w:val="005E2F45"/>
    <w:rsid w:val="005E3D66"/>
    <w:rsid w:val="005E43E7"/>
    <w:rsid w:val="005F038C"/>
    <w:rsid w:val="005F0956"/>
    <w:rsid w:val="005F4DE6"/>
    <w:rsid w:val="00603EC5"/>
    <w:rsid w:val="00606E95"/>
    <w:rsid w:val="0061033C"/>
    <w:rsid w:val="00611698"/>
    <w:rsid w:val="0061182F"/>
    <w:rsid w:val="00611FC9"/>
    <w:rsid w:val="00612766"/>
    <w:rsid w:val="00612B18"/>
    <w:rsid w:val="00620D3B"/>
    <w:rsid w:val="006213ED"/>
    <w:rsid w:val="00625A05"/>
    <w:rsid w:val="00625C85"/>
    <w:rsid w:val="006274C2"/>
    <w:rsid w:val="006308A2"/>
    <w:rsid w:val="006335A3"/>
    <w:rsid w:val="006358F7"/>
    <w:rsid w:val="00650EF3"/>
    <w:rsid w:val="0065226D"/>
    <w:rsid w:val="006566C1"/>
    <w:rsid w:val="00663116"/>
    <w:rsid w:val="006665E0"/>
    <w:rsid w:val="00667114"/>
    <w:rsid w:val="0066785D"/>
    <w:rsid w:val="006713E5"/>
    <w:rsid w:val="00676399"/>
    <w:rsid w:val="00683CD4"/>
    <w:rsid w:val="0068500C"/>
    <w:rsid w:val="0068551B"/>
    <w:rsid w:val="006867B5"/>
    <w:rsid w:val="006902FF"/>
    <w:rsid w:val="00695061"/>
    <w:rsid w:val="00695850"/>
    <w:rsid w:val="00695BA1"/>
    <w:rsid w:val="006971C1"/>
    <w:rsid w:val="006A48D8"/>
    <w:rsid w:val="006A5F11"/>
    <w:rsid w:val="006A6F83"/>
    <w:rsid w:val="006B53C2"/>
    <w:rsid w:val="006C014E"/>
    <w:rsid w:val="006C33AC"/>
    <w:rsid w:val="006D09A7"/>
    <w:rsid w:val="006D11A2"/>
    <w:rsid w:val="006D1FC6"/>
    <w:rsid w:val="006D2FEB"/>
    <w:rsid w:val="006D53DD"/>
    <w:rsid w:val="006E2215"/>
    <w:rsid w:val="006E6734"/>
    <w:rsid w:val="006F0C7B"/>
    <w:rsid w:val="006F2B06"/>
    <w:rsid w:val="006F330C"/>
    <w:rsid w:val="006F4DDB"/>
    <w:rsid w:val="00705D1E"/>
    <w:rsid w:val="00707166"/>
    <w:rsid w:val="00707B32"/>
    <w:rsid w:val="00710D31"/>
    <w:rsid w:val="00713A63"/>
    <w:rsid w:val="00722C6D"/>
    <w:rsid w:val="00725CFE"/>
    <w:rsid w:val="00732AEB"/>
    <w:rsid w:val="00732D38"/>
    <w:rsid w:val="00733E26"/>
    <w:rsid w:val="007353D3"/>
    <w:rsid w:val="00740737"/>
    <w:rsid w:val="00750EF5"/>
    <w:rsid w:val="00751D13"/>
    <w:rsid w:val="00751F9B"/>
    <w:rsid w:val="00752D4D"/>
    <w:rsid w:val="0075321D"/>
    <w:rsid w:val="00762918"/>
    <w:rsid w:val="00763AC1"/>
    <w:rsid w:val="0076770E"/>
    <w:rsid w:val="00772724"/>
    <w:rsid w:val="00772DB3"/>
    <w:rsid w:val="00781369"/>
    <w:rsid w:val="007845D8"/>
    <w:rsid w:val="0078494E"/>
    <w:rsid w:val="00786BF1"/>
    <w:rsid w:val="00787B13"/>
    <w:rsid w:val="007907F4"/>
    <w:rsid w:val="00790850"/>
    <w:rsid w:val="007930E7"/>
    <w:rsid w:val="00795A0A"/>
    <w:rsid w:val="007A3C24"/>
    <w:rsid w:val="007A53E0"/>
    <w:rsid w:val="007A75BD"/>
    <w:rsid w:val="007B08A5"/>
    <w:rsid w:val="007B4429"/>
    <w:rsid w:val="007C1BC6"/>
    <w:rsid w:val="007C4702"/>
    <w:rsid w:val="007C4C87"/>
    <w:rsid w:val="007C77E0"/>
    <w:rsid w:val="007D2CBF"/>
    <w:rsid w:val="007D3566"/>
    <w:rsid w:val="007D4952"/>
    <w:rsid w:val="007D6BAA"/>
    <w:rsid w:val="007D6D4C"/>
    <w:rsid w:val="007E1A22"/>
    <w:rsid w:val="007E3443"/>
    <w:rsid w:val="007E3512"/>
    <w:rsid w:val="007F6A03"/>
    <w:rsid w:val="0080130B"/>
    <w:rsid w:val="008022B1"/>
    <w:rsid w:val="008079F4"/>
    <w:rsid w:val="00815F77"/>
    <w:rsid w:val="00816CB3"/>
    <w:rsid w:val="00817282"/>
    <w:rsid w:val="00817A1B"/>
    <w:rsid w:val="00820B20"/>
    <w:rsid w:val="008260C9"/>
    <w:rsid w:val="0083172D"/>
    <w:rsid w:val="00833AE2"/>
    <w:rsid w:val="008379BF"/>
    <w:rsid w:val="0084156C"/>
    <w:rsid w:val="00844EE8"/>
    <w:rsid w:val="008456B2"/>
    <w:rsid w:val="00850BF8"/>
    <w:rsid w:val="00857F9F"/>
    <w:rsid w:val="0086085F"/>
    <w:rsid w:val="008628A1"/>
    <w:rsid w:val="00877C04"/>
    <w:rsid w:val="00881548"/>
    <w:rsid w:val="00882329"/>
    <w:rsid w:val="00886589"/>
    <w:rsid w:val="00886C1B"/>
    <w:rsid w:val="0089464D"/>
    <w:rsid w:val="00894654"/>
    <w:rsid w:val="008960C4"/>
    <w:rsid w:val="00896BB6"/>
    <w:rsid w:val="00897327"/>
    <w:rsid w:val="008B2234"/>
    <w:rsid w:val="008B3C2A"/>
    <w:rsid w:val="008B68BD"/>
    <w:rsid w:val="008C08BF"/>
    <w:rsid w:val="008C197B"/>
    <w:rsid w:val="008C24F1"/>
    <w:rsid w:val="008C5C65"/>
    <w:rsid w:val="008D018E"/>
    <w:rsid w:val="008D2103"/>
    <w:rsid w:val="008D2C3E"/>
    <w:rsid w:val="008D3993"/>
    <w:rsid w:val="008D690A"/>
    <w:rsid w:val="008D71BE"/>
    <w:rsid w:val="008F0CCB"/>
    <w:rsid w:val="008F0FEE"/>
    <w:rsid w:val="008F1E72"/>
    <w:rsid w:val="00904527"/>
    <w:rsid w:val="00904ED4"/>
    <w:rsid w:val="0090507D"/>
    <w:rsid w:val="009157D5"/>
    <w:rsid w:val="00915E73"/>
    <w:rsid w:val="00916172"/>
    <w:rsid w:val="00923CB8"/>
    <w:rsid w:val="00923F10"/>
    <w:rsid w:val="00931D54"/>
    <w:rsid w:val="00932EF0"/>
    <w:rsid w:val="00936498"/>
    <w:rsid w:val="00937AD7"/>
    <w:rsid w:val="00940DBE"/>
    <w:rsid w:val="009460E3"/>
    <w:rsid w:val="00947DE4"/>
    <w:rsid w:val="00951A0F"/>
    <w:rsid w:val="00954F21"/>
    <w:rsid w:val="0095503C"/>
    <w:rsid w:val="00961C2A"/>
    <w:rsid w:val="00961D25"/>
    <w:rsid w:val="00965C35"/>
    <w:rsid w:val="00980544"/>
    <w:rsid w:val="0098220C"/>
    <w:rsid w:val="009850A7"/>
    <w:rsid w:val="00986BFF"/>
    <w:rsid w:val="00987441"/>
    <w:rsid w:val="009954B9"/>
    <w:rsid w:val="009B292D"/>
    <w:rsid w:val="009B57D9"/>
    <w:rsid w:val="009B642D"/>
    <w:rsid w:val="009C395D"/>
    <w:rsid w:val="009C4FEF"/>
    <w:rsid w:val="009D1036"/>
    <w:rsid w:val="009D2E96"/>
    <w:rsid w:val="009D389B"/>
    <w:rsid w:val="009D3C9B"/>
    <w:rsid w:val="009E1138"/>
    <w:rsid w:val="009E57A6"/>
    <w:rsid w:val="009E7E91"/>
    <w:rsid w:val="009F06F7"/>
    <w:rsid w:val="009F10A6"/>
    <w:rsid w:val="009F476A"/>
    <w:rsid w:val="009F6321"/>
    <w:rsid w:val="009F6D98"/>
    <w:rsid w:val="00A00C9C"/>
    <w:rsid w:val="00A02B28"/>
    <w:rsid w:val="00A05475"/>
    <w:rsid w:val="00A10671"/>
    <w:rsid w:val="00A13EEF"/>
    <w:rsid w:val="00A158FB"/>
    <w:rsid w:val="00A175AA"/>
    <w:rsid w:val="00A227E2"/>
    <w:rsid w:val="00A26027"/>
    <w:rsid w:val="00A265CA"/>
    <w:rsid w:val="00A30184"/>
    <w:rsid w:val="00A34C57"/>
    <w:rsid w:val="00A40FE8"/>
    <w:rsid w:val="00A41FA5"/>
    <w:rsid w:val="00A433F9"/>
    <w:rsid w:val="00A50C2D"/>
    <w:rsid w:val="00A537D8"/>
    <w:rsid w:val="00A57345"/>
    <w:rsid w:val="00A5755F"/>
    <w:rsid w:val="00A60946"/>
    <w:rsid w:val="00A62849"/>
    <w:rsid w:val="00A62D88"/>
    <w:rsid w:val="00A6673E"/>
    <w:rsid w:val="00A70FFB"/>
    <w:rsid w:val="00A76B9F"/>
    <w:rsid w:val="00A82C97"/>
    <w:rsid w:val="00A8505D"/>
    <w:rsid w:val="00A854C0"/>
    <w:rsid w:val="00A860C4"/>
    <w:rsid w:val="00A86FF6"/>
    <w:rsid w:val="00A910DF"/>
    <w:rsid w:val="00A93E61"/>
    <w:rsid w:val="00A96132"/>
    <w:rsid w:val="00A96D8A"/>
    <w:rsid w:val="00AA6C67"/>
    <w:rsid w:val="00AB0536"/>
    <w:rsid w:val="00AB068F"/>
    <w:rsid w:val="00AB24A1"/>
    <w:rsid w:val="00AB4C3A"/>
    <w:rsid w:val="00AB5DA6"/>
    <w:rsid w:val="00AC2743"/>
    <w:rsid w:val="00AC37F5"/>
    <w:rsid w:val="00AC47DE"/>
    <w:rsid w:val="00AC5E38"/>
    <w:rsid w:val="00AD01A7"/>
    <w:rsid w:val="00AD3A3E"/>
    <w:rsid w:val="00AD4370"/>
    <w:rsid w:val="00AD769B"/>
    <w:rsid w:val="00AE53E4"/>
    <w:rsid w:val="00AF3B32"/>
    <w:rsid w:val="00AF5A36"/>
    <w:rsid w:val="00B025F0"/>
    <w:rsid w:val="00B068A3"/>
    <w:rsid w:val="00B06B0E"/>
    <w:rsid w:val="00B07A89"/>
    <w:rsid w:val="00B22851"/>
    <w:rsid w:val="00B240BD"/>
    <w:rsid w:val="00B25BB8"/>
    <w:rsid w:val="00B304E9"/>
    <w:rsid w:val="00B33007"/>
    <w:rsid w:val="00B41248"/>
    <w:rsid w:val="00B41E95"/>
    <w:rsid w:val="00B45996"/>
    <w:rsid w:val="00B603E9"/>
    <w:rsid w:val="00B608A4"/>
    <w:rsid w:val="00B61D84"/>
    <w:rsid w:val="00B6653D"/>
    <w:rsid w:val="00B82686"/>
    <w:rsid w:val="00B84316"/>
    <w:rsid w:val="00B8498E"/>
    <w:rsid w:val="00B84CAC"/>
    <w:rsid w:val="00B84CCE"/>
    <w:rsid w:val="00B9303C"/>
    <w:rsid w:val="00BA3F7A"/>
    <w:rsid w:val="00BA4472"/>
    <w:rsid w:val="00BA6A08"/>
    <w:rsid w:val="00BA7309"/>
    <w:rsid w:val="00BB0806"/>
    <w:rsid w:val="00BB3667"/>
    <w:rsid w:val="00BB5881"/>
    <w:rsid w:val="00BB5BC8"/>
    <w:rsid w:val="00BB6083"/>
    <w:rsid w:val="00BC0179"/>
    <w:rsid w:val="00BC2299"/>
    <w:rsid w:val="00BD21A7"/>
    <w:rsid w:val="00BD7E63"/>
    <w:rsid w:val="00BE0886"/>
    <w:rsid w:val="00BE5162"/>
    <w:rsid w:val="00C05A27"/>
    <w:rsid w:val="00C05FF4"/>
    <w:rsid w:val="00C132D2"/>
    <w:rsid w:val="00C16AE9"/>
    <w:rsid w:val="00C16E4E"/>
    <w:rsid w:val="00C257FB"/>
    <w:rsid w:val="00C25E78"/>
    <w:rsid w:val="00C2603F"/>
    <w:rsid w:val="00C263A0"/>
    <w:rsid w:val="00C35942"/>
    <w:rsid w:val="00C50126"/>
    <w:rsid w:val="00C5189B"/>
    <w:rsid w:val="00C53ACB"/>
    <w:rsid w:val="00C63385"/>
    <w:rsid w:val="00C63D7F"/>
    <w:rsid w:val="00C65359"/>
    <w:rsid w:val="00C66654"/>
    <w:rsid w:val="00C7128E"/>
    <w:rsid w:val="00C71941"/>
    <w:rsid w:val="00C7604E"/>
    <w:rsid w:val="00C87463"/>
    <w:rsid w:val="00C93F91"/>
    <w:rsid w:val="00C96CE1"/>
    <w:rsid w:val="00CA45F8"/>
    <w:rsid w:val="00CB695F"/>
    <w:rsid w:val="00CC2D3B"/>
    <w:rsid w:val="00CC3ED6"/>
    <w:rsid w:val="00CC710E"/>
    <w:rsid w:val="00CD14C2"/>
    <w:rsid w:val="00CD15F0"/>
    <w:rsid w:val="00CE1905"/>
    <w:rsid w:val="00D038A8"/>
    <w:rsid w:val="00D04F7C"/>
    <w:rsid w:val="00D14D6E"/>
    <w:rsid w:val="00D15D9F"/>
    <w:rsid w:val="00D26C9A"/>
    <w:rsid w:val="00D4183E"/>
    <w:rsid w:val="00D52C52"/>
    <w:rsid w:val="00D56C9B"/>
    <w:rsid w:val="00D57AAF"/>
    <w:rsid w:val="00D61495"/>
    <w:rsid w:val="00D664BC"/>
    <w:rsid w:val="00D666B0"/>
    <w:rsid w:val="00D723E5"/>
    <w:rsid w:val="00D74E9B"/>
    <w:rsid w:val="00D815F7"/>
    <w:rsid w:val="00D82321"/>
    <w:rsid w:val="00D85A66"/>
    <w:rsid w:val="00D86340"/>
    <w:rsid w:val="00D86737"/>
    <w:rsid w:val="00D86EAA"/>
    <w:rsid w:val="00D95E82"/>
    <w:rsid w:val="00DA233F"/>
    <w:rsid w:val="00DB2F4D"/>
    <w:rsid w:val="00DB5AAC"/>
    <w:rsid w:val="00DD06D3"/>
    <w:rsid w:val="00DD3488"/>
    <w:rsid w:val="00DD6DBD"/>
    <w:rsid w:val="00DE520C"/>
    <w:rsid w:val="00DF0383"/>
    <w:rsid w:val="00DF5905"/>
    <w:rsid w:val="00E011E9"/>
    <w:rsid w:val="00E05A78"/>
    <w:rsid w:val="00E0722C"/>
    <w:rsid w:val="00E303F3"/>
    <w:rsid w:val="00E3047B"/>
    <w:rsid w:val="00E33B51"/>
    <w:rsid w:val="00E353D2"/>
    <w:rsid w:val="00E35723"/>
    <w:rsid w:val="00E4076A"/>
    <w:rsid w:val="00E40D38"/>
    <w:rsid w:val="00E42114"/>
    <w:rsid w:val="00E43750"/>
    <w:rsid w:val="00E43A07"/>
    <w:rsid w:val="00E43FA3"/>
    <w:rsid w:val="00E45D63"/>
    <w:rsid w:val="00E50710"/>
    <w:rsid w:val="00E519B0"/>
    <w:rsid w:val="00E537E2"/>
    <w:rsid w:val="00E55C07"/>
    <w:rsid w:val="00E57234"/>
    <w:rsid w:val="00E604A4"/>
    <w:rsid w:val="00E61BD4"/>
    <w:rsid w:val="00E65D84"/>
    <w:rsid w:val="00E728E5"/>
    <w:rsid w:val="00E737F4"/>
    <w:rsid w:val="00E76421"/>
    <w:rsid w:val="00E76EBF"/>
    <w:rsid w:val="00E82FE5"/>
    <w:rsid w:val="00E839E5"/>
    <w:rsid w:val="00E852A2"/>
    <w:rsid w:val="00E904DE"/>
    <w:rsid w:val="00E90B68"/>
    <w:rsid w:val="00E956D1"/>
    <w:rsid w:val="00E96999"/>
    <w:rsid w:val="00EA026C"/>
    <w:rsid w:val="00EA1EF1"/>
    <w:rsid w:val="00EB253D"/>
    <w:rsid w:val="00EC2C65"/>
    <w:rsid w:val="00ED3CDD"/>
    <w:rsid w:val="00ED5203"/>
    <w:rsid w:val="00ED5A7D"/>
    <w:rsid w:val="00EE0382"/>
    <w:rsid w:val="00EE0BE6"/>
    <w:rsid w:val="00EE5DDD"/>
    <w:rsid w:val="00EF5E12"/>
    <w:rsid w:val="00F04579"/>
    <w:rsid w:val="00F11E66"/>
    <w:rsid w:val="00F17788"/>
    <w:rsid w:val="00F2076E"/>
    <w:rsid w:val="00F22A2D"/>
    <w:rsid w:val="00F25155"/>
    <w:rsid w:val="00F26534"/>
    <w:rsid w:val="00F2797C"/>
    <w:rsid w:val="00F31416"/>
    <w:rsid w:val="00F31CA5"/>
    <w:rsid w:val="00F3521D"/>
    <w:rsid w:val="00F364B0"/>
    <w:rsid w:val="00F36DD3"/>
    <w:rsid w:val="00F376A9"/>
    <w:rsid w:val="00F417EE"/>
    <w:rsid w:val="00F476F6"/>
    <w:rsid w:val="00F50C9C"/>
    <w:rsid w:val="00F5149B"/>
    <w:rsid w:val="00F5217B"/>
    <w:rsid w:val="00F538E7"/>
    <w:rsid w:val="00F61198"/>
    <w:rsid w:val="00F633E2"/>
    <w:rsid w:val="00F64213"/>
    <w:rsid w:val="00F6611D"/>
    <w:rsid w:val="00F729DC"/>
    <w:rsid w:val="00F772D2"/>
    <w:rsid w:val="00F83629"/>
    <w:rsid w:val="00F84E2A"/>
    <w:rsid w:val="00F91BC3"/>
    <w:rsid w:val="00F96E25"/>
    <w:rsid w:val="00FA2DF6"/>
    <w:rsid w:val="00FA669E"/>
    <w:rsid w:val="00FA7522"/>
    <w:rsid w:val="00FA7909"/>
    <w:rsid w:val="00FB16E4"/>
    <w:rsid w:val="00FB2260"/>
    <w:rsid w:val="00FB4DF3"/>
    <w:rsid w:val="00FB65E0"/>
    <w:rsid w:val="00FC6192"/>
    <w:rsid w:val="00FD32C4"/>
    <w:rsid w:val="00FD4F04"/>
    <w:rsid w:val="00FE0953"/>
    <w:rsid w:val="00FE3224"/>
    <w:rsid w:val="00FF37A7"/>
    <w:rsid w:val="00FF4451"/>
    <w:rsid w:val="00FF4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097EA656-5951-4588-8BC8-6E978F59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uk-UA"/>
    </w:rPr>
  </w:style>
  <w:style w:type="paragraph" w:styleId="1">
    <w:name w:val="heading 1"/>
    <w:basedOn w:val="a"/>
    <w:next w:val="a"/>
    <w:qFormat/>
    <w:pPr>
      <w:keepNext/>
      <w:ind w:hanging="11"/>
      <w:jc w:val="center"/>
      <w:outlineLvl w:val="0"/>
    </w:pPr>
    <w:rPr>
      <w:b/>
      <w:i/>
      <w:sz w:val="28"/>
    </w:rPr>
  </w:style>
  <w:style w:type="paragraph" w:styleId="2">
    <w:name w:val="heading 2"/>
    <w:basedOn w:val="a"/>
    <w:next w:val="a"/>
    <w:link w:val="20"/>
    <w:unhideWhenUsed/>
    <w:qFormat/>
    <w:rsid w:val="00A40FE8"/>
    <w:pPr>
      <w:keepNext/>
      <w:spacing w:before="240" w:after="60"/>
      <w:outlineLvl w:val="1"/>
    </w:pPr>
    <w:rPr>
      <w:rFonts w:ascii="Cambria" w:hAnsi="Cambria"/>
      <w:b/>
      <w:bCs/>
      <w:i/>
      <w:iCs/>
      <w:sz w:val="28"/>
      <w:szCs w:val="28"/>
      <w:lang w:val="x-none"/>
    </w:rPr>
  </w:style>
  <w:style w:type="paragraph" w:styleId="3">
    <w:name w:val="heading 3"/>
    <w:basedOn w:val="a"/>
    <w:next w:val="a"/>
    <w:link w:val="30"/>
    <w:semiHidden/>
    <w:unhideWhenUsed/>
    <w:qFormat/>
    <w:rsid w:val="00056C4C"/>
    <w:pPr>
      <w:keepNext/>
      <w:spacing w:before="240" w:after="60"/>
      <w:outlineLvl w:val="2"/>
    </w:pPr>
    <w:rPr>
      <w:rFonts w:ascii="Calibri Light" w:hAnsi="Calibri Light"/>
      <w:b/>
      <w:bCs/>
      <w:sz w:val="26"/>
      <w:szCs w:val="26"/>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basedOn w:val="a"/>
    <w:link w:val="a7"/>
    <w:rsid w:val="004B378D"/>
    <w:pPr>
      <w:jc w:val="both"/>
    </w:pPr>
    <w:rPr>
      <w:sz w:val="28"/>
      <w:szCs w:val="28"/>
    </w:rPr>
  </w:style>
  <w:style w:type="character" w:customStyle="1" w:styleId="a7">
    <w:name w:val="Основний текст Знак"/>
    <w:link w:val="a6"/>
    <w:rsid w:val="004B378D"/>
    <w:rPr>
      <w:sz w:val="28"/>
      <w:szCs w:val="28"/>
      <w:lang w:val="uk-UA" w:eastAsia="ru-RU" w:bidi="ar-SA"/>
    </w:rPr>
  </w:style>
  <w:style w:type="paragraph" w:styleId="HTML">
    <w:name w:val="HTML Preformatted"/>
    <w:basedOn w:val="a"/>
    <w:link w:val="HTML0"/>
    <w:unhideWhenUsed/>
    <w:rsid w:val="007A5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ий HTML Знак"/>
    <w:link w:val="HTML"/>
    <w:rsid w:val="007A53E0"/>
    <w:rPr>
      <w:rFonts w:ascii="Courier New" w:hAnsi="Courier New" w:cs="Courier New"/>
    </w:rPr>
  </w:style>
  <w:style w:type="paragraph" w:styleId="a8">
    <w:name w:val="footnote text"/>
    <w:basedOn w:val="a"/>
    <w:link w:val="a9"/>
    <w:rsid w:val="00965C35"/>
    <w:rPr>
      <w:lang w:eastAsia="x-none"/>
    </w:rPr>
  </w:style>
  <w:style w:type="character" w:customStyle="1" w:styleId="a9">
    <w:name w:val="Текст виноски Знак"/>
    <w:link w:val="a8"/>
    <w:rsid w:val="00965C35"/>
    <w:rPr>
      <w:lang w:val="uk-UA"/>
    </w:rPr>
  </w:style>
  <w:style w:type="character" w:styleId="aa">
    <w:name w:val="footnote reference"/>
    <w:rsid w:val="00965C35"/>
    <w:rPr>
      <w:vertAlign w:val="superscript"/>
    </w:rPr>
  </w:style>
  <w:style w:type="character" w:customStyle="1" w:styleId="rvts0">
    <w:name w:val="rvts0"/>
    <w:basedOn w:val="a0"/>
    <w:rsid w:val="00584EC1"/>
  </w:style>
  <w:style w:type="character" w:styleId="ab">
    <w:name w:val="Hyperlink"/>
    <w:uiPriority w:val="99"/>
    <w:unhideWhenUsed/>
    <w:rsid w:val="00111453"/>
    <w:rPr>
      <w:color w:val="0000FF"/>
      <w:u w:val="single"/>
    </w:rPr>
  </w:style>
  <w:style w:type="character" w:styleId="ac">
    <w:name w:val="FollowedHyperlink"/>
    <w:rsid w:val="00111453"/>
    <w:rPr>
      <w:color w:val="800080"/>
      <w:u w:val="single"/>
    </w:rPr>
  </w:style>
  <w:style w:type="character" w:customStyle="1" w:styleId="20">
    <w:name w:val="Заголовок 2 Знак"/>
    <w:link w:val="2"/>
    <w:rsid w:val="00A40FE8"/>
    <w:rPr>
      <w:rFonts w:ascii="Cambria" w:eastAsia="Times New Roman" w:hAnsi="Cambria" w:cs="Times New Roman"/>
      <w:b/>
      <w:bCs/>
      <w:i/>
      <w:iCs/>
      <w:sz w:val="28"/>
      <w:szCs w:val="28"/>
      <w:lang w:eastAsia="ru-RU"/>
    </w:rPr>
  </w:style>
  <w:style w:type="paragraph" w:styleId="ad">
    <w:name w:val="Body Text Indent"/>
    <w:basedOn w:val="a"/>
    <w:link w:val="ae"/>
    <w:uiPriority w:val="99"/>
    <w:unhideWhenUsed/>
    <w:rsid w:val="00F5217B"/>
    <w:pPr>
      <w:spacing w:after="120"/>
      <w:ind w:left="283"/>
      <w:jc w:val="center"/>
    </w:pPr>
    <w:rPr>
      <w:rFonts w:ascii="Calibri" w:eastAsia="Calibri" w:hAnsi="Calibri"/>
      <w:sz w:val="22"/>
      <w:szCs w:val="22"/>
      <w:lang w:val="ru-RU" w:eastAsia="en-US"/>
    </w:rPr>
  </w:style>
  <w:style w:type="character" w:customStyle="1" w:styleId="ae">
    <w:name w:val="Основний текст з відступом Знак"/>
    <w:link w:val="ad"/>
    <w:uiPriority w:val="99"/>
    <w:rsid w:val="00F5217B"/>
    <w:rPr>
      <w:rFonts w:ascii="Calibri" w:eastAsia="Calibri" w:hAnsi="Calibri"/>
      <w:sz w:val="22"/>
      <w:szCs w:val="22"/>
      <w:lang w:val="ru-RU" w:eastAsia="en-US"/>
    </w:rPr>
  </w:style>
  <w:style w:type="character" w:styleId="af">
    <w:name w:val="Strong"/>
    <w:uiPriority w:val="22"/>
    <w:qFormat/>
    <w:rsid w:val="00A910DF"/>
    <w:rPr>
      <w:b/>
      <w:bCs/>
    </w:rPr>
  </w:style>
  <w:style w:type="character" w:customStyle="1" w:styleId="rvts82">
    <w:name w:val="rvts82"/>
    <w:rsid w:val="00104C02"/>
  </w:style>
  <w:style w:type="character" w:customStyle="1" w:styleId="30">
    <w:name w:val="Заголовок 3 Знак"/>
    <w:link w:val="3"/>
    <w:semiHidden/>
    <w:rsid w:val="00056C4C"/>
    <w:rPr>
      <w:rFonts w:ascii="Calibri Light" w:eastAsia="Times New Roman" w:hAnsi="Calibri Light" w:cs="Times New Roman"/>
      <w:b/>
      <w:bCs/>
      <w:sz w:val="26"/>
      <w:szCs w:val="26"/>
      <w:lang w:val="uk-UA"/>
    </w:rPr>
  </w:style>
  <w:style w:type="character" w:customStyle="1" w:styleId="docdata">
    <w:name w:val="docdata"/>
    <w:aliases w:val="docy,v5,1515,baiaagaaboqcaaadjaqaaauybaaaaaaaaaaaaaaaaaaaaaaaaaaaaaaaaaaaaaaaaaaaaaaaaaaaaaaaaaaaaaaaaaaaaaaaaaaaaaaaaaaaaaaaaaaaaaaaaaaaaaaaaaaaaaaaaaaaaaaaaaaaaaaaaaaaaaaaaaaaaaaaaaaaaaaaaaaaaaaaaaaaaaaaaaaaaaaaaaaaaaaaaaaaaaaaaaaaaaaaaaaaaaaa"/>
    <w:rsid w:val="004A5266"/>
  </w:style>
  <w:style w:type="paragraph" w:styleId="af0">
    <w:name w:val="Normal (Web)"/>
    <w:basedOn w:val="a"/>
    <w:uiPriority w:val="99"/>
    <w:unhideWhenUsed/>
    <w:rsid w:val="00390B88"/>
    <w:pPr>
      <w:spacing w:before="100" w:beforeAutospacing="1" w:after="100" w:afterAutospacing="1"/>
    </w:pPr>
    <w:rPr>
      <w:sz w:val="24"/>
      <w:szCs w:val="24"/>
      <w:lang w:val="ru-RU"/>
    </w:rPr>
  </w:style>
  <w:style w:type="paragraph" w:customStyle="1" w:styleId="8589">
    <w:name w:val="8589"/>
    <w:aliases w:val="baiaagaaboqcaaadoxgaaaxnhqaaaaaaaaaaaaaaaaaaaaaaaaaaaaaaaaaaaaaaaaaaaaaaaaaaaaaaaaaaaaaaaaaaaaaaaaaaaaaaaaaaaaaaaaaaaaaaaaaaaaaaaaaaaaaaaaaaaaaaaaaaaaaaaaaaaaaaaaaaaaaaaaaaaaaaaaaaaaaaaaaaaaaaaaaaaaaaaaaaaaaaaaaaaaaaaaaaaaaaaaaaaaaa"/>
    <w:basedOn w:val="a"/>
    <w:rsid w:val="00750EF5"/>
    <w:pPr>
      <w:spacing w:before="100" w:beforeAutospacing="1" w:after="100" w:afterAutospacing="1"/>
    </w:pPr>
    <w:rPr>
      <w:sz w:val="24"/>
      <w:szCs w:val="24"/>
      <w:lang w:val="ru-RU"/>
    </w:rPr>
  </w:style>
  <w:style w:type="character" w:styleId="af1">
    <w:name w:val="Emphasis"/>
    <w:uiPriority w:val="20"/>
    <w:qFormat/>
    <w:rsid w:val="00AD4370"/>
    <w:rPr>
      <w:i/>
      <w:iCs/>
    </w:rPr>
  </w:style>
  <w:style w:type="paragraph" w:styleId="af2">
    <w:name w:val="Balloon Text"/>
    <w:basedOn w:val="a"/>
    <w:link w:val="af3"/>
    <w:rsid w:val="00193845"/>
    <w:rPr>
      <w:rFonts w:ascii="Tahoma" w:hAnsi="Tahoma" w:cs="Tahoma"/>
      <w:sz w:val="16"/>
      <w:szCs w:val="16"/>
    </w:rPr>
  </w:style>
  <w:style w:type="character" w:customStyle="1" w:styleId="af3">
    <w:name w:val="Текст у виносці Знак"/>
    <w:basedOn w:val="a0"/>
    <w:link w:val="af2"/>
    <w:rsid w:val="00193845"/>
    <w:rPr>
      <w:rFonts w:ascii="Tahoma" w:hAnsi="Tahoma" w:cs="Tahoma"/>
      <w:sz w:val="16"/>
      <w:szCs w:val="16"/>
      <w:lang w:val="uk-UA"/>
    </w:rPr>
  </w:style>
  <w:style w:type="paragraph" w:styleId="af4">
    <w:name w:val="List Paragraph"/>
    <w:basedOn w:val="a"/>
    <w:uiPriority w:val="34"/>
    <w:qFormat/>
    <w:rsid w:val="00382D74"/>
    <w:pPr>
      <w:ind w:left="720"/>
      <w:contextualSpacing/>
    </w:pPr>
  </w:style>
  <w:style w:type="paragraph" w:styleId="21">
    <w:name w:val="Body Text Indent 2"/>
    <w:basedOn w:val="a"/>
    <w:link w:val="22"/>
    <w:rsid w:val="00070709"/>
    <w:pPr>
      <w:spacing w:after="120" w:line="480" w:lineRule="auto"/>
      <w:ind w:left="283"/>
    </w:pPr>
  </w:style>
  <w:style w:type="character" w:customStyle="1" w:styleId="22">
    <w:name w:val="Основний текст з відступом 2 Знак"/>
    <w:basedOn w:val="a0"/>
    <w:link w:val="21"/>
    <w:rsid w:val="00070709"/>
    <w:rPr>
      <w:lang w:val="uk-UA"/>
    </w:rPr>
  </w:style>
  <w:style w:type="paragraph" w:customStyle="1" w:styleId="af5">
    <w:name w:val="Нормальний текст"/>
    <w:basedOn w:val="a"/>
    <w:rsid w:val="00415450"/>
    <w:pPr>
      <w:spacing w:before="120"/>
      <w:ind w:firstLine="567"/>
    </w:pPr>
    <w:rPr>
      <w:rFonts w:ascii="Antiqua" w:hAnsi="Antiqua"/>
      <w:sz w:val="26"/>
    </w:rPr>
  </w:style>
  <w:style w:type="paragraph" w:customStyle="1" w:styleId="rvps2">
    <w:name w:val="rvps2"/>
    <w:basedOn w:val="a"/>
    <w:rsid w:val="00415450"/>
    <w:pPr>
      <w:spacing w:before="100" w:beforeAutospacing="1" w:after="100" w:afterAutospacing="1"/>
    </w:pPr>
    <w:rPr>
      <w:sz w:val="24"/>
      <w:szCs w:val="24"/>
      <w:lang w:val="ru-RU"/>
    </w:rPr>
  </w:style>
  <w:style w:type="paragraph" w:customStyle="1" w:styleId="af6">
    <w:name w:val="Шапка документу"/>
    <w:basedOn w:val="a"/>
    <w:rsid w:val="00C05A27"/>
    <w:pPr>
      <w:keepNext/>
      <w:keepLines/>
      <w:spacing w:after="240"/>
      <w:ind w:left="4536"/>
      <w:jc w:val="center"/>
    </w:pPr>
    <w:rPr>
      <w:rFonts w:ascii="Antiqua" w:hAnsi="Antiqua"/>
      <w:sz w:val="26"/>
    </w:rPr>
  </w:style>
  <w:style w:type="paragraph" w:customStyle="1" w:styleId="af7">
    <w:name w:val="Назва документа"/>
    <w:basedOn w:val="a"/>
    <w:next w:val="af5"/>
    <w:rsid w:val="00C05A27"/>
    <w:pPr>
      <w:keepNext/>
      <w:keepLines/>
      <w:spacing w:before="240" w:after="240"/>
      <w:jc w:val="center"/>
    </w:pPr>
    <w:rPr>
      <w:rFonts w:ascii="Antiqua" w:hAnsi="Antiqua"/>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3982">
      <w:bodyDiv w:val="1"/>
      <w:marLeft w:val="0"/>
      <w:marRight w:val="0"/>
      <w:marTop w:val="0"/>
      <w:marBottom w:val="0"/>
      <w:divBdr>
        <w:top w:val="none" w:sz="0" w:space="0" w:color="auto"/>
        <w:left w:val="none" w:sz="0" w:space="0" w:color="auto"/>
        <w:bottom w:val="none" w:sz="0" w:space="0" w:color="auto"/>
        <w:right w:val="none" w:sz="0" w:space="0" w:color="auto"/>
      </w:divBdr>
    </w:div>
    <w:div w:id="10843194">
      <w:bodyDiv w:val="1"/>
      <w:marLeft w:val="0"/>
      <w:marRight w:val="0"/>
      <w:marTop w:val="0"/>
      <w:marBottom w:val="0"/>
      <w:divBdr>
        <w:top w:val="none" w:sz="0" w:space="0" w:color="auto"/>
        <w:left w:val="none" w:sz="0" w:space="0" w:color="auto"/>
        <w:bottom w:val="none" w:sz="0" w:space="0" w:color="auto"/>
        <w:right w:val="none" w:sz="0" w:space="0" w:color="auto"/>
      </w:divBdr>
    </w:div>
    <w:div w:id="94325081">
      <w:bodyDiv w:val="1"/>
      <w:marLeft w:val="0"/>
      <w:marRight w:val="0"/>
      <w:marTop w:val="0"/>
      <w:marBottom w:val="0"/>
      <w:divBdr>
        <w:top w:val="none" w:sz="0" w:space="0" w:color="auto"/>
        <w:left w:val="none" w:sz="0" w:space="0" w:color="auto"/>
        <w:bottom w:val="none" w:sz="0" w:space="0" w:color="auto"/>
        <w:right w:val="none" w:sz="0" w:space="0" w:color="auto"/>
      </w:divBdr>
      <w:divsChild>
        <w:div w:id="1515924740">
          <w:marLeft w:val="0"/>
          <w:marRight w:val="0"/>
          <w:marTop w:val="0"/>
          <w:marBottom w:val="0"/>
          <w:divBdr>
            <w:top w:val="none" w:sz="0" w:space="0" w:color="auto"/>
            <w:left w:val="none" w:sz="0" w:space="0" w:color="auto"/>
            <w:bottom w:val="none" w:sz="0" w:space="0" w:color="auto"/>
            <w:right w:val="none" w:sz="0" w:space="0" w:color="auto"/>
          </w:divBdr>
        </w:div>
      </w:divsChild>
    </w:div>
    <w:div w:id="305748276">
      <w:bodyDiv w:val="1"/>
      <w:marLeft w:val="0"/>
      <w:marRight w:val="0"/>
      <w:marTop w:val="0"/>
      <w:marBottom w:val="0"/>
      <w:divBdr>
        <w:top w:val="none" w:sz="0" w:space="0" w:color="auto"/>
        <w:left w:val="none" w:sz="0" w:space="0" w:color="auto"/>
        <w:bottom w:val="none" w:sz="0" w:space="0" w:color="auto"/>
        <w:right w:val="none" w:sz="0" w:space="0" w:color="auto"/>
      </w:divBdr>
      <w:divsChild>
        <w:div w:id="449281710">
          <w:marLeft w:val="0"/>
          <w:marRight w:val="0"/>
          <w:marTop w:val="0"/>
          <w:marBottom w:val="0"/>
          <w:divBdr>
            <w:top w:val="none" w:sz="0" w:space="0" w:color="auto"/>
            <w:left w:val="none" w:sz="0" w:space="0" w:color="auto"/>
            <w:bottom w:val="none" w:sz="0" w:space="0" w:color="auto"/>
            <w:right w:val="none" w:sz="0" w:space="0" w:color="auto"/>
          </w:divBdr>
        </w:div>
      </w:divsChild>
    </w:div>
    <w:div w:id="347949935">
      <w:bodyDiv w:val="1"/>
      <w:marLeft w:val="0"/>
      <w:marRight w:val="0"/>
      <w:marTop w:val="0"/>
      <w:marBottom w:val="0"/>
      <w:divBdr>
        <w:top w:val="none" w:sz="0" w:space="0" w:color="auto"/>
        <w:left w:val="none" w:sz="0" w:space="0" w:color="auto"/>
        <w:bottom w:val="none" w:sz="0" w:space="0" w:color="auto"/>
        <w:right w:val="none" w:sz="0" w:space="0" w:color="auto"/>
      </w:divBdr>
    </w:div>
    <w:div w:id="371460533">
      <w:bodyDiv w:val="1"/>
      <w:marLeft w:val="0"/>
      <w:marRight w:val="0"/>
      <w:marTop w:val="0"/>
      <w:marBottom w:val="0"/>
      <w:divBdr>
        <w:top w:val="none" w:sz="0" w:space="0" w:color="auto"/>
        <w:left w:val="none" w:sz="0" w:space="0" w:color="auto"/>
        <w:bottom w:val="none" w:sz="0" w:space="0" w:color="auto"/>
        <w:right w:val="none" w:sz="0" w:space="0" w:color="auto"/>
      </w:divBdr>
      <w:divsChild>
        <w:div w:id="73598670">
          <w:marLeft w:val="0"/>
          <w:marRight w:val="0"/>
          <w:marTop w:val="0"/>
          <w:marBottom w:val="0"/>
          <w:divBdr>
            <w:top w:val="none" w:sz="0" w:space="0" w:color="auto"/>
            <w:left w:val="none" w:sz="0" w:space="0" w:color="auto"/>
            <w:bottom w:val="none" w:sz="0" w:space="0" w:color="auto"/>
            <w:right w:val="none" w:sz="0" w:space="0" w:color="auto"/>
          </w:divBdr>
        </w:div>
      </w:divsChild>
    </w:div>
    <w:div w:id="403185632">
      <w:bodyDiv w:val="1"/>
      <w:marLeft w:val="0"/>
      <w:marRight w:val="0"/>
      <w:marTop w:val="0"/>
      <w:marBottom w:val="0"/>
      <w:divBdr>
        <w:top w:val="none" w:sz="0" w:space="0" w:color="auto"/>
        <w:left w:val="none" w:sz="0" w:space="0" w:color="auto"/>
        <w:bottom w:val="none" w:sz="0" w:space="0" w:color="auto"/>
        <w:right w:val="none" w:sz="0" w:space="0" w:color="auto"/>
      </w:divBdr>
      <w:divsChild>
        <w:div w:id="457913582">
          <w:marLeft w:val="0"/>
          <w:marRight w:val="0"/>
          <w:marTop w:val="0"/>
          <w:marBottom w:val="0"/>
          <w:divBdr>
            <w:top w:val="none" w:sz="0" w:space="0" w:color="auto"/>
            <w:left w:val="none" w:sz="0" w:space="0" w:color="auto"/>
            <w:bottom w:val="none" w:sz="0" w:space="0" w:color="auto"/>
            <w:right w:val="none" w:sz="0" w:space="0" w:color="auto"/>
          </w:divBdr>
        </w:div>
      </w:divsChild>
    </w:div>
    <w:div w:id="555628890">
      <w:bodyDiv w:val="1"/>
      <w:marLeft w:val="0"/>
      <w:marRight w:val="0"/>
      <w:marTop w:val="0"/>
      <w:marBottom w:val="0"/>
      <w:divBdr>
        <w:top w:val="none" w:sz="0" w:space="0" w:color="auto"/>
        <w:left w:val="none" w:sz="0" w:space="0" w:color="auto"/>
        <w:bottom w:val="none" w:sz="0" w:space="0" w:color="auto"/>
        <w:right w:val="none" w:sz="0" w:space="0" w:color="auto"/>
      </w:divBdr>
    </w:div>
    <w:div w:id="577786938">
      <w:bodyDiv w:val="1"/>
      <w:marLeft w:val="0"/>
      <w:marRight w:val="0"/>
      <w:marTop w:val="0"/>
      <w:marBottom w:val="0"/>
      <w:divBdr>
        <w:top w:val="none" w:sz="0" w:space="0" w:color="auto"/>
        <w:left w:val="none" w:sz="0" w:space="0" w:color="auto"/>
        <w:bottom w:val="none" w:sz="0" w:space="0" w:color="auto"/>
        <w:right w:val="none" w:sz="0" w:space="0" w:color="auto"/>
      </w:divBdr>
    </w:div>
    <w:div w:id="724068136">
      <w:bodyDiv w:val="1"/>
      <w:marLeft w:val="0"/>
      <w:marRight w:val="0"/>
      <w:marTop w:val="0"/>
      <w:marBottom w:val="0"/>
      <w:divBdr>
        <w:top w:val="none" w:sz="0" w:space="0" w:color="auto"/>
        <w:left w:val="none" w:sz="0" w:space="0" w:color="auto"/>
        <w:bottom w:val="none" w:sz="0" w:space="0" w:color="auto"/>
        <w:right w:val="none" w:sz="0" w:space="0" w:color="auto"/>
      </w:divBdr>
      <w:divsChild>
        <w:div w:id="254676357">
          <w:marLeft w:val="0"/>
          <w:marRight w:val="0"/>
          <w:marTop w:val="0"/>
          <w:marBottom w:val="0"/>
          <w:divBdr>
            <w:top w:val="none" w:sz="0" w:space="0" w:color="auto"/>
            <w:left w:val="none" w:sz="0" w:space="0" w:color="auto"/>
            <w:bottom w:val="none" w:sz="0" w:space="0" w:color="auto"/>
            <w:right w:val="none" w:sz="0" w:space="0" w:color="auto"/>
          </w:divBdr>
        </w:div>
      </w:divsChild>
    </w:div>
    <w:div w:id="746270853">
      <w:bodyDiv w:val="1"/>
      <w:marLeft w:val="0"/>
      <w:marRight w:val="0"/>
      <w:marTop w:val="0"/>
      <w:marBottom w:val="0"/>
      <w:divBdr>
        <w:top w:val="none" w:sz="0" w:space="0" w:color="auto"/>
        <w:left w:val="none" w:sz="0" w:space="0" w:color="auto"/>
        <w:bottom w:val="none" w:sz="0" w:space="0" w:color="auto"/>
        <w:right w:val="none" w:sz="0" w:space="0" w:color="auto"/>
      </w:divBdr>
      <w:divsChild>
        <w:div w:id="360280607">
          <w:marLeft w:val="0"/>
          <w:marRight w:val="0"/>
          <w:marTop w:val="0"/>
          <w:marBottom w:val="0"/>
          <w:divBdr>
            <w:top w:val="none" w:sz="0" w:space="0" w:color="auto"/>
            <w:left w:val="none" w:sz="0" w:space="0" w:color="auto"/>
            <w:bottom w:val="none" w:sz="0" w:space="0" w:color="auto"/>
            <w:right w:val="none" w:sz="0" w:space="0" w:color="auto"/>
          </w:divBdr>
        </w:div>
      </w:divsChild>
    </w:div>
    <w:div w:id="759789331">
      <w:bodyDiv w:val="1"/>
      <w:marLeft w:val="0"/>
      <w:marRight w:val="0"/>
      <w:marTop w:val="0"/>
      <w:marBottom w:val="0"/>
      <w:divBdr>
        <w:top w:val="none" w:sz="0" w:space="0" w:color="auto"/>
        <w:left w:val="none" w:sz="0" w:space="0" w:color="auto"/>
        <w:bottom w:val="none" w:sz="0" w:space="0" w:color="auto"/>
        <w:right w:val="none" w:sz="0" w:space="0" w:color="auto"/>
      </w:divBdr>
    </w:div>
    <w:div w:id="1032879924">
      <w:bodyDiv w:val="1"/>
      <w:marLeft w:val="0"/>
      <w:marRight w:val="0"/>
      <w:marTop w:val="0"/>
      <w:marBottom w:val="0"/>
      <w:divBdr>
        <w:top w:val="none" w:sz="0" w:space="0" w:color="auto"/>
        <w:left w:val="none" w:sz="0" w:space="0" w:color="auto"/>
        <w:bottom w:val="none" w:sz="0" w:space="0" w:color="auto"/>
        <w:right w:val="none" w:sz="0" w:space="0" w:color="auto"/>
      </w:divBdr>
    </w:div>
    <w:div w:id="1033074843">
      <w:bodyDiv w:val="1"/>
      <w:marLeft w:val="0"/>
      <w:marRight w:val="0"/>
      <w:marTop w:val="0"/>
      <w:marBottom w:val="0"/>
      <w:divBdr>
        <w:top w:val="none" w:sz="0" w:space="0" w:color="auto"/>
        <w:left w:val="none" w:sz="0" w:space="0" w:color="auto"/>
        <w:bottom w:val="none" w:sz="0" w:space="0" w:color="auto"/>
        <w:right w:val="none" w:sz="0" w:space="0" w:color="auto"/>
      </w:divBdr>
      <w:divsChild>
        <w:div w:id="1930581600">
          <w:marLeft w:val="0"/>
          <w:marRight w:val="0"/>
          <w:marTop w:val="0"/>
          <w:marBottom w:val="0"/>
          <w:divBdr>
            <w:top w:val="none" w:sz="0" w:space="0" w:color="auto"/>
            <w:left w:val="none" w:sz="0" w:space="0" w:color="auto"/>
            <w:bottom w:val="none" w:sz="0" w:space="0" w:color="auto"/>
            <w:right w:val="none" w:sz="0" w:space="0" w:color="auto"/>
          </w:divBdr>
        </w:div>
      </w:divsChild>
    </w:div>
    <w:div w:id="1127701675">
      <w:bodyDiv w:val="1"/>
      <w:marLeft w:val="0"/>
      <w:marRight w:val="0"/>
      <w:marTop w:val="0"/>
      <w:marBottom w:val="0"/>
      <w:divBdr>
        <w:top w:val="none" w:sz="0" w:space="0" w:color="auto"/>
        <w:left w:val="none" w:sz="0" w:space="0" w:color="auto"/>
        <w:bottom w:val="none" w:sz="0" w:space="0" w:color="auto"/>
        <w:right w:val="none" w:sz="0" w:space="0" w:color="auto"/>
      </w:divBdr>
      <w:divsChild>
        <w:div w:id="1952323978">
          <w:marLeft w:val="0"/>
          <w:marRight w:val="0"/>
          <w:marTop w:val="0"/>
          <w:marBottom w:val="0"/>
          <w:divBdr>
            <w:top w:val="none" w:sz="0" w:space="0" w:color="auto"/>
            <w:left w:val="none" w:sz="0" w:space="0" w:color="auto"/>
            <w:bottom w:val="none" w:sz="0" w:space="0" w:color="auto"/>
            <w:right w:val="none" w:sz="0" w:space="0" w:color="auto"/>
          </w:divBdr>
        </w:div>
      </w:divsChild>
    </w:div>
    <w:div w:id="1161119017">
      <w:bodyDiv w:val="1"/>
      <w:marLeft w:val="0"/>
      <w:marRight w:val="0"/>
      <w:marTop w:val="0"/>
      <w:marBottom w:val="0"/>
      <w:divBdr>
        <w:top w:val="none" w:sz="0" w:space="0" w:color="auto"/>
        <w:left w:val="none" w:sz="0" w:space="0" w:color="auto"/>
        <w:bottom w:val="none" w:sz="0" w:space="0" w:color="auto"/>
        <w:right w:val="none" w:sz="0" w:space="0" w:color="auto"/>
      </w:divBdr>
    </w:div>
    <w:div w:id="1261642617">
      <w:bodyDiv w:val="1"/>
      <w:marLeft w:val="0"/>
      <w:marRight w:val="0"/>
      <w:marTop w:val="0"/>
      <w:marBottom w:val="0"/>
      <w:divBdr>
        <w:top w:val="none" w:sz="0" w:space="0" w:color="auto"/>
        <w:left w:val="none" w:sz="0" w:space="0" w:color="auto"/>
        <w:bottom w:val="none" w:sz="0" w:space="0" w:color="auto"/>
        <w:right w:val="none" w:sz="0" w:space="0" w:color="auto"/>
      </w:divBdr>
      <w:divsChild>
        <w:div w:id="186337407">
          <w:marLeft w:val="0"/>
          <w:marRight w:val="0"/>
          <w:marTop w:val="0"/>
          <w:marBottom w:val="0"/>
          <w:divBdr>
            <w:top w:val="none" w:sz="0" w:space="0" w:color="auto"/>
            <w:left w:val="none" w:sz="0" w:space="0" w:color="auto"/>
            <w:bottom w:val="none" w:sz="0" w:space="0" w:color="auto"/>
            <w:right w:val="none" w:sz="0" w:space="0" w:color="auto"/>
          </w:divBdr>
        </w:div>
      </w:divsChild>
    </w:div>
    <w:div w:id="1284925205">
      <w:bodyDiv w:val="1"/>
      <w:marLeft w:val="0"/>
      <w:marRight w:val="0"/>
      <w:marTop w:val="0"/>
      <w:marBottom w:val="0"/>
      <w:divBdr>
        <w:top w:val="none" w:sz="0" w:space="0" w:color="auto"/>
        <w:left w:val="none" w:sz="0" w:space="0" w:color="auto"/>
        <w:bottom w:val="none" w:sz="0" w:space="0" w:color="auto"/>
        <w:right w:val="none" w:sz="0" w:space="0" w:color="auto"/>
      </w:divBdr>
    </w:div>
    <w:div w:id="1341589771">
      <w:bodyDiv w:val="1"/>
      <w:marLeft w:val="0"/>
      <w:marRight w:val="0"/>
      <w:marTop w:val="0"/>
      <w:marBottom w:val="0"/>
      <w:divBdr>
        <w:top w:val="none" w:sz="0" w:space="0" w:color="auto"/>
        <w:left w:val="none" w:sz="0" w:space="0" w:color="auto"/>
        <w:bottom w:val="none" w:sz="0" w:space="0" w:color="auto"/>
        <w:right w:val="none" w:sz="0" w:space="0" w:color="auto"/>
      </w:divBdr>
      <w:divsChild>
        <w:div w:id="251669432">
          <w:marLeft w:val="0"/>
          <w:marRight w:val="0"/>
          <w:marTop w:val="0"/>
          <w:marBottom w:val="0"/>
          <w:divBdr>
            <w:top w:val="none" w:sz="0" w:space="0" w:color="auto"/>
            <w:left w:val="none" w:sz="0" w:space="0" w:color="auto"/>
            <w:bottom w:val="none" w:sz="0" w:space="0" w:color="auto"/>
            <w:right w:val="none" w:sz="0" w:space="0" w:color="auto"/>
          </w:divBdr>
        </w:div>
      </w:divsChild>
    </w:div>
    <w:div w:id="1437559059">
      <w:bodyDiv w:val="1"/>
      <w:marLeft w:val="0"/>
      <w:marRight w:val="0"/>
      <w:marTop w:val="0"/>
      <w:marBottom w:val="0"/>
      <w:divBdr>
        <w:top w:val="none" w:sz="0" w:space="0" w:color="auto"/>
        <w:left w:val="none" w:sz="0" w:space="0" w:color="auto"/>
        <w:bottom w:val="none" w:sz="0" w:space="0" w:color="auto"/>
        <w:right w:val="none" w:sz="0" w:space="0" w:color="auto"/>
      </w:divBdr>
    </w:div>
    <w:div w:id="1552225461">
      <w:bodyDiv w:val="1"/>
      <w:marLeft w:val="0"/>
      <w:marRight w:val="0"/>
      <w:marTop w:val="0"/>
      <w:marBottom w:val="0"/>
      <w:divBdr>
        <w:top w:val="none" w:sz="0" w:space="0" w:color="auto"/>
        <w:left w:val="none" w:sz="0" w:space="0" w:color="auto"/>
        <w:bottom w:val="none" w:sz="0" w:space="0" w:color="auto"/>
        <w:right w:val="none" w:sz="0" w:space="0" w:color="auto"/>
      </w:divBdr>
    </w:div>
    <w:div w:id="1565069873">
      <w:bodyDiv w:val="1"/>
      <w:marLeft w:val="0"/>
      <w:marRight w:val="0"/>
      <w:marTop w:val="0"/>
      <w:marBottom w:val="0"/>
      <w:divBdr>
        <w:top w:val="none" w:sz="0" w:space="0" w:color="auto"/>
        <w:left w:val="none" w:sz="0" w:space="0" w:color="auto"/>
        <w:bottom w:val="none" w:sz="0" w:space="0" w:color="auto"/>
        <w:right w:val="none" w:sz="0" w:space="0" w:color="auto"/>
      </w:divBdr>
    </w:div>
    <w:div w:id="1588924810">
      <w:bodyDiv w:val="1"/>
      <w:marLeft w:val="0"/>
      <w:marRight w:val="0"/>
      <w:marTop w:val="0"/>
      <w:marBottom w:val="0"/>
      <w:divBdr>
        <w:top w:val="none" w:sz="0" w:space="0" w:color="auto"/>
        <w:left w:val="none" w:sz="0" w:space="0" w:color="auto"/>
        <w:bottom w:val="none" w:sz="0" w:space="0" w:color="auto"/>
        <w:right w:val="none" w:sz="0" w:space="0" w:color="auto"/>
      </w:divBdr>
      <w:divsChild>
        <w:div w:id="192420188">
          <w:marLeft w:val="0"/>
          <w:marRight w:val="0"/>
          <w:marTop w:val="0"/>
          <w:marBottom w:val="0"/>
          <w:divBdr>
            <w:top w:val="none" w:sz="0" w:space="0" w:color="auto"/>
            <w:left w:val="none" w:sz="0" w:space="0" w:color="auto"/>
            <w:bottom w:val="none" w:sz="0" w:space="0" w:color="auto"/>
            <w:right w:val="none" w:sz="0" w:space="0" w:color="auto"/>
          </w:divBdr>
        </w:div>
      </w:divsChild>
    </w:div>
    <w:div w:id="1693728989">
      <w:bodyDiv w:val="1"/>
      <w:marLeft w:val="0"/>
      <w:marRight w:val="0"/>
      <w:marTop w:val="0"/>
      <w:marBottom w:val="0"/>
      <w:divBdr>
        <w:top w:val="none" w:sz="0" w:space="0" w:color="auto"/>
        <w:left w:val="none" w:sz="0" w:space="0" w:color="auto"/>
        <w:bottom w:val="none" w:sz="0" w:space="0" w:color="auto"/>
        <w:right w:val="none" w:sz="0" w:space="0" w:color="auto"/>
      </w:divBdr>
      <w:divsChild>
        <w:div w:id="26880489">
          <w:marLeft w:val="0"/>
          <w:marRight w:val="0"/>
          <w:marTop w:val="0"/>
          <w:marBottom w:val="0"/>
          <w:divBdr>
            <w:top w:val="none" w:sz="0" w:space="0" w:color="auto"/>
            <w:left w:val="none" w:sz="0" w:space="0" w:color="auto"/>
            <w:bottom w:val="none" w:sz="0" w:space="0" w:color="auto"/>
            <w:right w:val="none" w:sz="0" w:space="0" w:color="auto"/>
          </w:divBdr>
        </w:div>
      </w:divsChild>
    </w:div>
    <w:div w:id="1694453208">
      <w:bodyDiv w:val="1"/>
      <w:marLeft w:val="0"/>
      <w:marRight w:val="0"/>
      <w:marTop w:val="0"/>
      <w:marBottom w:val="0"/>
      <w:divBdr>
        <w:top w:val="none" w:sz="0" w:space="0" w:color="auto"/>
        <w:left w:val="none" w:sz="0" w:space="0" w:color="auto"/>
        <w:bottom w:val="none" w:sz="0" w:space="0" w:color="auto"/>
        <w:right w:val="none" w:sz="0" w:space="0" w:color="auto"/>
      </w:divBdr>
    </w:div>
    <w:div w:id="1756317375">
      <w:bodyDiv w:val="1"/>
      <w:marLeft w:val="0"/>
      <w:marRight w:val="0"/>
      <w:marTop w:val="0"/>
      <w:marBottom w:val="0"/>
      <w:divBdr>
        <w:top w:val="none" w:sz="0" w:space="0" w:color="auto"/>
        <w:left w:val="none" w:sz="0" w:space="0" w:color="auto"/>
        <w:bottom w:val="none" w:sz="0" w:space="0" w:color="auto"/>
        <w:right w:val="none" w:sz="0" w:space="0" w:color="auto"/>
      </w:divBdr>
      <w:divsChild>
        <w:div w:id="501043045">
          <w:marLeft w:val="0"/>
          <w:marRight w:val="0"/>
          <w:marTop w:val="0"/>
          <w:marBottom w:val="0"/>
          <w:divBdr>
            <w:top w:val="none" w:sz="0" w:space="0" w:color="auto"/>
            <w:left w:val="none" w:sz="0" w:space="0" w:color="auto"/>
            <w:bottom w:val="none" w:sz="0" w:space="0" w:color="auto"/>
            <w:right w:val="none" w:sz="0" w:space="0" w:color="auto"/>
          </w:divBdr>
        </w:div>
      </w:divsChild>
    </w:div>
    <w:div w:id="1780293497">
      <w:bodyDiv w:val="1"/>
      <w:marLeft w:val="0"/>
      <w:marRight w:val="0"/>
      <w:marTop w:val="0"/>
      <w:marBottom w:val="0"/>
      <w:divBdr>
        <w:top w:val="none" w:sz="0" w:space="0" w:color="auto"/>
        <w:left w:val="none" w:sz="0" w:space="0" w:color="auto"/>
        <w:bottom w:val="none" w:sz="0" w:space="0" w:color="auto"/>
        <w:right w:val="none" w:sz="0" w:space="0" w:color="auto"/>
      </w:divBdr>
      <w:divsChild>
        <w:div w:id="1355307607">
          <w:marLeft w:val="0"/>
          <w:marRight w:val="0"/>
          <w:marTop w:val="0"/>
          <w:marBottom w:val="0"/>
          <w:divBdr>
            <w:top w:val="none" w:sz="0" w:space="0" w:color="auto"/>
            <w:left w:val="none" w:sz="0" w:space="0" w:color="auto"/>
            <w:bottom w:val="none" w:sz="0" w:space="0" w:color="auto"/>
            <w:right w:val="none" w:sz="0" w:space="0" w:color="auto"/>
          </w:divBdr>
        </w:div>
      </w:divsChild>
    </w:div>
    <w:div w:id="1784956002">
      <w:bodyDiv w:val="1"/>
      <w:marLeft w:val="0"/>
      <w:marRight w:val="0"/>
      <w:marTop w:val="0"/>
      <w:marBottom w:val="0"/>
      <w:divBdr>
        <w:top w:val="none" w:sz="0" w:space="0" w:color="auto"/>
        <w:left w:val="none" w:sz="0" w:space="0" w:color="auto"/>
        <w:bottom w:val="none" w:sz="0" w:space="0" w:color="auto"/>
        <w:right w:val="none" w:sz="0" w:space="0" w:color="auto"/>
      </w:divBdr>
      <w:divsChild>
        <w:div w:id="983267806">
          <w:marLeft w:val="0"/>
          <w:marRight w:val="0"/>
          <w:marTop w:val="0"/>
          <w:marBottom w:val="0"/>
          <w:divBdr>
            <w:top w:val="none" w:sz="0" w:space="0" w:color="auto"/>
            <w:left w:val="none" w:sz="0" w:space="0" w:color="auto"/>
            <w:bottom w:val="none" w:sz="0" w:space="0" w:color="auto"/>
            <w:right w:val="none" w:sz="0" w:space="0" w:color="auto"/>
          </w:divBdr>
        </w:div>
      </w:divsChild>
    </w:div>
    <w:div w:id="1896311057">
      <w:bodyDiv w:val="1"/>
      <w:marLeft w:val="0"/>
      <w:marRight w:val="0"/>
      <w:marTop w:val="0"/>
      <w:marBottom w:val="0"/>
      <w:divBdr>
        <w:top w:val="none" w:sz="0" w:space="0" w:color="auto"/>
        <w:left w:val="none" w:sz="0" w:space="0" w:color="auto"/>
        <w:bottom w:val="none" w:sz="0" w:space="0" w:color="auto"/>
        <w:right w:val="none" w:sz="0" w:space="0" w:color="auto"/>
      </w:divBdr>
    </w:div>
    <w:div w:id="1938753283">
      <w:bodyDiv w:val="1"/>
      <w:marLeft w:val="0"/>
      <w:marRight w:val="0"/>
      <w:marTop w:val="0"/>
      <w:marBottom w:val="0"/>
      <w:divBdr>
        <w:top w:val="none" w:sz="0" w:space="0" w:color="auto"/>
        <w:left w:val="none" w:sz="0" w:space="0" w:color="auto"/>
        <w:bottom w:val="none" w:sz="0" w:space="0" w:color="auto"/>
        <w:right w:val="none" w:sz="0" w:space="0" w:color="auto"/>
      </w:divBdr>
      <w:divsChild>
        <w:div w:id="445345953">
          <w:marLeft w:val="0"/>
          <w:marRight w:val="0"/>
          <w:marTop w:val="0"/>
          <w:marBottom w:val="0"/>
          <w:divBdr>
            <w:top w:val="none" w:sz="0" w:space="0" w:color="auto"/>
            <w:left w:val="none" w:sz="0" w:space="0" w:color="auto"/>
            <w:bottom w:val="none" w:sz="0" w:space="0" w:color="auto"/>
            <w:right w:val="none" w:sz="0" w:space="0" w:color="auto"/>
          </w:divBdr>
        </w:div>
      </w:divsChild>
    </w:div>
    <w:div w:id="1997105193">
      <w:bodyDiv w:val="1"/>
      <w:marLeft w:val="0"/>
      <w:marRight w:val="0"/>
      <w:marTop w:val="0"/>
      <w:marBottom w:val="0"/>
      <w:divBdr>
        <w:top w:val="none" w:sz="0" w:space="0" w:color="auto"/>
        <w:left w:val="none" w:sz="0" w:space="0" w:color="auto"/>
        <w:bottom w:val="none" w:sz="0" w:space="0" w:color="auto"/>
        <w:right w:val="none" w:sz="0" w:space="0" w:color="auto"/>
      </w:divBdr>
      <w:divsChild>
        <w:div w:id="1555697144">
          <w:marLeft w:val="0"/>
          <w:marRight w:val="0"/>
          <w:marTop w:val="0"/>
          <w:marBottom w:val="0"/>
          <w:divBdr>
            <w:top w:val="none" w:sz="0" w:space="0" w:color="auto"/>
            <w:left w:val="none" w:sz="0" w:space="0" w:color="auto"/>
            <w:bottom w:val="none" w:sz="0" w:space="0" w:color="auto"/>
            <w:right w:val="none" w:sz="0" w:space="0" w:color="auto"/>
          </w:divBdr>
        </w:div>
      </w:divsChild>
    </w:div>
    <w:div w:id="2074234065">
      <w:bodyDiv w:val="1"/>
      <w:marLeft w:val="0"/>
      <w:marRight w:val="0"/>
      <w:marTop w:val="0"/>
      <w:marBottom w:val="0"/>
      <w:divBdr>
        <w:top w:val="none" w:sz="0" w:space="0" w:color="auto"/>
        <w:left w:val="none" w:sz="0" w:space="0" w:color="auto"/>
        <w:bottom w:val="none" w:sz="0" w:space="0" w:color="auto"/>
        <w:right w:val="none" w:sz="0" w:space="0" w:color="auto"/>
      </w:divBdr>
      <w:divsChild>
        <w:div w:id="1312828335">
          <w:marLeft w:val="0"/>
          <w:marRight w:val="0"/>
          <w:marTop w:val="0"/>
          <w:marBottom w:val="0"/>
          <w:divBdr>
            <w:top w:val="none" w:sz="0" w:space="0" w:color="auto"/>
            <w:left w:val="none" w:sz="0" w:space="0" w:color="auto"/>
            <w:bottom w:val="none" w:sz="0" w:space="0" w:color="auto"/>
            <w:right w:val="none" w:sz="0" w:space="0" w:color="auto"/>
          </w:divBdr>
        </w:div>
      </w:divsChild>
    </w:div>
    <w:div w:id="2080983590">
      <w:bodyDiv w:val="1"/>
      <w:marLeft w:val="0"/>
      <w:marRight w:val="0"/>
      <w:marTop w:val="0"/>
      <w:marBottom w:val="0"/>
      <w:divBdr>
        <w:top w:val="none" w:sz="0" w:space="0" w:color="auto"/>
        <w:left w:val="none" w:sz="0" w:space="0" w:color="auto"/>
        <w:bottom w:val="none" w:sz="0" w:space="0" w:color="auto"/>
        <w:right w:val="none" w:sz="0" w:space="0" w:color="auto"/>
      </w:divBdr>
      <w:divsChild>
        <w:div w:id="88637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Robdoks\shablons\Novy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6186A-D9CC-49A5-A1B8-F1141186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Novy1</Template>
  <TotalTime>10</TotalTime>
  <Pages>1</Pages>
  <Words>1239</Words>
  <Characters>707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T</vt:lpstr>
    </vt:vector>
  </TitlesOfParts>
  <Company>ADM</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23.04.97</dc:subject>
  <dc:creator>marina</dc:creator>
  <cp:lastModifiedBy>INFOPERATOR5</cp:lastModifiedBy>
  <cp:revision>2</cp:revision>
  <cp:lastPrinted>2024-11-18T14:56:00Z</cp:lastPrinted>
  <dcterms:created xsi:type="dcterms:W3CDTF">2025-02-27T12:16:00Z</dcterms:created>
  <dcterms:modified xsi:type="dcterms:W3CDTF">2025-02-27T12:16:00Z</dcterms:modified>
</cp:coreProperties>
</file>