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34337" w14:textId="77777777" w:rsidR="00817282" w:rsidRPr="00EE200B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E200B">
        <w:rPr>
          <w:b/>
          <w:sz w:val="24"/>
          <w:szCs w:val="24"/>
          <w:lang w:val="ru-RU"/>
        </w:rPr>
        <w:t>УКРАЇНА</w:t>
      </w:r>
    </w:p>
    <w:p w14:paraId="725690FC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E200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E200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E200B">
        <w:rPr>
          <w:b/>
          <w:spacing w:val="20"/>
          <w:sz w:val="28"/>
          <w:szCs w:val="28"/>
          <w:lang w:val="ru-RU"/>
        </w:rPr>
        <w:t>ІНІСТРАЦІЯ</w:t>
      </w:r>
    </w:p>
    <w:p w14:paraId="7E0504FC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219D380D" w14:textId="77777777" w:rsidR="00B227BB" w:rsidRPr="00D1267F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D1267F" w:rsidRPr="00D1267F" w14:paraId="48ECC020" w14:textId="77777777" w:rsidTr="001D718C">
        <w:trPr>
          <w:trHeight w:val="620"/>
        </w:trPr>
        <w:tc>
          <w:tcPr>
            <w:tcW w:w="3684" w:type="dxa"/>
          </w:tcPr>
          <w:p w14:paraId="277C11FB" w14:textId="38238140" w:rsidR="00B227BB" w:rsidRPr="00D1267F" w:rsidRDefault="00B227BB" w:rsidP="00D1267F">
            <w:pPr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 w:rsidRPr="00D1267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1267F" w:rsidRPr="00D1267F">
              <w:rPr>
                <w:color w:val="000000" w:themeColor="text1"/>
                <w:sz w:val="28"/>
                <w:szCs w:val="28"/>
              </w:rPr>
              <w:t>22 лютого</w:t>
            </w:r>
            <w:r w:rsidRPr="00D1267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1267F" w:rsidRPr="00D1267F">
              <w:rPr>
                <w:color w:val="000000" w:themeColor="text1"/>
                <w:sz w:val="28"/>
                <w:szCs w:val="28"/>
              </w:rPr>
              <w:t>22</w:t>
            </w:r>
            <w:r w:rsidRPr="00D1267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5DCA9A0E" w14:textId="77777777" w:rsidR="00B227BB" w:rsidRPr="00D1267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1267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4084FD0D" w14:textId="2421076A" w:rsidR="00B227BB" w:rsidRPr="00D1267F" w:rsidRDefault="00B227BB" w:rsidP="00D1267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1267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1267F">
              <w:rPr>
                <w:color w:val="000000" w:themeColor="text1"/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</w:tbl>
    <w:p w14:paraId="3D9374C0" w14:textId="77777777" w:rsidR="004B378D" w:rsidRPr="00E53A7E" w:rsidRDefault="004B378D" w:rsidP="009C395D">
      <w:pPr>
        <w:rPr>
          <w:b/>
          <w:i/>
          <w:sz w:val="28"/>
          <w:szCs w:val="28"/>
        </w:rPr>
      </w:pPr>
    </w:p>
    <w:p w14:paraId="5CF2BD85" w14:textId="77777777" w:rsidR="004B378D" w:rsidRDefault="004B378D" w:rsidP="004B378D">
      <w:pPr>
        <w:pStyle w:val="a6"/>
      </w:pPr>
    </w:p>
    <w:p w14:paraId="675D7400" w14:textId="77777777" w:rsidR="00AF3FB6" w:rsidRDefault="00FC4A04" w:rsidP="00AF3FB6">
      <w:pPr>
        <w:pStyle w:val="a6"/>
        <w:rPr>
          <w:b/>
          <w:i/>
        </w:rPr>
      </w:pPr>
      <w:r w:rsidRPr="0040440D">
        <w:rPr>
          <w:b/>
          <w:i/>
        </w:rPr>
        <w:t xml:space="preserve">Про </w:t>
      </w:r>
      <w:r w:rsidR="00AF3FB6" w:rsidRPr="00AF3FB6">
        <w:rPr>
          <w:b/>
          <w:i/>
        </w:rPr>
        <w:t xml:space="preserve">Порядок </w:t>
      </w:r>
    </w:p>
    <w:p w14:paraId="0738184B" w14:textId="77777777" w:rsidR="00AF3FB6" w:rsidRDefault="00AF3FB6" w:rsidP="00AF3FB6">
      <w:pPr>
        <w:pStyle w:val="a6"/>
        <w:rPr>
          <w:b/>
          <w:i/>
        </w:rPr>
      </w:pPr>
      <w:r w:rsidRPr="00AF3FB6">
        <w:rPr>
          <w:b/>
          <w:i/>
        </w:rPr>
        <w:t xml:space="preserve">інформаційного наповнення </w:t>
      </w:r>
    </w:p>
    <w:p w14:paraId="0E08A521" w14:textId="47E45FBB" w:rsidR="00AF3FB6" w:rsidRDefault="00AF3FB6" w:rsidP="00AF3FB6">
      <w:pPr>
        <w:pStyle w:val="a6"/>
        <w:rPr>
          <w:b/>
          <w:i/>
        </w:rPr>
      </w:pPr>
      <w:r w:rsidRPr="00AF3FB6">
        <w:rPr>
          <w:b/>
          <w:i/>
        </w:rPr>
        <w:t xml:space="preserve">офіційного </w:t>
      </w:r>
      <w:proofErr w:type="spellStart"/>
      <w:r>
        <w:rPr>
          <w:b/>
          <w:i/>
        </w:rPr>
        <w:t>вебсайту</w:t>
      </w:r>
      <w:proofErr w:type="spellEnd"/>
    </w:p>
    <w:p w14:paraId="7CB39915" w14:textId="77777777" w:rsidR="00AF3FB6" w:rsidRDefault="00AF3FB6" w:rsidP="00AF3FB6">
      <w:pPr>
        <w:pStyle w:val="a6"/>
        <w:rPr>
          <w:b/>
          <w:i/>
        </w:rPr>
      </w:pPr>
      <w:r w:rsidRPr="00AF3FB6">
        <w:rPr>
          <w:b/>
          <w:i/>
        </w:rPr>
        <w:t xml:space="preserve">Чернігівської обласної </w:t>
      </w:r>
    </w:p>
    <w:p w14:paraId="1104C061" w14:textId="77777777" w:rsidR="004B378D" w:rsidRPr="0040440D" w:rsidRDefault="00AF3FB6" w:rsidP="00AF3FB6">
      <w:pPr>
        <w:pStyle w:val="a6"/>
        <w:rPr>
          <w:b/>
          <w:i/>
        </w:rPr>
      </w:pPr>
      <w:r w:rsidRPr="00AF3FB6">
        <w:rPr>
          <w:b/>
          <w:i/>
        </w:rPr>
        <w:t>державної адміністрації</w:t>
      </w:r>
    </w:p>
    <w:p w14:paraId="7E55058D" w14:textId="77777777" w:rsidR="004B378D" w:rsidRDefault="004B378D" w:rsidP="004B378D">
      <w:pPr>
        <w:pStyle w:val="a6"/>
      </w:pPr>
    </w:p>
    <w:p w14:paraId="391FE2A8" w14:textId="20258586" w:rsidR="00E34716" w:rsidRDefault="002E4CAD" w:rsidP="002E4CAD">
      <w:pPr>
        <w:ind w:firstLine="720"/>
        <w:jc w:val="both"/>
        <w:rPr>
          <w:sz w:val="28"/>
          <w:szCs w:val="28"/>
        </w:rPr>
      </w:pPr>
      <w:r w:rsidRPr="00E25D94">
        <w:rPr>
          <w:color w:val="000000"/>
          <w:sz w:val="28"/>
          <w:szCs w:val="28"/>
        </w:rPr>
        <w:t>Відповідно до З</w:t>
      </w:r>
      <w:r w:rsidR="00E34716" w:rsidRPr="00E25D94">
        <w:rPr>
          <w:color w:val="000000"/>
          <w:sz w:val="28"/>
          <w:szCs w:val="28"/>
        </w:rPr>
        <w:t xml:space="preserve">аконів України «Про місцеві державні адміністрації», </w:t>
      </w:r>
      <w:r w:rsidR="004868ED" w:rsidRPr="00E25D94">
        <w:rPr>
          <w:color w:val="000000"/>
          <w:sz w:val="28"/>
          <w:szCs w:val="28"/>
        </w:rPr>
        <w:t xml:space="preserve">«Про доступ до публічної інформації», </w:t>
      </w:r>
      <w:r w:rsidR="00E34716" w:rsidRPr="00E25D94">
        <w:rPr>
          <w:color w:val="000000"/>
          <w:sz w:val="28"/>
          <w:szCs w:val="28"/>
        </w:rPr>
        <w:t>постанов</w:t>
      </w:r>
      <w:r w:rsidR="00B812F7" w:rsidRPr="00E25D94">
        <w:rPr>
          <w:color w:val="000000"/>
          <w:sz w:val="28"/>
          <w:szCs w:val="28"/>
        </w:rPr>
        <w:t xml:space="preserve"> Кабінету Міністрів України від </w:t>
      </w:r>
      <w:r w:rsidR="00E34716" w:rsidRPr="00E25D94">
        <w:rPr>
          <w:color w:val="000000"/>
          <w:sz w:val="28"/>
          <w:szCs w:val="28"/>
        </w:rPr>
        <w:t>04.01.2002 № 3 «Про Порядок оприлюднення у мережі Інтернет інформації про діяльність органів виконавчої вл</w:t>
      </w:r>
      <w:r w:rsidRPr="00E25D94">
        <w:rPr>
          <w:color w:val="000000"/>
          <w:sz w:val="28"/>
          <w:szCs w:val="28"/>
        </w:rPr>
        <w:t xml:space="preserve">ади» </w:t>
      </w:r>
      <w:r w:rsidR="00B812F7" w:rsidRPr="00E25D94">
        <w:rPr>
          <w:color w:val="000000"/>
          <w:sz w:val="28"/>
          <w:szCs w:val="28"/>
        </w:rPr>
        <w:t>та</w:t>
      </w:r>
      <w:r w:rsidR="004868ED" w:rsidRPr="00E25D94">
        <w:rPr>
          <w:sz w:val="28"/>
          <w:szCs w:val="28"/>
        </w:rPr>
        <w:t xml:space="preserve"> від 21.10.2015 № 835 «Про затвердження Положення про набори даних, які підлягають оприлюдненню у формі відкритих даних»</w:t>
      </w:r>
      <w:r w:rsidR="00306AA4">
        <w:rPr>
          <w:sz w:val="28"/>
          <w:szCs w:val="28"/>
        </w:rPr>
        <w:t>,</w:t>
      </w:r>
      <w:r w:rsidR="004868ED" w:rsidRPr="00E25D94">
        <w:rPr>
          <w:sz w:val="28"/>
          <w:szCs w:val="28"/>
        </w:rPr>
        <w:t xml:space="preserve"> </w:t>
      </w:r>
      <w:r w:rsidR="00E34716" w:rsidRPr="00E25D94">
        <w:rPr>
          <w:color w:val="000000"/>
          <w:sz w:val="28"/>
          <w:szCs w:val="28"/>
        </w:rPr>
        <w:t>наказу Державного комітету інформаційної політики, телебачення та радіомовлення України, Державного комітету зв’язку та інформатизації України від 25.11.2002 № 327/225</w:t>
      </w:r>
      <w:r w:rsidRPr="00E25D94">
        <w:rPr>
          <w:color w:val="000000"/>
          <w:sz w:val="28"/>
          <w:szCs w:val="28"/>
        </w:rPr>
        <w:t xml:space="preserve"> </w:t>
      </w:r>
      <w:r w:rsidR="00E34716" w:rsidRPr="00E25D94">
        <w:rPr>
          <w:color w:val="000000"/>
          <w:sz w:val="28"/>
          <w:szCs w:val="28"/>
        </w:rPr>
        <w:t xml:space="preserve">«Про затвердження Порядку інформаційного наповнення та технічного забезпечення Єдиного </w:t>
      </w:r>
      <w:proofErr w:type="spellStart"/>
      <w:r w:rsidR="00E34716" w:rsidRPr="00E25D94">
        <w:rPr>
          <w:color w:val="000000"/>
          <w:sz w:val="28"/>
          <w:szCs w:val="28"/>
        </w:rPr>
        <w:t>веб-порталу</w:t>
      </w:r>
      <w:proofErr w:type="spellEnd"/>
      <w:r w:rsidR="00E34716" w:rsidRPr="00E25D94">
        <w:rPr>
          <w:color w:val="000000"/>
          <w:sz w:val="28"/>
          <w:szCs w:val="28"/>
        </w:rPr>
        <w:t xml:space="preserve"> органів виконавчої влади та Порядку функціонування веб-сайтів органів виконавчої влади»</w:t>
      </w:r>
      <w:r w:rsidR="00730FAF" w:rsidRPr="00E25D94">
        <w:rPr>
          <w:color w:val="000000"/>
          <w:sz w:val="28"/>
          <w:szCs w:val="28"/>
        </w:rPr>
        <w:t>,</w:t>
      </w:r>
      <w:r w:rsidR="00730FAF" w:rsidRPr="00E25D94">
        <w:rPr>
          <w:sz w:val="28"/>
          <w:szCs w:val="28"/>
          <w:shd w:val="clear" w:color="auto" w:fill="FFFFFF"/>
        </w:rPr>
        <w:t xml:space="preserve"> зареєстрованого в Міністерстві юстиції України 29</w:t>
      </w:r>
      <w:r w:rsidR="00356094">
        <w:rPr>
          <w:sz w:val="28"/>
          <w:szCs w:val="28"/>
          <w:shd w:val="clear" w:color="auto" w:fill="FFFFFF"/>
        </w:rPr>
        <w:t>.12.</w:t>
      </w:r>
      <w:r w:rsidR="00730FAF" w:rsidRPr="00E25D94">
        <w:rPr>
          <w:sz w:val="28"/>
          <w:szCs w:val="28"/>
          <w:shd w:val="clear" w:color="auto" w:fill="FFFFFF"/>
        </w:rPr>
        <w:t>2002 за № 1021/7309</w:t>
      </w:r>
    </w:p>
    <w:p w14:paraId="17471B1B" w14:textId="77777777" w:rsidR="00E34716" w:rsidRDefault="00E34716" w:rsidP="00E34716">
      <w:pPr>
        <w:spacing w:before="120"/>
        <w:jc w:val="both"/>
        <w:rPr>
          <w:spacing w:val="40"/>
          <w:sz w:val="28"/>
          <w:szCs w:val="28"/>
        </w:rPr>
      </w:pPr>
      <w:r w:rsidRPr="00A93F3B">
        <w:rPr>
          <w:b/>
          <w:spacing w:val="40"/>
          <w:sz w:val="28"/>
          <w:szCs w:val="28"/>
        </w:rPr>
        <w:t>зобов’язую</w:t>
      </w:r>
      <w:r w:rsidRPr="00A93F3B">
        <w:rPr>
          <w:spacing w:val="40"/>
          <w:sz w:val="28"/>
          <w:szCs w:val="28"/>
        </w:rPr>
        <w:t>:</w:t>
      </w:r>
    </w:p>
    <w:p w14:paraId="1DE786A5" w14:textId="1F395F8E" w:rsidR="00E34716" w:rsidRDefault="00E34716" w:rsidP="004539D3">
      <w:pPr>
        <w:pStyle w:val="a6"/>
        <w:spacing w:before="120"/>
        <w:ind w:firstLine="567"/>
      </w:pPr>
      <w:r w:rsidRPr="00A93F3B">
        <w:t>1. </w:t>
      </w:r>
      <w:r>
        <w:t>Затвердити Порядок інформаці</w:t>
      </w:r>
      <w:r w:rsidR="004539D3">
        <w:t xml:space="preserve">йного наповнення офіційного </w:t>
      </w:r>
      <w:proofErr w:type="spellStart"/>
      <w:r w:rsidR="004539D3">
        <w:t>веб</w:t>
      </w:r>
      <w:r>
        <w:t>сайту</w:t>
      </w:r>
      <w:proofErr w:type="spellEnd"/>
      <w:r>
        <w:t xml:space="preserve"> Чернігівської обласної державної адміністрації (додається).</w:t>
      </w:r>
    </w:p>
    <w:p w14:paraId="56252562" w14:textId="2B1D6EDC" w:rsidR="00E34716" w:rsidRPr="004539D3" w:rsidRDefault="00E34716" w:rsidP="004539D3">
      <w:pPr>
        <w:spacing w:before="120"/>
        <w:ind w:firstLine="567"/>
        <w:jc w:val="both"/>
        <w:rPr>
          <w:sz w:val="28"/>
          <w:szCs w:val="28"/>
        </w:rPr>
      </w:pPr>
      <w:r w:rsidRPr="004539D3">
        <w:rPr>
          <w:sz w:val="28"/>
          <w:szCs w:val="28"/>
        </w:rPr>
        <w:t>2.</w:t>
      </w:r>
      <w:r w:rsidRPr="004539D3">
        <w:rPr>
          <w:sz w:val="28"/>
          <w:szCs w:val="28"/>
          <w:lang w:val="ru-RU"/>
        </w:rPr>
        <w:t> </w:t>
      </w:r>
      <w:r w:rsidRPr="004539D3">
        <w:rPr>
          <w:sz w:val="28"/>
          <w:szCs w:val="28"/>
        </w:rPr>
        <w:t>Визнати таким</w:t>
      </w:r>
      <w:r w:rsidR="004539D3" w:rsidRPr="004539D3">
        <w:rPr>
          <w:sz w:val="28"/>
          <w:szCs w:val="28"/>
        </w:rPr>
        <w:t>, що втратив чинність</w:t>
      </w:r>
      <w:r w:rsidR="00D03F54">
        <w:rPr>
          <w:sz w:val="28"/>
          <w:szCs w:val="28"/>
        </w:rPr>
        <w:t>,</w:t>
      </w:r>
      <w:r w:rsidR="004539D3" w:rsidRPr="004539D3">
        <w:rPr>
          <w:sz w:val="28"/>
          <w:szCs w:val="28"/>
        </w:rPr>
        <w:t xml:space="preserve"> п.</w:t>
      </w:r>
      <w:r w:rsidR="004539D3" w:rsidRPr="004539D3">
        <w:rPr>
          <w:sz w:val="28"/>
          <w:szCs w:val="28"/>
          <w:lang w:val="ru-RU"/>
        </w:rPr>
        <w:t> </w:t>
      </w:r>
      <w:r w:rsidR="004539D3" w:rsidRPr="004539D3">
        <w:rPr>
          <w:sz w:val="28"/>
          <w:szCs w:val="28"/>
        </w:rPr>
        <w:t>2 розпорядження голови обласної державної адміністрації від 21.03.2017 № 147 «Про офіційний веб-сайт обласної державної адміністрації».</w:t>
      </w:r>
    </w:p>
    <w:p w14:paraId="6A17F857" w14:textId="2332ABAA" w:rsidR="00E34716" w:rsidRDefault="00E34716" w:rsidP="004539D3">
      <w:pPr>
        <w:pStyle w:val="a6"/>
        <w:spacing w:before="120"/>
        <w:ind w:firstLine="567"/>
      </w:pPr>
      <w:r>
        <w:t>3. </w:t>
      </w:r>
      <w:r w:rsidR="00173BDD" w:rsidRPr="00DB3ABB">
        <w:t>Контроль за виконанням</w:t>
      </w:r>
      <w:r w:rsidR="00D03F54">
        <w:t xml:space="preserve"> цього</w:t>
      </w:r>
      <w:r w:rsidR="00173BDD" w:rsidRPr="00DB3ABB">
        <w:t xml:space="preserve"> розпорядження покласти на заступника голови </w:t>
      </w:r>
      <w:r w:rsidR="00173BDD">
        <w:t>обласної державної адміністрації згідно з розподілом обов’язків.</w:t>
      </w:r>
    </w:p>
    <w:p w14:paraId="349F1658" w14:textId="77777777" w:rsidR="004B378D" w:rsidRDefault="004B378D" w:rsidP="004B378D">
      <w:pPr>
        <w:pStyle w:val="a6"/>
      </w:pPr>
    </w:p>
    <w:p w14:paraId="562907A8" w14:textId="77777777" w:rsidR="004B378D" w:rsidRDefault="004B378D" w:rsidP="004B378D">
      <w:pPr>
        <w:pStyle w:val="a6"/>
      </w:pPr>
    </w:p>
    <w:p w14:paraId="7F17A220" w14:textId="7FA6FA58" w:rsidR="004B378D" w:rsidRPr="0040440D" w:rsidRDefault="00CD5235" w:rsidP="00383048">
      <w:pPr>
        <w:pStyle w:val="a6"/>
        <w:tabs>
          <w:tab w:val="left" w:pos="7088"/>
        </w:tabs>
        <w:rPr>
          <w:lang w:val="ru-RU"/>
        </w:rPr>
      </w:pPr>
      <w:r>
        <w:t>Г</w:t>
      </w:r>
      <w:r w:rsidR="004B378D">
        <w:t>олов</w:t>
      </w:r>
      <w:r>
        <w:t>а</w:t>
      </w:r>
      <w:r w:rsidR="004539D3">
        <w:tab/>
      </w:r>
      <w:r w:rsidR="004539D3">
        <w:tab/>
      </w:r>
      <w:r w:rsidR="00383048">
        <w:t>В’ячеслав</w:t>
      </w:r>
      <w:r w:rsidR="004539D3">
        <w:t xml:space="preserve"> </w:t>
      </w:r>
      <w:r w:rsidR="00383048">
        <w:t>ЧАУС</w:t>
      </w:r>
    </w:p>
    <w:p w14:paraId="48B3AD9F" w14:textId="77777777" w:rsidR="006F2B06" w:rsidRDefault="006F2B06" w:rsidP="009C395D">
      <w:pPr>
        <w:rPr>
          <w:sz w:val="28"/>
          <w:szCs w:val="28"/>
        </w:rPr>
      </w:pPr>
    </w:p>
    <w:sectPr w:rsidR="006F2B06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7EAC0" w14:textId="77777777" w:rsidR="006A268F" w:rsidRDefault="006A268F">
      <w:r>
        <w:separator/>
      </w:r>
    </w:p>
  </w:endnote>
  <w:endnote w:type="continuationSeparator" w:id="0">
    <w:p w14:paraId="39F013BD" w14:textId="77777777" w:rsidR="006A268F" w:rsidRDefault="006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6DA9A" w14:textId="77777777" w:rsidR="006A268F" w:rsidRDefault="006A268F">
      <w:r>
        <w:separator/>
      </w:r>
    </w:p>
  </w:footnote>
  <w:footnote w:type="continuationSeparator" w:id="0">
    <w:p w14:paraId="2A6EB138" w14:textId="77777777" w:rsidR="006A268F" w:rsidRDefault="006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C74A3" w14:textId="77777777" w:rsidR="004868ED" w:rsidRDefault="004868E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F35746" w14:textId="77777777" w:rsidR="004868ED" w:rsidRDefault="00486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1BDBC" w14:textId="77777777" w:rsidR="004868ED" w:rsidRPr="00882329" w:rsidRDefault="004868ED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688D59" w14:textId="77777777" w:rsidR="004868ED" w:rsidRDefault="004868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359AA" w14:textId="25B40E20" w:rsidR="004868ED" w:rsidRPr="00FC4A04" w:rsidRDefault="003C4ADA" w:rsidP="00EE200B">
    <w:pPr>
      <w:pStyle w:val="a3"/>
      <w:tabs>
        <w:tab w:val="center" w:pos="4819"/>
        <w:tab w:val="right" w:pos="9638"/>
      </w:tabs>
      <w:jc w:val="center"/>
      <w:rPr>
        <w:b/>
        <w:sz w:val="28"/>
        <w:szCs w:val="28"/>
      </w:rPr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088CD7A" wp14:editId="53468A18">
          <wp:extent cx="434340" cy="57912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1024A5"/>
    <w:rsid w:val="00124B1F"/>
    <w:rsid w:val="001453E5"/>
    <w:rsid w:val="00173BDD"/>
    <w:rsid w:val="001C3196"/>
    <w:rsid w:val="001D718C"/>
    <w:rsid w:val="002639B6"/>
    <w:rsid w:val="002E4CAD"/>
    <w:rsid w:val="00306AA4"/>
    <w:rsid w:val="00356094"/>
    <w:rsid w:val="00362214"/>
    <w:rsid w:val="00383048"/>
    <w:rsid w:val="003A2756"/>
    <w:rsid w:val="003B58A2"/>
    <w:rsid w:val="003B7419"/>
    <w:rsid w:val="003C4ADA"/>
    <w:rsid w:val="003D538A"/>
    <w:rsid w:val="0040440D"/>
    <w:rsid w:val="00415D27"/>
    <w:rsid w:val="004434BF"/>
    <w:rsid w:val="00447B9B"/>
    <w:rsid w:val="004539D3"/>
    <w:rsid w:val="004868ED"/>
    <w:rsid w:val="004B378D"/>
    <w:rsid w:val="004D737C"/>
    <w:rsid w:val="00574B47"/>
    <w:rsid w:val="005A7DD0"/>
    <w:rsid w:val="006971C1"/>
    <w:rsid w:val="006A268F"/>
    <w:rsid w:val="006F2B06"/>
    <w:rsid w:val="00706334"/>
    <w:rsid w:val="00730FAF"/>
    <w:rsid w:val="007F66BC"/>
    <w:rsid w:val="00817282"/>
    <w:rsid w:val="00882329"/>
    <w:rsid w:val="008B6E34"/>
    <w:rsid w:val="0097170F"/>
    <w:rsid w:val="00986380"/>
    <w:rsid w:val="009C395D"/>
    <w:rsid w:val="00A33061"/>
    <w:rsid w:val="00AF3FB6"/>
    <w:rsid w:val="00B227BB"/>
    <w:rsid w:val="00B812F7"/>
    <w:rsid w:val="00B84CCE"/>
    <w:rsid w:val="00BB20A7"/>
    <w:rsid w:val="00C4419D"/>
    <w:rsid w:val="00C63D7F"/>
    <w:rsid w:val="00CD5235"/>
    <w:rsid w:val="00CE29CB"/>
    <w:rsid w:val="00CF13AD"/>
    <w:rsid w:val="00CF3F00"/>
    <w:rsid w:val="00D03F54"/>
    <w:rsid w:val="00D1267F"/>
    <w:rsid w:val="00DF1E84"/>
    <w:rsid w:val="00E25D94"/>
    <w:rsid w:val="00E34716"/>
    <w:rsid w:val="00E53A7E"/>
    <w:rsid w:val="00EC5948"/>
    <w:rsid w:val="00EE200B"/>
    <w:rsid w:val="00F6783C"/>
    <w:rsid w:val="00F80205"/>
    <w:rsid w:val="00F94BAE"/>
    <w:rsid w:val="00FC4A04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10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E3471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a">
    <w:name w:val="Strong"/>
    <w:qFormat/>
    <w:rsid w:val="00453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E3471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a">
    <w:name w:val="Strong"/>
    <w:qFormat/>
    <w:rsid w:val="00453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2022-02-15T13:32:00Z</cp:lastPrinted>
  <dcterms:created xsi:type="dcterms:W3CDTF">2022-02-22T06:42:00Z</dcterms:created>
  <dcterms:modified xsi:type="dcterms:W3CDTF">2022-02-22T06:42:00Z</dcterms:modified>
</cp:coreProperties>
</file>