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F7EC5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F7EC5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F7EC5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F7EC5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F7EC5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DF3301" w:rsidRDefault="004C1B91" w:rsidP="00A1346B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 </w:t>
            </w:r>
            <w:r w:rsidR="00A1346B">
              <w:rPr>
                <w:color w:val="000000"/>
                <w:sz w:val="28"/>
                <w:szCs w:val="28"/>
                <w:lang w:val="en-US"/>
              </w:rPr>
              <w:t xml:space="preserve">21 </w:t>
            </w:r>
            <w:r w:rsidR="00A1346B">
              <w:rPr>
                <w:color w:val="000000"/>
                <w:sz w:val="28"/>
                <w:szCs w:val="28"/>
              </w:rPr>
              <w:t xml:space="preserve">лютого </w:t>
            </w:r>
            <w:r w:rsidR="00B227BB" w:rsidRPr="00DF3301">
              <w:rPr>
                <w:color w:val="000000"/>
                <w:sz w:val="28"/>
                <w:szCs w:val="28"/>
              </w:rPr>
              <w:t>20</w:t>
            </w:r>
            <w:r w:rsidR="00086A7E">
              <w:rPr>
                <w:color w:val="000000"/>
                <w:sz w:val="28"/>
                <w:szCs w:val="28"/>
              </w:rPr>
              <w:t>22</w:t>
            </w:r>
            <w:r w:rsidR="00B227BB" w:rsidRPr="00DF3301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DF3301" w:rsidRDefault="00B227BB" w:rsidP="00A1346B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DF3301">
              <w:rPr>
                <w:color w:val="000000"/>
                <w:sz w:val="28"/>
                <w:szCs w:val="28"/>
              </w:rPr>
              <w:t xml:space="preserve">№ </w:t>
            </w:r>
            <w:r w:rsidR="00A1346B">
              <w:rPr>
                <w:color w:val="000000"/>
                <w:sz w:val="28"/>
                <w:szCs w:val="28"/>
              </w:rPr>
              <w:t>70</w:t>
            </w:r>
            <w:bookmarkStart w:id="0" w:name="_GoBack"/>
            <w:bookmarkEnd w:id="0"/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E7578C" w:rsidRPr="002D4C49" w:rsidRDefault="00E7578C" w:rsidP="00E7578C">
      <w:pPr>
        <w:rPr>
          <w:rFonts w:eastAsia="Calibri"/>
          <w:b/>
          <w:i/>
          <w:sz w:val="28"/>
          <w:szCs w:val="28"/>
          <w:lang w:eastAsia="en-US"/>
        </w:rPr>
      </w:pPr>
      <w:r w:rsidRPr="002D4C49">
        <w:rPr>
          <w:rFonts w:eastAsia="Calibri"/>
          <w:b/>
          <w:i/>
          <w:sz w:val="28"/>
          <w:szCs w:val="28"/>
          <w:lang w:eastAsia="en-US"/>
        </w:rPr>
        <w:t xml:space="preserve">Про внесення змін до розпорядження </w:t>
      </w:r>
    </w:p>
    <w:p w:rsidR="00E7578C" w:rsidRPr="002D4C49" w:rsidRDefault="00E7578C" w:rsidP="00E7578C">
      <w:pPr>
        <w:pStyle w:val="a6"/>
        <w:rPr>
          <w:rFonts w:eastAsia="Calibri"/>
          <w:b/>
          <w:i/>
          <w:lang w:eastAsia="en-US"/>
        </w:rPr>
      </w:pPr>
      <w:r w:rsidRPr="002D4C49">
        <w:rPr>
          <w:rFonts w:eastAsia="Calibri"/>
          <w:b/>
          <w:i/>
          <w:lang w:eastAsia="en-US"/>
        </w:rPr>
        <w:t>голови обласної державної адміністрації</w:t>
      </w:r>
    </w:p>
    <w:p w:rsidR="0010057B" w:rsidRPr="002D4C49" w:rsidRDefault="00B30FCE" w:rsidP="00E7578C">
      <w:pPr>
        <w:pStyle w:val="a6"/>
        <w:rPr>
          <w:b/>
          <w:i/>
        </w:rPr>
      </w:pPr>
      <w:r w:rsidRPr="002D4C49">
        <w:rPr>
          <w:b/>
          <w:i/>
        </w:rPr>
        <w:t>від 17</w:t>
      </w:r>
      <w:r w:rsidR="00E7578C" w:rsidRPr="002D4C49">
        <w:rPr>
          <w:b/>
          <w:i/>
        </w:rPr>
        <w:t>.0</w:t>
      </w:r>
      <w:r w:rsidRPr="002D4C49">
        <w:rPr>
          <w:b/>
          <w:i/>
        </w:rPr>
        <w:t>9.2021 № 903</w:t>
      </w:r>
    </w:p>
    <w:p w:rsidR="004B378D" w:rsidRPr="00011831" w:rsidRDefault="004B378D" w:rsidP="004B378D">
      <w:pPr>
        <w:pStyle w:val="a6"/>
      </w:pPr>
    </w:p>
    <w:p w:rsidR="007C2918" w:rsidRPr="00011831" w:rsidRDefault="00E7578C" w:rsidP="00CE325C">
      <w:pPr>
        <w:pStyle w:val="a6"/>
        <w:spacing w:after="120"/>
        <w:ind w:firstLine="567"/>
      </w:pPr>
      <w:r w:rsidRPr="00E7578C">
        <w:t>Відповідно до Закону України «Про місцеві державні адміністрації» та у зв’язку з кадровими змінами</w:t>
      </w:r>
      <w:r w:rsidR="0051357D" w:rsidRPr="00011831">
        <w:t xml:space="preserve"> </w:t>
      </w:r>
    </w:p>
    <w:p w:rsidR="004B378D" w:rsidRDefault="008C1A15" w:rsidP="00CE325C">
      <w:pPr>
        <w:pStyle w:val="a6"/>
        <w:spacing w:after="120"/>
        <w:rPr>
          <w:spacing w:val="40"/>
        </w:rPr>
      </w:pPr>
      <w:r w:rsidRPr="00011831">
        <w:rPr>
          <w:b/>
          <w:spacing w:val="40"/>
        </w:rPr>
        <w:t>зобов’язую</w:t>
      </w:r>
      <w:r w:rsidRPr="00011831">
        <w:rPr>
          <w:spacing w:val="40"/>
        </w:rPr>
        <w:t>:</w:t>
      </w:r>
    </w:p>
    <w:p w:rsidR="007821DA" w:rsidRPr="00530BC4" w:rsidRDefault="001B3040" w:rsidP="002D4C49">
      <w:pPr>
        <w:pStyle w:val="a6"/>
        <w:spacing w:after="120"/>
        <w:ind w:firstLine="567"/>
      </w:pPr>
      <w:r w:rsidRPr="00530BC4">
        <w:t xml:space="preserve">1. Затвердити склад </w:t>
      </w:r>
      <w:r w:rsidR="007821DA" w:rsidRPr="00530BC4">
        <w:t xml:space="preserve">обласної </w:t>
      </w:r>
      <w:r w:rsidRPr="00530BC4">
        <w:t>тимчасової комісії з питань погашення заборгованості із заробітної плати (грошового забезпечення), пенсій, стипендій та інших соціальних виплат згідно з додатком.</w:t>
      </w:r>
    </w:p>
    <w:p w:rsidR="007821DA" w:rsidRPr="00530BC4" w:rsidRDefault="00B30FCE" w:rsidP="002D4C49">
      <w:pPr>
        <w:pStyle w:val="a6"/>
        <w:ind w:firstLine="567"/>
        <w:rPr>
          <w:bCs/>
          <w:iCs/>
        </w:rPr>
      </w:pPr>
      <w:r w:rsidRPr="00530BC4">
        <w:t>2. Визнати таким, що втратив чинність</w:t>
      </w:r>
      <w:r w:rsidR="00581A48">
        <w:t>,</w:t>
      </w:r>
      <w:r w:rsidRPr="00530BC4">
        <w:t xml:space="preserve"> </w:t>
      </w:r>
      <w:r w:rsidR="007821DA" w:rsidRPr="00530BC4">
        <w:t>пункт 2 розпорядження голови обласної державної адміністрації від 17.09</w:t>
      </w:r>
      <w:r w:rsidR="007821DA">
        <w:rPr>
          <w:color w:val="000000"/>
        </w:rPr>
        <w:t>.2021 № 90</w:t>
      </w:r>
      <w:r w:rsidR="007821DA" w:rsidRPr="007821DA">
        <w:rPr>
          <w:color w:val="000000"/>
        </w:rPr>
        <w:t>3</w:t>
      </w:r>
      <w:r w:rsidR="007821DA">
        <w:rPr>
          <w:color w:val="000000"/>
        </w:rPr>
        <w:t xml:space="preserve"> </w:t>
      </w:r>
      <w:r w:rsidR="007821DA" w:rsidRPr="00530BC4">
        <w:rPr>
          <w:color w:val="000000"/>
        </w:rPr>
        <w:t>«</w:t>
      </w:r>
      <w:r w:rsidR="007821DA" w:rsidRPr="00530BC4">
        <w:t>Про обласну тимчасову комісію з питань погашення заборгованості із заробітної плати (грошового забезпечення), пенсій, стипендій та інших соціальних виплат».</w:t>
      </w:r>
    </w:p>
    <w:p w:rsidR="007821DA" w:rsidRPr="007821DA" w:rsidRDefault="007821DA" w:rsidP="007821DA">
      <w:pPr>
        <w:pStyle w:val="a6"/>
        <w:rPr>
          <w:highlight w:val="yellow"/>
        </w:rPr>
      </w:pPr>
    </w:p>
    <w:p w:rsidR="007821DA" w:rsidRPr="007821DA" w:rsidRDefault="007821DA" w:rsidP="004B378D">
      <w:pPr>
        <w:pStyle w:val="a6"/>
        <w:rPr>
          <w:highlight w:val="yellow"/>
        </w:rPr>
      </w:pPr>
    </w:p>
    <w:p w:rsidR="004C7AD3" w:rsidRDefault="00D811BF">
      <w:pPr>
        <w:rPr>
          <w:sz w:val="28"/>
          <w:szCs w:val="28"/>
        </w:rPr>
      </w:pPr>
      <w:r w:rsidRPr="00D811BF">
        <w:rPr>
          <w:sz w:val="28"/>
          <w:szCs w:val="28"/>
        </w:rPr>
        <w:t xml:space="preserve">Голова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D811BF">
        <w:rPr>
          <w:sz w:val="28"/>
          <w:szCs w:val="28"/>
        </w:rPr>
        <w:t xml:space="preserve">            В’ячеслав ЧАУС</w:t>
      </w:r>
    </w:p>
    <w:p w:rsidR="006F2B06" w:rsidRPr="00E1302A" w:rsidRDefault="006F2B06" w:rsidP="009C395D">
      <w:pPr>
        <w:rPr>
          <w:sz w:val="28"/>
          <w:szCs w:val="28"/>
        </w:rPr>
      </w:pPr>
    </w:p>
    <w:sectPr w:rsidR="006F2B06" w:rsidRPr="00E1302A" w:rsidSect="006239DC">
      <w:headerReference w:type="even" r:id="rId9"/>
      <w:headerReference w:type="default" r:id="rId10"/>
      <w:headerReference w:type="first" r:id="rId11"/>
      <w:pgSz w:w="11907" w:h="16840" w:code="9"/>
      <w:pgMar w:top="1134" w:right="680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03" w:rsidRDefault="00736503">
      <w:r>
        <w:separator/>
      </w:r>
    </w:p>
  </w:endnote>
  <w:endnote w:type="continuationSeparator" w:id="0">
    <w:p w:rsidR="00736503" w:rsidRDefault="0073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03" w:rsidRDefault="00736503">
      <w:r>
        <w:separator/>
      </w:r>
    </w:p>
  </w:footnote>
  <w:footnote w:type="continuationSeparator" w:id="0">
    <w:p w:rsidR="00736503" w:rsidRDefault="00736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83" w:rsidRDefault="0019468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683" w:rsidRDefault="001946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83" w:rsidRPr="00882329" w:rsidRDefault="0019468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4C7AD3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194683" w:rsidRDefault="001946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83" w:rsidRDefault="00C76335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6A1"/>
    <w:multiLevelType w:val="hybridMultilevel"/>
    <w:tmpl w:val="6EC600F8"/>
    <w:lvl w:ilvl="0" w:tplc="CBE6DD04">
      <w:start w:val="3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>
    <w:nsid w:val="06A3579C"/>
    <w:multiLevelType w:val="multilevel"/>
    <w:tmpl w:val="FC143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55247C47"/>
    <w:multiLevelType w:val="hybridMultilevel"/>
    <w:tmpl w:val="7DDCDDFA"/>
    <w:lvl w:ilvl="0" w:tplc="3DA8B3D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95DF1"/>
    <w:multiLevelType w:val="hybridMultilevel"/>
    <w:tmpl w:val="5CDAA0F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4C04D42"/>
    <w:multiLevelType w:val="hybridMultilevel"/>
    <w:tmpl w:val="568CBEC0"/>
    <w:lvl w:ilvl="0" w:tplc="EE3408A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85B"/>
    <w:rsid w:val="000069CA"/>
    <w:rsid w:val="00011831"/>
    <w:rsid w:val="00015E3C"/>
    <w:rsid w:val="00033078"/>
    <w:rsid w:val="000365A3"/>
    <w:rsid w:val="00041B97"/>
    <w:rsid w:val="00051B58"/>
    <w:rsid w:val="00057762"/>
    <w:rsid w:val="0006332B"/>
    <w:rsid w:val="00071526"/>
    <w:rsid w:val="00084AE7"/>
    <w:rsid w:val="00084EF5"/>
    <w:rsid w:val="00086A7E"/>
    <w:rsid w:val="000A4F72"/>
    <w:rsid w:val="000D32AD"/>
    <w:rsid w:val="000E56E7"/>
    <w:rsid w:val="00100564"/>
    <w:rsid w:val="0010057B"/>
    <w:rsid w:val="00101E00"/>
    <w:rsid w:val="001024A5"/>
    <w:rsid w:val="001030AD"/>
    <w:rsid w:val="00103B1C"/>
    <w:rsid w:val="00112C23"/>
    <w:rsid w:val="00114037"/>
    <w:rsid w:val="00124612"/>
    <w:rsid w:val="00141043"/>
    <w:rsid w:val="001453E5"/>
    <w:rsid w:val="00151F56"/>
    <w:rsid w:val="00170727"/>
    <w:rsid w:val="001804CA"/>
    <w:rsid w:val="00182506"/>
    <w:rsid w:val="00194683"/>
    <w:rsid w:val="001A336B"/>
    <w:rsid w:val="001A5059"/>
    <w:rsid w:val="001B3040"/>
    <w:rsid w:val="001C2052"/>
    <w:rsid w:val="001D7BBD"/>
    <w:rsid w:val="00204F04"/>
    <w:rsid w:val="0021584F"/>
    <w:rsid w:val="002160B6"/>
    <w:rsid w:val="0021652D"/>
    <w:rsid w:val="00216638"/>
    <w:rsid w:val="002369F7"/>
    <w:rsid w:val="00251FAA"/>
    <w:rsid w:val="002639B6"/>
    <w:rsid w:val="00284F5C"/>
    <w:rsid w:val="002B284C"/>
    <w:rsid w:val="002B66E8"/>
    <w:rsid w:val="002D0B04"/>
    <w:rsid w:val="002D4C49"/>
    <w:rsid w:val="002D5194"/>
    <w:rsid w:val="002D6634"/>
    <w:rsid w:val="00324D52"/>
    <w:rsid w:val="00326BC0"/>
    <w:rsid w:val="00332CD2"/>
    <w:rsid w:val="00350BFE"/>
    <w:rsid w:val="003555DA"/>
    <w:rsid w:val="003565F3"/>
    <w:rsid w:val="003574CA"/>
    <w:rsid w:val="003721EF"/>
    <w:rsid w:val="0038347C"/>
    <w:rsid w:val="00387516"/>
    <w:rsid w:val="003957C5"/>
    <w:rsid w:val="003A2FDE"/>
    <w:rsid w:val="003A7B3E"/>
    <w:rsid w:val="003B7419"/>
    <w:rsid w:val="003E3823"/>
    <w:rsid w:val="003E5B03"/>
    <w:rsid w:val="003E6F71"/>
    <w:rsid w:val="003E7AD1"/>
    <w:rsid w:val="003F07FE"/>
    <w:rsid w:val="00405BA4"/>
    <w:rsid w:val="00407296"/>
    <w:rsid w:val="0040774F"/>
    <w:rsid w:val="0042621F"/>
    <w:rsid w:val="00447B9B"/>
    <w:rsid w:val="004516F4"/>
    <w:rsid w:val="00454DD3"/>
    <w:rsid w:val="004554C2"/>
    <w:rsid w:val="004668A8"/>
    <w:rsid w:val="00472E18"/>
    <w:rsid w:val="00475247"/>
    <w:rsid w:val="004B378D"/>
    <w:rsid w:val="004C1284"/>
    <w:rsid w:val="004C1B91"/>
    <w:rsid w:val="004C70BA"/>
    <w:rsid w:val="004C7AD3"/>
    <w:rsid w:val="004F7EC5"/>
    <w:rsid w:val="0051357D"/>
    <w:rsid w:val="005229B8"/>
    <w:rsid w:val="00530BC4"/>
    <w:rsid w:val="005405A8"/>
    <w:rsid w:val="00554996"/>
    <w:rsid w:val="00561096"/>
    <w:rsid w:val="00563018"/>
    <w:rsid w:val="0057027B"/>
    <w:rsid w:val="00577A1E"/>
    <w:rsid w:val="00581A48"/>
    <w:rsid w:val="00594940"/>
    <w:rsid w:val="005A7DD0"/>
    <w:rsid w:val="005E21AD"/>
    <w:rsid w:val="005F4E70"/>
    <w:rsid w:val="005F50D1"/>
    <w:rsid w:val="00601F20"/>
    <w:rsid w:val="006114FB"/>
    <w:rsid w:val="006239DC"/>
    <w:rsid w:val="006414D8"/>
    <w:rsid w:val="00641558"/>
    <w:rsid w:val="00652347"/>
    <w:rsid w:val="00670A6C"/>
    <w:rsid w:val="00675025"/>
    <w:rsid w:val="006830E7"/>
    <w:rsid w:val="006971C1"/>
    <w:rsid w:val="006A09A1"/>
    <w:rsid w:val="006A206B"/>
    <w:rsid w:val="006A42FF"/>
    <w:rsid w:val="006B1967"/>
    <w:rsid w:val="006B642B"/>
    <w:rsid w:val="006C3CA3"/>
    <w:rsid w:val="006D28E2"/>
    <w:rsid w:val="006F2B06"/>
    <w:rsid w:val="006F6E5C"/>
    <w:rsid w:val="00703A5C"/>
    <w:rsid w:val="00707DDE"/>
    <w:rsid w:val="00711610"/>
    <w:rsid w:val="00720C24"/>
    <w:rsid w:val="00722852"/>
    <w:rsid w:val="00736503"/>
    <w:rsid w:val="007418F2"/>
    <w:rsid w:val="00761B47"/>
    <w:rsid w:val="00773F99"/>
    <w:rsid w:val="007821DA"/>
    <w:rsid w:val="00793D7C"/>
    <w:rsid w:val="007C1975"/>
    <w:rsid w:val="007C2918"/>
    <w:rsid w:val="007E0057"/>
    <w:rsid w:val="007F0BE7"/>
    <w:rsid w:val="007F2524"/>
    <w:rsid w:val="00817282"/>
    <w:rsid w:val="008205EF"/>
    <w:rsid w:val="00842A89"/>
    <w:rsid w:val="00843C29"/>
    <w:rsid w:val="00865F37"/>
    <w:rsid w:val="008715BE"/>
    <w:rsid w:val="0087238B"/>
    <w:rsid w:val="00874D8C"/>
    <w:rsid w:val="00882329"/>
    <w:rsid w:val="0088310A"/>
    <w:rsid w:val="008B6FA6"/>
    <w:rsid w:val="008C1A15"/>
    <w:rsid w:val="008D12CC"/>
    <w:rsid w:val="008D2ED4"/>
    <w:rsid w:val="008D6808"/>
    <w:rsid w:val="008E640A"/>
    <w:rsid w:val="00904AA4"/>
    <w:rsid w:val="00917363"/>
    <w:rsid w:val="009237CE"/>
    <w:rsid w:val="00935C9D"/>
    <w:rsid w:val="0095494F"/>
    <w:rsid w:val="009576EC"/>
    <w:rsid w:val="00963CC1"/>
    <w:rsid w:val="00970553"/>
    <w:rsid w:val="00987535"/>
    <w:rsid w:val="00993D95"/>
    <w:rsid w:val="009C395D"/>
    <w:rsid w:val="009C5D2D"/>
    <w:rsid w:val="009D6799"/>
    <w:rsid w:val="009E10E4"/>
    <w:rsid w:val="009E40DC"/>
    <w:rsid w:val="00A12586"/>
    <w:rsid w:val="00A1346B"/>
    <w:rsid w:val="00A14953"/>
    <w:rsid w:val="00A242C8"/>
    <w:rsid w:val="00A3619F"/>
    <w:rsid w:val="00A37C72"/>
    <w:rsid w:val="00A44F5A"/>
    <w:rsid w:val="00A74FEB"/>
    <w:rsid w:val="00A815BB"/>
    <w:rsid w:val="00A9397C"/>
    <w:rsid w:val="00AF5FBC"/>
    <w:rsid w:val="00B13E98"/>
    <w:rsid w:val="00B227BB"/>
    <w:rsid w:val="00B252FD"/>
    <w:rsid w:val="00B30FCE"/>
    <w:rsid w:val="00B342A5"/>
    <w:rsid w:val="00B426C3"/>
    <w:rsid w:val="00B575AA"/>
    <w:rsid w:val="00B71F79"/>
    <w:rsid w:val="00B72083"/>
    <w:rsid w:val="00B81F4E"/>
    <w:rsid w:val="00B84CCE"/>
    <w:rsid w:val="00B8764D"/>
    <w:rsid w:val="00BF66B4"/>
    <w:rsid w:val="00BF705B"/>
    <w:rsid w:val="00C079D4"/>
    <w:rsid w:val="00C10BB7"/>
    <w:rsid w:val="00C4419D"/>
    <w:rsid w:val="00C54F77"/>
    <w:rsid w:val="00C62D59"/>
    <w:rsid w:val="00C63D7F"/>
    <w:rsid w:val="00C76335"/>
    <w:rsid w:val="00C76BA8"/>
    <w:rsid w:val="00C929F0"/>
    <w:rsid w:val="00CD5235"/>
    <w:rsid w:val="00CE0D59"/>
    <w:rsid w:val="00CE29CB"/>
    <w:rsid w:val="00CE325C"/>
    <w:rsid w:val="00CF1F9F"/>
    <w:rsid w:val="00CF705C"/>
    <w:rsid w:val="00D06A9F"/>
    <w:rsid w:val="00D2000C"/>
    <w:rsid w:val="00D55113"/>
    <w:rsid w:val="00D74103"/>
    <w:rsid w:val="00D811BF"/>
    <w:rsid w:val="00D96795"/>
    <w:rsid w:val="00DA0DDE"/>
    <w:rsid w:val="00DA2097"/>
    <w:rsid w:val="00DA4516"/>
    <w:rsid w:val="00DA75BE"/>
    <w:rsid w:val="00DD78C9"/>
    <w:rsid w:val="00DF3301"/>
    <w:rsid w:val="00DF6EA2"/>
    <w:rsid w:val="00E02280"/>
    <w:rsid w:val="00E062E2"/>
    <w:rsid w:val="00E1265C"/>
    <w:rsid w:val="00E1302A"/>
    <w:rsid w:val="00E3089E"/>
    <w:rsid w:val="00E405FE"/>
    <w:rsid w:val="00E72D4B"/>
    <w:rsid w:val="00E7578C"/>
    <w:rsid w:val="00E80C75"/>
    <w:rsid w:val="00E829B5"/>
    <w:rsid w:val="00E959A7"/>
    <w:rsid w:val="00EF7D68"/>
    <w:rsid w:val="00F0383C"/>
    <w:rsid w:val="00F06279"/>
    <w:rsid w:val="00F12210"/>
    <w:rsid w:val="00F16639"/>
    <w:rsid w:val="00F23F7C"/>
    <w:rsid w:val="00F37480"/>
    <w:rsid w:val="00F461C1"/>
    <w:rsid w:val="00F62230"/>
    <w:rsid w:val="00F6783C"/>
    <w:rsid w:val="00F9010D"/>
    <w:rsid w:val="00F938CE"/>
    <w:rsid w:val="00FA08A3"/>
    <w:rsid w:val="00FB2E43"/>
    <w:rsid w:val="00FC3102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5A8"/>
    <w:rPr>
      <w:lang w:val="uk-UA"/>
    </w:rPr>
  </w:style>
  <w:style w:type="paragraph" w:styleId="1">
    <w:name w:val="heading 1"/>
    <w:basedOn w:val="a"/>
    <w:next w:val="a"/>
    <w:qFormat/>
    <w:rsid w:val="005405A8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6B1967"/>
    <w:rPr>
      <w:rFonts w:ascii="Courier New" w:hAnsi="Courier New" w:cs="Courier New"/>
    </w:rPr>
  </w:style>
  <w:style w:type="paragraph" w:styleId="a8">
    <w:name w:val="Balloon Text"/>
    <w:basedOn w:val="a"/>
    <w:link w:val="a9"/>
    <w:rsid w:val="00324D52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324D52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rsid w:val="008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ий текст_"/>
    <w:link w:val="10"/>
    <w:rsid w:val="005F50D1"/>
    <w:rPr>
      <w:spacing w:val="1"/>
      <w:sz w:val="25"/>
      <w:szCs w:val="25"/>
      <w:shd w:val="clear" w:color="auto" w:fill="FFFFFF"/>
    </w:rPr>
  </w:style>
  <w:style w:type="paragraph" w:customStyle="1" w:styleId="10">
    <w:name w:val="Основний текст1"/>
    <w:basedOn w:val="a"/>
    <w:link w:val="ab"/>
    <w:rsid w:val="005F50D1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5A8"/>
    <w:rPr>
      <w:lang w:val="uk-UA"/>
    </w:rPr>
  </w:style>
  <w:style w:type="paragraph" w:styleId="1">
    <w:name w:val="heading 1"/>
    <w:basedOn w:val="a"/>
    <w:next w:val="a"/>
    <w:qFormat/>
    <w:rsid w:val="005405A8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6B1967"/>
    <w:rPr>
      <w:rFonts w:ascii="Courier New" w:hAnsi="Courier New" w:cs="Courier New"/>
    </w:rPr>
  </w:style>
  <w:style w:type="paragraph" w:styleId="a8">
    <w:name w:val="Balloon Text"/>
    <w:basedOn w:val="a"/>
    <w:link w:val="a9"/>
    <w:rsid w:val="00324D52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324D52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rsid w:val="008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ий текст_"/>
    <w:link w:val="10"/>
    <w:rsid w:val="005F50D1"/>
    <w:rPr>
      <w:spacing w:val="1"/>
      <w:sz w:val="25"/>
      <w:szCs w:val="25"/>
      <w:shd w:val="clear" w:color="auto" w:fill="FFFFFF"/>
    </w:rPr>
  </w:style>
  <w:style w:type="paragraph" w:customStyle="1" w:styleId="10">
    <w:name w:val="Основний текст1"/>
    <w:basedOn w:val="a"/>
    <w:link w:val="ab"/>
    <w:rsid w:val="005F50D1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8479-3E22-45F2-AE9D-0FBC06F0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105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2021-10-07T10:10:00Z</cp:lastPrinted>
  <dcterms:created xsi:type="dcterms:W3CDTF">2022-02-21T07:58:00Z</dcterms:created>
  <dcterms:modified xsi:type="dcterms:W3CDTF">2022-02-21T07:58:00Z</dcterms:modified>
</cp:coreProperties>
</file>