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784108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784108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84108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784108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784108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22478" w:rsidRDefault="00B227BB" w:rsidP="00D30C6D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222478">
              <w:rPr>
                <w:color w:val="000000"/>
                <w:sz w:val="28"/>
                <w:szCs w:val="28"/>
              </w:rPr>
              <w:t xml:space="preserve">від </w:t>
            </w:r>
            <w:r w:rsidR="00D30C6D">
              <w:rPr>
                <w:color w:val="000000"/>
                <w:sz w:val="28"/>
                <w:szCs w:val="28"/>
              </w:rPr>
              <w:t>18 лютого</w:t>
            </w:r>
            <w:r w:rsidR="00B2367A">
              <w:rPr>
                <w:color w:val="000000"/>
                <w:sz w:val="28"/>
                <w:szCs w:val="28"/>
              </w:rPr>
              <w:t xml:space="preserve"> </w:t>
            </w:r>
            <w:r w:rsidRPr="00222478">
              <w:rPr>
                <w:color w:val="000000"/>
                <w:sz w:val="28"/>
                <w:szCs w:val="28"/>
              </w:rPr>
              <w:t>20</w:t>
            </w:r>
            <w:r w:rsidR="00374DD2">
              <w:rPr>
                <w:color w:val="000000"/>
                <w:sz w:val="28"/>
                <w:szCs w:val="28"/>
              </w:rPr>
              <w:t>2</w:t>
            </w:r>
            <w:r w:rsidR="00784108">
              <w:rPr>
                <w:color w:val="000000"/>
                <w:sz w:val="28"/>
                <w:szCs w:val="28"/>
              </w:rPr>
              <w:t>2</w:t>
            </w:r>
            <w:r w:rsidRPr="00222478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22478" w:rsidRDefault="00B227BB" w:rsidP="00D30C6D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222478">
              <w:rPr>
                <w:color w:val="000000"/>
                <w:sz w:val="28"/>
                <w:szCs w:val="28"/>
              </w:rPr>
              <w:t xml:space="preserve">№ </w:t>
            </w:r>
            <w:r w:rsidR="00D30C6D"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D06BC7" w:rsidRPr="00B2367A" w:rsidRDefault="00D06BC7" w:rsidP="003B4DA5">
      <w:pPr>
        <w:rPr>
          <w:sz w:val="28"/>
          <w:szCs w:val="28"/>
          <w:lang w:val="ru-RU"/>
        </w:rPr>
      </w:pPr>
    </w:p>
    <w:p w:rsidR="00B2367A" w:rsidRPr="00D30C6D" w:rsidRDefault="003B4DA5" w:rsidP="00D06BC7">
      <w:pPr>
        <w:rPr>
          <w:b/>
          <w:i/>
          <w:sz w:val="28"/>
          <w:szCs w:val="28"/>
        </w:rPr>
      </w:pPr>
      <w:r w:rsidRPr="00D30C6D">
        <w:rPr>
          <w:b/>
          <w:i/>
          <w:sz w:val="28"/>
          <w:szCs w:val="28"/>
        </w:rPr>
        <w:t>Про внесення змін</w:t>
      </w:r>
      <w:r w:rsidR="0015488A" w:rsidRPr="00D30C6D">
        <w:rPr>
          <w:b/>
          <w:i/>
          <w:sz w:val="28"/>
          <w:szCs w:val="28"/>
        </w:rPr>
        <w:t xml:space="preserve"> </w:t>
      </w:r>
      <w:r w:rsidR="00B2367A" w:rsidRPr="00D30C6D">
        <w:rPr>
          <w:b/>
          <w:i/>
          <w:sz w:val="28"/>
          <w:szCs w:val="28"/>
        </w:rPr>
        <w:t>до</w:t>
      </w:r>
    </w:p>
    <w:p w:rsidR="0015488A" w:rsidRPr="00D30C6D" w:rsidRDefault="003B4DA5" w:rsidP="00D06BC7">
      <w:pPr>
        <w:rPr>
          <w:b/>
          <w:i/>
          <w:sz w:val="28"/>
          <w:szCs w:val="28"/>
        </w:rPr>
      </w:pPr>
      <w:r w:rsidRPr="00D30C6D">
        <w:rPr>
          <w:b/>
          <w:i/>
          <w:sz w:val="28"/>
          <w:szCs w:val="28"/>
        </w:rPr>
        <w:t>розпорядження</w:t>
      </w:r>
      <w:r w:rsidR="0015488A" w:rsidRPr="00D30C6D">
        <w:rPr>
          <w:b/>
          <w:i/>
          <w:sz w:val="28"/>
          <w:szCs w:val="28"/>
        </w:rPr>
        <w:t xml:space="preserve"> </w:t>
      </w:r>
      <w:r w:rsidRPr="00D30C6D">
        <w:rPr>
          <w:b/>
          <w:i/>
          <w:sz w:val="28"/>
          <w:szCs w:val="28"/>
        </w:rPr>
        <w:t xml:space="preserve">голови </w:t>
      </w:r>
    </w:p>
    <w:p w:rsidR="003B4DA5" w:rsidRPr="00D30C6D" w:rsidRDefault="003B4DA5" w:rsidP="00AD2797">
      <w:pPr>
        <w:rPr>
          <w:b/>
          <w:i/>
          <w:sz w:val="28"/>
          <w:szCs w:val="28"/>
        </w:rPr>
      </w:pPr>
      <w:r w:rsidRPr="00D30C6D">
        <w:rPr>
          <w:b/>
          <w:i/>
          <w:sz w:val="28"/>
          <w:szCs w:val="28"/>
        </w:rPr>
        <w:t>обласної державної адміністрації</w:t>
      </w:r>
    </w:p>
    <w:p w:rsidR="003B4DA5" w:rsidRDefault="003B4DA5" w:rsidP="00D06BC7">
      <w:pPr>
        <w:rPr>
          <w:b/>
          <w:i/>
          <w:sz w:val="28"/>
          <w:szCs w:val="28"/>
        </w:rPr>
      </w:pPr>
      <w:r w:rsidRPr="00D30C6D">
        <w:rPr>
          <w:b/>
          <w:i/>
          <w:sz w:val="28"/>
          <w:szCs w:val="28"/>
        </w:rPr>
        <w:t>від 31.05.2010 № 146</w:t>
      </w:r>
    </w:p>
    <w:p w:rsidR="003B4DA5" w:rsidRDefault="003B4DA5" w:rsidP="00D06BC7">
      <w:pPr>
        <w:ind w:firstLine="709"/>
        <w:jc w:val="both"/>
        <w:rPr>
          <w:sz w:val="28"/>
          <w:szCs w:val="28"/>
        </w:rPr>
      </w:pPr>
    </w:p>
    <w:p w:rsidR="007138B0" w:rsidRDefault="003B4DA5" w:rsidP="003B4DA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законів України «Про місцеві державні адміністрації» та «Про автомобільний транспорт» </w:t>
      </w:r>
    </w:p>
    <w:p w:rsidR="003B4DA5" w:rsidRPr="00363A6E" w:rsidRDefault="003B4DA5" w:rsidP="00275BC6">
      <w:pPr>
        <w:spacing w:after="120"/>
        <w:jc w:val="both"/>
        <w:rPr>
          <w:bCs/>
          <w:color w:val="000000"/>
          <w:sz w:val="28"/>
          <w:szCs w:val="28"/>
        </w:rPr>
      </w:pPr>
      <w:r w:rsidRPr="00363A6E">
        <w:rPr>
          <w:b/>
          <w:spacing w:val="40"/>
          <w:sz w:val="28"/>
          <w:szCs w:val="28"/>
        </w:rPr>
        <w:t>зобов’язую</w:t>
      </w:r>
      <w:r w:rsidRPr="00363A6E">
        <w:rPr>
          <w:bCs/>
          <w:color w:val="000000"/>
          <w:sz w:val="28"/>
          <w:szCs w:val="28"/>
        </w:rPr>
        <w:t>:</w:t>
      </w:r>
    </w:p>
    <w:p w:rsidR="003B4DA5" w:rsidRDefault="003B4DA5" w:rsidP="006D75E6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 Внести </w:t>
      </w:r>
      <w:r w:rsidRPr="002409FB">
        <w:rPr>
          <w:bCs/>
          <w:color w:val="000000"/>
          <w:sz w:val="28"/>
          <w:szCs w:val="28"/>
        </w:rPr>
        <w:t>до Мережі міжміських та приміських автобусних маршрутів загального користування, які не виходять за межі території Чернігівської області, затвердженої розпорядженням голови обласної державної адміністрації від 31.05.2010 № 146 «Про затвердження обласної мережі автобусних маршрутів загального користування</w:t>
      </w:r>
      <w:r w:rsidRPr="00D30C6D">
        <w:rPr>
          <w:bCs/>
          <w:color w:val="000000"/>
          <w:sz w:val="28"/>
          <w:szCs w:val="28"/>
        </w:rPr>
        <w:t>», такі зміни:</w:t>
      </w:r>
      <w:r>
        <w:rPr>
          <w:sz w:val="28"/>
          <w:szCs w:val="28"/>
        </w:rPr>
        <w:t xml:space="preserve"> </w:t>
      </w:r>
    </w:p>
    <w:p w:rsidR="000C64F7" w:rsidRPr="007C25C6" w:rsidRDefault="0049365B" w:rsidP="0049365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F84553">
        <w:rPr>
          <w:sz w:val="28"/>
          <w:szCs w:val="28"/>
        </w:rPr>
        <w:t>озиці</w:t>
      </w:r>
      <w:r w:rsidR="00A60D64">
        <w:rPr>
          <w:sz w:val="28"/>
          <w:szCs w:val="28"/>
        </w:rPr>
        <w:t>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5"/>
        <w:gridCol w:w="5103"/>
      </w:tblGrid>
      <w:tr w:rsidR="000C64F7" w:rsidRPr="007C25C6" w:rsidTr="00D32E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7" w:rsidRPr="007C25C6" w:rsidRDefault="00F84553" w:rsidP="00D32E87">
            <w:pPr>
              <w:autoSpaceDE w:val="0"/>
              <w:autoSpaceDN w:val="0"/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r w:rsidR="000C64F7" w:rsidRPr="007C25C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7" w:rsidRPr="007C25C6" w:rsidRDefault="000A081C" w:rsidP="00D32E87">
            <w:pPr>
              <w:autoSpaceDE w:val="0"/>
              <w:autoSpaceDN w:val="0"/>
              <w:spacing w:before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noBreakHyphen/>
            </w:r>
            <w:r w:rsidR="00784108">
              <w:rPr>
                <w:sz w:val="28"/>
                <w:szCs w:val="28"/>
              </w:rPr>
              <w:t xml:space="preserve"> </w:t>
            </w:r>
            <w:proofErr w:type="spellStart"/>
            <w:r w:rsidR="00784108">
              <w:rPr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7" w:rsidRPr="007C25C6" w:rsidRDefault="00F84553" w:rsidP="00D32E87">
            <w:pPr>
              <w:autoSpaceDE w:val="0"/>
              <w:autoSpaceDN w:val="0"/>
              <w:spacing w:before="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4147, 4149, 4151, 4153</w:t>
            </w:r>
          </w:p>
        </w:tc>
      </w:tr>
    </w:tbl>
    <w:p w:rsidR="00A60D64" w:rsidRDefault="00A60D64" w:rsidP="00F84553">
      <w:pPr>
        <w:tabs>
          <w:tab w:val="left" w:pos="7489"/>
        </w:tabs>
        <w:autoSpaceDE w:val="0"/>
        <w:autoSpaceDN w:val="0"/>
        <w:ind w:firstLine="993"/>
        <w:rPr>
          <w:color w:val="000000"/>
          <w:sz w:val="28"/>
          <w:szCs w:val="28"/>
        </w:rPr>
      </w:pPr>
    </w:p>
    <w:p w:rsidR="00F84553" w:rsidRDefault="00F84553" w:rsidP="0049365B">
      <w:pPr>
        <w:tabs>
          <w:tab w:val="left" w:pos="7489"/>
        </w:tabs>
        <w:autoSpaceDE w:val="0"/>
        <w:autoSpaceDN w:val="0"/>
        <w:spacing w:after="12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замінити </w:t>
      </w:r>
      <w:r w:rsidR="00694EC4">
        <w:rPr>
          <w:color w:val="000000"/>
          <w:sz w:val="28"/>
          <w:szCs w:val="28"/>
        </w:rPr>
        <w:t>позицією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5211"/>
      </w:tblGrid>
      <w:tr w:rsidR="00F84553" w:rsidTr="00F84553">
        <w:tc>
          <w:tcPr>
            <w:tcW w:w="851" w:type="dxa"/>
          </w:tcPr>
          <w:p w:rsidR="00F84553" w:rsidRDefault="00F84553" w:rsidP="00565C57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615.</w:t>
            </w:r>
          </w:p>
        </w:tc>
        <w:tc>
          <w:tcPr>
            <w:tcW w:w="3685" w:type="dxa"/>
          </w:tcPr>
          <w:p w:rsidR="00F84553" w:rsidRDefault="000A081C" w:rsidP="00565C57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Носівка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noBreakHyphen/>
            </w:r>
            <w:r w:rsidR="00F845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553">
              <w:rPr>
                <w:color w:val="000000"/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5211" w:type="dxa"/>
          </w:tcPr>
          <w:p w:rsidR="00F84553" w:rsidRDefault="009119F4" w:rsidP="009119F4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4299, 4301, 4303</w:t>
            </w:r>
            <w:r w:rsidR="00F84553">
              <w:rPr>
                <w:color w:val="000000"/>
                <w:sz w:val="28"/>
                <w:szCs w:val="28"/>
              </w:rPr>
              <w:t>, 4305</w:t>
            </w:r>
          </w:p>
        </w:tc>
      </w:tr>
    </w:tbl>
    <w:p w:rsidR="00190811" w:rsidRDefault="00190811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784108" w:rsidRDefault="00CC795D" w:rsidP="0049365B">
      <w:pPr>
        <w:tabs>
          <w:tab w:val="left" w:pos="7489"/>
        </w:tabs>
        <w:autoSpaceDE w:val="0"/>
        <w:autoSpaceDN w:val="0"/>
        <w:spacing w:after="12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365B">
        <w:rPr>
          <w:color w:val="000000"/>
          <w:sz w:val="28"/>
          <w:szCs w:val="28"/>
        </w:rPr>
        <w:t>) п</w:t>
      </w:r>
      <w:r w:rsidR="00A60D64">
        <w:rPr>
          <w:color w:val="000000"/>
          <w:sz w:val="28"/>
          <w:szCs w:val="28"/>
        </w:rPr>
        <w:t>озицію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5"/>
        <w:gridCol w:w="5103"/>
      </w:tblGrid>
      <w:tr w:rsidR="00A60D64" w:rsidRPr="007C25C6" w:rsidTr="001E26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4" w:rsidRDefault="00A60D64" w:rsidP="001E265C">
            <w:pPr>
              <w:autoSpaceDE w:val="0"/>
              <w:autoSpaceDN w:val="0"/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4" w:rsidRDefault="000A081C" w:rsidP="001E265C">
            <w:pPr>
              <w:autoSpaceDE w:val="0"/>
              <w:autoSpaceDN w:val="0"/>
              <w:spacing w:before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Яблунівка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noBreakHyphen/>
            </w:r>
            <w:r w:rsidR="00A60D64">
              <w:rPr>
                <w:sz w:val="28"/>
                <w:szCs w:val="28"/>
              </w:rPr>
              <w:t xml:space="preserve"> </w:t>
            </w:r>
            <w:proofErr w:type="spellStart"/>
            <w:r w:rsidR="00A60D64">
              <w:rPr>
                <w:sz w:val="28"/>
                <w:szCs w:val="28"/>
              </w:rPr>
              <w:t>Носівка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4" w:rsidRDefault="00A60D64" w:rsidP="001E265C">
            <w:pPr>
              <w:autoSpaceDE w:val="0"/>
              <w:autoSpaceDN w:val="0"/>
              <w:spacing w:before="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4148, 4150, 4152, 4154</w:t>
            </w:r>
          </w:p>
        </w:tc>
      </w:tr>
    </w:tbl>
    <w:p w:rsidR="00A60D64" w:rsidRDefault="00A60D64" w:rsidP="00A60D64">
      <w:pPr>
        <w:tabs>
          <w:tab w:val="left" w:pos="7489"/>
        </w:tabs>
        <w:autoSpaceDE w:val="0"/>
        <w:autoSpaceDN w:val="0"/>
        <w:ind w:firstLine="567"/>
        <w:rPr>
          <w:color w:val="000000"/>
          <w:sz w:val="28"/>
          <w:szCs w:val="28"/>
        </w:rPr>
      </w:pPr>
    </w:p>
    <w:p w:rsidR="00A60D64" w:rsidRDefault="00A60D64" w:rsidP="0049365B">
      <w:pPr>
        <w:tabs>
          <w:tab w:val="left" w:pos="7489"/>
        </w:tabs>
        <w:autoSpaceDE w:val="0"/>
        <w:autoSpaceDN w:val="0"/>
        <w:spacing w:after="12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замінити </w:t>
      </w:r>
      <w:r w:rsidR="00694EC4">
        <w:rPr>
          <w:color w:val="000000"/>
          <w:sz w:val="28"/>
          <w:szCs w:val="28"/>
        </w:rPr>
        <w:t>позицією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5211"/>
      </w:tblGrid>
      <w:tr w:rsidR="00A60D64" w:rsidTr="001E265C">
        <w:tc>
          <w:tcPr>
            <w:tcW w:w="851" w:type="dxa"/>
          </w:tcPr>
          <w:p w:rsidR="00A60D64" w:rsidRDefault="00A60D64" w:rsidP="001E265C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616.</w:t>
            </w:r>
          </w:p>
        </w:tc>
        <w:tc>
          <w:tcPr>
            <w:tcW w:w="3685" w:type="dxa"/>
          </w:tcPr>
          <w:p w:rsidR="00A60D64" w:rsidRDefault="000A081C" w:rsidP="001E265C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Яблунівка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noBreakHyphen/>
            </w:r>
            <w:r w:rsidR="00A60D64">
              <w:rPr>
                <w:sz w:val="28"/>
                <w:szCs w:val="28"/>
              </w:rPr>
              <w:t xml:space="preserve"> </w:t>
            </w:r>
            <w:proofErr w:type="spellStart"/>
            <w:r w:rsidR="00A60D64">
              <w:rPr>
                <w:sz w:val="28"/>
                <w:szCs w:val="28"/>
              </w:rPr>
              <w:t>Носівка</w:t>
            </w:r>
            <w:proofErr w:type="spellEnd"/>
          </w:p>
        </w:tc>
        <w:tc>
          <w:tcPr>
            <w:tcW w:w="5211" w:type="dxa"/>
          </w:tcPr>
          <w:p w:rsidR="00A60D64" w:rsidRDefault="00A60D64" w:rsidP="001E265C">
            <w:pPr>
              <w:tabs>
                <w:tab w:val="left" w:pos="7489"/>
              </w:tabs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4300, 4302, 4304, 4306</w:t>
            </w:r>
          </w:p>
        </w:tc>
      </w:tr>
    </w:tbl>
    <w:p w:rsidR="00F84553" w:rsidRDefault="00F84553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A60D64" w:rsidRDefault="00A60D64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565C57" w:rsidRPr="00A60D64" w:rsidRDefault="00D30C6D" w:rsidP="0049365B">
      <w:pPr>
        <w:tabs>
          <w:tab w:val="left" w:pos="7088"/>
        </w:tabs>
        <w:autoSpaceDE w:val="0"/>
        <w:autoSpaceDN w:val="0"/>
        <w:rPr>
          <w:color w:val="000000"/>
          <w:sz w:val="28"/>
          <w:szCs w:val="28"/>
        </w:rPr>
      </w:pPr>
      <w:r w:rsidRPr="00D30C6D">
        <w:rPr>
          <w:color w:val="000000"/>
          <w:sz w:val="28"/>
          <w:szCs w:val="28"/>
        </w:rPr>
        <w:t>В. о. голови</w:t>
      </w:r>
      <w:r w:rsidR="00565C57" w:rsidRPr="00D30C6D">
        <w:rPr>
          <w:color w:val="000000"/>
          <w:sz w:val="28"/>
          <w:szCs w:val="28"/>
        </w:rPr>
        <w:t xml:space="preserve">                                              </w:t>
      </w:r>
      <w:r w:rsidRPr="00D30C6D">
        <w:rPr>
          <w:color w:val="000000"/>
          <w:sz w:val="28"/>
          <w:szCs w:val="28"/>
        </w:rPr>
        <w:t xml:space="preserve">                             </w:t>
      </w:r>
      <w:r w:rsidR="00565C57" w:rsidRPr="00D30C6D">
        <w:rPr>
          <w:color w:val="000000"/>
          <w:sz w:val="28"/>
          <w:szCs w:val="28"/>
        </w:rPr>
        <w:t xml:space="preserve">        </w:t>
      </w:r>
      <w:r w:rsidRPr="00D30C6D">
        <w:rPr>
          <w:color w:val="000000"/>
          <w:sz w:val="28"/>
          <w:szCs w:val="28"/>
        </w:rPr>
        <w:t>Костянтин МЕГЕМ</w:t>
      </w:r>
    </w:p>
    <w:p w:rsidR="00872C7B" w:rsidRPr="00A60D64" w:rsidRDefault="00872C7B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872C7B" w:rsidRDefault="00872C7B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CC795D" w:rsidRDefault="00CC795D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CC795D" w:rsidRDefault="00CC795D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</w:p>
    <w:p w:rsidR="00CC795D" w:rsidRDefault="00CC795D" w:rsidP="00565C57">
      <w:pPr>
        <w:tabs>
          <w:tab w:val="left" w:pos="7489"/>
        </w:tabs>
        <w:autoSpaceDE w:val="0"/>
        <w:autoSpaceDN w:val="0"/>
        <w:rPr>
          <w:color w:val="000000"/>
          <w:sz w:val="28"/>
          <w:szCs w:val="28"/>
        </w:rPr>
      </w:pPr>
      <w:bookmarkStart w:id="0" w:name="_GoBack"/>
      <w:bookmarkEnd w:id="0"/>
    </w:p>
    <w:sectPr w:rsidR="00CC795D" w:rsidSect="002A6E97">
      <w:headerReference w:type="even" r:id="rId9"/>
      <w:headerReference w:type="default" r:id="rId10"/>
      <w:headerReference w:type="first" r:id="rId11"/>
      <w:pgSz w:w="11907" w:h="16840" w:code="9"/>
      <w:pgMar w:top="1259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C8" w:rsidRDefault="002944C8">
      <w:r>
        <w:separator/>
      </w:r>
    </w:p>
  </w:endnote>
  <w:endnote w:type="continuationSeparator" w:id="0">
    <w:p w:rsidR="002944C8" w:rsidRDefault="0029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C8" w:rsidRDefault="002944C8">
      <w:r>
        <w:separator/>
      </w:r>
    </w:p>
  </w:footnote>
  <w:footnote w:type="continuationSeparator" w:id="0">
    <w:p w:rsidR="002944C8" w:rsidRDefault="0029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B0" w:rsidRDefault="007138B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8B0" w:rsidRDefault="00713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B0" w:rsidRPr="00882329" w:rsidRDefault="007138B0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</w:p>
  <w:p w:rsidR="007138B0" w:rsidRDefault="007138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B0" w:rsidRDefault="0029326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825BBEA" wp14:editId="4AA6BFB2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C81"/>
    <w:multiLevelType w:val="multilevel"/>
    <w:tmpl w:val="20500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CCD49EF"/>
    <w:multiLevelType w:val="multilevel"/>
    <w:tmpl w:val="8B8CF0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2165993"/>
    <w:multiLevelType w:val="multilevel"/>
    <w:tmpl w:val="EDC8B2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40D1D"/>
    <w:rsid w:val="000A081C"/>
    <w:rsid w:val="000A2154"/>
    <w:rsid w:val="000A56AA"/>
    <w:rsid w:val="000C64F7"/>
    <w:rsid w:val="000C6E22"/>
    <w:rsid w:val="00100658"/>
    <w:rsid w:val="001024A5"/>
    <w:rsid w:val="00110888"/>
    <w:rsid w:val="001453E5"/>
    <w:rsid w:val="0015488A"/>
    <w:rsid w:val="00156A37"/>
    <w:rsid w:val="00160486"/>
    <w:rsid w:val="00180DD5"/>
    <w:rsid w:val="00190811"/>
    <w:rsid w:val="001944F3"/>
    <w:rsid w:val="00196C14"/>
    <w:rsid w:val="001F1E40"/>
    <w:rsid w:val="001F3493"/>
    <w:rsid w:val="00222478"/>
    <w:rsid w:val="002409FB"/>
    <w:rsid w:val="0025637D"/>
    <w:rsid w:val="002639B6"/>
    <w:rsid w:val="00263D52"/>
    <w:rsid w:val="00275BC6"/>
    <w:rsid w:val="00292539"/>
    <w:rsid w:val="0029326F"/>
    <w:rsid w:val="002944C8"/>
    <w:rsid w:val="002A0DAD"/>
    <w:rsid w:val="002A6E97"/>
    <w:rsid w:val="002B4CE1"/>
    <w:rsid w:val="002C1864"/>
    <w:rsid w:val="002D2A1A"/>
    <w:rsid w:val="002E5574"/>
    <w:rsid w:val="002F28D9"/>
    <w:rsid w:val="00337BA6"/>
    <w:rsid w:val="00351F47"/>
    <w:rsid w:val="003551E9"/>
    <w:rsid w:val="00363A6E"/>
    <w:rsid w:val="00374DD2"/>
    <w:rsid w:val="003806FA"/>
    <w:rsid w:val="00382003"/>
    <w:rsid w:val="003B1021"/>
    <w:rsid w:val="003B4DA5"/>
    <w:rsid w:val="003B7419"/>
    <w:rsid w:val="004206B3"/>
    <w:rsid w:val="00427630"/>
    <w:rsid w:val="00447B9B"/>
    <w:rsid w:val="00477D14"/>
    <w:rsid w:val="004900EB"/>
    <w:rsid w:val="0049365B"/>
    <w:rsid w:val="004B378D"/>
    <w:rsid w:val="004D7464"/>
    <w:rsid w:val="00502ADD"/>
    <w:rsid w:val="00525197"/>
    <w:rsid w:val="00534A5E"/>
    <w:rsid w:val="00540A72"/>
    <w:rsid w:val="00565C57"/>
    <w:rsid w:val="00576014"/>
    <w:rsid w:val="00576D1B"/>
    <w:rsid w:val="0057775F"/>
    <w:rsid w:val="00596EA3"/>
    <w:rsid w:val="005A7DD0"/>
    <w:rsid w:val="005B0455"/>
    <w:rsid w:val="005B1C9C"/>
    <w:rsid w:val="005B7C19"/>
    <w:rsid w:val="005C21FB"/>
    <w:rsid w:val="005D461F"/>
    <w:rsid w:val="005F2438"/>
    <w:rsid w:val="0061107F"/>
    <w:rsid w:val="00643CB1"/>
    <w:rsid w:val="006574C0"/>
    <w:rsid w:val="00694EC4"/>
    <w:rsid w:val="006971C1"/>
    <w:rsid w:val="006D75E6"/>
    <w:rsid w:val="006F2B06"/>
    <w:rsid w:val="00713624"/>
    <w:rsid w:val="007138B0"/>
    <w:rsid w:val="0075040B"/>
    <w:rsid w:val="007563E5"/>
    <w:rsid w:val="007755AB"/>
    <w:rsid w:val="007804C4"/>
    <w:rsid w:val="00784108"/>
    <w:rsid w:val="0079432D"/>
    <w:rsid w:val="007A42D9"/>
    <w:rsid w:val="007C25C6"/>
    <w:rsid w:val="008039F7"/>
    <w:rsid w:val="00817282"/>
    <w:rsid w:val="00843F03"/>
    <w:rsid w:val="00853CA7"/>
    <w:rsid w:val="008723EB"/>
    <w:rsid w:val="00872C7B"/>
    <w:rsid w:val="00882329"/>
    <w:rsid w:val="008A3F49"/>
    <w:rsid w:val="008C1248"/>
    <w:rsid w:val="008F6C39"/>
    <w:rsid w:val="009019D0"/>
    <w:rsid w:val="009119F4"/>
    <w:rsid w:val="00920C84"/>
    <w:rsid w:val="0095315F"/>
    <w:rsid w:val="009627E1"/>
    <w:rsid w:val="009C395D"/>
    <w:rsid w:val="009C4B11"/>
    <w:rsid w:val="009F29B6"/>
    <w:rsid w:val="00A60D64"/>
    <w:rsid w:val="00A746F4"/>
    <w:rsid w:val="00A91209"/>
    <w:rsid w:val="00AC1875"/>
    <w:rsid w:val="00AD2797"/>
    <w:rsid w:val="00AE1579"/>
    <w:rsid w:val="00AE3F11"/>
    <w:rsid w:val="00B04A14"/>
    <w:rsid w:val="00B227BB"/>
    <w:rsid w:val="00B2367A"/>
    <w:rsid w:val="00B24608"/>
    <w:rsid w:val="00B250F7"/>
    <w:rsid w:val="00B34633"/>
    <w:rsid w:val="00B55CE5"/>
    <w:rsid w:val="00B82307"/>
    <w:rsid w:val="00B84CCE"/>
    <w:rsid w:val="00BD538C"/>
    <w:rsid w:val="00BE4330"/>
    <w:rsid w:val="00BF0429"/>
    <w:rsid w:val="00C34CDF"/>
    <w:rsid w:val="00C4419D"/>
    <w:rsid w:val="00C63D7F"/>
    <w:rsid w:val="00C65257"/>
    <w:rsid w:val="00C8322F"/>
    <w:rsid w:val="00C927D8"/>
    <w:rsid w:val="00CA585F"/>
    <w:rsid w:val="00CC2CB4"/>
    <w:rsid w:val="00CC795D"/>
    <w:rsid w:val="00CD5235"/>
    <w:rsid w:val="00CE29CB"/>
    <w:rsid w:val="00CF794D"/>
    <w:rsid w:val="00D06BC7"/>
    <w:rsid w:val="00D26567"/>
    <w:rsid w:val="00D30C6D"/>
    <w:rsid w:val="00D32E87"/>
    <w:rsid w:val="00D36578"/>
    <w:rsid w:val="00D52106"/>
    <w:rsid w:val="00D93660"/>
    <w:rsid w:val="00DE6727"/>
    <w:rsid w:val="00E47241"/>
    <w:rsid w:val="00E72DEF"/>
    <w:rsid w:val="00EA4B30"/>
    <w:rsid w:val="00EB797B"/>
    <w:rsid w:val="00F03D48"/>
    <w:rsid w:val="00F12F04"/>
    <w:rsid w:val="00F30B7D"/>
    <w:rsid w:val="00F33E5E"/>
    <w:rsid w:val="00F67695"/>
    <w:rsid w:val="00F6783C"/>
    <w:rsid w:val="00F81C83"/>
    <w:rsid w:val="00F84553"/>
    <w:rsid w:val="00F86B71"/>
    <w:rsid w:val="00F91003"/>
    <w:rsid w:val="00FA7D8E"/>
    <w:rsid w:val="00FE2A5F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4F7"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7841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108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rsid w:val="00F8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4F7"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7841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108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rsid w:val="00F8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65CA-8F5B-4FF5-A81D-CB927C0C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2022-02-11T10:11:00Z</cp:lastPrinted>
  <dcterms:created xsi:type="dcterms:W3CDTF">2022-02-18T13:45:00Z</dcterms:created>
  <dcterms:modified xsi:type="dcterms:W3CDTF">2022-02-18T13:45:00Z</dcterms:modified>
</cp:coreProperties>
</file>