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54214F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54214F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4214F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54214F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54214F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54214F" w:rsidRDefault="00B227BB" w:rsidP="00CD5235">
      <w:pPr>
        <w:spacing w:before="60"/>
        <w:jc w:val="center"/>
        <w:rPr>
          <w:b/>
          <w:color w:val="000000" w:themeColor="text1"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54214F" w:rsidRPr="0054214F">
        <w:trPr>
          <w:trHeight w:val="620"/>
        </w:trPr>
        <w:tc>
          <w:tcPr>
            <w:tcW w:w="3622" w:type="dxa"/>
          </w:tcPr>
          <w:p w:rsidR="00B227BB" w:rsidRPr="0054214F" w:rsidRDefault="00B227BB" w:rsidP="0054214F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54214F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54214F" w:rsidRPr="0054214F">
              <w:rPr>
                <w:color w:val="000000" w:themeColor="text1"/>
                <w:sz w:val="28"/>
                <w:szCs w:val="28"/>
              </w:rPr>
              <w:t>14 лютого</w:t>
            </w:r>
            <w:r w:rsidRPr="0054214F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957BB8" w:rsidRPr="0054214F">
              <w:rPr>
                <w:color w:val="000000" w:themeColor="text1"/>
                <w:sz w:val="28"/>
                <w:szCs w:val="28"/>
              </w:rPr>
              <w:t xml:space="preserve">22 </w:t>
            </w:r>
            <w:r w:rsidRPr="0054214F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54214F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54214F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54214F" w:rsidRDefault="00B227BB" w:rsidP="0054214F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54214F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54214F" w:rsidRPr="0054214F">
              <w:rPr>
                <w:color w:val="000000" w:themeColor="text1"/>
                <w:sz w:val="28"/>
                <w:szCs w:val="28"/>
              </w:rPr>
              <w:t>19-к</w:t>
            </w:r>
          </w:p>
        </w:tc>
        <w:bookmarkStart w:id="0" w:name="_GoBack"/>
        <w:bookmarkEnd w:id="0"/>
      </w:tr>
    </w:tbl>
    <w:p w:rsidR="004B378D" w:rsidRDefault="004B378D" w:rsidP="009C395D">
      <w:pPr>
        <w:rPr>
          <w:sz w:val="28"/>
          <w:szCs w:val="28"/>
          <w:lang w:val="en-US"/>
        </w:rPr>
      </w:pPr>
    </w:p>
    <w:p w:rsidR="00D414F2" w:rsidRPr="006C5791" w:rsidRDefault="008215E1" w:rsidP="00D414F2">
      <w:pPr>
        <w:tabs>
          <w:tab w:val="left" w:pos="4536"/>
        </w:tabs>
        <w:autoSpaceDE w:val="0"/>
        <w:autoSpaceDN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призначення </w:t>
      </w:r>
      <w:proofErr w:type="spellStart"/>
      <w:r w:rsidR="00957BB8">
        <w:rPr>
          <w:b/>
          <w:i/>
          <w:sz w:val="28"/>
          <w:szCs w:val="28"/>
        </w:rPr>
        <w:t>Глущенка</w:t>
      </w:r>
      <w:proofErr w:type="spellEnd"/>
      <w:r w:rsidR="00957BB8">
        <w:rPr>
          <w:b/>
          <w:i/>
          <w:sz w:val="28"/>
          <w:szCs w:val="28"/>
        </w:rPr>
        <w:t xml:space="preserve"> А.І</w:t>
      </w:r>
      <w:r w:rsidR="0070056A">
        <w:rPr>
          <w:b/>
          <w:i/>
          <w:sz w:val="28"/>
          <w:szCs w:val="28"/>
        </w:rPr>
        <w:t>.</w:t>
      </w:r>
    </w:p>
    <w:p w:rsidR="00D414F2" w:rsidRPr="00D414F2" w:rsidRDefault="00D414F2" w:rsidP="009C395D">
      <w:pPr>
        <w:rPr>
          <w:sz w:val="28"/>
          <w:szCs w:val="28"/>
          <w:lang w:val="ru-RU"/>
        </w:rPr>
      </w:pPr>
    </w:p>
    <w:p w:rsidR="008E57BF" w:rsidRDefault="00024332" w:rsidP="008E57BF">
      <w:pPr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Відповідно до статей</w:t>
      </w:r>
      <w:r w:rsidR="00957BB8">
        <w:rPr>
          <w:color w:val="000000"/>
          <w:sz w:val="28"/>
          <w:szCs w:val="28"/>
        </w:rPr>
        <w:t xml:space="preserve"> 21,</w:t>
      </w:r>
      <w:r>
        <w:rPr>
          <w:color w:val="000000"/>
          <w:sz w:val="28"/>
          <w:szCs w:val="28"/>
        </w:rPr>
        <w:t xml:space="preserve"> 31,</w:t>
      </w:r>
      <w:r w:rsidR="002E2BD0">
        <w:rPr>
          <w:color w:val="000000"/>
          <w:sz w:val="28"/>
          <w:szCs w:val="28"/>
        </w:rPr>
        <w:t xml:space="preserve"> 35,</w:t>
      </w:r>
      <w:r>
        <w:rPr>
          <w:color w:val="000000"/>
          <w:sz w:val="28"/>
          <w:szCs w:val="28"/>
        </w:rPr>
        <w:t xml:space="preserve"> 39</w:t>
      </w:r>
      <w:r w:rsidR="00B56410" w:rsidRPr="00B56410">
        <w:rPr>
          <w:sz w:val="28"/>
          <w:szCs w:val="28"/>
        </w:rPr>
        <w:t xml:space="preserve"> Закону України</w:t>
      </w:r>
      <w:r w:rsidR="00B56410" w:rsidRPr="00B56410">
        <w:rPr>
          <w:color w:val="000000"/>
          <w:sz w:val="28"/>
          <w:szCs w:val="28"/>
        </w:rPr>
        <w:t xml:space="preserve"> «Про державну службу»</w:t>
      </w:r>
      <w:r w:rsidR="00C91048">
        <w:rPr>
          <w:color w:val="000000"/>
          <w:sz w:val="28"/>
          <w:szCs w:val="28"/>
        </w:rPr>
        <w:t>,</w:t>
      </w:r>
      <w:r w:rsidR="00C91048" w:rsidRPr="00C91048">
        <w:rPr>
          <w:sz w:val="28"/>
          <w:szCs w:val="28"/>
        </w:rPr>
        <w:t xml:space="preserve"> </w:t>
      </w:r>
      <w:r w:rsidR="008A2DE9">
        <w:rPr>
          <w:sz w:val="28"/>
          <w:szCs w:val="28"/>
        </w:rPr>
        <w:t>постанов</w:t>
      </w:r>
      <w:r w:rsidR="00696134">
        <w:rPr>
          <w:sz w:val="28"/>
          <w:szCs w:val="28"/>
        </w:rPr>
        <w:t>и</w:t>
      </w:r>
      <w:r w:rsidR="00C91048" w:rsidRPr="00D61705">
        <w:rPr>
          <w:sz w:val="28"/>
          <w:szCs w:val="28"/>
        </w:rPr>
        <w:t xml:space="preserve"> Кабінету Міністрів України від 20 квітня 2016 року № 306 «Питання присвоєння рангів державних службовців та співвідношення між рангами державних службовців і рангами посадових осіб місцевого самоврядування, військовими званнями, дипломатичними рангами та іншими спеціальними званнями»</w:t>
      </w:r>
    </w:p>
    <w:p w:rsidR="00B56410" w:rsidRPr="00B56410" w:rsidRDefault="00B56410" w:rsidP="008E57BF">
      <w:pPr>
        <w:autoSpaceDE w:val="0"/>
        <w:autoSpaceDN w:val="0"/>
        <w:spacing w:after="120"/>
        <w:jc w:val="both"/>
        <w:rPr>
          <w:b/>
          <w:color w:val="000000"/>
          <w:sz w:val="28"/>
          <w:szCs w:val="28"/>
        </w:rPr>
      </w:pPr>
      <w:r w:rsidRPr="00B56410">
        <w:rPr>
          <w:b/>
          <w:color w:val="000000"/>
          <w:sz w:val="28"/>
          <w:szCs w:val="28"/>
        </w:rPr>
        <w:t>з о б о в ’ я з у ю:</w:t>
      </w:r>
    </w:p>
    <w:p w:rsidR="00B56410" w:rsidRDefault="00D82F4E" w:rsidP="00C91048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56410" w:rsidRPr="00B56410">
        <w:rPr>
          <w:color w:val="000000"/>
          <w:sz w:val="28"/>
          <w:szCs w:val="28"/>
        </w:rPr>
        <w:t>ПРИЗНАЧИТИ</w:t>
      </w:r>
      <w:r w:rsidR="0070056A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 xml:space="preserve">ГЛУЩЕНКА Артема Ігоровича </w:t>
      </w:r>
      <w:r w:rsidR="00C91048">
        <w:rPr>
          <w:sz w:val="28"/>
          <w:szCs w:val="28"/>
        </w:rPr>
        <w:t>з</w:t>
      </w:r>
      <w:r w:rsidR="00D72854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14</w:t>
      </w:r>
      <w:r w:rsidR="007B780C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лютого 2022</w:t>
      </w:r>
      <w:r w:rsidR="00B56410" w:rsidRPr="00B56410">
        <w:rPr>
          <w:sz w:val="28"/>
          <w:szCs w:val="28"/>
        </w:rPr>
        <w:t xml:space="preserve"> року </w:t>
      </w:r>
      <w:r w:rsidR="00B56410" w:rsidRPr="00B56410">
        <w:rPr>
          <w:color w:val="000000"/>
          <w:sz w:val="28"/>
          <w:szCs w:val="28"/>
        </w:rPr>
        <w:t xml:space="preserve">на посаду </w:t>
      </w:r>
      <w:r w:rsidR="00957BB8">
        <w:rPr>
          <w:color w:val="000000"/>
          <w:sz w:val="28"/>
          <w:szCs w:val="28"/>
        </w:rPr>
        <w:t>начальника Управління містобудування та архітектури</w:t>
      </w:r>
      <w:r w:rsidR="00B56410" w:rsidRPr="00B56410">
        <w:rPr>
          <w:color w:val="000000"/>
          <w:sz w:val="28"/>
          <w:szCs w:val="28"/>
        </w:rPr>
        <w:t xml:space="preserve"> Чернігівської обласної державної адміністрації </w:t>
      </w:r>
      <w:r w:rsidR="00B56410" w:rsidRPr="00B56410">
        <w:rPr>
          <w:sz w:val="28"/>
          <w:szCs w:val="28"/>
        </w:rPr>
        <w:t>з посадовим окладом згідно зі штатним розписом</w:t>
      </w:r>
      <w:r w:rsidR="00D72854" w:rsidRPr="00D72854">
        <w:rPr>
          <w:color w:val="000000"/>
          <w:sz w:val="28"/>
          <w:szCs w:val="28"/>
        </w:rPr>
        <w:t>,</w:t>
      </w:r>
      <w:r w:rsidR="0079670B">
        <w:rPr>
          <w:sz w:val="28"/>
          <w:szCs w:val="28"/>
        </w:rPr>
        <w:t xml:space="preserve"> </w:t>
      </w:r>
      <w:r w:rsidR="00B56410" w:rsidRPr="00B56410">
        <w:rPr>
          <w:sz w:val="28"/>
          <w:szCs w:val="28"/>
        </w:rPr>
        <w:t>за конкурсним відбором</w:t>
      </w:r>
      <w:r w:rsidR="0040335F">
        <w:rPr>
          <w:sz w:val="28"/>
          <w:szCs w:val="28"/>
        </w:rPr>
        <w:t>, з випробуванням строком</w:t>
      </w:r>
      <w:r w:rsidR="002E2BD0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2 місяці</w:t>
      </w:r>
      <w:r w:rsidR="002E2BD0">
        <w:rPr>
          <w:sz w:val="28"/>
          <w:szCs w:val="28"/>
        </w:rPr>
        <w:t>.</w:t>
      </w:r>
    </w:p>
    <w:p w:rsidR="00442119" w:rsidRDefault="00442119" w:rsidP="00D82F4E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 w:rsidRPr="00B56410">
        <w:rPr>
          <w:sz w:val="28"/>
          <w:szCs w:val="28"/>
        </w:rPr>
        <w:t xml:space="preserve">Підстава: заява </w:t>
      </w:r>
      <w:proofErr w:type="spellStart"/>
      <w:r w:rsidR="00957BB8">
        <w:rPr>
          <w:sz w:val="28"/>
          <w:szCs w:val="28"/>
        </w:rPr>
        <w:t>Глущенка</w:t>
      </w:r>
      <w:proofErr w:type="spellEnd"/>
      <w:r w:rsidR="00957BB8">
        <w:rPr>
          <w:sz w:val="28"/>
          <w:szCs w:val="28"/>
        </w:rPr>
        <w:t xml:space="preserve"> А.І.</w:t>
      </w:r>
      <w:r w:rsidR="006C5791">
        <w:rPr>
          <w:sz w:val="28"/>
          <w:szCs w:val="28"/>
        </w:rPr>
        <w:t xml:space="preserve"> від</w:t>
      </w:r>
      <w:r w:rsidR="00D72854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12 січня</w:t>
      </w:r>
      <w:r w:rsidR="00D72854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2022</w:t>
      </w:r>
      <w:r>
        <w:rPr>
          <w:sz w:val="28"/>
          <w:szCs w:val="28"/>
        </w:rPr>
        <w:t xml:space="preserve"> року,</w:t>
      </w:r>
      <w:r w:rsidRPr="00B56410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розпорядження голови обласної держа</w:t>
      </w:r>
      <w:r w:rsidR="00D72854">
        <w:rPr>
          <w:sz w:val="28"/>
          <w:szCs w:val="28"/>
        </w:rPr>
        <w:t>вної адміністрації від</w:t>
      </w:r>
      <w:r w:rsidR="0070056A">
        <w:rPr>
          <w:sz w:val="28"/>
          <w:szCs w:val="28"/>
        </w:rPr>
        <w:t xml:space="preserve"> </w:t>
      </w:r>
      <w:r w:rsidR="00957BB8">
        <w:rPr>
          <w:sz w:val="28"/>
          <w:szCs w:val="28"/>
        </w:rPr>
        <w:t>06 січня</w:t>
      </w:r>
      <w:r w:rsidR="00D72854">
        <w:rPr>
          <w:sz w:val="28"/>
          <w:szCs w:val="28"/>
        </w:rPr>
        <w:t xml:space="preserve"> 202</w:t>
      </w:r>
      <w:r w:rsidR="00957BB8">
        <w:rPr>
          <w:sz w:val="28"/>
          <w:szCs w:val="28"/>
        </w:rPr>
        <w:t>2</w:t>
      </w:r>
      <w:r w:rsidR="00D72854">
        <w:rPr>
          <w:sz w:val="28"/>
          <w:szCs w:val="28"/>
        </w:rPr>
        <w:t xml:space="preserve"> року № </w:t>
      </w:r>
      <w:r w:rsidR="0070056A">
        <w:rPr>
          <w:sz w:val="28"/>
          <w:szCs w:val="28"/>
        </w:rPr>
        <w:t>2</w:t>
      </w:r>
      <w:r>
        <w:rPr>
          <w:sz w:val="28"/>
          <w:szCs w:val="28"/>
        </w:rPr>
        <w:t xml:space="preserve">-к «Про визначення переможця», </w:t>
      </w:r>
      <w:r w:rsidRPr="00B56410">
        <w:rPr>
          <w:sz w:val="28"/>
          <w:szCs w:val="28"/>
        </w:rPr>
        <w:t xml:space="preserve">погодження </w:t>
      </w:r>
      <w:r w:rsidR="002D0BD4">
        <w:rPr>
          <w:bCs/>
          <w:sz w:val="28"/>
          <w:szCs w:val="28"/>
        </w:rPr>
        <w:t xml:space="preserve">Міністерства </w:t>
      </w:r>
      <w:r w:rsidR="00957BB8">
        <w:rPr>
          <w:bCs/>
          <w:sz w:val="28"/>
          <w:szCs w:val="28"/>
        </w:rPr>
        <w:t xml:space="preserve">розвитку громад та територій </w:t>
      </w:r>
      <w:r w:rsidRPr="00B56410">
        <w:rPr>
          <w:bCs/>
          <w:sz w:val="28"/>
          <w:szCs w:val="28"/>
        </w:rPr>
        <w:t xml:space="preserve">України від </w:t>
      </w:r>
      <w:r w:rsidR="00957BB8">
        <w:rPr>
          <w:bCs/>
          <w:sz w:val="28"/>
          <w:szCs w:val="28"/>
        </w:rPr>
        <w:t>10 лютого</w:t>
      </w:r>
      <w:r w:rsidR="00F6795E">
        <w:rPr>
          <w:bCs/>
          <w:sz w:val="28"/>
          <w:szCs w:val="28"/>
        </w:rPr>
        <w:t xml:space="preserve"> </w:t>
      </w:r>
      <w:r w:rsidR="00957BB8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року №</w:t>
      </w:r>
      <w:r>
        <w:rPr>
          <w:bCs/>
          <w:sz w:val="28"/>
          <w:szCs w:val="28"/>
          <w:lang w:val="en-US"/>
        </w:rPr>
        <w:t> </w:t>
      </w:r>
      <w:r w:rsidR="00957BB8">
        <w:rPr>
          <w:bCs/>
          <w:sz w:val="28"/>
          <w:szCs w:val="28"/>
        </w:rPr>
        <w:t>7/23.1/1965-22</w:t>
      </w:r>
      <w:r>
        <w:rPr>
          <w:bCs/>
          <w:sz w:val="28"/>
          <w:szCs w:val="28"/>
        </w:rPr>
        <w:t>.</w:t>
      </w:r>
    </w:p>
    <w:p w:rsidR="00D82F4E" w:rsidRPr="00B56410" w:rsidRDefault="00D82F4E" w:rsidP="00D82F4E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ЗБЕРЕГТИ </w:t>
      </w:r>
      <w:r>
        <w:rPr>
          <w:bCs/>
          <w:color w:val="000000"/>
          <w:sz w:val="28"/>
          <w:szCs w:val="28"/>
        </w:rPr>
        <w:t>ГЛУЩЕНКУ А.І. раніше присвоєний 6 ранг державної служби в межах категорії «Б».</w:t>
      </w:r>
    </w:p>
    <w:p w:rsidR="00D3045B" w:rsidRPr="00442119" w:rsidRDefault="00D3045B" w:rsidP="00B56410">
      <w:pPr>
        <w:autoSpaceDE w:val="0"/>
        <w:autoSpaceDN w:val="0"/>
        <w:spacing w:before="120"/>
        <w:jc w:val="both"/>
        <w:rPr>
          <w:bCs/>
          <w:iCs/>
          <w:sz w:val="28"/>
          <w:szCs w:val="28"/>
        </w:rPr>
      </w:pPr>
    </w:p>
    <w:p w:rsidR="00212504" w:rsidRDefault="00212504" w:rsidP="00D15352">
      <w:pPr>
        <w:jc w:val="both"/>
        <w:rPr>
          <w:bCs/>
          <w:iCs/>
          <w:sz w:val="28"/>
          <w:szCs w:val="28"/>
        </w:rPr>
      </w:pPr>
    </w:p>
    <w:p w:rsidR="00D82F4E" w:rsidRPr="00442119" w:rsidRDefault="00D82F4E" w:rsidP="00D15352">
      <w:pPr>
        <w:jc w:val="both"/>
        <w:rPr>
          <w:bCs/>
          <w:iCs/>
          <w:sz w:val="28"/>
          <w:szCs w:val="28"/>
        </w:rPr>
      </w:pPr>
    </w:p>
    <w:p w:rsidR="00D15352" w:rsidRPr="00D72854" w:rsidRDefault="00D72854" w:rsidP="00D82F4E">
      <w:pPr>
        <w:pStyle w:val="a8"/>
        <w:tabs>
          <w:tab w:val="left" w:pos="7088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D82F4E">
        <w:rPr>
          <w:sz w:val="28"/>
          <w:szCs w:val="28"/>
        </w:rPr>
        <w:t>олова</w:t>
      </w:r>
      <w:r w:rsidR="00D82F4E">
        <w:rPr>
          <w:sz w:val="28"/>
          <w:szCs w:val="28"/>
        </w:rPr>
        <w:tab/>
      </w:r>
      <w:r w:rsidRPr="00F6795E">
        <w:rPr>
          <w:sz w:val="28"/>
          <w:szCs w:val="28"/>
        </w:rPr>
        <w:t>В’</w:t>
      </w:r>
      <w:r>
        <w:rPr>
          <w:sz w:val="28"/>
          <w:szCs w:val="28"/>
        </w:rPr>
        <w:t>ячеслав ЧАУС</w:t>
      </w:r>
    </w:p>
    <w:p w:rsidR="00D15352" w:rsidRPr="00F6795E" w:rsidRDefault="00D1535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D414F2" w:rsidRPr="00F6795E" w:rsidRDefault="00D414F2" w:rsidP="00D15352">
      <w:pPr>
        <w:pStyle w:val="a6"/>
      </w:pPr>
    </w:p>
    <w:p w:rsidR="00696134" w:rsidRPr="00F6795E" w:rsidRDefault="00696134" w:rsidP="00D15352">
      <w:pPr>
        <w:pStyle w:val="a6"/>
      </w:pPr>
    </w:p>
    <w:p w:rsidR="00696134" w:rsidRDefault="00696134" w:rsidP="00D15352">
      <w:pPr>
        <w:pStyle w:val="a6"/>
      </w:pPr>
    </w:p>
    <w:p w:rsidR="00D82F4E" w:rsidRPr="00F6795E" w:rsidRDefault="00D82F4E" w:rsidP="00D15352">
      <w:pPr>
        <w:pStyle w:val="a6"/>
      </w:pPr>
    </w:p>
    <w:p w:rsidR="006F2B06" w:rsidRDefault="006F2B06" w:rsidP="00264334">
      <w:pPr>
        <w:pStyle w:val="a6"/>
      </w:pPr>
    </w:p>
    <w:sectPr w:rsidR="006F2B06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B9" w:rsidRDefault="006E0AB9">
      <w:r>
        <w:separator/>
      </w:r>
    </w:p>
  </w:endnote>
  <w:endnote w:type="continuationSeparator" w:id="0">
    <w:p w:rsidR="006E0AB9" w:rsidRDefault="006E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B9" w:rsidRDefault="006E0AB9">
      <w:r>
        <w:separator/>
      </w:r>
    </w:p>
  </w:footnote>
  <w:footnote w:type="continuationSeparator" w:id="0">
    <w:p w:rsidR="006E0AB9" w:rsidRDefault="006E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82F4E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957BB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376F"/>
    <w:multiLevelType w:val="hybridMultilevel"/>
    <w:tmpl w:val="DC924C04"/>
    <w:lvl w:ilvl="0" w:tplc="805CB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24332"/>
    <w:rsid w:val="00036C1C"/>
    <w:rsid w:val="00043007"/>
    <w:rsid w:val="00085DF9"/>
    <w:rsid w:val="000A2CFA"/>
    <w:rsid w:val="001024A5"/>
    <w:rsid w:val="0011095B"/>
    <w:rsid w:val="00113DCE"/>
    <w:rsid w:val="001358F8"/>
    <w:rsid w:val="001440DB"/>
    <w:rsid w:val="001453E5"/>
    <w:rsid w:val="0015783B"/>
    <w:rsid w:val="0016061C"/>
    <w:rsid w:val="00174AFE"/>
    <w:rsid w:val="00194A3F"/>
    <w:rsid w:val="001A7986"/>
    <w:rsid w:val="001C6BF2"/>
    <w:rsid w:val="001D7C08"/>
    <w:rsid w:val="001F3D85"/>
    <w:rsid w:val="00212504"/>
    <w:rsid w:val="00243768"/>
    <w:rsid w:val="002639B6"/>
    <w:rsid w:val="00264334"/>
    <w:rsid w:val="00281B8C"/>
    <w:rsid w:val="002C0D93"/>
    <w:rsid w:val="002D0BD4"/>
    <w:rsid w:val="002E2BD0"/>
    <w:rsid w:val="002F7279"/>
    <w:rsid w:val="00304050"/>
    <w:rsid w:val="0032151C"/>
    <w:rsid w:val="00356F3F"/>
    <w:rsid w:val="0038613E"/>
    <w:rsid w:val="003B2EFF"/>
    <w:rsid w:val="003B7419"/>
    <w:rsid w:val="003E643A"/>
    <w:rsid w:val="0040335F"/>
    <w:rsid w:val="0042567E"/>
    <w:rsid w:val="00442119"/>
    <w:rsid w:val="00447B9B"/>
    <w:rsid w:val="0045380E"/>
    <w:rsid w:val="004A6CFC"/>
    <w:rsid w:val="004B378D"/>
    <w:rsid w:val="004D43E2"/>
    <w:rsid w:val="0052286E"/>
    <w:rsid w:val="00535717"/>
    <w:rsid w:val="0054214F"/>
    <w:rsid w:val="005533B0"/>
    <w:rsid w:val="00577965"/>
    <w:rsid w:val="005A086B"/>
    <w:rsid w:val="005A2C25"/>
    <w:rsid w:val="005A7DD0"/>
    <w:rsid w:val="005C3D05"/>
    <w:rsid w:val="005D4C40"/>
    <w:rsid w:val="005D6788"/>
    <w:rsid w:val="00633E2E"/>
    <w:rsid w:val="00653F3C"/>
    <w:rsid w:val="006808C0"/>
    <w:rsid w:val="00696134"/>
    <w:rsid w:val="006971C1"/>
    <w:rsid w:val="006C3BD2"/>
    <w:rsid w:val="006C48CE"/>
    <w:rsid w:val="006C5791"/>
    <w:rsid w:val="006C7645"/>
    <w:rsid w:val="006E0AB9"/>
    <w:rsid w:val="006F2B06"/>
    <w:rsid w:val="006F4C1C"/>
    <w:rsid w:val="006F51FD"/>
    <w:rsid w:val="006F5509"/>
    <w:rsid w:val="0070056A"/>
    <w:rsid w:val="00703D05"/>
    <w:rsid w:val="00721A2F"/>
    <w:rsid w:val="00721EB6"/>
    <w:rsid w:val="00730F33"/>
    <w:rsid w:val="00731C0F"/>
    <w:rsid w:val="00744D71"/>
    <w:rsid w:val="00776AFE"/>
    <w:rsid w:val="0079670B"/>
    <w:rsid w:val="007A3719"/>
    <w:rsid w:val="007B780C"/>
    <w:rsid w:val="007C0B04"/>
    <w:rsid w:val="007F6767"/>
    <w:rsid w:val="00810EDD"/>
    <w:rsid w:val="00817282"/>
    <w:rsid w:val="008215E1"/>
    <w:rsid w:val="00862A83"/>
    <w:rsid w:val="0087338D"/>
    <w:rsid w:val="00882329"/>
    <w:rsid w:val="0088745D"/>
    <w:rsid w:val="008926C6"/>
    <w:rsid w:val="008A2DE9"/>
    <w:rsid w:val="008A6A05"/>
    <w:rsid w:val="008D0204"/>
    <w:rsid w:val="008D15A9"/>
    <w:rsid w:val="008E57BF"/>
    <w:rsid w:val="00943AC7"/>
    <w:rsid w:val="00957BB8"/>
    <w:rsid w:val="009B72E4"/>
    <w:rsid w:val="009C395D"/>
    <w:rsid w:val="009C5A8E"/>
    <w:rsid w:val="009D0631"/>
    <w:rsid w:val="009D07CB"/>
    <w:rsid w:val="009E056D"/>
    <w:rsid w:val="00A13EF1"/>
    <w:rsid w:val="00A25794"/>
    <w:rsid w:val="00A52662"/>
    <w:rsid w:val="00A576F9"/>
    <w:rsid w:val="00A65E85"/>
    <w:rsid w:val="00A7346C"/>
    <w:rsid w:val="00A876A0"/>
    <w:rsid w:val="00A950DA"/>
    <w:rsid w:val="00AC722A"/>
    <w:rsid w:val="00AE4695"/>
    <w:rsid w:val="00B21A28"/>
    <w:rsid w:val="00B227BB"/>
    <w:rsid w:val="00B56410"/>
    <w:rsid w:val="00B810CE"/>
    <w:rsid w:val="00B84CCE"/>
    <w:rsid w:val="00BA248D"/>
    <w:rsid w:val="00BB4035"/>
    <w:rsid w:val="00BC0F9A"/>
    <w:rsid w:val="00BF12B4"/>
    <w:rsid w:val="00BF76E0"/>
    <w:rsid w:val="00C20ADC"/>
    <w:rsid w:val="00C41897"/>
    <w:rsid w:val="00C43286"/>
    <w:rsid w:val="00C4419D"/>
    <w:rsid w:val="00C63D7F"/>
    <w:rsid w:val="00C7189C"/>
    <w:rsid w:val="00C86175"/>
    <w:rsid w:val="00C91048"/>
    <w:rsid w:val="00CA6A41"/>
    <w:rsid w:val="00CC4631"/>
    <w:rsid w:val="00CC4D0B"/>
    <w:rsid w:val="00CD1E74"/>
    <w:rsid w:val="00CD5235"/>
    <w:rsid w:val="00CE29CB"/>
    <w:rsid w:val="00D15352"/>
    <w:rsid w:val="00D27C9B"/>
    <w:rsid w:val="00D3045B"/>
    <w:rsid w:val="00D37DBC"/>
    <w:rsid w:val="00D414F2"/>
    <w:rsid w:val="00D72854"/>
    <w:rsid w:val="00D82F4E"/>
    <w:rsid w:val="00D94DFB"/>
    <w:rsid w:val="00DA475B"/>
    <w:rsid w:val="00E547CC"/>
    <w:rsid w:val="00E908F3"/>
    <w:rsid w:val="00E9317B"/>
    <w:rsid w:val="00EC1021"/>
    <w:rsid w:val="00F145E6"/>
    <w:rsid w:val="00F36890"/>
    <w:rsid w:val="00F5673C"/>
    <w:rsid w:val="00F66CC7"/>
    <w:rsid w:val="00F6783C"/>
    <w:rsid w:val="00F6795E"/>
    <w:rsid w:val="00F827D3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ody Text Indent"/>
    <w:basedOn w:val="a"/>
    <w:link w:val="a9"/>
    <w:rsid w:val="00D153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15352"/>
    <w:rPr>
      <w:lang w:eastAsia="ru-RU"/>
    </w:rPr>
  </w:style>
  <w:style w:type="paragraph" w:customStyle="1" w:styleId="aa">
    <w:name w:val="Знак"/>
    <w:basedOn w:val="a"/>
    <w:rsid w:val="00B21A28"/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2643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643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ody Text Indent"/>
    <w:basedOn w:val="a"/>
    <w:link w:val="a9"/>
    <w:rsid w:val="00D153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15352"/>
    <w:rPr>
      <w:lang w:eastAsia="ru-RU"/>
    </w:rPr>
  </w:style>
  <w:style w:type="paragraph" w:customStyle="1" w:styleId="aa">
    <w:name w:val="Знак"/>
    <w:basedOn w:val="a"/>
    <w:rsid w:val="00B21A28"/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2643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643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88C5-3FFC-4173-A0ED-45022923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167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2022-02-11T08:25:00Z</cp:lastPrinted>
  <dcterms:created xsi:type="dcterms:W3CDTF">2022-02-14T12:43:00Z</dcterms:created>
  <dcterms:modified xsi:type="dcterms:W3CDTF">2022-02-14T12:43:00Z</dcterms:modified>
</cp:coreProperties>
</file>