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BE670" w14:textId="77777777" w:rsidR="00817282" w:rsidRPr="00A8053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80534">
        <w:rPr>
          <w:b/>
          <w:sz w:val="24"/>
          <w:szCs w:val="24"/>
          <w:lang w:val="ru-RU"/>
        </w:rPr>
        <w:t>УКРАЇНА</w:t>
      </w:r>
    </w:p>
    <w:p w14:paraId="0BE42F8F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80534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80534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80534">
        <w:rPr>
          <w:b/>
          <w:spacing w:val="20"/>
          <w:sz w:val="28"/>
          <w:szCs w:val="28"/>
          <w:lang w:val="ru-RU"/>
        </w:rPr>
        <w:t>ІНІСТРАЦІЯ</w:t>
      </w:r>
    </w:p>
    <w:p w14:paraId="4C0129E6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63B12D70" w14:textId="77777777" w:rsidR="00B227BB" w:rsidRPr="00E806E5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806E5" w:rsidRPr="00E806E5" w14:paraId="6E49A975" w14:textId="77777777">
        <w:trPr>
          <w:trHeight w:val="620"/>
        </w:trPr>
        <w:tc>
          <w:tcPr>
            <w:tcW w:w="3622" w:type="dxa"/>
          </w:tcPr>
          <w:p w14:paraId="1F2911C8" w14:textId="118EB924" w:rsidR="00B227BB" w:rsidRPr="00E806E5" w:rsidRDefault="00B227BB" w:rsidP="00E806E5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806E5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806E5" w:rsidRPr="00E806E5">
              <w:rPr>
                <w:color w:val="000000" w:themeColor="text1"/>
                <w:sz w:val="28"/>
                <w:szCs w:val="28"/>
              </w:rPr>
              <w:t>15 лютого</w:t>
            </w:r>
            <w:r w:rsidRPr="00E806E5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3C4CB2" w:rsidRPr="00E806E5">
              <w:rPr>
                <w:color w:val="000000" w:themeColor="text1"/>
                <w:sz w:val="28"/>
                <w:szCs w:val="28"/>
              </w:rPr>
              <w:t>2</w:t>
            </w:r>
            <w:r w:rsidR="00B56140" w:rsidRPr="00E806E5">
              <w:rPr>
                <w:color w:val="000000" w:themeColor="text1"/>
                <w:sz w:val="28"/>
                <w:szCs w:val="28"/>
              </w:rPr>
              <w:t>2</w:t>
            </w:r>
            <w:r w:rsidRPr="00E806E5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59BF54F" w14:textId="77777777" w:rsidR="00B227BB" w:rsidRPr="00E806E5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806E5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4B1E8E66" w14:textId="71EFA46E" w:rsidR="00B227BB" w:rsidRPr="00E806E5" w:rsidRDefault="00B227BB" w:rsidP="00E806E5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806E5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806E5" w:rsidRPr="00E806E5">
              <w:rPr>
                <w:color w:val="000000" w:themeColor="text1"/>
                <w:sz w:val="28"/>
                <w:szCs w:val="28"/>
              </w:rPr>
              <w:t>67</w:t>
            </w:r>
          </w:p>
        </w:tc>
      </w:tr>
    </w:tbl>
    <w:p w14:paraId="1AF6D582" w14:textId="77777777" w:rsidR="004B378D" w:rsidRDefault="004B378D" w:rsidP="009C395D">
      <w:pPr>
        <w:rPr>
          <w:sz w:val="28"/>
          <w:szCs w:val="28"/>
        </w:rPr>
      </w:pPr>
    </w:p>
    <w:p w14:paraId="5FE4D8D5" w14:textId="77777777" w:rsidR="00B56140" w:rsidRDefault="00DF1A47" w:rsidP="00B56140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8"/>
          <w:szCs w:val="28"/>
        </w:rPr>
      </w:pPr>
      <w:r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Про затвердження </w:t>
      </w:r>
    </w:p>
    <w:p w14:paraId="0F67364E" w14:textId="6B4C0EE8" w:rsidR="00DF1A47" w:rsidRPr="00DF1A47" w:rsidRDefault="00B56140" w:rsidP="00B56140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8"/>
          <w:szCs w:val="28"/>
        </w:rPr>
      </w:pPr>
      <w:r>
        <w:rPr>
          <w:rStyle w:val="2"/>
          <w:b/>
          <w:bCs/>
          <w:i/>
          <w:iCs/>
          <w:spacing w:val="0"/>
          <w:sz w:val="28"/>
          <w:szCs w:val="28"/>
        </w:rPr>
        <w:t>проекту</w:t>
      </w:r>
      <w:r w:rsidR="00DF1A47"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 </w:t>
      </w:r>
      <w:r w:rsidR="00DF1A47" w:rsidRPr="00DF1A47">
        <w:rPr>
          <w:rStyle w:val="2"/>
          <w:b/>
          <w:bCs/>
          <w:i/>
          <w:iCs/>
          <w:sz w:val="28"/>
          <w:szCs w:val="28"/>
        </w:rPr>
        <w:t>землеустрою</w:t>
      </w:r>
      <w:r w:rsidR="00DF1A47" w:rsidRPr="00DF1A47">
        <w:rPr>
          <w:rStyle w:val="2"/>
          <w:b/>
          <w:bCs/>
          <w:i/>
          <w:iCs/>
          <w:spacing w:val="0"/>
          <w:sz w:val="28"/>
          <w:szCs w:val="28"/>
        </w:rPr>
        <w:t xml:space="preserve"> </w:t>
      </w:r>
    </w:p>
    <w:p w14:paraId="059B16A5" w14:textId="77777777" w:rsidR="00CD2048" w:rsidRPr="00776A0F" w:rsidRDefault="00CD2048" w:rsidP="007449EB">
      <w:pPr>
        <w:rPr>
          <w:sz w:val="28"/>
        </w:rPr>
      </w:pPr>
    </w:p>
    <w:p w14:paraId="29C07649" w14:textId="46921287" w:rsidR="00366AA7" w:rsidRDefault="00F34633" w:rsidP="00B90384">
      <w:pPr>
        <w:spacing w:after="120"/>
        <w:ind w:firstLine="567"/>
        <w:jc w:val="both"/>
        <w:rPr>
          <w:rStyle w:val="ab"/>
          <w:spacing w:val="0"/>
          <w:sz w:val="28"/>
          <w:szCs w:val="28"/>
          <w:lang w:eastAsia="uk-UA"/>
        </w:rPr>
      </w:pPr>
      <w:r w:rsidRPr="00DE117E">
        <w:rPr>
          <w:rStyle w:val="ab"/>
          <w:spacing w:val="0"/>
          <w:sz w:val="28"/>
          <w:szCs w:val="28"/>
          <w:lang w:eastAsia="uk-UA"/>
        </w:rPr>
        <w:t>Відповідно до статей 12</w:t>
      </w:r>
      <w:r w:rsidR="00C923FB">
        <w:rPr>
          <w:rStyle w:val="ab"/>
          <w:spacing w:val="0"/>
          <w:sz w:val="28"/>
          <w:szCs w:val="28"/>
          <w:lang w:eastAsia="uk-UA"/>
        </w:rPr>
        <w:t>2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, </w:t>
      </w:r>
      <w:r w:rsidR="00423618">
        <w:rPr>
          <w:rStyle w:val="ab"/>
          <w:spacing w:val="0"/>
          <w:sz w:val="28"/>
          <w:szCs w:val="28"/>
          <w:lang w:eastAsia="uk-UA"/>
        </w:rPr>
        <w:t>186</w:t>
      </w:r>
      <w:r w:rsidRPr="00DE117E">
        <w:rPr>
          <w:rStyle w:val="ab"/>
          <w:spacing w:val="0"/>
          <w:sz w:val="28"/>
          <w:szCs w:val="28"/>
          <w:lang w:eastAsia="uk-UA"/>
        </w:rPr>
        <w:t xml:space="preserve"> Земельного кодексу України,</w:t>
      </w:r>
      <w:r w:rsidR="002177DB">
        <w:rPr>
          <w:rStyle w:val="ab"/>
          <w:spacing w:val="0"/>
          <w:sz w:val="28"/>
          <w:szCs w:val="28"/>
          <w:lang w:eastAsia="uk-UA"/>
        </w:rPr>
        <w:t xml:space="preserve"> </w:t>
      </w:r>
      <w:r w:rsidR="00510F9E">
        <w:rPr>
          <w:rStyle w:val="ab"/>
          <w:spacing w:val="0"/>
          <w:sz w:val="28"/>
          <w:szCs w:val="28"/>
          <w:lang w:eastAsia="uk-UA"/>
        </w:rPr>
        <w:t>враховуючи</w:t>
      </w:r>
      <w:r w:rsidR="00510F9E" w:rsidRPr="00510F9E">
        <w:rPr>
          <w:sz w:val="28"/>
          <w:szCs w:val="28"/>
        </w:rPr>
        <w:t xml:space="preserve"> </w:t>
      </w:r>
      <w:r w:rsidR="00510F9E" w:rsidRPr="00914074">
        <w:rPr>
          <w:sz w:val="28"/>
          <w:szCs w:val="28"/>
        </w:rPr>
        <w:t xml:space="preserve">клопотання </w:t>
      </w:r>
      <w:r w:rsidR="00510F9E">
        <w:rPr>
          <w:sz w:val="28"/>
          <w:szCs w:val="28"/>
        </w:rPr>
        <w:t>Управління капітального будівництва Чернігівської обласної державної адміністрації</w:t>
      </w:r>
      <w:r w:rsidR="002177DB">
        <w:rPr>
          <w:rStyle w:val="ab"/>
          <w:spacing w:val="0"/>
          <w:sz w:val="28"/>
          <w:szCs w:val="28"/>
          <w:lang w:eastAsia="uk-UA"/>
        </w:rPr>
        <w:t>,</w:t>
      </w:r>
    </w:p>
    <w:p w14:paraId="578686CA" w14:textId="77777777" w:rsidR="005F276C" w:rsidRDefault="005F276C" w:rsidP="0023009E">
      <w:pPr>
        <w:spacing w:after="120"/>
        <w:rPr>
          <w:rStyle w:val="ab"/>
          <w:color w:val="000000"/>
          <w:sz w:val="28"/>
          <w:szCs w:val="28"/>
          <w:lang w:eastAsia="uk-UA"/>
        </w:rPr>
      </w:pPr>
      <w:r w:rsidRPr="000F204C">
        <w:rPr>
          <w:rStyle w:val="ab"/>
          <w:b/>
          <w:color w:val="000000"/>
          <w:spacing w:val="40"/>
          <w:sz w:val="28"/>
          <w:szCs w:val="28"/>
          <w:lang w:eastAsia="uk-UA"/>
        </w:rPr>
        <w:t>зобов’язую</w:t>
      </w:r>
      <w:r w:rsidRPr="000F204C">
        <w:rPr>
          <w:rStyle w:val="ab"/>
          <w:color w:val="000000"/>
          <w:sz w:val="28"/>
          <w:szCs w:val="28"/>
          <w:lang w:eastAsia="uk-UA"/>
        </w:rPr>
        <w:t>:</w:t>
      </w:r>
    </w:p>
    <w:p w14:paraId="0A3E525F" w14:textId="01676E04" w:rsidR="00A07A81" w:rsidRDefault="005D6977" w:rsidP="009B26E5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CB7887">
        <w:rPr>
          <w:sz w:val="28"/>
          <w:szCs w:val="28"/>
        </w:rPr>
        <w:t>1.</w:t>
      </w:r>
      <w:r w:rsidRPr="00CB7887">
        <w:rPr>
          <w:b/>
          <w:sz w:val="28"/>
          <w:szCs w:val="28"/>
        </w:rPr>
        <w:t> </w:t>
      </w:r>
      <w:r w:rsidR="00B75275" w:rsidRPr="00937DF9">
        <w:rPr>
          <w:sz w:val="28"/>
          <w:szCs w:val="28"/>
          <w:lang w:eastAsia="uk-UA"/>
        </w:rPr>
        <w:t xml:space="preserve">Затвердити </w:t>
      </w:r>
      <w:r w:rsidR="00B56140">
        <w:rPr>
          <w:sz w:val="28"/>
          <w:szCs w:val="28"/>
        </w:rPr>
        <w:t>проект</w:t>
      </w:r>
      <w:r w:rsidR="00B75275" w:rsidRPr="00937DF9">
        <w:rPr>
          <w:sz w:val="28"/>
          <w:szCs w:val="28"/>
        </w:rPr>
        <w:t xml:space="preserve"> землеустрою </w:t>
      </w:r>
      <w:bookmarkStart w:id="0" w:name="_Hlk90644261"/>
      <w:r w:rsidR="00B75275" w:rsidRPr="00937DF9">
        <w:rPr>
          <w:sz w:val="28"/>
          <w:szCs w:val="28"/>
        </w:rPr>
        <w:t>щодо</w:t>
      </w:r>
      <w:r w:rsidR="003C49BC">
        <w:rPr>
          <w:sz w:val="28"/>
          <w:szCs w:val="28"/>
        </w:rPr>
        <w:t xml:space="preserve"> </w:t>
      </w:r>
      <w:r w:rsidR="00B56140">
        <w:rPr>
          <w:sz w:val="28"/>
          <w:szCs w:val="28"/>
        </w:rPr>
        <w:t>відведення</w:t>
      </w:r>
      <w:r w:rsidR="003C49BC">
        <w:rPr>
          <w:sz w:val="28"/>
          <w:szCs w:val="28"/>
        </w:rPr>
        <w:t xml:space="preserve"> </w:t>
      </w:r>
      <w:r w:rsidR="0013672E">
        <w:rPr>
          <w:sz w:val="28"/>
          <w:szCs w:val="28"/>
        </w:rPr>
        <w:t>земельної</w:t>
      </w:r>
      <w:r w:rsidR="00FA607C">
        <w:rPr>
          <w:sz w:val="28"/>
          <w:szCs w:val="28"/>
        </w:rPr>
        <w:t xml:space="preserve"> ділянк</w:t>
      </w:r>
      <w:r w:rsidR="0013672E">
        <w:rPr>
          <w:sz w:val="28"/>
          <w:szCs w:val="28"/>
        </w:rPr>
        <w:t>и</w:t>
      </w:r>
      <w:r w:rsidR="00FA607C">
        <w:rPr>
          <w:sz w:val="28"/>
          <w:szCs w:val="28"/>
        </w:rPr>
        <w:t xml:space="preserve"> </w:t>
      </w:r>
      <w:r w:rsidR="00B75275" w:rsidRPr="00937DF9">
        <w:rPr>
          <w:sz w:val="28"/>
          <w:szCs w:val="28"/>
        </w:rPr>
        <w:t xml:space="preserve">площею </w:t>
      </w:r>
      <w:bookmarkStart w:id="1" w:name="_Hlk95489363"/>
      <w:r w:rsidR="006A6B5A">
        <w:rPr>
          <w:sz w:val="28"/>
          <w:szCs w:val="28"/>
        </w:rPr>
        <w:t>1,3794</w:t>
      </w:r>
      <w:r w:rsidR="00B75275" w:rsidRPr="00937DF9">
        <w:rPr>
          <w:sz w:val="28"/>
          <w:szCs w:val="28"/>
        </w:rPr>
        <w:t> га</w:t>
      </w:r>
      <w:r w:rsidR="006A6B5A">
        <w:rPr>
          <w:sz w:val="28"/>
          <w:szCs w:val="28"/>
        </w:rPr>
        <w:t xml:space="preserve"> </w:t>
      </w:r>
      <w:r w:rsidR="005D0F08">
        <w:rPr>
          <w:sz w:val="28"/>
          <w:szCs w:val="28"/>
        </w:rPr>
        <w:t xml:space="preserve">(кадастровий номер </w:t>
      </w:r>
      <w:r w:rsidR="00DE67F8">
        <w:rPr>
          <w:sz w:val="28"/>
          <w:szCs w:val="28"/>
        </w:rPr>
        <w:t>74</w:t>
      </w:r>
      <w:r w:rsidR="002D3727">
        <w:rPr>
          <w:sz w:val="28"/>
          <w:szCs w:val="28"/>
        </w:rPr>
        <w:t>10100000</w:t>
      </w:r>
      <w:r w:rsidR="00DE67F8">
        <w:rPr>
          <w:sz w:val="28"/>
          <w:szCs w:val="28"/>
        </w:rPr>
        <w:t>:0</w:t>
      </w:r>
      <w:r w:rsidR="002D3727">
        <w:rPr>
          <w:sz w:val="28"/>
          <w:szCs w:val="28"/>
        </w:rPr>
        <w:t>2</w:t>
      </w:r>
      <w:r w:rsidR="00DE67F8">
        <w:rPr>
          <w:sz w:val="28"/>
          <w:szCs w:val="28"/>
        </w:rPr>
        <w:t>:0</w:t>
      </w:r>
      <w:r w:rsidR="002D3727">
        <w:rPr>
          <w:sz w:val="28"/>
          <w:szCs w:val="28"/>
        </w:rPr>
        <w:t>27</w:t>
      </w:r>
      <w:r w:rsidR="00DE67F8">
        <w:rPr>
          <w:sz w:val="28"/>
          <w:szCs w:val="28"/>
        </w:rPr>
        <w:t>:0</w:t>
      </w:r>
      <w:r w:rsidR="006A6B5A">
        <w:rPr>
          <w:sz w:val="28"/>
          <w:szCs w:val="28"/>
        </w:rPr>
        <w:t>204</w:t>
      </w:r>
      <w:r w:rsidR="005D0F08">
        <w:rPr>
          <w:sz w:val="28"/>
          <w:szCs w:val="28"/>
        </w:rPr>
        <w:t>)</w:t>
      </w:r>
      <w:r w:rsidR="007D5927">
        <w:rPr>
          <w:sz w:val="28"/>
          <w:szCs w:val="28"/>
        </w:rPr>
        <w:t xml:space="preserve"> </w:t>
      </w:r>
      <w:bookmarkEnd w:id="0"/>
      <w:r w:rsidR="006A6B5A">
        <w:rPr>
          <w:sz w:val="28"/>
          <w:szCs w:val="28"/>
        </w:rPr>
        <w:t>зі зміною цільового призначення з «для будівництва та обслуговування будівель закладів освіти</w:t>
      </w:r>
      <w:r w:rsidR="0007492E">
        <w:rPr>
          <w:sz w:val="28"/>
          <w:szCs w:val="28"/>
        </w:rPr>
        <w:t xml:space="preserve"> </w:t>
      </w:r>
      <w:r w:rsidR="006A6B5A">
        <w:rPr>
          <w:sz w:val="28"/>
          <w:szCs w:val="28"/>
        </w:rPr>
        <w:t>(код КВЦПЗ 03.02)» на «для будівництва та обслуговування</w:t>
      </w:r>
      <w:r w:rsidR="00A07A81">
        <w:rPr>
          <w:sz w:val="28"/>
          <w:szCs w:val="28"/>
        </w:rPr>
        <w:t xml:space="preserve"> об</w:t>
      </w:r>
      <w:r w:rsidR="00A07A81">
        <w:rPr>
          <w:sz w:val="28"/>
          <w:szCs w:val="28"/>
        </w:rPr>
        <w:sym w:font="Symbol" w:char="F0A2"/>
      </w:r>
      <w:proofErr w:type="spellStart"/>
      <w:r w:rsidR="00A07A81">
        <w:rPr>
          <w:sz w:val="28"/>
          <w:szCs w:val="28"/>
        </w:rPr>
        <w:t>єктів</w:t>
      </w:r>
      <w:proofErr w:type="spellEnd"/>
      <w:r w:rsidR="00A07A81">
        <w:rPr>
          <w:sz w:val="28"/>
          <w:szCs w:val="28"/>
        </w:rPr>
        <w:t xml:space="preserve"> фізичної культури і спорту (код КВЦПЗ 07.02)»</w:t>
      </w:r>
      <w:bookmarkEnd w:id="1"/>
      <w:r w:rsidR="002177DB">
        <w:rPr>
          <w:sz w:val="28"/>
          <w:szCs w:val="28"/>
        </w:rPr>
        <w:t>.</w:t>
      </w:r>
    </w:p>
    <w:p w14:paraId="5EEDDD08" w14:textId="77F43451" w:rsidR="00420B15" w:rsidRPr="00A07A81" w:rsidRDefault="00A07A81" w:rsidP="00A07A81">
      <w:pPr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Змінити цільове призначення земельної ділянки</w:t>
      </w:r>
      <w:r w:rsidR="007D5927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(кадастровий номер 7410100000:02:027:0204) з «для будівництва та обслуговування будівель закладів освіти(код КВЦПЗ 03.02)» на «для будівництва та обслуговування об</w:t>
      </w:r>
      <w:r>
        <w:rPr>
          <w:sz w:val="28"/>
          <w:szCs w:val="28"/>
        </w:rPr>
        <w:sym w:font="Symbol" w:char="F0A2"/>
      </w:r>
      <w:proofErr w:type="spellStart"/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 xml:space="preserve"> фізичної культури і спорту (код КВЦПЗ 07.02)»</w:t>
      </w:r>
      <w:r w:rsidR="0007492E">
        <w:rPr>
          <w:sz w:val="28"/>
          <w:szCs w:val="28"/>
        </w:rPr>
        <w:t>.</w:t>
      </w:r>
    </w:p>
    <w:p w14:paraId="66455A17" w14:textId="3F97D6A8" w:rsidR="00FF003E" w:rsidRPr="00CB7887" w:rsidRDefault="00510F9E" w:rsidP="00706795">
      <w:pPr>
        <w:pStyle w:val="a8"/>
        <w:tabs>
          <w:tab w:val="left" w:pos="3300"/>
        </w:tabs>
        <w:spacing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FF003E" w:rsidRPr="00CB7887">
        <w:rPr>
          <w:b w:val="0"/>
          <w:szCs w:val="28"/>
        </w:rPr>
        <w:t xml:space="preserve">. Контроль за виконанням </w:t>
      </w:r>
      <w:r w:rsidR="00EB364E" w:rsidRPr="00CB7887">
        <w:rPr>
          <w:b w:val="0"/>
          <w:szCs w:val="28"/>
        </w:rPr>
        <w:t xml:space="preserve">цього </w:t>
      </w:r>
      <w:r w:rsidR="00FF003E" w:rsidRPr="00CB7887">
        <w:rPr>
          <w:b w:val="0"/>
          <w:szCs w:val="28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0D9E0A90" w14:textId="77777777" w:rsidR="00366AA7" w:rsidRPr="00F816BE" w:rsidRDefault="00366AA7" w:rsidP="002402B9">
      <w:pPr>
        <w:pStyle w:val="a6"/>
        <w:tabs>
          <w:tab w:val="left" w:pos="7088"/>
        </w:tabs>
      </w:pPr>
    </w:p>
    <w:p w14:paraId="0307E080" w14:textId="77777777" w:rsidR="00445F8C" w:rsidRDefault="00445F8C" w:rsidP="0044467D">
      <w:pPr>
        <w:pStyle w:val="a6"/>
        <w:tabs>
          <w:tab w:val="left" w:pos="7088"/>
        </w:tabs>
      </w:pPr>
    </w:p>
    <w:p w14:paraId="603C4C17" w14:textId="77777777" w:rsidR="009A00E4" w:rsidRDefault="007315C6" w:rsidP="0044467D">
      <w:pPr>
        <w:pStyle w:val="a6"/>
        <w:tabs>
          <w:tab w:val="left" w:pos="7088"/>
        </w:tabs>
      </w:pPr>
      <w:r>
        <w:t>Голова</w:t>
      </w:r>
      <w:r>
        <w:tab/>
      </w:r>
      <w:r>
        <w:tab/>
      </w:r>
      <w:r w:rsidR="00982B39">
        <w:t xml:space="preserve">    </w:t>
      </w:r>
      <w:r>
        <w:t>В’ячеслав ЧАУС</w:t>
      </w:r>
    </w:p>
    <w:p w14:paraId="043FF40A" w14:textId="77777777" w:rsidR="00E31F11" w:rsidRDefault="00E31F11" w:rsidP="0044467D">
      <w:pPr>
        <w:pStyle w:val="a6"/>
        <w:tabs>
          <w:tab w:val="left" w:pos="7088"/>
        </w:tabs>
      </w:pPr>
    </w:p>
    <w:p w14:paraId="2481DA68" w14:textId="77777777" w:rsidR="00E31F11" w:rsidRDefault="00E31F11" w:rsidP="0044467D">
      <w:pPr>
        <w:pStyle w:val="a6"/>
        <w:tabs>
          <w:tab w:val="left" w:pos="7088"/>
        </w:tabs>
      </w:pPr>
    </w:p>
    <w:p w14:paraId="24A49928" w14:textId="77777777" w:rsidR="00E31F11" w:rsidRDefault="00E31F11" w:rsidP="0044467D">
      <w:pPr>
        <w:pStyle w:val="a6"/>
        <w:tabs>
          <w:tab w:val="left" w:pos="7088"/>
        </w:tabs>
      </w:pPr>
    </w:p>
    <w:p w14:paraId="5994510C" w14:textId="77777777" w:rsidR="00E31F11" w:rsidRDefault="00E31F11" w:rsidP="0044467D">
      <w:pPr>
        <w:pStyle w:val="a6"/>
        <w:tabs>
          <w:tab w:val="left" w:pos="7088"/>
        </w:tabs>
      </w:pPr>
    </w:p>
    <w:p w14:paraId="29F61812" w14:textId="77777777" w:rsidR="001A391D" w:rsidRDefault="001A391D" w:rsidP="0044467D">
      <w:pPr>
        <w:pStyle w:val="a6"/>
        <w:tabs>
          <w:tab w:val="left" w:pos="7088"/>
        </w:tabs>
      </w:pPr>
    </w:p>
    <w:p w14:paraId="610634CB" w14:textId="77777777" w:rsidR="001A391D" w:rsidRDefault="001A391D" w:rsidP="0044467D">
      <w:pPr>
        <w:pStyle w:val="a6"/>
        <w:tabs>
          <w:tab w:val="left" w:pos="7088"/>
        </w:tabs>
      </w:pPr>
    </w:p>
    <w:p w14:paraId="462429CF" w14:textId="77777777" w:rsidR="001A391D" w:rsidRDefault="001A391D" w:rsidP="0044467D">
      <w:pPr>
        <w:pStyle w:val="a6"/>
        <w:tabs>
          <w:tab w:val="left" w:pos="7088"/>
        </w:tabs>
      </w:pPr>
    </w:p>
    <w:p w14:paraId="7464D0C6" w14:textId="77777777" w:rsidR="001A391D" w:rsidRDefault="001A391D" w:rsidP="0044467D">
      <w:pPr>
        <w:pStyle w:val="a6"/>
        <w:tabs>
          <w:tab w:val="left" w:pos="7088"/>
        </w:tabs>
      </w:pPr>
    </w:p>
    <w:p w14:paraId="5AAA2F51" w14:textId="77777777" w:rsidR="001A391D" w:rsidRDefault="001A391D" w:rsidP="0044467D">
      <w:pPr>
        <w:pStyle w:val="a6"/>
        <w:tabs>
          <w:tab w:val="left" w:pos="7088"/>
        </w:tabs>
      </w:pPr>
    </w:p>
    <w:p w14:paraId="4DE62C23" w14:textId="77777777" w:rsidR="001A391D" w:rsidRDefault="001A391D" w:rsidP="0044467D">
      <w:pPr>
        <w:pStyle w:val="a6"/>
        <w:tabs>
          <w:tab w:val="left" w:pos="7088"/>
        </w:tabs>
      </w:pPr>
    </w:p>
    <w:p w14:paraId="12382245" w14:textId="77777777" w:rsidR="001A391D" w:rsidRDefault="001A391D" w:rsidP="0044467D">
      <w:pPr>
        <w:pStyle w:val="a6"/>
        <w:tabs>
          <w:tab w:val="left" w:pos="7088"/>
        </w:tabs>
      </w:pPr>
    </w:p>
    <w:p w14:paraId="0E876598" w14:textId="77777777" w:rsidR="001A391D" w:rsidRDefault="001A391D" w:rsidP="0044467D">
      <w:pPr>
        <w:pStyle w:val="a6"/>
        <w:tabs>
          <w:tab w:val="left" w:pos="7088"/>
        </w:tabs>
      </w:pPr>
      <w:bookmarkStart w:id="2" w:name="_GoBack"/>
      <w:bookmarkEnd w:id="2"/>
    </w:p>
    <w:sectPr w:rsidR="001A391D" w:rsidSect="000906B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2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89B55" w14:textId="77777777" w:rsidR="00BC6C1D" w:rsidRDefault="00BC6C1D">
      <w:r>
        <w:separator/>
      </w:r>
    </w:p>
  </w:endnote>
  <w:endnote w:type="continuationSeparator" w:id="0">
    <w:p w14:paraId="63E109B1" w14:textId="77777777" w:rsidR="00BC6C1D" w:rsidRDefault="00BC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6BA09" w14:textId="77777777" w:rsidR="00BC6C1D" w:rsidRDefault="00BC6C1D">
      <w:r>
        <w:separator/>
      </w:r>
    </w:p>
  </w:footnote>
  <w:footnote w:type="continuationSeparator" w:id="0">
    <w:p w14:paraId="5CCE2E61" w14:textId="77777777" w:rsidR="00BC6C1D" w:rsidRDefault="00BC6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A810" w14:textId="77777777" w:rsidR="00576847" w:rsidRDefault="00576847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EC33B9" w14:textId="77777777" w:rsidR="00576847" w:rsidRDefault="005768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1313" w14:textId="77777777" w:rsidR="00576847" w:rsidRPr="00882329" w:rsidRDefault="00576847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806E5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3D1EC3ED" w14:textId="77777777" w:rsidR="00576847" w:rsidRDefault="005768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F293D" w14:textId="77777777" w:rsidR="00576847" w:rsidRDefault="009B44EF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6EE2A4F7" wp14:editId="07DF8894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978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94C"/>
    <w:rsid w:val="00012271"/>
    <w:rsid w:val="00014162"/>
    <w:rsid w:val="00021C54"/>
    <w:rsid w:val="00044FDB"/>
    <w:rsid w:val="00045717"/>
    <w:rsid w:val="00047DE2"/>
    <w:rsid w:val="00053891"/>
    <w:rsid w:val="0005390A"/>
    <w:rsid w:val="00056DCF"/>
    <w:rsid w:val="00061D60"/>
    <w:rsid w:val="00064272"/>
    <w:rsid w:val="00065D63"/>
    <w:rsid w:val="000667F7"/>
    <w:rsid w:val="00066895"/>
    <w:rsid w:val="00067585"/>
    <w:rsid w:val="0007228B"/>
    <w:rsid w:val="000745B3"/>
    <w:rsid w:val="0007492E"/>
    <w:rsid w:val="00075D46"/>
    <w:rsid w:val="0008158C"/>
    <w:rsid w:val="000906BF"/>
    <w:rsid w:val="0009507E"/>
    <w:rsid w:val="000A0CB5"/>
    <w:rsid w:val="000A561D"/>
    <w:rsid w:val="000B12F2"/>
    <w:rsid w:val="000B1B17"/>
    <w:rsid w:val="000B2E23"/>
    <w:rsid w:val="000C08E0"/>
    <w:rsid w:val="000C1D60"/>
    <w:rsid w:val="000C44CD"/>
    <w:rsid w:val="000C66B4"/>
    <w:rsid w:val="000D2E2A"/>
    <w:rsid w:val="000D40D6"/>
    <w:rsid w:val="000D4E84"/>
    <w:rsid w:val="000D50C6"/>
    <w:rsid w:val="000D7615"/>
    <w:rsid w:val="000E06D3"/>
    <w:rsid w:val="000E1A08"/>
    <w:rsid w:val="000E37B4"/>
    <w:rsid w:val="000E4101"/>
    <w:rsid w:val="000F01D2"/>
    <w:rsid w:val="000F0C23"/>
    <w:rsid w:val="000F1713"/>
    <w:rsid w:val="001024A5"/>
    <w:rsid w:val="001046B5"/>
    <w:rsid w:val="00105C4A"/>
    <w:rsid w:val="0010614F"/>
    <w:rsid w:val="001068EB"/>
    <w:rsid w:val="00107FB3"/>
    <w:rsid w:val="001174E7"/>
    <w:rsid w:val="0011790F"/>
    <w:rsid w:val="00125989"/>
    <w:rsid w:val="00127DAC"/>
    <w:rsid w:val="0013029E"/>
    <w:rsid w:val="00132F59"/>
    <w:rsid w:val="00136155"/>
    <w:rsid w:val="0013672E"/>
    <w:rsid w:val="0013758F"/>
    <w:rsid w:val="001416D9"/>
    <w:rsid w:val="00143F06"/>
    <w:rsid w:val="001453E5"/>
    <w:rsid w:val="00153B81"/>
    <w:rsid w:val="0015774A"/>
    <w:rsid w:val="00163129"/>
    <w:rsid w:val="00163EF1"/>
    <w:rsid w:val="001736FE"/>
    <w:rsid w:val="00180493"/>
    <w:rsid w:val="00182757"/>
    <w:rsid w:val="00183C0E"/>
    <w:rsid w:val="00187E36"/>
    <w:rsid w:val="00190800"/>
    <w:rsid w:val="00191A1B"/>
    <w:rsid w:val="00191C0A"/>
    <w:rsid w:val="0019251B"/>
    <w:rsid w:val="00193762"/>
    <w:rsid w:val="001A1579"/>
    <w:rsid w:val="001A391D"/>
    <w:rsid w:val="001A6DA7"/>
    <w:rsid w:val="001B04B0"/>
    <w:rsid w:val="001B2D88"/>
    <w:rsid w:val="001B2E32"/>
    <w:rsid w:val="001C2DA5"/>
    <w:rsid w:val="001C4D6B"/>
    <w:rsid w:val="001D0BD5"/>
    <w:rsid w:val="001D1C82"/>
    <w:rsid w:val="001D1DFB"/>
    <w:rsid w:val="001D64B1"/>
    <w:rsid w:val="001D769A"/>
    <w:rsid w:val="001F1FDB"/>
    <w:rsid w:val="001F3B2E"/>
    <w:rsid w:val="001F670A"/>
    <w:rsid w:val="001F7ADA"/>
    <w:rsid w:val="0020535D"/>
    <w:rsid w:val="00205FE9"/>
    <w:rsid w:val="0021421D"/>
    <w:rsid w:val="002177DB"/>
    <w:rsid w:val="00217D72"/>
    <w:rsid w:val="00223676"/>
    <w:rsid w:val="0022701F"/>
    <w:rsid w:val="0023009E"/>
    <w:rsid w:val="00230627"/>
    <w:rsid w:val="00233E8F"/>
    <w:rsid w:val="0023471C"/>
    <w:rsid w:val="00236511"/>
    <w:rsid w:val="002402B9"/>
    <w:rsid w:val="00240ABB"/>
    <w:rsid w:val="002467C7"/>
    <w:rsid w:val="0025008E"/>
    <w:rsid w:val="00251FF4"/>
    <w:rsid w:val="002553A6"/>
    <w:rsid w:val="0025593B"/>
    <w:rsid w:val="00257847"/>
    <w:rsid w:val="002623C9"/>
    <w:rsid w:val="00262939"/>
    <w:rsid w:val="00262DC0"/>
    <w:rsid w:val="00263227"/>
    <w:rsid w:val="002639B6"/>
    <w:rsid w:val="00270A07"/>
    <w:rsid w:val="002777FB"/>
    <w:rsid w:val="00277E80"/>
    <w:rsid w:val="002807B5"/>
    <w:rsid w:val="00281BBF"/>
    <w:rsid w:val="00290679"/>
    <w:rsid w:val="002926B4"/>
    <w:rsid w:val="00292C12"/>
    <w:rsid w:val="002A1886"/>
    <w:rsid w:val="002A2140"/>
    <w:rsid w:val="002A42C4"/>
    <w:rsid w:val="002B54B0"/>
    <w:rsid w:val="002B6472"/>
    <w:rsid w:val="002B6701"/>
    <w:rsid w:val="002C1669"/>
    <w:rsid w:val="002C3B44"/>
    <w:rsid w:val="002C4F13"/>
    <w:rsid w:val="002D13D7"/>
    <w:rsid w:val="002D1F85"/>
    <w:rsid w:val="002D3727"/>
    <w:rsid w:val="002D7182"/>
    <w:rsid w:val="002E0FBB"/>
    <w:rsid w:val="002E29BE"/>
    <w:rsid w:val="002E6114"/>
    <w:rsid w:val="002E6B2E"/>
    <w:rsid w:val="002F335A"/>
    <w:rsid w:val="002F3377"/>
    <w:rsid w:val="002F47E4"/>
    <w:rsid w:val="00307942"/>
    <w:rsid w:val="00316DE5"/>
    <w:rsid w:val="00324551"/>
    <w:rsid w:val="003252AB"/>
    <w:rsid w:val="0033117C"/>
    <w:rsid w:val="00331D14"/>
    <w:rsid w:val="003325EB"/>
    <w:rsid w:val="00332627"/>
    <w:rsid w:val="0033295F"/>
    <w:rsid w:val="003329B8"/>
    <w:rsid w:val="00333B93"/>
    <w:rsid w:val="003346CC"/>
    <w:rsid w:val="00334757"/>
    <w:rsid w:val="00340984"/>
    <w:rsid w:val="00342482"/>
    <w:rsid w:val="0034356B"/>
    <w:rsid w:val="003518A5"/>
    <w:rsid w:val="003549E4"/>
    <w:rsid w:val="0036386F"/>
    <w:rsid w:val="00366098"/>
    <w:rsid w:val="00366AA7"/>
    <w:rsid w:val="0037511E"/>
    <w:rsid w:val="00375CFA"/>
    <w:rsid w:val="003832F5"/>
    <w:rsid w:val="0038362B"/>
    <w:rsid w:val="003910A1"/>
    <w:rsid w:val="003962DB"/>
    <w:rsid w:val="003971A5"/>
    <w:rsid w:val="003A60A8"/>
    <w:rsid w:val="003B7419"/>
    <w:rsid w:val="003C02AC"/>
    <w:rsid w:val="003C49BC"/>
    <w:rsid w:val="003C4B6F"/>
    <w:rsid w:val="003C4C50"/>
    <w:rsid w:val="003C4CB2"/>
    <w:rsid w:val="003C64BB"/>
    <w:rsid w:val="003D1164"/>
    <w:rsid w:val="003D27F8"/>
    <w:rsid w:val="003D472A"/>
    <w:rsid w:val="003D5C47"/>
    <w:rsid w:val="003E34E7"/>
    <w:rsid w:val="003F0813"/>
    <w:rsid w:val="003F22CC"/>
    <w:rsid w:val="003F7BFB"/>
    <w:rsid w:val="0040516D"/>
    <w:rsid w:val="00416855"/>
    <w:rsid w:val="00420B15"/>
    <w:rsid w:val="00421321"/>
    <w:rsid w:val="00423618"/>
    <w:rsid w:val="00427C9D"/>
    <w:rsid w:val="00432DFA"/>
    <w:rsid w:val="004351C2"/>
    <w:rsid w:val="0044467D"/>
    <w:rsid w:val="00445F8C"/>
    <w:rsid w:val="0044632C"/>
    <w:rsid w:val="00446C20"/>
    <w:rsid w:val="004472D3"/>
    <w:rsid w:val="00447B9B"/>
    <w:rsid w:val="00450509"/>
    <w:rsid w:val="00450572"/>
    <w:rsid w:val="00452BAB"/>
    <w:rsid w:val="0045465B"/>
    <w:rsid w:val="00457BF2"/>
    <w:rsid w:val="00465BF4"/>
    <w:rsid w:val="00476756"/>
    <w:rsid w:val="00476AC4"/>
    <w:rsid w:val="0048141A"/>
    <w:rsid w:val="00484C6C"/>
    <w:rsid w:val="004A1C74"/>
    <w:rsid w:val="004A2FAA"/>
    <w:rsid w:val="004A6BB0"/>
    <w:rsid w:val="004B14C5"/>
    <w:rsid w:val="004B2FC6"/>
    <w:rsid w:val="004B378D"/>
    <w:rsid w:val="004B4E72"/>
    <w:rsid w:val="004C0DE6"/>
    <w:rsid w:val="004C293D"/>
    <w:rsid w:val="004C4EDD"/>
    <w:rsid w:val="004C50F7"/>
    <w:rsid w:val="004C5E42"/>
    <w:rsid w:val="004C71A9"/>
    <w:rsid w:val="004C72F8"/>
    <w:rsid w:val="004D0011"/>
    <w:rsid w:val="004D22F9"/>
    <w:rsid w:val="004D455F"/>
    <w:rsid w:val="004E1332"/>
    <w:rsid w:val="004E4BEB"/>
    <w:rsid w:val="004E735B"/>
    <w:rsid w:val="004F1487"/>
    <w:rsid w:val="004F4202"/>
    <w:rsid w:val="00502592"/>
    <w:rsid w:val="00510F9E"/>
    <w:rsid w:val="00512D47"/>
    <w:rsid w:val="00513E1D"/>
    <w:rsid w:val="00517010"/>
    <w:rsid w:val="00533F47"/>
    <w:rsid w:val="005341EA"/>
    <w:rsid w:val="0053726D"/>
    <w:rsid w:val="005378D9"/>
    <w:rsid w:val="00552FE0"/>
    <w:rsid w:val="00554EC9"/>
    <w:rsid w:val="00555D2B"/>
    <w:rsid w:val="0056189E"/>
    <w:rsid w:val="00564FFB"/>
    <w:rsid w:val="005656E5"/>
    <w:rsid w:val="00565A72"/>
    <w:rsid w:val="00566258"/>
    <w:rsid w:val="00567074"/>
    <w:rsid w:val="00567CDA"/>
    <w:rsid w:val="00576847"/>
    <w:rsid w:val="00582940"/>
    <w:rsid w:val="005852AF"/>
    <w:rsid w:val="00594910"/>
    <w:rsid w:val="00596EB5"/>
    <w:rsid w:val="005A45EF"/>
    <w:rsid w:val="005A507B"/>
    <w:rsid w:val="005A7DD0"/>
    <w:rsid w:val="005B263A"/>
    <w:rsid w:val="005B4BB0"/>
    <w:rsid w:val="005C0F59"/>
    <w:rsid w:val="005D095A"/>
    <w:rsid w:val="005D0F08"/>
    <w:rsid w:val="005D22B8"/>
    <w:rsid w:val="005D6977"/>
    <w:rsid w:val="005E31E6"/>
    <w:rsid w:val="005F276C"/>
    <w:rsid w:val="005F3FED"/>
    <w:rsid w:val="005F596F"/>
    <w:rsid w:val="005F5F22"/>
    <w:rsid w:val="005F6035"/>
    <w:rsid w:val="005F79CC"/>
    <w:rsid w:val="0061453B"/>
    <w:rsid w:val="006179E6"/>
    <w:rsid w:val="00617F28"/>
    <w:rsid w:val="006244D9"/>
    <w:rsid w:val="00624DB4"/>
    <w:rsid w:val="00625B40"/>
    <w:rsid w:val="00626B36"/>
    <w:rsid w:val="00636465"/>
    <w:rsid w:val="006365DA"/>
    <w:rsid w:val="00640B22"/>
    <w:rsid w:val="00640BC3"/>
    <w:rsid w:val="006501A9"/>
    <w:rsid w:val="00652D35"/>
    <w:rsid w:val="00653777"/>
    <w:rsid w:val="0065749B"/>
    <w:rsid w:val="006616E6"/>
    <w:rsid w:val="00662AFD"/>
    <w:rsid w:val="00666D2F"/>
    <w:rsid w:val="006769E9"/>
    <w:rsid w:val="00677476"/>
    <w:rsid w:val="0068018B"/>
    <w:rsid w:val="0068041C"/>
    <w:rsid w:val="00684005"/>
    <w:rsid w:val="00684A7B"/>
    <w:rsid w:val="00687E36"/>
    <w:rsid w:val="0069013D"/>
    <w:rsid w:val="00691D08"/>
    <w:rsid w:val="00695A5E"/>
    <w:rsid w:val="0069650C"/>
    <w:rsid w:val="00696703"/>
    <w:rsid w:val="006971C1"/>
    <w:rsid w:val="006A11AF"/>
    <w:rsid w:val="006A15C4"/>
    <w:rsid w:val="006A6B5A"/>
    <w:rsid w:val="006B345A"/>
    <w:rsid w:val="006C0899"/>
    <w:rsid w:val="006C3B80"/>
    <w:rsid w:val="006C7AE1"/>
    <w:rsid w:val="006D1A07"/>
    <w:rsid w:val="006D2CEC"/>
    <w:rsid w:val="006D50D8"/>
    <w:rsid w:val="006D6897"/>
    <w:rsid w:val="006E1B46"/>
    <w:rsid w:val="006E1CE9"/>
    <w:rsid w:val="006E3D5B"/>
    <w:rsid w:val="006E766D"/>
    <w:rsid w:val="006F2B06"/>
    <w:rsid w:val="006F2DB9"/>
    <w:rsid w:val="006F4A79"/>
    <w:rsid w:val="00700247"/>
    <w:rsid w:val="007059C1"/>
    <w:rsid w:val="00706795"/>
    <w:rsid w:val="00707B87"/>
    <w:rsid w:val="00707ED2"/>
    <w:rsid w:val="00710066"/>
    <w:rsid w:val="00710974"/>
    <w:rsid w:val="00714F5E"/>
    <w:rsid w:val="00716C3B"/>
    <w:rsid w:val="00717BB2"/>
    <w:rsid w:val="0072737D"/>
    <w:rsid w:val="00727C84"/>
    <w:rsid w:val="00730357"/>
    <w:rsid w:val="007315C6"/>
    <w:rsid w:val="00735230"/>
    <w:rsid w:val="00735722"/>
    <w:rsid w:val="007418E6"/>
    <w:rsid w:val="007449EB"/>
    <w:rsid w:val="007463A6"/>
    <w:rsid w:val="007472D8"/>
    <w:rsid w:val="00754500"/>
    <w:rsid w:val="0075455B"/>
    <w:rsid w:val="0075562E"/>
    <w:rsid w:val="00757835"/>
    <w:rsid w:val="00765C8B"/>
    <w:rsid w:val="00765EF9"/>
    <w:rsid w:val="00776A0F"/>
    <w:rsid w:val="00781CD1"/>
    <w:rsid w:val="00785BD2"/>
    <w:rsid w:val="007864E6"/>
    <w:rsid w:val="0078663A"/>
    <w:rsid w:val="00794702"/>
    <w:rsid w:val="00795572"/>
    <w:rsid w:val="007969C8"/>
    <w:rsid w:val="0079721B"/>
    <w:rsid w:val="007A089F"/>
    <w:rsid w:val="007A65BB"/>
    <w:rsid w:val="007C4DF6"/>
    <w:rsid w:val="007C54F3"/>
    <w:rsid w:val="007D5927"/>
    <w:rsid w:val="007D6C09"/>
    <w:rsid w:val="007E2A22"/>
    <w:rsid w:val="007E5544"/>
    <w:rsid w:val="007F0D08"/>
    <w:rsid w:val="007F4F0E"/>
    <w:rsid w:val="008048D3"/>
    <w:rsid w:val="00805135"/>
    <w:rsid w:val="008066FC"/>
    <w:rsid w:val="00811509"/>
    <w:rsid w:val="00817282"/>
    <w:rsid w:val="008210F7"/>
    <w:rsid w:val="0082245B"/>
    <w:rsid w:val="00823A03"/>
    <w:rsid w:val="00824BCF"/>
    <w:rsid w:val="008262AE"/>
    <w:rsid w:val="00827503"/>
    <w:rsid w:val="0083407B"/>
    <w:rsid w:val="00837084"/>
    <w:rsid w:val="00837560"/>
    <w:rsid w:val="008440C1"/>
    <w:rsid w:val="0085735F"/>
    <w:rsid w:val="00857B04"/>
    <w:rsid w:val="00863444"/>
    <w:rsid w:val="008679D9"/>
    <w:rsid w:val="00875FAA"/>
    <w:rsid w:val="008763A1"/>
    <w:rsid w:val="00882329"/>
    <w:rsid w:val="00885E4B"/>
    <w:rsid w:val="00893CBB"/>
    <w:rsid w:val="008960DD"/>
    <w:rsid w:val="008A256D"/>
    <w:rsid w:val="008A3937"/>
    <w:rsid w:val="008A4360"/>
    <w:rsid w:val="008A707A"/>
    <w:rsid w:val="008B28AF"/>
    <w:rsid w:val="008B7CCD"/>
    <w:rsid w:val="008C453D"/>
    <w:rsid w:val="008C4737"/>
    <w:rsid w:val="008D67A1"/>
    <w:rsid w:val="008F1604"/>
    <w:rsid w:val="00907C3D"/>
    <w:rsid w:val="00907DCA"/>
    <w:rsid w:val="00911D84"/>
    <w:rsid w:val="0091285E"/>
    <w:rsid w:val="00914074"/>
    <w:rsid w:val="00914D66"/>
    <w:rsid w:val="009215F9"/>
    <w:rsid w:val="00923E03"/>
    <w:rsid w:val="00924B0C"/>
    <w:rsid w:val="00932D33"/>
    <w:rsid w:val="00936985"/>
    <w:rsid w:val="00937114"/>
    <w:rsid w:val="00937D23"/>
    <w:rsid w:val="00937DF9"/>
    <w:rsid w:val="00940A35"/>
    <w:rsid w:val="009411BC"/>
    <w:rsid w:val="009452D7"/>
    <w:rsid w:val="00950E3D"/>
    <w:rsid w:val="00956410"/>
    <w:rsid w:val="009570A6"/>
    <w:rsid w:val="00971C3C"/>
    <w:rsid w:val="00972CCE"/>
    <w:rsid w:val="0098080F"/>
    <w:rsid w:val="009825E2"/>
    <w:rsid w:val="0098290B"/>
    <w:rsid w:val="00982940"/>
    <w:rsid w:val="00982B39"/>
    <w:rsid w:val="00986107"/>
    <w:rsid w:val="00986BB2"/>
    <w:rsid w:val="00994E58"/>
    <w:rsid w:val="00997548"/>
    <w:rsid w:val="009A00E4"/>
    <w:rsid w:val="009A26A0"/>
    <w:rsid w:val="009A424C"/>
    <w:rsid w:val="009A432B"/>
    <w:rsid w:val="009A655A"/>
    <w:rsid w:val="009B0388"/>
    <w:rsid w:val="009B26E5"/>
    <w:rsid w:val="009B44EF"/>
    <w:rsid w:val="009B6D61"/>
    <w:rsid w:val="009B7551"/>
    <w:rsid w:val="009C395D"/>
    <w:rsid w:val="009D1E76"/>
    <w:rsid w:val="009D5031"/>
    <w:rsid w:val="009D51A9"/>
    <w:rsid w:val="009D7042"/>
    <w:rsid w:val="009D712D"/>
    <w:rsid w:val="009E2833"/>
    <w:rsid w:val="009E4E8A"/>
    <w:rsid w:val="009F4C51"/>
    <w:rsid w:val="00A01FFF"/>
    <w:rsid w:val="00A05EC5"/>
    <w:rsid w:val="00A07A81"/>
    <w:rsid w:val="00A10B59"/>
    <w:rsid w:val="00A14305"/>
    <w:rsid w:val="00A14AC8"/>
    <w:rsid w:val="00A17EDF"/>
    <w:rsid w:val="00A21C99"/>
    <w:rsid w:val="00A22AA9"/>
    <w:rsid w:val="00A274B2"/>
    <w:rsid w:val="00A31666"/>
    <w:rsid w:val="00A33CF7"/>
    <w:rsid w:val="00A425DB"/>
    <w:rsid w:val="00A43840"/>
    <w:rsid w:val="00A44946"/>
    <w:rsid w:val="00A620C5"/>
    <w:rsid w:val="00A63845"/>
    <w:rsid w:val="00A666E5"/>
    <w:rsid w:val="00A7445A"/>
    <w:rsid w:val="00A7756A"/>
    <w:rsid w:val="00A80534"/>
    <w:rsid w:val="00A80F1C"/>
    <w:rsid w:val="00A811EF"/>
    <w:rsid w:val="00A82456"/>
    <w:rsid w:val="00A9768D"/>
    <w:rsid w:val="00AA1B2F"/>
    <w:rsid w:val="00AA3036"/>
    <w:rsid w:val="00AA4B2E"/>
    <w:rsid w:val="00AB459C"/>
    <w:rsid w:val="00AB4670"/>
    <w:rsid w:val="00AB6016"/>
    <w:rsid w:val="00AC2B78"/>
    <w:rsid w:val="00AC5401"/>
    <w:rsid w:val="00AD0DCC"/>
    <w:rsid w:val="00AD1B2A"/>
    <w:rsid w:val="00AD456F"/>
    <w:rsid w:val="00AE048D"/>
    <w:rsid w:val="00AE225C"/>
    <w:rsid w:val="00AF4B99"/>
    <w:rsid w:val="00B00AD3"/>
    <w:rsid w:val="00B1122B"/>
    <w:rsid w:val="00B1577E"/>
    <w:rsid w:val="00B227BB"/>
    <w:rsid w:val="00B2408B"/>
    <w:rsid w:val="00B24EAD"/>
    <w:rsid w:val="00B278EA"/>
    <w:rsid w:val="00B306FB"/>
    <w:rsid w:val="00B354E6"/>
    <w:rsid w:val="00B36ECC"/>
    <w:rsid w:val="00B37285"/>
    <w:rsid w:val="00B41670"/>
    <w:rsid w:val="00B44699"/>
    <w:rsid w:val="00B54F8F"/>
    <w:rsid w:val="00B555DD"/>
    <w:rsid w:val="00B55EB1"/>
    <w:rsid w:val="00B56140"/>
    <w:rsid w:val="00B575AD"/>
    <w:rsid w:val="00B61AC2"/>
    <w:rsid w:val="00B6606F"/>
    <w:rsid w:val="00B66325"/>
    <w:rsid w:val="00B67315"/>
    <w:rsid w:val="00B75275"/>
    <w:rsid w:val="00B7592B"/>
    <w:rsid w:val="00B775AA"/>
    <w:rsid w:val="00B83280"/>
    <w:rsid w:val="00B84CCE"/>
    <w:rsid w:val="00B866CB"/>
    <w:rsid w:val="00B90384"/>
    <w:rsid w:val="00B9142B"/>
    <w:rsid w:val="00B92594"/>
    <w:rsid w:val="00B92684"/>
    <w:rsid w:val="00BA71A1"/>
    <w:rsid w:val="00BB017C"/>
    <w:rsid w:val="00BB2C37"/>
    <w:rsid w:val="00BC176F"/>
    <w:rsid w:val="00BC6C1D"/>
    <w:rsid w:val="00BC7C0A"/>
    <w:rsid w:val="00BD1D5E"/>
    <w:rsid w:val="00BE3C61"/>
    <w:rsid w:val="00BF1731"/>
    <w:rsid w:val="00C001DE"/>
    <w:rsid w:val="00C061F8"/>
    <w:rsid w:val="00C1456D"/>
    <w:rsid w:val="00C17904"/>
    <w:rsid w:val="00C27788"/>
    <w:rsid w:val="00C40683"/>
    <w:rsid w:val="00C44054"/>
    <w:rsid w:val="00C4419D"/>
    <w:rsid w:val="00C464B2"/>
    <w:rsid w:val="00C6037B"/>
    <w:rsid w:val="00C611E8"/>
    <w:rsid w:val="00C633EC"/>
    <w:rsid w:val="00C63D7F"/>
    <w:rsid w:val="00C70B1F"/>
    <w:rsid w:val="00C768E1"/>
    <w:rsid w:val="00C83073"/>
    <w:rsid w:val="00C83D11"/>
    <w:rsid w:val="00C863C2"/>
    <w:rsid w:val="00C87BFB"/>
    <w:rsid w:val="00C923FB"/>
    <w:rsid w:val="00C92C18"/>
    <w:rsid w:val="00C93D7B"/>
    <w:rsid w:val="00C94427"/>
    <w:rsid w:val="00C946AF"/>
    <w:rsid w:val="00CA66D4"/>
    <w:rsid w:val="00CA78D0"/>
    <w:rsid w:val="00CB34FF"/>
    <w:rsid w:val="00CB4FA3"/>
    <w:rsid w:val="00CB7887"/>
    <w:rsid w:val="00CC4E87"/>
    <w:rsid w:val="00CD1DEE"/>
    <w:rsid w:val="00CD2048"/>
    <w:rsid w:val="00CD2F54"/>
    <w:rsid w:val="00CD50C4"/>
    <w:rsid w:val="00CD5235"/>
    <w:rsid w:val="00CE29CB"/>
    <w:rsid w:val="00CE696C"/>
    <w:rsid w:val="00CF7F9F"/>
    <w:rsid w:val="00D004A5"/>
    <w:rsid w:val="00D03F65"/>
    <w:rsid w:val="00D106E6"/>
    <w:rsid w:val="00D27F6A"/>
    <w:rsid w:val="00D40B63"/>
    <w:rsid w:val="00D45094"/>
    <w:rsid w:val="00D46ABA"/>
    <w:rsid w:val="00D50F97"/>
    <w:rsid w:val="00D569F1"/>
    <w:rsid w:val="00D6030C"/>
    <w:rsid w:val="00D63C8B"/>
    <w:rsid w:val="00D664E2"/>
    <w:rsid w:val="00D6654E"/>
    <w:rsid w:val="00D66A2D"/>
    <w:rsid w:val="00D72C1F"/>
    <w:rsid w:val="00D73133"/>
    <w:rsid w:val="00D84F06"/>
    <w:rsid w:val="00DA5987"/>
    <w:rsid w:val="00DA6F18"/>
    <w:rsid w:val="00DB61F2"/>
    <w:rsid w:val="00DC484E"/>
    <w:rsid w:val="00DC4FAF"/>
    <w:rsid w:val="00DC5BE8"/>
    <w:rsid w:val="00DD04E1"/>
    <w:rsid w:val="00DE117E"/>
    <w:rsid w:val="00DE4D64"/>
    <w:rsid w:val="00DE67F8"/>
    <w:rsid w:val="00DE7ADC"/>
    <w:rsid w:val="00DF1A47"/>
    <w:rsid w:val="00DF6E87"/>
    <w:rsid w:val="00E102AE"/>
    <w:rsid w:val="00E1107A"/>
    <w:rsid w:val="00E147EC"/>
    <w:rsid w:val="00E1611E"/>
    <w:rsid w:val="00E23031"/>
    <w:rsid w:val="00E2494C"/>
    <w:rsid w:val="00E24B1D"/>
    <w:rsid w:val="00E2660D"/>
    <w:rsid w:val="00E3069D"/>
    <w:rsid w:val="00E31D68"/>
    <w:rsid w:val="00E31F11"/>
    <w:rsid w:val="00E324CF"/>
    <w:rsid w:val="00E3417D"/>
    <w:rsid w:val="00E403C9"/>
    <w:rsid w:val="00E46292"/>
    <w:rsid w:val="00E47721"/>
    <w:rsid w:val="00E504BF"/>
    <w:rsid w:val="00E53E52"/>
    <w:rsid w:val="00E54BE6"/>
    <w:rsid w:val="00E554E3"/>
    <w:rsid w:val="00E5755D"/>
    <w:rsid w:val="00E61EC3"/>
    <w:rsid w:val="00E72CF5"/>
    <w:rsid w:val="00E806E5"/>
    <w:rsid w:val="00E830C1"/>
    <w:rsid w:val="00E84AD5"/>
    <w:rsid w:val="00E85512"/>
    <w:rsid w:val="00E90C79"/>
    <w:rsid w:val="00E920D7"/>
    <w:rsid w:val="00E95EAC"/>
    <w:rsid w:val="00E95F13"/>
    <w:rsid w:val="00E97BC3"/>
    <w:rsid w:val="00EA212C"/>
    <w:rsid w:val="00EA3840"/>
    <w:rsid w:val="00EA4D2F"/>
    <w:rsid w:val="00EA4E29"/>
    <w:rsid w:val="00EB2967"/>
    <w:rsid w:val="00EB2D5C"/>
    <w:rsid w:val="00EB364E"/>
    <w:rsid w:val="00EB3CBD"/>
    <w:rsid w:val="00EC5B12"/>
    <w:rsid w:val="00ED2F73"/>
    <w:rsid w:val="00EE002B"/>
    <w:rsid w:val="00EE20D6"/>
    <w:rsid w:val="00EE4D1E"/>
    <w:rsid w:val="00EF1D09"/>
    <w:rsid w:val="00F01CDD"/>
    <w:rsid w:val="00F044C5"/>
    <w:rsid w:val="00F067EE"/>
    <w:rsid w:val="00F16CFD"/>
    <w:rsid w:val="00F23972"/>
    <w:rsid w:val="00F32DE6"/>
    <w:rsid w:val="00F3343E"/>
    <w:rsid w:val="00F34633"/>
    <w:rsid w:val="00F35050"/>
    <w:rsid w:val="00F40782"/>
    <w:rsid w:val="00F40869"/>
    <w:rsid w:val="00F46067"/>
    <w:rsid w:val="00F518BA"/>
    <w:rsid w:val="00F62FC7"/>
    <w:rsid w:val="00F659F2"/>
    <w:rsid w:val="00F6783C"/>
    <w:rsid w:val="00F73090"/>
    <w:rsid w:val="00F816BE"/>
    <w:rsid w:val="00F83771"/>
    <w:rsid w:val="00F83B71"/>
    <w:rsid w:val="00F9564D"/>
    <w:rsid w:val="00F972C4"/>
    <w:rsid w:val="00FA092A"/>
    <w:rsid w:val="00FA606C"/>
    <w:rsid w:val="00FA607C"/>
    <w:rsid w:val="00FA70F8"/>
    <w:rsid w:val="00FB07B7"/>
    <w:rsid w:val="00FB1782"/>
    <w:rsid w:val="00FB1F78"/>
    <w:rsid w:val="00FB34CC"/>
    <w:rsid w:val="00FB4307"/>
    <w:rsid w:val="00FB5BA5"/>
    <w:rsid w:val="00FC2E16"/>
    <w:rsid w:val="00FC4325"/>
    <w:rsid w:val="00FD48F0"/>
    <w:rsid w:val="00FD5C4F"/>
    <w:rsid w:val="00FE3A2F"/>
    <w:rsid w:val="00FF0036"/>
    <w:rsid w:val="00FF003E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23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b">
    <w:name w:val="Основний текст_ Знак Знак"/>
    <w:link w:val="ac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c">
    <w:name w:val="Основний текст_ Знак"/>
    <w:basedOn w:val="a"/>
    <w:link w:val="ab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d">
    <w:name w:val="Title"/>
    <w:basedOn w:val="a"/>
    <w:qFormat/>
    <w:rsid w:val="00626B36"/>
    <w:pPr>
      <w:jc w:val="center"/>
    </w:pPr>
    <w:rPr>
      <w:sz w:val="28"/>
    </w:rPr>
  </w:style>
  <w:style w:type="table" w:styleId="ae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0">
    <w:name w:val="Balloon Text"/>
    <w:basedOn w:val="a"/>
    <w:link w:val="af1"/>
    <w:rsid w:val="004E4B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2">
    <w:name w:val="List Paragraph"/>
    <w:basedOn w:val="a"/>
    <w:uiPriority w:val="34"/>
    <w:qFormat/>
    <w:rsid w:val="006D1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b">
    <w:name w:val="Основний текст_ Знак Знак"/>
    <w:link w:val="ac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c">
    <w:name w:val="Основний текст_ Знак"/>
    <w:basedOn w:val="a"/>
    <w:link w:val="ab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d">
    <w:name w:val="Title"/>
    <w:basedOn w:val="a"/>
    <w:qFormat/>
    <w:rsid w:val="00626B36"/>
    <w:pPr>
      <w:jc w:val="center"/>
    </w:pPr>
    <w:rPr>
      <w:sz w:val="28"/>
    </w:rPr>
  </w:style>
  <w:style w:type="table" w:styleId="ae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0">
    <w:name w:val="Balloon Text"/>
    <w:basedOn w:val="a"/>
    <w:link w:val="af1"/>
    <w:rsid w:val="004E4B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2">
    <w:name w:val="List Paragraph"/>
    <w:basedOn w:val="a"/>
    <w:uiPriority w:val="34"/>
    <w:qFormat/>
    <w:rsid w:val="006D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2022-02-14T08:45:00Z</cp:lastPrinted>
  <dcterms:created xsi:type="dcterms:W3CDTF">2022-02-15T07:23:00Z</dcterms:created>
  <dcterms:modified xsi:type="dcterms:W3CDTF">2022-02-15T07:23:00Z</dcterms:modified>
</cp:coreProperties>
</file>