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D79EB" w:rsidRPr="007D79EB" w14:paraId="36789570" w14:textId="77777777">
        <w:trPr>
          <w:trHeight w:val="620"/>
        </w:trPr>
        <w:tc>
          <w:tcPr>
            <w:tcW w:w="3622" w:type="dxa"/>
          </w:tcPr>
          <w:p w14:paraId="63FEE8DA" w14:textId="036CBCCB" w:rsidR="00B227BB" w:rsidRPr="007D79EB" w:rsidRDefault="00B227BB" w:rsidP="007D79EB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7D79EB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7D79EB" w:rsidRPr="007D79EB">
              <w:rPr>
                <w:color w:val="000000" w:themeColor="text1"/>
                <w:sz w:val="28"/>
                <w:szCs w:val="28"/>
              </w:rPr>
              <w:t>14 лютого</w:t>
            </w:r>
            <w:r w:rsidRPr="007D79EB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7D79EB">
              <w:rPr>
                <w:color w:val="000000" w:themeColor="text1"/>
                <w:sz w:val="28"/>
                <w:szCs w:val="28"/>
              </w:rPr>
              <w:t>2</w:t>
            </w:r>
            <w:r w:rsidR="00792745" w:rsidRPr="007D79EB">
              <w:rPr>
                <w:color w:val="000000" w:themeColor="text1"/>
                <w:sz w:val="28"/>
                <w:szCs w:val="28"/>
              </w:rPr>
              <w:t>2</w:t>
            </w:r>
            <w:r w:rsidRPr="007D79EB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7D79EB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D79EB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308068F7" w:rsidR="00B227BB" w:rsidRPr="007D79EB" w:rsidRDefault="00B227BB" w:rsidP="007D79EB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7D79E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7D79EB" w:rsidRPr="007D79EB">
              <w:rPr>
                <w:color w:val="000000" w:themeColor="text1"/>
                <w:sz w:val="28"/>
                <w:szCs w:val="28"/>
              </w:rPr>
              <w:t>64</w:t>
            </w:r>
          </w:p>
        </w:tc>
      </w:tr>
    </w:tbl>
    <w:p w14:paraId="4B09AD59" w14:textId="77777777" w:rsidR="004B378D" w:rsidRPr="007D79EB" w:rsidRDefault="004B378D" w:rsidP="009C395D">
      <w:pPr>
        <w:rPr>
          <w:color w:val="000000" w:themeColor="text1"/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1A99AC5C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bookmarkStart w:id="0" w:name="_Hlk94079227"/>
      <w:r w:rsidR="0036258D">
        <w:t>товариства з обмеженою відповідальністю</w:t>
      </w:r>
      <w:r w:rsidR="00FF0BE7">
        <w:t xml:space="preserve"> «</w:t>
      </w:r>
      <w:r w:rsidR="0036258D">
        <w:t>БЕСТ КІПЕР</w:t>
      </w:r>
      <w:r w:rsidR="00FF0BE7">
        <w:t>»</w:t>
      </w:r>
      <w:bookmarkEnd w:id="0"/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6D9C149A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36258D">
        <w:t>товариству з обмеженою відповідальністю</w:t>
      </w:r>
      <w:r w:rsidR="00FF0BE7">
        <w:t xml:space="preserve"> «</w:t>
      </w:r>
      <w:r w:rsidR="0036258D">
        <w:t>БЕСТ КІПЕР</w:t>
      </w:r>
      <w:r w:rsidR="00FF0BE7">
        <w:t>»</w:t>
      </w:r>
      <w:r w:rsidR="00273D3B">
        <w:t xml:space="preserve"> в оренду</w:t>
      </w:r>
      <w:r w:rsidR="00057B15">
        <w:t xml:space="preserve"> </w:t>
      </w:r>
      <w:r w:rsidR="00F8180B">
        <w:t xml:space="preserve">строком на п’ять </w:t>
      </w:r>
      <w:r w:rsidR="007F0D68">
        <w:t xml:space="preserve">років </w:t>
      </w:r>
      <w:r w:rsidR="00273D3B">
        <w:t>земельну ділянку</w:t>
      </w:r>
      <w:r w:rsidR="00A617C2">
        <w:t xml:space="preserve"> </w:t>
      </w:r>
      <w:bookmarkStart w:id="1" w:name="_Hlk94021071"/>
      <w:r w:rsidR="00A617C2">
        <w:t xml:space="preserve">площею </w:t>
      </w:r>
      <w:r w:rsidR="0036258D">
        <w:t>0</w:t>
      </w:r>
      <w:r w:rsidR="00A617C2">
        <w:t>,</w:t>
      </w:r>
      <w:r w:rsidR="0036258D">
        <w:t>8245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36258D">
        <w:t>317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703282">
        <w:t>15</w:t>
      </w:r>
      <w:r w:rsidR="00B400AA">
        <w:t>89174474101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7D0F9D" w:rsidRPr="00A019D0">
        <w:t>КВЦПЗ</w:t>
      </w:r>
      <w:r w:rsidR="007D0F9D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937C57">
        <w:t>24</w:t>
      </w:r>
      <w:r w:rsidR="00286957">
        <w:t>77356174100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</w:t>
      </w:r>
      <w:bookmarkEnd w:id="1"/>
      <w:r w:rsidR="00246580">
        <w:t>.</w:t>
      </w:r>
    </w:p>
    <w:p w14:paraId="1D73EF52" w14:textId="36F970AE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152157">
        <w:t>товариством з обмеженою відповідальністю</w:t>
      </w:r>
      <w:r w:rsidR="00975835">
        <w:t xml:space="preserve"> «</w:t>
      </w:r>
      <w:r w:rsidR="00152157">
        <w:t>БЕСТ КІПЕР</w:t>
      </w:r>
      <w:r w:rsidR="00975835">
        <w:t>»</w:t>
      </w:r>
      <w:r w:rsidR="00EC0044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09C4A95E" w:rsidR="00265E81" w:rsidRDefault="00265E81" w:rsidP="00E86EE6">
      <w:pPr>
        <w:pStyle w:val="a6"/>
        <w:tabs>
          <w:tab w:val="left" w:pos="7088"/>
        </w:tabs>
      </w:pPr>
    </w:p>
    <w:p w14:paraId="58A23AD6" w14:textId="77777777" w:rsidR="00C357BC" w:rsidRDefault="00C357BC" w:rsidP="00E86EE6">
      <w:pPr>
        <w:pStyle w:val="a6"/>
        <w:tabs>
          <w:tab w:val="left" w:pos="7088"/>
        </w:tabs>
      </w:pPr>
      <w:bookmarkStart w:id="2" w:name="_GoBack"/>
      <w:bookmarkEnd w:id="2"/>
    </w:p>
    <w:sectPr w:rsidR="00C357BC" w:rsidSect="007D79EB">
      <w:headerReference w:type="even" r:id="rId8"/>
      <w:headerReference w:type="default" r:id="rId9"/>
      <w:headerReference w:type="first" r:id="rId10"/>
      <w:pgSz w:w="11907" w:h="16840" w:code="9"/>
      <w:pgMar w:top="1134" w:right="397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EB0BA" w14:textId="77777777" w:rsidR="004C6F0E" w:rsidRDefault="004C6F0E">
      <w:r>
        <w:separator/>
      </w:r>
    </w:p>
  </w:endnote>
  <w:endnote w:type="continuationSeparator" w:id="0">
    <w:p w14:paraId="5380120B" w14:textId="77777777" w:rsidR="004C6F0E" w:rsidRDefault="004C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45274" w14:textId="77777777" w:rsidR="004C6F0E" w:rsidRDefault="004C6F0E">
      <w:r>
        <w:separator/>
      </w:r>
    </w:p>
  </w:footnote>
  <w:footnote w:type="continuationSeparator" w:id="0">
    <w:p w14:paraId="2F88EBF1" w14:textId="77777777" w:rsidR="004C6F0E" w:rsidRDefault="004C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7D79EB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57B15"/>
    <w:rsid w:val="00060713"/>
    <w:rsid w:val="000614AF"/>
    <w:rsid w:val="00063C0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2157"/>
    <w:rsid w:val="00153570"/>
    <w:rsid w:val="00153B0C"/>
    <w:rsid w:val="00156033"/>
    <w:rsid w:val="00163CF0"/>
    <w:rsid w:val="00166AC3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3A2"/>
    <w:rsid w:val="001F55A1"/>
    <w:rsid w:val="001F6572"/>
    <w:rsid w:val="00200384"/>
    <w:rsid w:val="0020190C"/>
    <w:rsid w:val="002023A9"/>
    <w:rsid w:val="00207621"/>
    <w:rsid w:val="00210909"/>
    <w:rsid w:val="00211C47"/>
    <w:rsid w:val="0021246C"/>
    <w:rsid w:val="0022752F"/>
    <w:rsid w:val="002330A0"/>
    <w:rsid w:val="00241898"/>
    <w:rsid w:val="00246580"/>
    <w:rsid w:val="002514BC"/>
    <w:rsid w:val="00252AEC"/>
    <w:rsid w:val="00254B23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86957"/>
    <w:rsid w:val="002900F9"/>
    <w:rsid w:val="002937D4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6421"/>
    <w:rsid w:val="002F6487"/>
    <w:rsid w:val="00305FFF"/>
    <w:rsid w:val="003113B7"/>
    <w:rsid w:val="00317CA8"/>
    <w:rsid w:val="003316AC"/>
    <w:rsid w:val="00346477"/>
    <w:rsid w:val="00350B4D"/>
    <w:rsid w:val="00355154"/>
    <w:rsid w:val="00357BAB"/>
    <w:rsid w:val="0036060F"/>
    <w:rsid w:val="003611A8"/>
    <w:rsid w:val="0036258D"/>
    <w:rsid w:val="0036508E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0065"/>
    <w:rsid w:val="003E166A"/>
    <w:rsid w:val="003E2BCE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32F66"/>
    <w:rsid w:val="00443AD5"/>
    <w:rsid w:val="00446222"/>
    <w:rsid w:val="00446528"/>
    <w:rsid w:val="00447B9B"/>
    <w:rsid w:val="004511CC"/>
    <w:rsid w:val="004524C5"/>
    <w:rsid w:val="00455790"/>
    <w:rsid w:val="00456170"/>
    <w:rsid w:val="0045710D"/>
    <w:rsid w:val="004656E1"/>
    <w:rsid w:val="00467B9C"/>
    <w:rsid w:val="00473D64"/>
    <w:rsid w:val="00474FE7"/>
    <w:rsid w:val="004759D8"/>
    <w:rsid w:val="0048369A"/>
    <w:rsid w:val="004874C6"/>
    <w:rsid w:val="004919DD"/>
    <w:rsid w:val="00491B39"/>
    <w:rsid w:val="00496ED9"/>
    <w:rsid w:val="0049741D"/>
    <w:rsid w:val="004A081D"/>
    <w:rsid w:val="004A2BDB"/>
    <w:rsid w:val="004B378D"/>
    <w:rsid w:val="004B52CC"/>
    <w:rsid w:val="004C3412"/>
    <w:rsid w:val="004C4A5E"/>
    <w:rsid w:val="004C6F0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067CB"/>
    <w:rsid w:val="00510667"/>
    <w:rsid w:val="00510C6E"/>
    <w:rsid w:val="005123D6"/>
    <w:rsid w:val="00516CBC"/>
    <w:rsid w:val="005202D4"/>
    <w:rsid w:val="00526953"/>
    <w:rsid w:val="005319BC"/>
    <w:rsid w:val="005328CB"/>
    <w:rsid w:val="00533CC1"/>
    <w:rsid w:val="005361FB"/>
    <w:rsid w:val="00536E10"/>
    <w:rsid w:val="0054186A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1419"/>
    <w:rsid w:val="005F2CDE"/>
    <w:rsid w:val="005F501D"/>
    <w:rsid w:val="005F5189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E1807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443"/>
    <w:rsid w:val="00715052"/>
    <w:rsid w:val="0071581A"/>
    <w:rsid w:val="0071731B"/>
    <w:rsid w:val="00717F46"/>
    <w:rsid w:val="0072120F"/>
    <w:rsid w:val="007258BB"/>
    <w:rsid w:val="00730A11"/>
    <w:rsid w:val="007375B1"/>
    <w:rsid w:val="0074362F"/>
    <w:rsid w:val="00751875"/>
    <w:rsid w:val="00755F43"/>
    <w:rsid w:val="00767DBA"/>
    <w:rsid w:val="007704F7"/>
    <w:rsid w:val="00770CB9"/>
    <w:rsid w:val="007715C4"/>
    <w:rsid w:val="0078046C"/>
    <w:rsid w:val="007865BE"/>
    <w:rsid w:val="00790619"/>
    <w:rsid w:val="00790A19"/>
    <w:rsid w:val="00792745"/>
    <w:rsid w:val="00796E3A"/>
    <w:rsid w:val="007A5D9F"/>
    <w:rsid w:val="007A6AA5"/>
    <w:rsid w:val="007B2883"/>
    <w:rsid w:val="007B49C5"/>
    <w:rsid w:val="007C231C"/>
    <w:rsid w:val="007C3EBB"/>
    <w:rsid w:val="007C407F"/>
    <w:rsid w:val="007C5DAF"/>
    <w:rsid w:val="007C7B23"/>
    <w:rsid w:val="007D0F9D"/>
    <w:rsid w:val="007D233B"/>
    <w:rsid w:val="007D79EB"/>
    <w:rsid w:val="007E11F5"/>
    <w:rsid w:val="007F0C2B"/>
    <w:rsid w:val="007F0D68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3784A"/>
    <w:rsid w:val="00845AD4"/>
    <w:rsid w:val="00846407"/>
    <w:rsid w:val="00847C2E"/>
    <w:rsid w:val="008550E4"/>
    <w:rsid w:val="0086287A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D12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552"/>
    <w:rsid w:val="009165A1"/>
    <w:rsid w:val="0092782D"/>
    <w:rsid w:val="0093083B"/>
    <w:rsid w:val="00933956"/>
    <w:rsid w:val="00937879"/>
    <w:rsid w:val="00937C57"/>
    <w:rsid w:val="00943E30"/>
    <w:rsid w:val="009515CF"/>
    <w:rsid w:val="009557B9"/>
    <w:rsid w:val="00967895"/>
    <w:rsid w:val="00974D7A"/>
    <w:rsid w:val="00975835"/>
    <w:rsid w:val="00975CCE"/>
    <w:rsid w:val="009760D2"/>
    <w:rsid w:val="009801FA"/>
    <w:rsid w:val="00986133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F0D2E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54D6"/>
    <w:rsid w:val="00A1603F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60B35"/>
    <w:rsid w:val="00A617C2"/>
    <w:rsid w:val="00A63FC0"/>
    <w:rsid w:val="00A70927"/>
    <w:rsid w:val="00A70E79"/>
    <w:rsid w:val="00A80F0F"/>
    <w:rsid w:val="00A81193"/>
    <w:rsid w:val="00A833CA"/>
    <w:rsid w:val="00A84413"/>
    <w:rsid w:val="00A954B1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FFC"/>
    <w:rsid w:val="00B00D33"/>
    <w:rsid w:val="00B0447A"/>
    <w:rsid w:val="00B10D53"/>
    <w:rsid w:val="00B12B7E"/>
    <w:rsid w:val="00B13170"/>
    <w:rsid w:val="00B227BB"/>
    <w:rsid w:val="00B22A9A"/>
    <w:rsid w:val="00B23E87"/>
    <w:rsid w:val="00B32A15"/>
    <w:rsid w:val="00B32B34"/>
    <w:rsid w:val="00B400AA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1373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57BC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498"/>
    <w:rsid w:val="00CC4554"/>
    <w:rsid w:val="00CC6B99"/>
    <w:rsid w:val="00CC705D"/>
    <w:rsid w:val="00CD0C6C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D054D9"/>
    <w:rsid w:val="00D05745"/>
    <w:rsid w:val="00D05C3E"/>
    <w:rsid w:val="00D06FA2"/>
    <w:rsid w:val="00D0742B"/>
    <w:rsid w:val="00D10B0F"/>
    <w:rsid w:val="00D17902"/>
    <w:rsid w:val="00D250C6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591E"/>
    <w:rsid w:val="00F36FCD"/>
    <w:rsid w:val="00F422C2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180B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D2897"/>
    <w:rsid w:val="00FD39C8"/>
    <w:rsid w:val="00FD660D"/>
    <w:rsid w:val="00FF0BE7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2022-02-14T07:27:00Z</dcterms:created>
  <dcterms:modified xsi:type="dcterms:W3CDTF">2022-02-14T07:27:00Z</dcterms:modified>
</cp:coreProperties>
</file>