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7C049FCF" w:rsidR="00B227BB" w:rsidRPr="00B227BB" w:rsidRDefault="00B227BB" w:rsidP="00F7443C">
            <w:pPr>
              <w:spacing w:before="120"/>
              <w:rPr>
                <w:b/>
                <w:sz w:val="28"/>
                <w:szCs w:val="28"/>
              </w:rPr>
            </w:pPr>
            <w:r w:rsidRPr="00F7443C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7443C" w:rsidRPr="00F7443C">
              <w:rPr>
                <w:color w:val="000000" w:themeColor="text1"/>
                <w:sz w:val="28"/>
                <w:szCs w:val="28"/>
              </w:rPr>
              <w:t>14 лютого</w:t>
            </w:r>
            <w:r w:rsidRPr="00F7443C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F7443C">
              <w:rPr>
                <w:color w:val="000000" w:themeColor="text1"/>
                <w:sz w:val="28"/>
                <w:szCs w:val="28"/>
              </w:rPr>
              <w:t>2</w:t>
            </w:r>
            <w:r w:rsidR="00792745" w:rsidRPr="00F7443C">
              <w:rPr>
                <w:color w:val="000000" w:themeColor="text1"/>
                <w:sz w:val="28"/>
                <w:szCs w:val="28"/>
              </w:rPr>
              <w:t>2</w:t>
            </w:r>
            <w:r w:rsidRPr="00F7443C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6E1B3616" w:rsidR="00B227BB" w:rsidRPr="00B227BB" w:rsidRDefault="00B227BB" w:rsidP="00F744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7443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7443C" w:rsidRPr="00F7443C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DC8F54F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444DC61C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057B15">
        <w:t>ф</w:t>
      </w:r>
      <w:r w:rsidR="006E1807">
        <w:t xml:space="preserve">ізичній особі-підприємцю </w:t>
      </w:r>
      <w:proofErr w:type="spellStart"/>
      <w:r w:rsidR="00BD170B">
        <w:t>Лавріненку</w:t>
      </w:r>
      <w:proofErr w:type="spellEnd"/>
      <w:r w:rsidR="006E1807">
        <w:t xml:space="preserve"> </w:t>
      </w:r>
      <w:r w:rsidR="00BD170B">
        <w:t>Ігорю</w:t>
      </w:r>
      <w:r w:rsidR="006E1807">
        <w:t xml:space="preserve"> </w:t>
      </w:r>
      <w:r w:rsidR="00BD170B">
        <w:t>Миколайовичу</w:t>
      </w:r>
      <w:r w:rsidR="00273D3B">
        <w:t xml:space="preserve"> в оренду</w:t>
      </w:r>
      <w:r w:rsidR="00057B15">
        <w:t xml:space="preserve"> </w:t>
      </w:r>
      <w:r w:rsidR="00F40B75">
        <w:t>строком на п’ять</w:t>
      </w:r>
      <w:r w:rsidR="005F1F3F">
        <w:t xml:space="preserve"> років</w:t>
      </w:r>
      <w:r w:rsidR="00F40B75">
        <w:t xml:space="preserve"> </w:t>
      </w:r>
      <w:r w:rsidR="00273D3B">
        <w:t>земельну ділянку</w:t>
      </w:r>
      <w:r w:rsidR="00A617C2">
        <w:t xml:space="preserve"> </w:t>
      </w:r>
      <w:bookmarkStart w:id="0" w:name="_Hlk94021071"/>
      <w:r w:rsidR="00A617C2">
        <w:t xml:space="preserve">площею </w:t>
      </w:r>
      <w:r w:rsidR="00BD170B">
        <w:t>0</w:t>
      </w:r>
      <w:r w:rsidR="00A617C2">
        <w:t>,</w:t>
      </w:r>
      <w:r w:rsidR="00BD170B">
        <w:t>3512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2E7C67">
        <w:t>21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2E7C67">
        <w:t>2215882674101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7D0F9D" w:rsidRPr="00A019D0">
        <w:t>КВЦПЗ</w:t>
      </w:r>
      <w:r w:rsidR="007D0F9D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37C57">
        <w:t>24</w:t>
      </w:r>
      <w:r w:rsidR="006A63C9">
        <w:t>77198374100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</w:t>
      </w:r>
      <w:bookmarkEnd w:id="0"/>
      <w:r w:rsidR="00246580">
        <w:t>.</w:t>
      </w:r>
    </w:p>
    <w:p w14:paraId="1D73EF52" w14:textId="3FA4B33A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C357BC">
        <w:t>ф</w:t>
      </w:r>
      <w:r w:rsidR="005E1419">
        <w:t xml:space="preserve">ізичною особою-підприємцем </w:t>
      </w:r>
      <w:proofErr w:type="spellStart"/>
      <w:r w:rsidR="006A63C9">
        <w:t>Лавріненком</w:t>
      </w:r>
      <w:proofErr w:type="spellEnd"/>
      <w:r w:rsidR="005E1419">
        <w:t xml:space="preserve"> </w:t>
      </w:r>
      <w:r w:rsidR="006A63C9">
        <w:t>Ігорем</w:t>
      </w:r>
      <w:r w:rsidR="005E1419">
        <w:t xml:space="preserve"> </w:t>
      </w:r>
      <w:r w:rsidR="006A63C9">
        <w:t>Миколайовичем</w:t>
      </w:r>
      <w:r w:rsidR="00EC0044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4825FD76" w:rsidR="00265E81" w:rsidRDefault="00265E81" w:rsidP="00E86EE6">
      <w:pPr>
        <w:pStyle w:val="a6"/>
        <w:tabs>
          <w:tab w:val="left" w:pos="7088"/>
        </w:tabs>
      </w:pPr>
    </w:p>
    <w:p w14:paraId="74797899" w14:textId="77777777" w:rsidR="0091547B" w:rsidRDefault="0091547B" w:rsidP="00E86EE6">
      <w:pPr>
        <w:pStyle w:val="a6"/>
        <w:tabs>
          <w:tab w:val="left" w:pos="7088"/>
        </w:tabs>
      </w:pPr>
    </w:p>
    <w:p w14:paraId="58A23AD6" w14:textId="77777777" w:rsidR="00C357BC" w:rsidRDefault="00C357BC" w:rsidP="00E86EE6">
      <w:pPr>
        <w:pStyle w:val="a6"/>
        <w:tabs>
          <w:tab w:val="left" w:pos="7088"/>
        </w:tabs>
      </w:pPr>
    </w:p>
    <w:p w14:paraId="3002C6E4" w14:textId="77777777" w:rsidR="00510667" w:rsidRDefault="00510667" w:rsidP="00E86EE6">
      <w:pPr>
        <w:pStyle w:val="a6"/>
        <w:tabs>
          <w:tab w:val="left" w:pos="7088"/>
        </w:tabs>
      </w:pPr>
      <w:bookmarkStart w:id="1" w:name="_GoBack"/>
      <w:bookmarkEnd w:id="1"/>
    </w:p>
    <w:sectPr w:rsidR="00510667" w:rsidSect="00F7443C">
      <w:headerReference w:type="even" r:id="rId8"/>
      <w:headerReference w:type="default" r:id="rId9"/>
      <w:headerReference w:type="first" r:id="rId10"/>
      <w:pgSz w:w="11907" w:h="16840" w:code="9"/>
      <w:pgMar w:top="1134" w:right="397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ED7FD" w14:textId="77777777" w:rsidR="00C826EE" w:rsidRDefault="00C826EE">
      <w:r>
        <w:separator/>
      </w:r>
    </w:p>
  </w:endnote>
  <w:endnote w:type="continuationSeparator" w:id="0">
    <w:p w14:paraId="7B8D2FDB" w14:textId="77777777" w:rsidR="00C826EE" w:rsidRDefault="00C8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A5B80" w14:textId="77777777" w:rsidR="00C826EE" w:rsidRDefault="00C826EE">
      <w:r>
        <w:separator/>
      </w:r>
    </w:p>
  </w:footnote>
  <w:footnote w:type="continuationSeparator" w:id="0">
    <w:p w14:paraId="23F7D3B6" w14:textId="77777777" w:rsidR="00C826EE" w:rsidRDefault="00C8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7443C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57B15"/>
    <w:rsid w:val="00060713"/>
    <w:rsid w:val="000614AF"/>
    <w:rsid w:val="00063C0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1EFE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35DB"/>
    <w:rsid w:val="001E53E1"/>
    <w:rsid w:val="001F0E84"/>
    <w:rsid w:val="001F2DE7"/>
    <w:rsid w:val="001F53A2"/>
    <w:rsid w:val="001F55A1"/>
    <w:rsid w:val="00200384"/>
    <w:rsid w:val="0020190C"/>
    <w:rsid w:val="002023A9"/>
    <w:rsid w:val="00207621"/>
    <w:rsid w:val="00210909"/>
    <w:rsid w:val="00211C47"/>
    <w:rsid w:val="0021246C"/>
    <w:rsid w:val="0022752F"/>
    <w:rsid w:val="002330A0"/>
    <w:rsid w:val="00241898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37D4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E7C67"/>
    <w:rsid w:val="002F6421"/>
    <w:rsid w:val="003113B7"/>
    <w:rsid w:val="003316AC"/>
    <w:rsid w:val="00346477"/>
    <w:rsid w:val="00353BCC"/>
    <w:rsid w:val="00355154"/>
    <w:rsid w:val="00357BAB"/>
    <w:rsid w:val="0036060F"/>
    <w:rsid w:val="003611A8"/>
    <w:rsid w:val="0036508E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E2BCE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353"/>
    <w:rsid w:val="00417EC6"/>
    <w:rsid w:val="00430EBD"/>
    <w:rsid w:val="00432F66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759D8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667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186A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1419"/>
    <w:rsid w:val="005F1F3F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A63C9"/>
    <w:rsid w:val="006B5467"/>
    <w:rsid w:val="006B7791"/>
    <w:rsid w:val="006C5B87"/>
    <w:rsid w:val="006D1EE5"/>
    <w:rsid w:val="006E1807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17F46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92745"/>
    <w:rsid w:val="00796E3A"/>
    <w:rsid w:val="007A5D9F"/>
    <w:rsid w:val="007A6AA5"/>
    <w:rsid w:val="007B2883"/>
    <w:rsid w:val="007B49C5"/>
    <w:rsid w:val="007C3EBB"/>
    <w:rsid w:val="007C407F"/>
    <w:rsid w:val="007C5DAF"/>
    <w:rsid w:val="007C7B23"/>
    <w:rsid w:val="007D0F9D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278F6"/>
    <w:rsid w:val="008304F2"/>
    <w:rsid w:val="00835426"/>
    <w:rsid w:val="008377A1"/>
    <w:rsid w:val="00845AD4"/>
    <w:rsid w:val="00846407"/>
    <w:rsid w:val="00847C2E"/>
    <w:rsid w:val="00850886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47B"/>
    <w:rsid w:val="00915552"/>
    <w:rsid w:val="009165A1"/>
    <w:rsid w:val="0092782D"/>
    <w:rsid w:val="0093083B"/>
    <w:rsid w:val="00933956"/>
    <w:rsid w:val="00937879"/>
    <w:rsid w:val="00937C57"/>
    <w:rsid w:val="00943E30"/>
    <w:rsid w:val="009515CF"/>
    <w:rsid w:val="009557B9"/>
    <w:rsid w:val="00967895"/>
    <w:rsid w:val="00974D7A"/>
    <w:rsid w:val="00975CCE"/>
    <w:rsid w:val="009760D2"/>
    <w:rsid w:val="009801FA"/>
    <w:rsid w:val="00986133"/>
    <w:rsid w:val="00991B42"/>
    <w:rsid w:val="00992332"/>
    <w:rsid w:val="00997F38"/>
    <w:rsid w:val="009A25FA"/>
    <w:rsid w:val="009A4AA9"/>
    <w:rsid w:val="009A61F3"/>
    <w:rsid w:val="009B6852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603F"/>
    <w:rsid w:val="00A17255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80F0F"/>
    <w:rsid w:val="00A81193"/>
    <w:rsid w:val="00A833CA"/>
    <w:rsid w:val="00A84413"/>
    <w:rsid w:val="00A954B1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2E99"/>
    <w:rsid w:val="00AF3FFC"/>
    <w:rsid w:val="00B00D33"/>
    <w:rsid w:val="00B0447A"/>
    <w:rsid w:val="00B10D53"/>
    <w:rsid w:val="00B12B7E"/>
    <w:rsid w:val="00B13170"/>
    <w:rsid w:val="00B2049F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82F"/>
    <w:rsid w:val="00B77B65"/>
    <w:rsid w:val="00B812FA"/>
    <w:rsid w:val="00B823E8"/>
    <w:rsid w:val="00B831E8"/>
    <w:rsid w:val="00B84CCE"/>
    <w:rsid w:val="00B86977"/>
    <w:rsid w:val="00B86C5A"/>
    <w:rsid w:val="00B870A1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170B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57BC"/>
    <w:rsid w:val="00C36E71"/>
    <w:rsid w:val="00C36FAF"/>
    <w:rsid w:val="00C4111E"/>
    <w:rsid w:val="00C426D0"/>
    <w:rsid w:val="00C42C6A"/>
    <w:rsid w:val="00C43EF7"/>
    <w:rsid w:val="00C4419D"/>
    <w:rsid w:val="00C517F9"/>
    <w:rsid w:val="00C5724F"/>
    <w:rsid w:val="00C63D7F"/>
    <w:rsid w:val="00C657CA"/>
    <w:rsid w:val="00C7793E"/>
    <w:rsid w:val="00C826EE"/>
    <w:rsid w:val="00C83123"/>
    <w:rsid w:val="00C876C9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0C6C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168"/>
    <w:rsid w:val="00D17902"/>
    <w:rsid w:val="00D26189"/>
    <w:rsid w:val="00D279E1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591E"/>
    <w:rsid w:val="00F36FCD"/>
    <w:rsid w:val="00F40B75"/>
    <w:rsid w:val="00F422C2"/>
    <w:rsid w:val="00F50041"/>
    <w:rsid w:val="00F5435D"/>
    <w:rsid w:val="00F5601D"/>
    <w:rsid w:val="00F60BFD"/>
    <w:rsid w:val="00F61BEB"/>
    <w:rsid w:val="00F6353B"/>
    <w:rsid w:val="00F6783C"/>
    <w:rsid w:val="00F67B10"/>
    <w:rsid w:val="00F7443C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2022-02-14T07:22:00Z</dcterms:created>
  <dcterms:modified xsi:type="dcterms:W3CDTF">2022-02-14T07:22:00Z</dcterms:modified>
</cp:coreProperties>
</file>