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C56B7" w:rsidRDefault="00B227BB" w:rsidP="00BC56B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C56B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C56B7" w:rsidRPr="00BC56B7">
              <w:rPr>
                <w:color w:val="000000" w:themeColor="text1"/>
                <w:sz w:val="28"/>
                <w:szCs w:val="28"/>
              </w:rPr>
              <w:t>10 лютого</w:t>
            </w:r>
            <w:r w:rsidRPr="00BC56B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BC56B7">
              <w:rPr>
                <w:color w:val="000000" w:themeColor="text1"/>
                <w:sz w:val="28"/>
                <w:szCs w:val="28"/>
              </w:rPr>
              <w:t>2</w:t>
            </w:r>
            <w:r w:rsidR="00E81887" w:rsidRPr="00BC56B7">
              <w:rPr>
                <w:color w:val="000000" w:themeColor="text1"/>
                <w:sz w:val="28"/>
                <w:szCs w:val="28"/>
              </w:rPr>
              <w:t>2</w:t>
            </w:r>
            <w:r w:rsidR="00D06530" w:rsidRPr="00BC56B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56B7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C56B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56B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C56B7" w:rsidRDefault="00B227BB" w:rsidP="00BC56B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BC56B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C56B7" w:rsidRPr="00BC56B7">
              <w:rPr>
                <w:color w:val="000000" w:themeColor="text1"/>
                <w:sz w:val="28"/>
                <w:szCs w:val="28"/>
              </w:rPr>
              <w:t>18-в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Pr="00BC56B7" w:rsidRDefault="008E551C" w:rsidP="00610DA2">
      <w:pPr>
        <w:pStyle w:val="a6"/>
        <w:jc w:val="left"/>
        <w:rPr>
          <w:b/>
          <w:i/>
        </w:rPr>
      </w:pPr>
      <w:r w:rsidRPr="00FE24E4">
        <w:rPr>
          <w:b/>
          <w:i/>
        </w:rPr>
        <w:t>Про відрядження</w:t>
      </w:r>
      <w:r w:rsidR="00610DA2" w:rsidRPr="00BC56B7">
        <w:rPr>
          <w:b/>
          <w:i/>
        </w:rPr>
        <w:t xml:space="preserve"> </w:t>
      </w:r>
    </w:p>
    <w:p w:rsidR="001E0307" w:rsidRDefault="006B7F52" w:rsidP="00610DA2">
      <w:pPr>
        <w:pStyle w:val="a6"/>
        <w:jc w:val="left"/>
        <w:rPr>
          <w:b/>
          <w:i/>
        </w:rPr>
      </w:pPr>
      <w:r>
        <w:rPr>
          <w:b/>
          <w:i/>
        </w:rPr>
        <w:t xml:space="preserve">Іванова Д.В., </w:t>
      </w:r>
      <w:proofErr w:type="spellStart"/>
      <w:r w:rsidR="00F85C6E">
        <w:rPr>
          <w:b/>
          <w:i/>
        </w:rPr>
        <w:t>Шерстюк</w:t>
      </w:r>
      <w:proofErr w:type="spellEnd"/>
      <w:r w:rsidR="00F85C6E">
        <w:rPr>
          <w:b/>
          <w:i/>
        </w:rPr>
        <w:t xml:space="preserve"> Ж.В.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B7F52" w:rsidRDefault="006B7F52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ІВАНОВА Дмитра Валерійовича, заступника голови обласної державної адміністрації, до м. Новгород-Сіверський Чернігівської області (Новгород-Сіверська міська рада Чернігівської області) строком на один календарний день, 10 лютого 2022 року, з метою передачі сміттєвоза та відкриття </w:t>
      </w:r>
      <w:proofErr w:type="spellStart"/>
      <w:r w:rsidR="001C01A7">
        <w:rPr>
          <w:sz w:val="28"/>
          <w:szCs w:val="28"/>
        </w:rPr>
        <w:t>проє</w:t>
      </w:r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з місцевого економічного розвитку «Центр підтримки підприємництва та туризму».</w:t>
      </w:r>
    </w:p>
    <w:p w:rsidR="00DB1320" w:rsidRDefault="006B7F52" w:rsidP="00533BB3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C7B">
        <w:rPr>
          <w:sz w:val="28"/>
          <w:szCs w:val="28"/>
        </w:rPr>
        <w:t xml:space="preserve">. ВІДРЯДИТИ </w:t>
      </w:r>
      <w:r w:rsidR="001A47EE">
        <w:rPr>
          <w:sz w:val="28"/>
          <w:szCs w:val="28"/>
        </w:rPr>
        <w:t xml:space="preserve">ШЕРСТЮК Жанну Володимирівну, заступника голови обласної державної адміністрації, </w:t>
      </w:r>
      <w:r w:rsidR="001752F3">
        <w:rPr>
          <w:color w:val="000000"/>
          <w:sz w:val="28"/>
          <w:szCs w:val="28"/>
        </w:rPr>
        <w:t xml:space="preserve">до </w:t>
      </w:r>
      <w:r w:rsidR="001A47EE">
        <w:rPr>
          <w:color w:val="000000"/>
          <w:sz w:val="28"/>
          <w:szCs w:val="28"/>
        </w:rPr>
        <w:t xml:space="preserve">с. </w:t>
      </w:r>
      <w:r w:rsidR="00797E05">
        <w:rPr>
          <w:color w:val="000000"/>
          <w:sz w:val="28"/>
          <w:szCs w:val="28"/>
        </w:rPr>
        <w:t xml:space="preserve">Дачне </w:t>
      </w:r>
      <w:proofErr w:type="spellStart"/>
      <w:r w:rsidR="00797E05">
        <w:rPr>
          <w:color w:val="000000"/>
          <w:sz w:val="28"/>
          <w:szCs w:val="28"/>
        </w:rPr>
        <w:t>Корюківського</w:t>
      </w:r>
      <w:proofErr w:type="spellEnd"/>
      <w:r w:rsidR="001A47EE">
        <w:rPr>
          <w:color w:val="000000"/>
          <w:sz w:val="28"/>
          <w:szCs w:val="28"/>
        </w:rPr>
        <w:t xml:space="preserve"> району Чернігівської області </w:t>
      </w:r>
      <w:r w:rsidR="00B07ED3" w:rsidRPr="00B07ED3">
        <w:rPr>
          <w:color w:val="000000"/>
          <w:sz w:val="28"/>
          <w:szCs w:val="28"/>
        </w:rPr>
        <w:t>(</w:t>
      </w:r>
      <w:proofErr w:type="spellStart"/>
      <w:r w:rsidR="00797E05">
        <w:rPr>
          <w:color w:val="000000"/>
          <w:sz w:val="28"/>
          <w:szCs w:val="28"/>
        </w:rPr>
        <w:t>Орлівський</w:t>
      </w:r>
      <w:proofErr w:type="spellEnd"/>
      <w:r w:rsidR="00797E05">
        <w:rPr>
          <w:color w:val="000000"/>
          <w:sz w:val="28"/>
          <w:szCs w:val="28"/>
        </w:rPr>
        <w:t xml:space="preserve"> психоневрологічний інтернат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797E05">
        <w:rPr>
          <w:sz w:val="28"/>
          <w:szCs w:val="28"/>
        </w:rPr>
        <w:t>10</w:t>
      </w:r>
      <w:r w:rsidR="00DB1320">
        <w:rPr>
          <w:sz w:val="28"/>
          <w:szCs w:val="28"/>
        </w:rPr>
        <w:t xml:space="preserve"> </w:t>
      </w:r>
      <w:r w:rsidR="001A47EE">
        <w:rPr>
          <w:sz w:val="28"/>
          <w:szCs w:val="28"/>
        </w:rPr>
        <w:t>лютого</w:t>
      </w:r>
      <w:r w:rsidR="00DB1320">
        <w:rPr>
          <w:sz w:val="28"/>
          <w:szCs w:val="28"/>
        </w:rPr>
        <w:t xml:space="preserve"> 202</w:t>
      </w:r>
      <w:r w:rsidR="00E81887">
        <w:rPr>
          <w:sz w:val="28"/>
          <w:szCs w:val="28"/>
        </w:rPr>
        <w:t>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1A47EE">
        <w:rPr>
          <w:sz w:val="28"/>
          <w:szCs w:val="28"/>
        </w:rPr>
        <w:t xml:space="preserve">ознайомлення з роботою </w:t>
      </w:r>
      <w:r w:rsidR="00C92C77" w:rsidRPr="002E57F3">
        <w:rPr>
          <w:sz w:val="28"/>
          <w:szCs w:val="28"/>
        </w:rPr>
        <w:t>закладу</w:t>
      </w:r>
      <w:r w:rsidR="00797E05">
        <w:rPr>
          <w:sz w:val="28"/>
          <w:szCs w:val="28"/>
        </w:rPr>
        <w:t xml:space="preserve"> та обговорення проблемних питань</w:t>
      </w:r>
      <w:r w:rsidR="001A47EE">
        <w:rPr>
          <w:sz w:val="28"/>
          <w:szCs w:val="28"/>
        </w:rPr>
        <w:t>.</w:t>
      </w:r>
    </w:p>
    <w:p w:rsidR="00AA255C" w:rsidRDefault="00F6773C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>Відділу фінансового забезпечення апарату обласної державної адміністрації витрати, пов’язані з перебуванням у відрядженн</w:t>
      </w:r>
      <w:r w:rsidR="00496C93">
        <w:rPr>
          <w:sz w:val="28"/>
          <w:szCs w:val="28"/>
        </w:rPr>
        <w:t>ях</w:t>
      </w:r>
      <w:r w:rsidR="00AA255C">
        <w:rPr>
          <w:sz w:val="28"/>
          <w:szCs w:val="28"/>
        </w:rPr>
        <w:t xml:space="preserve">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EB1E9C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Pr="00797E05" w:rsidRDefault="00AA255C" w:rsidP="00FB604F">
      <w:pPr>
        <w:tabs>
          <w:tab w:val="left" w:pos="567"/>
        </w:tabs>
        <w:autoSpaceDE w:val="0"/>
        <w:autoSpaceDN w:val="0"/>
        <w:jc w:val="both"/>
        <w:rPr>
          <w:sz w:val="32"/>
          <w:szCs w:val="32"/>
        </w:rPr>
      </w:pPr>
    </w:p>
    <w:p w:rsidR="00E31C98" w:rsidRPr="00797E05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32"/>
          <w:szCs w:val="32"/>
        </w:rPr>
      </w:pPr>
    </w:p>
    <w:p w:rsidR="00723F3B" w:rsidRPr="00CF2217" w:rsidRDefault="00797E05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В.о</w:t>
      </w:r>
      <w:proofErr w:type="spellEnd"/>
      <w:r>
        <w:rPr>
          <w:color w:val="000000" w:themeColor="text1"/>
          <w:sz w:val="28"/>
          <w:szCs w:val="28"/>
        </w:rPr>
        <w:t>. голови</w:t>
      </w:r>
      <w:r w:rsidR="005222BD" w:rsidRPr="00CF221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Костянтин МЕГЕМ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A4F24" w:rsidRDefault="000A4F24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A4F24" w:rsidRDefault="000A4F24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0A4F24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84" w:rsidRDefault="00853684">
      <w:r>
        <w:separator/>
      </w:r>
    </w:p>
  </w:endnote>
  <w:endnote w:type="continuationSeparator" w:id="0">
    <w:p w:rsidR="00853684" w:rsidRDefault="0085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84" w:rsidRDefault="00853684">
      <w:r>
        <w:separator/>
      </w:r>
    </w:p>
  </w:footnote>
  <w:footnote w:type="continuationSeparator" w:id="0">
    <w:p w:rsidR="00853684" w:rsidRDefault="0085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C56B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D2BF73D" wp14:editId="4AB8C73C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4F24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47EE"/>
    <w:rsid w:val="001B06D7"/>
    <w:rsid w:val="001C01A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24E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57F3"/>
    <w:rsid w:val="002E635A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D3212"/>
    <w:rsid w:val="003E55AC"/>
    <w:rsid w:val="003E56E6"/>
    <w:rsid w:val="003F0317"/>
    <w:rsid w:val="003F15F7"/>
    <w:rsid w:val="003F6EB1"/>
    <w:rsid w:val="004054F8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5E18"/>
    <w:rsid w:val="004575BE"/>
    <w:rsid w:val="0045799C"/>
    <w:rsid w:val="004721EA"/>
    <w:rsid w:val="004745B4"/>
    <w:rsid w:val="004763D1"/>
    <w:rsid w:val="0047764E"/>
    <w:rsid w:val="004834FE"/>
    <w:rsid w:val="00495522"/>
    <w:rsid w:val="00496C93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3BB3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427A8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56FF"/>
    <w:rsid w:val="00686774"/>
    <w:rsid w:val="006971C1"/>
    <w:rsid w:val="006A2907"/>
    <w:rsid w:val="006A4124"/>
    <w:rsid w:val="006A708E"/>
    <w:rsid w:val="006B0C53"/>
    <w:rsid w:val="006B489A"/>
    <w:rsid w:val="006B5009"/>
    <w:rsid w:val="006B7F52"/>
    <w:rsid w:val="006D1931"/>
    <w:rsid w:val="006D3027"/>
    <w:rsid w:val="006D45F0"/>
    <w:rsid w:val="006E04EC"/>
    <w:rsid w:val="006E09F4"/>
    <w:rsid w:val="006E387D"/>
    <w:rsid w:val="006E7CFF"/>
    <w:rsid w:val="006F2B06"/>
    <w:rsid w:val="006F4EB1"/>
    <w:rsid w:val="00700CA8"/>
    <w:rsid w:val="00707252"/>
    <w:rsid w:val="00712F1E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77EBA"/>
    <w:rsid w:val="007806C2"/>
    <w:rsid w:val="007856B7"/>
    <w:rsid w:val="00785725"/>
    <w:rsid w:val="00786012"/>
    <w:rsid w:val="007906EF"/>
    <w:rsid w:val="00791AF8"/>
    <w:rsid w:val="00796E06"/>
    <w:rsid w:val="00797E05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3684"/>
    <w:rsid w:val="00854668"/>
    <w:rsid w:val="00856674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0666A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0C9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12C5B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0304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148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17CDC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95A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C56B7"/>
    <w:rsid w:val="00BD0154"/>
    <w:rsid w:val="00BD32FE"/>
    <w:rsid w:val="00BD388C"/>
    <w:rsid w:val="00BD5767"/>
    <w:rsid w:val="00BD5DC6"/>
    <w:rsid w:val="00BE5BC6"/>
    <w:rsid w:val="00BF0430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0C73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2C77"/>
    <w:rsid w:val="00C9375C"/>
    <w:rsid w:val="00C96A03"/>
    <w:rsid w:val="00CA5A55"/>
    <w:rsid w:val="00CA5DEF"/>
    <w:rsid w:val="00CA6994"/>
    <w:rsid w:val="00CB3BE3"/>
    <w:rsid w:val="00CB5159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3511D"/>
    <w:rsid w:val="00D35B92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81887"/>
    <w:rsid w:val="00E9018E"/>
    <w:rsid w:val="00E9294F"/>
    <w:rsid w:val="00E931AF"/>
    <w:rsid w:val="00EA65AC"/>
    <w:rsid w:val="00EA6F20"/>
    <w:rsid w:val="00EB1E9C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73C"/>
    <w:rsid w:val="00F6783C"/>
    <w:rsid w:val="00F75DA7"/>
    <w:rsid w:val="00F83F55"/>
    <w:rsid w:val="00F85C6E"/>
    <w:rsid w:val="00F90790"/>
    <w:rsid w:val="00F90BB6"/>
    <w:rsid w:val="00F9311F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4D1E-B10B-4FAA-A46F-C1781974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164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2022-02-10T07:08:00Z</cp:lastPrinted>
  <dcterms:created xsi:type="dcterms:W3CDTF">2022-02-11T06:15:00Z</dcterms:created>
  <dcterms:modified xsi:type="dcterms:W3CDTF">2022-02-11T06:15:00Z</dcterms:modified>
</cp:coreProperties>
</file>