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53577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53577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53577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53577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53577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C832B3" w:rsidP="005A08C5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10 лютого</w:t>
            </w:r>
            <w:r w:rsidR="00A53577">
              <w:rPr>
                <w:sz w:val="28"/>
                <w:szCs w:val="28"/>
              </w:rPr>
              <w:t xml:space="preserve"> </w:t>
            </w:r>
            <w:r w:rsidR="00931C62">
              <w:rPr>
                <w:sz w:val="28"/>
                <w:szCs w:val="28"/>
              </w:rPr>
              <w:t>202</w:t>
            </w:r>
            <w:r w:rsidR="005A08C5">
              <w:rPr>
                <w:sz w:val="28"/>
                <w:szCs w:val="28"/>
                <w:lang w:val="ru-RU"/>
              </w:rPr>
              <w:t>2</w:t>
            </w:r>
            <w:r w:rsidR="00B227BB"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A08C5" w:rsidRDefault="00B227BB" w:rsidP="00C832B3">
            <w:pPr>
              <w:spacing w:before="120"/>
              <w:ind w:firstLine="567"/>
              <w:rPr>
                <w:b/>
                <w:sz w:val="28"/>
                <w:szCs w:val="28"/>
                <w:lang w:val="ru-RU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C832B3">
              <w:rPr>
                <w:sz w:val="28"/>
                <w:szCs w:val="28"/>
                <w:lang w:val="ru-RU"/>
              </w:rPr>
              <w:t>60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EC3016" w:rsidRDefault="005B7D2C" w:rsidP="00CC5819">
      <w:pPr>
        <w:pStyle w:val="a8"/>
        <w:spacing w:after="0"/>
        <w:ind w:right="0"/>
        <w:rPr>
          <w:sz w:val="28"/>
          <w:szCs w:val="28"/>
        </w:rPr>
      </w:pPr>
      <w:r w:rsidRPr="002B1432">
        <w:rPr>
          <w:sz w:val="28"/>
          <w:szCs w:val="28"/>
        </w:rPr>
        <w:t xml:space="preserve">Про </w:t>
      </w:r>
      <w:r w:rsidR="00491E71">
        <w:rPr>
          <w:sz w:val="28"/>
          <w:szCs w:val="28"/>
        </w:rPr>
        <w:t>втрату чинності</w:t>
      </w:r>
      <w:r w:rsidR="00CC5819">
        <w:rPr>
          <w:sz w:val="28"/>
          <w:szCs w:val="28"/>
        </w:rPr>
        <w:t xml:space="preserve"> розпоряджен</w:t>
      </w:r>
      <w:r w:rsidR="00453777">
        <w:rPr>
          <w:sz w:val="28"/>
          <w:szCs w:val="28"/>
        </w:rPr>
        <w:t>ня</w:t>
      </w:r>
    </w:p>
    <w:p w:rsidR="00CC5819" w:rsidRDefault="00F91216" w:rsidP="00CC5819">
      <w:pPr>
        <w:pStyle w:val="a8"/>
        <w:spacing w:after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голови </w:t>
      </w:r>
      <w:r w:rsidR="00CC5819">
        <w:rPr>
          <w:sz w:val="28"/>
          <w:szCs w:val="28"/>
        </w:rPr>
        <w:t>обласної державної адміністрації</w:t>
      </w:r>
    </w:p>
    <w:p w:rsidR="00AD03D1" w:rsidRDefault="00AD03D1" w:rsidP="00CC5819">
      <w:pPr>
        <w:pStyle w:val="a8"/>
        <w:spacing w:after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A08C5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</w:t>
      </w:r>
      <w:r w:rsidR="005A08C5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.2021 №</w:t>
      </w:r>
      <w:r>
        <w:rPr>
          <w:sz w:val="28"/>
          <w:szCs w:val="28"/>
          <w:lang w:val="ru-RU"/>
        </w:rPr>
        <w:t> </w:t>
      </w:r>
      <w:r w:rsidR="005A08C5">
        <w:rPr>
          <w:sz w:val="28"/>
          <w:szCs w:val="28"/>
          <w:lang w:val="ru-RU"/>
        </w:rPr>
        <w:t>1091</w:t>
      </w:r>
    </w:p>
    <w:p w:rsidR="00E86EE6" w:rsidRPr="0042423D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3B59E4" w:rsidRDefault="00954AD8" w:rsidP="003D7EA5">
      <w:pPr>
        <w:pStyle w:val="a6"/>
        <w:spacing w:after="120"/>
        <w:ind w:firstLine="567"/>
      </w:pPr>
      <w:r w:rsidRPr="001538A7">
        <w:t>Відповідно до</w:t>
      </w:r>
      <w:r w:rsidR="00453777">
        <w:t xml:space="preserve"> статей 6, 39, 41</w:t>
      </w:r>
      <w:r w:rsidRPr="001538A7">
        <w:t xml:space="preserve"> </w:t>
      </w:r>
      <w:r w:rsidR="00583E7C">
        <w:t xml:space="preserve">Закону України «Про місцеві державні адміністрації» </w:t>
      </w:r>
    </w:p>
    <w:p w:rsidR="00E86EE6" w:rsidRPr="00E86EE6" w:rsidRDefault="00E86EE6" w:rsidP="000A2EFD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A07842" w:rsidRDefault="00453777" w:rsidP="00AD03D1">
      <w:pPr>
        <w:ind w:firstLine="567"/>
        <w:jc w:val="both"/>
        <w:rPr>
          <w:sz w:val="28"/>
          <w:szCs w:val="28"/>
        </w:rPr>
      </w:pPr>
      <w:bookmarkStart w:id="0" w:name="_Hlk32502765"/>
      <w:r>
        <w:rPr>
          <w:sz w:val="28"/>
          <w:szCs w:val="28"/>
        </w:rPr>
        <w:t>в</w:t>
      </w:r>
      <w:r w:rsidR="00645FBE">
        <w:rPr>
          <w:sz w:val="28"/>
          <w:szCs w:val="28"/>
        </w:rPr>
        <w:t>изнати таким, що втратил</w:t>
      </w:r>
      <w:r>
        <w:rPr>
          <w:sz w:val="28"/>
          <w:szCs w:val="28"/>
        </w:rPr>
        <w:t>о</w:t>
      </w:r>
      <w:r w:rsidR="00645FBE">
        <w:rPr>
          <w:sz w:val="28"/>
          <w:szCs w:val="28"/>
        </w:rPr>
        <w:t xml:space="preserve"> чинність</w:t>
      </w:r>
      <w:bookmarkStart w:id="1" w:name="_Hlk57360948"/>
      <w:r w:rsidR="005C079B" w:rsidRPr="00453777">
        <w:rPr>
          <w:sz w:val="28"/>
          <w:szCs w:val="28"/>
        </w:rPr>
        <w:t>,</w:t>
      </w:r>
      <w:r w:rsidR="003B4030">
        <w:rPr>
          <w:sz w:val="28"/>
          <w:szCs w:val="28"/>
        </w:rPr>
        <w:t xml:space="preserve"> </w:t>
      </w:r>
      <w:r w:rsidR="00583E7C">
        <w:rPr>
          <w:sz w:val="28"/>
          <w:szCs w:val="28"/>
        </w:rPr>
        <w:t xml:space="preserve">розпорядження </w:t>
      </w:r>
      <w:r w:rsidR="00F91216">
        <w:rPr>
          <w:sz w:val="28"/>
          <w:szCs w:val="28"/>
        </w:rPr>
        <w:t xml:space="preserve">голови </w:t>
      </w:r>
      <w:r w:rsidR="00583E7C">
        <w:rPr>
          <w:sz w:val="28"/>
          <w:szCs w:val="28"/>
        </w:rPr>
        <w:t>обласної державної адміністрації</w:t>
      </w:r>
      <w:bookmarkEnd w:id="1"/>
      <w:r w:rsidR="005A08C5">
        <w:rPr>
          <w:sz w:val="28"/>
          <w:szCs w:val="28"/>
        </w:rPr>
        <w:t xml:space="preserve"> від </w:t>
      </w:r>
      <w:r w:rsidR="005A08C5" w:rsidRPr="00C832B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5A08C5" w:rsidRPr="00C832B3">
        <w:rPr>
          <w:sz w:val="28"/>
          <w:szCs w:val="28"/>
        </w:rPr>
        <w:t>12</w:t>
      </w:r>
      <w:r w:rsidR="004B2727">
        <w:rPr>
          <w:sz w:val="28"/>
          <w:szCs w:val="28"/>
        </w:rPr>
        <w:t>.2021 №</w:t>
      </w:r>
      <w:r w:rsidR="005C079B">
        <w:rPr>
          <w:sz w:val="28"/>
          <w:szCs w:val="28"/>
          <w:lang w:val="ru-RU"/>
        </w:rPr>
        <w:t> </w:t>
      </w:r>
      <w:r w:rsidR="005A08C5" w:rsidRPr="00C832B3">
        <w:rPr>
          <w:sz w:val="28"/>
          <w:szCs w:val="28"/>
        </w:rPr>
        <w:t>1091</w:t>
      </w:r>
      <w:r w:rsidR="004B2727">
        <w:rPr>
          <w:sz w:val="28"/>
          <w:szCs w:val="28"/>
        </w:rPr>
        <w:t xml:space="preserve"> «</w:t>
      </w:r>
      <w:r w:rsidR="00AD03D1" w:rsidRPr="00AD03D1">
        <w:rPr>
          <w:sz w:val="28"/>
          <w:szCs w:val="28"/>
        </w:rPr>
        <w:t xml:space="preserve">Про затвердження проектної </w:t>
      </w:r>
      <w:r w:rsidR="00AD03D1" w:rsidRPr="00AD03D1">
        <w:rPr>
          <w:bCs/>
          <w:iCs/>
          <w:sz w:val="28"/>
          <w:szCs w:val="28"/>
        </w:rPr>
        <w:t>документації</w:t>
      </w:r>
      <w:r>
        <w:rPr>
          <w:sz w:val="28"/>
          <w:szCs w:val="28"/>
        </w:rPr>
        <w:t>»</w:t>
      </w:r>
      <w:r w:rsidR="00B34D8C">
        <w:rPr>
          <w:sz w:val="28"/>
          <w:szCs w:val="28"/>
        </w:rPr>
        <w:t>.</w:t>
      </w:r>
    </w:p>
    <w:p w:rsidR="00E93A99" w:rsidRDefault="00E93A99" w:rsidP="00313BD0">
      <w:pPr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bookmarkEnd w:id="0"/>
    <w:p w:rsidR="00B34D8C" w:rsidRPr="00453777" w:rsidRDefault="00B34D8C" w:rsidP="00E86EE6">
      <w:pPr>
        <w:pStyle w:val="a6"/>
        <w:tabs>
          <w:tab w:val="left" w:pos="7088"/>
        </w:tabs>
      </w:pPr>
    </w:p>
    <w:p w:rsidR="004B378D" w:rsidRPr="005A08C5" w:rsidRDefault="005A08C5" w:rsidP="00E86EE6">
      <w:pPr>
        <w:pStyle w:val="a6"/>
        <w:tabs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>. г</w:t>
      </w:r>
      <w:r w:rsidR="0072354B">
        <w:t>олов</w:t>
      </w:r>
      <w:r w:rsidR="00C832B3">
        <w:t>и</w:t>
      </w:r>
      <w:bookmarkStart w:id="2" w:name="_GoBack"/>
      <w:bookmarkEnd w:id="2"/>
      <w:r w:rsidR="003178BB" w:rsidRPr="00453777">
        <w:t xml:space="preserve">                                                          </w:t>
      </w:r>
      <w:r w:rsidR="00AD03D1">
        <w:t xml:space="preserve">           </w:t>
      </w:r>
      <w:r>
        <w:rPr>
          <w:lang w:val="ru-RU"/>
        </w:rPr>
        <w:t xml:space="preserve">     </w:t>
      </w:r>
      <w:r w:rsidR="00AD03D1">
        <w:t xml:space="preserve">   </w:t>
      </w:r>
      <w:proofErr w:type="spellStart"/>
      <w:r>
        <w:rPr>
          <w:lang w:val="ru-RU"/>
        </w:rPr>
        <w:t>Костянтин</w:t>
      </w:r>
      <w:proofErr w:type="spellEnd"/>
      <w:r>
        <w:rPr>
          <w:lang w:val="ru-RU"/>
        </w:rPr>
        <w:t xml:space="preserve"> МЕГЕМ</w:t>
      </w: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p w:rsidR="00453777" w:rsidRDefault="00453777" w:rsidP="00E86EE6">
      <w:pPr>
        <w:pStyle w:val="a6"/>
        <w:tabs>
          <w:tab w:val="left" w:pos="7088"/>
        </w:tabs>
      </w:pPr>
    </w:p>
    <w:sectPr w:rsidR="00453777" w:rsidSect="005C079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01" w:rsidRDefault="00140D01">
      <w:r>
        <w:separator/>
      </w:r>
    </w:p>
  </w:endnote>
  <w:endnote w:type="continuationSeparator" w:id="0">
    <w:p w:rsidR="00140D01" w:rsidRDefault="0014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01" w:rsidRDefault="00140D01">
      <w:r>
        <w:separator/>
      </w:r>
    </w:p>
  </w:footnote>
  <w:footnote w:type="continuationSeparator" w:id="0">
    <w:p w:rsidR="00140D01" w:rsidRDefault="0014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872C4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Pr="00882329" w:rsidRDefault="00872C4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5357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72C4F" w:rsidRDefault="00872C4F">
    <w:pPr>
      <w:pStyle w:val="a3"/>
    </w:pPr>
  </w:p>
  <w:p w:rsidR="00872C4F" w:rsidRDefault="00872C4F"/>
  <w:p w:rsidR="00872C4F" w:rsidRDefault="00872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4F" w:rsidRDefault="00B7011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19BABFE" wp14:editId="3C220EB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04"/>
    <w:multiLevelType w:val="multilevel"/>
    <w:tmpl w:val="60C0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7679D1"/>
    <w:multiLevelType w:val="hybridMultilevel"/>
    <w:tmpl w:val="7D989E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296"/>
    <w:rsid w:val="00004FF8"/>
    <w:rsid w:val="00006F7C"/>
    <w:rsid w:val="000118CF"/>
    <w:rsid w:val="00014477"/>
    <w:rsid w:val="00016757"/>
    <w:rsid w:val="00017B7C"/>
    <w:rsid w:val="00026130"/>
    <w:rsid w:val="00032D96"/>
    <w:rsid w:val="0003412B"/>
    <w:rsid w:val="00034F99"/>
    <w:rsid w:val="000441F2"/>
    <w:rsid w:val="0004543B"/>
    <w:rsid w:val="000479B2"/>
    <w:rsid w:val="0005208E"/>
    <w:rsid w:val="00061225"/>
    <w:rsid w:val="00062074"/>
    <w:rsid w:val="00062679"/>
    <w:rsid w:val="00067AF1"/>
    <w:rsid w:val="0007340F"/>
    <w:rsid w:val="00073B13"/>
    <w:rsid w:val="00085152"/>
    <w:rsid w:val="00091B69"/>
    <w:rsid w:val="000A094B"/>
    <w:rsid w:val="000A1252"/>
    <w:rsid w:val="000A133F"/>
    <w:rsid w:val="000A2EFD"/>
    <w:rsid w:val="000A6F7F"/>
    <w:rsid w:val="000A7EC1"/>
    <w:rsid w:val="000B3E72"/>
    <w:rsid w:val="000B4B43"/>
    <w:rsid w:val="000B76D5"/>
    <w:rsid w:val="000C1051"/>
    <w:rsid w:val="000C1F92"/>
    <w:rsid w:val="000C6F75"/>
    <w:rsid w:val="000C7769"/>
    <w:rsid w:val="000D1333"/>
    <w:rsid w:val="000D228A"/>
    <w:rsid w:val="000D7A94"/>
    <w:rsid w:val="000E4376"/>
    <w:rsid w:val="000E6F25"/>
    <w:rsid w:val="000F3EA4"/>
    <w:rsid w:val="000F4015"/>
    <w:rsid w:val="000F4655"/>
    <w:rsid w:val="000F6986"/>
    <w:rsid w:val="000F6B25"/>
    <w:rsid w:val="001024A5"/>
    <w:rsid w:val="00103D25"/>
    <w:rsid w:val="001063F3"/>
    <w:rsid w:val="00107C87"/>
    <w:rsid w:val="00112D83"/>
    <w:rsid w:val="00113AAA"/>
    <w:rsid w:val="00123928"/>
    <w:rsid w:val="001253CE"/>
    <w:rsid w:val="00136D5E"/>
    <w:rsid w:val="001408A2"/>
    <w:rsid w:val="00140D01"/>
    <w:rsid w:val="00141525"/>
    <w:rsid w:val="001430F1"/>
    <w:rsid w:val="001453E5"/>
    <w:rsid w:val="001519EE"/>
    <w:rsid w:val="00154237"/>
    <w:rsid w:val="00164013"/>
    <w:rsid w:val="00174755"/>
    <w:rsid w:val="00181650"/>
    <w:rsid w:val="00182CDB"/>
    <w:rsid w:val="001853C0"/>
    <w:rsid w:val="00197F1C"/>
    <w:rsid w:val="001A1457"/>
    <w:rsid w:val="001A669A"/>
    <w:rsid w:val="001B0F8C"/>
    <w:rsid w:val="001B481F"/>
    <w:rsid w:val="001C0324"/>
    <w:rsid w:val="001C1154"/>
    <w:rsid w:val="001C3666"/>
    <w:rsid w:val="001D03D6"/>
    <w:rsid w:val="001D3DBB"/>
    <w:rsid w:val="001E13CE"/>
    <w:rsid w:val="001E64A3"/>
    <w:rsid w:val="001E6D21"/>
    <w:rsid w:val="001E6E72"/>
    <w:rsid w:val="001E79F2"/>
    <w:rsid w:val="00203882"/>
    <w:rsid w:val="00205969"/>
    <w:rsid w:val="00211B87"/>
    <w:rsid w:val="002136A3"/>
    <w:rsid w:val="00213ECE"/>
    <w:rsid w:val="0022214E"/>
    <w:rsid w:val="0022272B"/>
    <w:rsid w:val="00225400"/>
    <w:rsid w:val="00231D9B"/>
    <w:rsid w:val="00233418"/>
    <w:rsid w:val="002424BB"/>
    <w:rsid w:val="002526FC"/>
    <w:rsid w:val="002547AB"/>
    <w:rsid w:val="00254B40"/>
    <w:rsid w:val="00256C89"/>
    <w:rsid w:val="002639B6"/>
    <w:rsid w:val="0026476A"/>
    <w:rsid w:val="00270FB4"/>
    <w:rsid w:val="00271825"/>
    <w:rsid w:val="002719E0"/>
    <w:rsid w:val="00274AE7"/>
    <w:rsid w:val="00274E17"/>
    <w:rsid w:val="0027523A"/>
    <w:rsid w:val="00276D6A"/>
    <w:rsid w:val="00280983"/>
    <w:rsid w:val="00290645"/>
    <w:rsid w:val="00290DED"/>
    <w:rsid w:val="00292A89"/>
    <w:rsid w:val="002A084D"/>
    <w:rsid w:val="002A517B"/>
    <w:rsid w:val="002A6A12"/>
    <w:rsid w:val="002B2C80"/>
    <w:rsid w:val="002B30BE"/>
    <w:rsid w:val="002C267B"/>
    <w:rsid w:val="002C7F6B"/>
    <w:rsid w:val="002D154D"/>
    <w:rsid w:val="002D4AD5"/>
    <w:rsid w:val="002D58F5"/>
    <w:rsid w:val="002D792F"/>
    <w:rsid w:val="002E00BC"/>
    <w:rsid w:val="002E0216"/>
    <w:rsid w:val="002E02FB"/>
    <w:rsid w:val="002F1653"/>
    <w:rsid w:val="002F632E"/>
    <w:rsid w:val="002F79A4"/>
    <w:rsid w:val="00307A2F"/>
    <w:rsid w:val="0031063E"/>
    <w:rsid w:val="00311EA6"/>
    <w:rsid w:val="00313BD0"/>
    <w:rsid w:val="00316034"/>
    <w:rsid w:val="003175ED"/>
    <w:rsid w:val="003178BB"/>
    <w:rsid w:val="003252FE"/>
    <w:rsid w:val="0033199E"/>
    <w:rsid w:val="0033235A"/>
    <w:rsid w:val="00337EB0"/>
    <w:rsid w:val="00340B0C"/>
    <w:rsid w:val="00351640"/>
    <w:rsid w:val="003526F5"/>
    <w:rsid w:val="0035304E"/>
    <w:rsid w:val="00353B0D"/>
    <w:rsid w:val="00365C29"/>
    <w:rsid w:val="0037178F"/>
    <w:rsid w:val="0037251C"/>
    <w:rsid w:val="00375B5E"/>
    <w:rsid w:val="00377434"/>
    <w:rsid w:val="00382731"/>
    <w:rsid w:val="00387932"/>
    <w:rsid w:val="00392B9B"/>
    <w:rsid w:val="00396542"/>
    <w:rsid w:val="003A1931"/>
    <w:rsid w:val="003B2ECF"/>
    <w:rsid w:val="003B3346"/>
    <w:rsid w:val="003B4030"/>
    <w:rsid w:val="003B542C"/>
    <w:rsid w:val="003B59E4"/>
    <w:rsid w:val="003B7419"/>
    <w:rsid w:val="003C3DB6"/>
    <w:rsid w:val="003C4A9C"/>
    <w:rsid w:val="003D3A1F"/>
    <w:rsid w:val="003D7EA5"/>
    <w:rsid w:val="003E45DA"/>
    <w:rsid w:val="003E563C"/>
    <w:rsid w:val="003F0227"/>
    <w:rsid w:val="003F0348"/>
    <w:rsid w:val="003F27C8"/>
    <w:rsid w:val="00402048"/>
    <w:rsid w:val="00416410"/>
    <w:rsid w:val="0042423D"/>
    <w:rsid w:val="00433A52"/>
    <w:rsid w:val="00434AC5"/>
    <w:rsid w:val="00436155"/>
    <w:rsid w:val="00444A92"/>
    <w:rsid w:val="00447B9B"/>
    <w:rsid w:val="00453777"/>
    <w:rsid w:val="00455196"/>
    <w:rsid w:val="00456170"/>
    <w:rsid w:val="00464C35"/>
    <w:rsid w:val="004733E9"/>
    <w:rsid w:val="0048384F"/>
    <w:rsid w:val="00491E71"/>
    <w:rsid w:val="004A21FF"/>
    <w:rsid w:val="004A35C7"/>
    <w:rsid w:val="004A3DAC"/>
    <w:rsid w:val="004A4938"/>
    <w:rsid w:val="004A6F26"/>
    <w:rsid w:val="004A7271"/>
    <w:rsid w:val="004B0F54"/>
    <w:rsid w:val="004B1A20"/>
    <w:rsid w:val="004B2727"/>
    <w:rsid w:val="004B378D"/>
    <w:rsid w:val="004C00D2"/>
    <w:rsid w:val="004C0496"/>
    <w:rsid w:val="004C0A04"/>
    <w:rsid w:val="004C1D64"/>
    <w:rsid w:val="004C5CDD"/>
    <w:rsid w:val="004C78AB"/>
    <w:rsid w:val="004D21B0"/>
    <w:rsid w:val="004E04BD"/>
    <w:rsid w:val="004E49A8"/>
    <w:rsid w:val="004F0837"/>
    <w:rsid w:val="004F0A0E"/>
    <w:rsid w:val="004F3A2E"/>
    <w:rsid w:val="004F3A4C"/>
    <w:rsid w:val="004F3AC4"/>
    <w:rsid w:val="00503CF0"/>
    <w:rsid w:val="00506A07"/>
    <w:rsid w:val="005140E0"/>
    <w:rsid w:val="00526D30"/>
    <w:rsid w:val="0052796E"/>
    <w:rsid w:val="00530BA0"/>
    <w:rsid w:val="005318F3"/>
    <w:rsid w:val="00532435"/>
    <w:rsid w:val="00536BA8"/>
    <w:rsid w:val="00537128"/>
    <w:rsid w:val="00537F50"/>
    <w:rsid w:val="00540258"/>
    <w:rsid w:val="00541616"/>
    <w:rsid w:val="005460AC"/>
    <w:rsid w:val="0054693A"/>
    <w:rsid w:val="005543D8"/>
    <w:rsid w:val="00554537"/>
    <w:rsid w:val="00561F3D"/>
    <w:rsid w:val="0057659A"/>
    <w:rsid w:val="00581CE8"/>
    <w:rsid w:val="00582CC6"/>
    <w:rsid w:val="00583E7C"/>
    <w:rsid w:val="0059440A"/>
    <w:rsid w:val="00596B9C"/>
    <w:rsid w:val="005A08C5"/>
    <w:rsid w:val="005A1549"/>
    <w:rsid w:val="005A180B"/>
    <w:rsid w:val="005A24B9"/>
    <w:rsid w:val="005A4013"/>
    <w:rsid w:val="005A62CE"/>
    <w:rsid w:val="005A6EEC"/>
    <w:rsid w:val="005A7DD0"/>
    <w:rsid w:val="005B4A12"/>
    <w:rsid w:val="005B6154"/>
    <w:rsid w:val="005B7970"/>
    <w:rsid w:val="005B7D2C"/>
    <w:rsid w:val="005C079B"/>
    <w:rsid w:val="005C15AC"/>
    <w:rsid w:val="005D15AD"/>
    <w:rsid w:val="005D1E50"/>
    <w:rsid w:val="005D2D84"/>
    <w:rsid w:val="005D6C86"/>
    <w:rsid w:val="005D78E6"/>
    <w:rsid w:val="005E0089"/>
    <w:rsid w:val="005E486E"/>
    <w:rsid w:val="005F19C1"/>
    <w:rsid w:val="00601F5B"/>
    <w:rsid w:val="006025DB"/>
    <w:rsid w:val="0060411F"/>
    <w:rsid w:val="0060580B"/>
    <w:rsid w:val="006058C9"/>
    <w:rsid w:val="00610B80"/>
    <w:rsid w:val="0061321E"/>
    <w:rsid w:val="006236FC"/>
    <w:rsid w:val="00636B7B"/>
    <w:rsid w:val="00643BBA"/>
    <w:rsid w:val="00644933"/>
    <w:rsid w:val="00645FBE"/>
    <w:rsid w:val="00655410"/>
    <w:rsid w:val="00656B80"/>
    <w:rsid w:val="006572E4"/>
    <w:rsid w:val="006629C9"/>
    <w:rsid w:val="00664528"/>
    <w:rsid w:val="00666C8A"/>
    <w:rsid w:val="0066744A"/>
    <w:rsid w:val="0066775C"/>
    <w:rsid w:val="00667842"/>
    <w:rsid w:val="006705E8"/>
    <w:rsid w:val="006809CB"/>
    <w:rsid w:val="006828B4"/>
    <w:rsid w:val="006856B9"/>
    <w:rsid w:val="006931CA"/>
    <w:rsid w:val="00695654"/>
    <w:rsid w:val="00695B1B"/>
    <w:rsid w:val="006971C1"/>
    <w:rsid w:val="006A20D9"/>
    <w:rsid w:val="006A27FA"/>
    <w:rsid w:val="006A44FE"/>
    <w:rsid w:val="006A7983"/>
    <w:rsid w:val="006B0060"/>
    <w:rsid w:val="006B03A4"/>
    <w:rsid w:val="006C1E7C"/>
    <w:rsid w:val="006C4128"/>
    <w:rsid w:val="006C4B53"/>
    <w:rsid w:val="006C618C"/>
    <w:rsid w:val="006C751B"/>
    <w:rsid w:val="006D096D"/>
    <w:rsid w:val="006E0081"/>
    <w:rsid w:val="006E0960"/>
    <w:rsid w:val="006E1A33"/>
    <w:rsid w:val="006E3D26"/>
    <w:rsid w:val="006E6CC7"/>
    <w:rsid w:val="006F2B06"/>
    <w:rsid w:val="007000D6"/>
    <w:rsid w:val="00700190"/>
    <w:rsid w:val="00703D76"/>
    <w:rsid w:val="00722F9E"/>
    <w:rsid w:val="0072354B"/>
    <w:rsid w:val="007236AF"/>
    <w:rsid w:val="00725878"/>
    <w:rsid w:val="00735191"/>
    <w:rsid w:val="0074106C"/>
    <w:rsid w:val="007527B5"/>
    <w:rsid w:val="0075716B"/>
    <w:rsid w:val="0076158D"/>
    <w:rsid w:val="0077044C"/>
    <w:rsid w:val="00770946"/>
    <w:rsid w:val="007721E6"/>
    <w:rsid w:val="007748C8"/>
    <w:rsid w:val="007753DD"/>
    <w:rsid w:val="00775BF1"/>
    <w:rsid w:val="00780B57"/>
    <w:rsid w:val="00783897"/>
    <w:rsid w:val="0078395F"/>
    <w:rsid w:val="007917C8"/>
    <w:rsid w:val="007A04C5"/>
    <w:rsid w:val="007B01D6"/>
    <w:rsid w:val="007B028C"/>
    <w:rsid w:val="007B706A"/>
    <w:rsid w:val="007B77E6"/>
    <w:rsid w:val="007C19DE"/>
    <w:rsid w:val="007D0D10"/>
    <w:rsid w:val="007D2504"/>
    <w:rsid w:val="007D47D8"/>
    <w:rsid w:val="007D4823"/>
    <w:rsid w:val="007D6669"/>
    <w:rsid w:val="007E4173"/>
    <w:rsid w:val="007F6205"/>
    <w:rsid w:val="007F7B0A"/>
    <w:rsid w:val="00806E2B"/>
    <w:rsid w:val="00807081"/>
    <w:rsid w:val="00817282"/>
    <w:rsid w:val="00824A23"/>
    <w:rsid w:val="00826785"/>
    <w:rsid w:val="00831BCE"/>
    <w:rsid w:val="00840224"/>
    <w:rsid w:val="00842C55"/>
    <w:rsid w:val="00845D6D"/>
    <w:rsid w:val="00851113"/>
    <w:rsid w:val="0085391C"/>
    <w:rsid w:val="00856414"/>
    <w:rsid w:val="00856488"/>
    <w:rsid w:val="00856996"/>
    <w:rsid w:val="00857ABC"/>
    <w:rsid w:val="00861AFF"/>
    <w:rsid w:val="00872C4F"/>
    <w:rsid w:val="00880B8B"/>
    <w:rsid w:val="00882329"/>
    <w:rsid w:val="008848D5"/>
    <w:rsid w:val="00884985"/>
    <w:rsid w:val="00890330"/>
    <w:rsid w:val="008961B0"/>
    <w:rsid w:val="008973D7"/>
    <w:rsid w:val="008A1F5F"/>
    <w:rsid w:val="008A6826"/>
    <w:rsid w:val="008B4AC0"/>
    <w:rsid w:val="008D1522"/>
    <w:rsid w:val="008D37B8"/>
    <w:rsid w:val="008D3BA7"/>
    <w:rsid w:val="008D42B1"/>
    <w:rsid w:val="008D792B"/>
    <w:rsid w:val="008D7F78"/>
    <w:rsid w:val="008E0DE8"/>
    <w:rsid w:val="008E1F1B"/>
    <w:rsid w:val="008E2107"/>
    <w:rsid w:val="008E373D"/>
    <w:rsid w:val="008E4354"/>
    <w:rsid w:val="008F2237"/>
    <w:rsid w:val="008F2B08"/>
    <w:rsid w:val="008F430C"/>
    <w:rsid w:val="008F434D"/>
    <w:rsid w:val="009005D3"/>
    <w:rsid w:val="00905611"/>
    <w:rsid w:val="00920602"/>
    <w:rsid w:val="00923886"/>
    <w:rsid w:val="00925261"/>
    <w:rsid w:val="009304F0"/>
    <w:rsid w:val="00931AA3"/>
    <w:rsid w:val="00931C62"/>
    <w:rsid w:val="00935066"/>
    <w:rsid w:val="0093713E"/>
    <w:rsid w:val="009464E8"/>
    <w:rsid w:val="00953A23"/>
    <w:rsid w:val="00954AD8"/>
    <w:rsid w:val="00956AB9"/>
    <w:rsid w:val="00956ED4"/>
    <w:rsid w:val="00957B60"/>
    <w:rsid w:val="00963F6A"/>
    <w:rsid w:val="00967696"/>
    <w:rsid w:val="009700B3"/>
    <w:rsid w:val="00970743"/>
    <w:rsid w:val="00974763"/>
    <w:rsid w:val="00976734"/>
    <w:rsid w:val="00980072"/>
    <w:rsid w:val="009825E9"/>
    <w:rsid w:val="00982DD6"/>
    <w:rsid w:val="00982F41"/>
    <w:rsid w:val="00993C48"/>
    <w:rsid w:val="00995E66"/>
    <w:rsid w:val="00996698"/>
    <w:rsid w:val="009A11E8"/>
    <w:rsid w:val="009A7F01"/>
    <w:rsid w:val="009B3B2E"/>
    <w:rsid w:val="009B5804"/>
    <w:rsid w:val="009C1072"/>
    <w:rsid w:val="009C203F"/>
    <w:rsid w:val="009C217A"/>
    <w:rsid w:val="009C395D"/>
    <w:rsid w:val="009C5B44"/>
    <w:rsid w:val="009C5DDB"/>
    <w:rsid w:val="009D2CB6"/>
    <w:rsid w:val="009D35AF"/>
    <w:rsid w:val="009D5B61"/>
    <w:rsid w:val="009E40A4"/>
    <w:rsid w:val="009E4CA8"/>
    <w:rsid w:val="009F08BC"/>
    <w:rsid w:val="009F3881"/>
    <w:rsid w:val="009F4DFD"/>
    <w:rsid w:val="009F5747"/>
    <w:rsid w:val="00A06E58"/>
    <w:rsid w:val="00A07842"/>
    <w:rsid w:val="00A1216A"/>
    <w:rsid w:val="00A20112"/>
    <w:rsid w:val="00A32B22"/>
    <w:rsid w:val="00A53577"/>
    <w:rsid w:val="00A61211"/>
    <w:rsid w:val="00A63759"/>
    <w:rsid w:val="00A7004A"/>
    <w:rsid w:val="00A720D1"/>
    <w:rsid w:val="00A735D3"/>
    <w:rsid w:val="00A77694"/>
    <w:rsid w:val="00A80DC4"/>
    <w:rsid w:val="00A81E4E"/>
    <w:rsid w:val="00A86427"/>
    <w:rsid w:val="00A86DA0"/>
    <w:rsid w:val="00AA182B"/>
    <w:rsid w:val="00AA3818"/>
    <w:rsid w:val="00AA38D9"/>
    <w:rsid w:val="00AA60D9"/>
    <w:rsid w:val="00AA79DE"/>
    <w:rsid w:val="00AB296E"/>
    <w:rsid w:val="00AB5A32"/>
    <w:rsid w:val="00AC097C"/>
    <w:rsid w:val="00AC0B80"/>
    <w:rsid w:val="00AC1208"/>
    <w:rsid w:val="00AC277A"/>
    <w:rsid w:val="00AC5532"/>
    <w:rsid w:val="00AD03D1"/>
    <w:rsid w:val="00AD05DA"/>
    <w:rsid w:val="00AE189A"/>
    <w:rsid w:val="00AE7796"/>
    <w:rsid w:val="00AF2052"/>
    <w:rsid w:val="00AF6C73"/>
    <w:rsid w:val="00AF7CDB"/>
    <w:rsid w:val="00B00D33"/>
    <w:rsid w:val="00B021C9"/>
    <w:rsid w:val="00B02BA3"/>
    <w:rsid w:val="00B0685E"/>
    <w:rsid w:val="00B14980"/>
    <w:rsid w:val="00B227BB"/>
    <w:rsid w:val="00B23935"/>
    <w:rsid w:val="00B2430F"/>
    <w:rsid w:val="00B266D8"/>
    <w:rsid w:val="00B27242"/>
    <w:rsid w:val="00B34D8C"/>
    <w:rsid w:val="00B40D57"/>
    <w:rsid w:val="00B51758"/>
    <w:rsid w:val="00B53C9C"/>
    <w:rsid w:val="00B54ACE"/>
    <w:rsid w:val="00B60B2A"/>
    <w:rsid w:val="00B6218D"/>
    <w:rsid w:val="00B623A2"/>
    <w:rsid w:val="00B6463F"/>
    <w:rsid w:val="00B650A1"/>
    <w:rsid w:val="00B66429"/>
    <w:rsid w:val="00B66B43"/>
    <w:rsid w:val="00B70115"/>
    <w:rsid w:val="00B71937"/>
    <w:rsid w:val="00B75B74"/>
    <w:rsid w:val="00B8264A"/>
    <w:rsid w:val="00B84CCE"/>
    <w:rsid w:val="00B84CF5"/>
    <w:rsid w:val="00B90EEA"/>
    <w:rsid w:val="00B91653"/>
    <w:rsid w:val="00B91CF7"/>
    <w:rsid w:val="00B94A9B"/>
    <w:rsid w:val="00B9538F"/>
    <w:rsid w:val="00B97D74"/>
    <w:rsid w:val="00BC2594"/>
    <w:rsid w:val="00BC68F2"/>
    <w:rsid w:val="00BC733B"/>
    <w:rsid w:val="00BD1EE1"/>
    <w:rsid w:val="00BD43CF"/>
    <w:rsid w:val="00BD442C"/>
    <w:rsid w:val="00BD489D"/>
    <w:rsid w:val="00BD53C9"/>
    <w:rsid w:val="00BD6152"/>
    <w:rsid w:val="00BE0BAA"/>
    <w:rsid w:val="00BE229B"/>
    <w:rsid w:val="00BE6C4B"/>
    <w:rsid w:val="00BE6D08"/>
    <w:rsid w:val="00BF7F4A"/>
    <w:rsid w:val="00C00447"/>
    <w:rsid w:val="00C05FAB"/>
    <w:rsid w:val="00C06829"/>
    <w:rsid w:val="00C102B4"/>
    <w:rsid w:val="00C173D5"/>
    <w:rsid w:val="00C20257"/>
    <w:rsid w:val="00C20F93"/>
    <w:rsid w:val="00C21775"/>
    <w:rsid w:val="00C30B33"/>
    <w:rsid w:val="00C3180E"/>
    <w:rsid w:val="00C3220A"/>
    <w:rsid w:val="00C4149D"/>
    <w:rsid w:val="00C4419D"/>
    <w:rsid w:val="00C468ED"/>
    <w:rsid w:val="00C5303D"/>
    <w:rsid w:val="00C56DAC"/>
    <w:rsid w:val="00C63D7F"/>
    <w:rsid w:val="00C64DD5"/>
    <w:rsid w:val="00C80ADB"/>
    <w:rsid w:val="00C832B3"/>
    <w:rsid w:val="00C87222"/>
    <w:rsid w:val="00C90969"/>
    <w:rsid w:val="00C91EA1"/>
    <w:rsid w:val="00C94DDE"/>
    <w:rsid w:val="00C950D1"/>
    <w:rsid w:val="00CA4CD9"/>
    <w:rsid w:val="00CA5D80"/>
    <w:rsid w:val="00CA699B"/>
    <w:rsid w:val="00CB48A4"/>
    <w:rsid w:val="00CC0F95"/>
    <w:rsid w:val="00CC4784"/>
    <w:rsid w:val="00CC5819"/>
    <w:rsid w:val="00CD5235"/>
    <w:rsid w:val="00CD5517"/>
    <w:rsid w:val="00CE29CB"/>
    <w:rsid w:val="00CE6967"/>
    <w:rsid w:val="00CF18A6"/>
    <w:rsid w:val="00CF3EA9"/>
    <w:rsid w:val="00CF7091"/>
    <w:rsid w:val="00D00FAF"/>
    <w:rsid w:val="00D02DC1"/>
    <w:rsid w:val="00D06F56"/>
    <w:rsid w:val="00D27EDA"/>
    <w:rsid w:val="00D30F81"/>
    <w:rsid w:val="00D457A6"/>
    <w:rsid w:val="00D46510"/>
    <w:rsid w:val="00D54F01"/>
    <w:rsid w:val="00D556B7"/>
    <w:rsid w:val="00D574F7"/>
    <w:rsid w:val="00D64899"/>
    <w:rsid w:val="00D76047"/>
    <w:rsid w:val="00D80638"/>
    <w:rsid w:val="00D81F01"/>
    <w:rsid w:val="00D93C7B"/>
    <w:rsid w:val="00D95C16"/>
    <w:rsid w:val="00D95DB7"/>
    <w:rsid w:val="00D95E96"/>
    <w:rsid w:val="00D974DF"/>
    <w:rsid w:val="00DA57D8"/>
    <w:rsid w:val="00DB3CC9"/>
    <w:rsid w:val="00DB6F6B"/>
    <w:rsid w:val="00DC0B72"/>
    <w:rsid w:val="00DC381E"/>
    <w:rsid w:val="00DC3C1E"/>
    <w:rsid w:val="00DC7F46"/>
    <w:rsid w:val="00DD1495"/>
    <w:rsid w:val="00DD2BD4"/>
    <w:rsid w:val="00DD55BC"/>
    <w:rsid w:val="00DD5E6F"/>
    <w:rsid w:val="00DD7F03"/>
    <w:rsid w:val="00DE4F81"/>
    <w:rsid w:val="00DE57F8"/>
    <w:rsid w:val="00DE64C9"/>
    <w:rsid w:val="00DF1E5A"/>
    <w:rsid w:val="00DF37F0"/>
    <w:rsid w:val="00E00AED"/>
    <w:rsid w:val="00E01D2B"/>
    <w:rsid w:val="00E12A58"/>
    <w:rsid w:val="00E172CE"/>
    <w:rsid w:val="00E17FC0"/>
    <w:rsid w:val="00E21599"/>
    <w:rsid w:val="00E2251B"/>
    <w:rsid w:val="00E275D4"/>
    <w:rsid w:val="00E31EA4"/>
    <w:rsid w:val="00E322C9"/>
    <w:rsid w:val="00E3490E"/>
    <w:rsid w:val="00E409C1"/>
    <w:rsid w:val="00E41ECE"/>
    <w:rsid w:val="00E43F12"/>
    <w:rsid w:val="00E55EC8"/>
    <w:rsid w:val="00E61FF1"/>
    <w:rsid w:val="00E75820"/>
    <w:rsid w:val="00E828C3"/>
    <w:rsid w:val="00E843BC"/>
    <w:rsid w:val="00E84C9B"/>
    <w:rsid w:val="00E86BB5"/>
    <w:rsid w:val="00E86EE6"/>
    <w:rsid w:val="00E902F8"/>
    <w:rsid w:val="00E93A99"/>
    <w:rsid w:val="00E974A1"/>
    <w:rsid w:val="00EA0207"/>
    <w:rsid w:val="00EA0853"/>
    <w:rsid w:val="00EA1EFB"/>
    <w:rsid w:val="00EA6A8D"/>
    <w:rsid w:val="00EA79A9"/>
    <w:rsid w:val="00EB76F2"/>
    <w:rsid w:val="00EB77D8"/>
    <w:rsid w:val="00EC2CEB"/>
    <w:rsid w:val="00EC3016"/>
    <w:rsid w:val="00EC5EB7"/>
    <w:rsid w:val="00ED2733"/>
    <w:rsid w:val="00ED3160"/>
    <w:rsid w:val="00ED4EE0"/>
    <w:rsid w:val="00EE0B1C"/>
    <w:rsid w:val="00EE2FF2"/>
    <w:rsid w:val="00EE36F3"/>
    <w:rsid w:val="00EE6A82"/>
    <w:rsid w:val="00EE753B"/>
    <w:rsid w:val="00EF2293"/>
    <w:rsid w:val="00EF58AA"/>
    <w:rsid w:val="00F018F2"/>
    <w:rsid w:val="00F02A29"/>
    <w:rsid w:val="00F03DB2"/>
    <w:rsid w:val="00F1010E"/>
    <w:rsid w:val="00F23F04"/>
    <w:rsid w:val="00F400DE"/>
    <w:rsid w:val="00F422C2"/>
    <w:rsid w:val="00F42A62"/>
    <w:rsid w:val="00F44387"/>
    <w:rsid w:val="00F5009F"/>
    <w:rsid w:val="00F50217"/>
    <w:rsid w:val="00F5171F"/>
    <w:rsid w:val="00F518DE"/>
    <w:rsid w:val="00F553DB"/>
    <w:rsid w:val="00F60A29"/>
    <w:rsid w:val="00F6541D"/>
    <w:rsid w:val="00F6783C"/>
    <w:rsid w:val="00F7235A"/>
    <w:rsid w:val="00F72569"/>
    <w:rsid w:val="00F75D8F"/>
    <w:rsid w:val="00F80FCC"/>
    <w:rsid w:val="00F82C63"/>
    <w:rsid w:val="00F85516"/>
    <w:rsid w:val="00F8606F"/>
    <w:rsid w:val="00F87336"/>
    <w:rsid w:val="00F91216"/>
    <w:rsid w:val="00F9220E"/>
    <w:rsid w:val="00F94AB0"/>
    <w:rsid w:val="00FA2F86"/>
    <w:rsid w:val="00FA3CD9"/>
    <w:rsid w:val="00FA6CA9"/>
    <w:rsid w:val="00FA702A"/>
    <w:rsid w:val="00FB0958"/>
    <w:rsid w:val="00FB2387"/>
    <w:rsid w:val="00FB32F0"/>
    <w:rsid w:val="00FB565B"/>
    <w:rsid w:val="00FB6025"/>
    <w:rsid w:val="00FC2F80"/>
    <w:rsid w:val="00FC79F7"/>
    <w:rsid w:val="00FD0001"/>
    <w:rsid w:val="00FD4516"/>
    <w:rsid w:val="00FE2B2D"/>
    <w:rsid w:val="00FE43D2"/>
    <w:rsid w:val="00FE4F59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103D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03D25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ac">
    <w:name w:val="Основний текст_ Знак Знак"/>
    <w:rsid w:val="00274AE7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d">
    <w:name w:val="Subtitle"/>
    <w:basedOn w:val="a"/>
    <w:link w:val="ae"/>
    <w:qFormat/>
    <w:rsid w:val="00530BA0"/>
    <w:pPr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530BA0"/>
    <w:rPr>
      <w:b/>
      <w:sz w:val="28"/>
      <w:szCs w:val="24"/>
      <w:lang w:val="uk-UA"/>
    </w:rPr>
  </w:style>
  <w:style w:type="character" w:customStyle="1" w:styleId="2">
    <w:name w:val="Основний текст (2)_"/>
    <w:link w:val="20"/>
    <w:rsid w:val="00EC2CEB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EC2CEB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f">
    <w:name w:val="Balloon Text"/>
    <w:basedOn w:val="a"/>
    <w:link w:val="af0"/>
    <w:rsid w:val="00103D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03D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D13B-8D60-4D1B-90FA-0F4C501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2021-05-21T14:32:00Z</cp:lastPrinted>
  <dcterms:created xsi:type="dcterms:W3CDTF">2022-02-10T09:18:00Z</dcterms:created>
  <dcterms:modified xsi:type="dcterms:W3CDTF">2022-02-10T09:18:00Z</dcterms:modified>
</cp:coreProperties>
</file>