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300DA9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300DA9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00DA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300DA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300DA9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300DA9" w:rsidRDefault="00B227BB" w:rsidP="00300DA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00DA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00DA9" w:rsidRPr="00300DA9">
              <w:rPr>
                <w:color w:val="000000" w:themeColor="text1"/>
                <w:sz w:val="28"/>
                <w:szCs w:val="28"/>
              </w:rPr>
              <w:t>09 лютого</w:t>
            </w:r>
            <w:r w:rsidRPr="00300DA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A2EFD" w:rsidRPr="00300DA9">
              <w:rPr>
                <w:color w:val="000000" w:themeColor="text1"/>
                <w:sz w:val="28"/>
                <w:szCs w:val="28"/>
              </w:rPr>
              <w:t>2</w:t>
            </w:r>
            <w:r w:rsidR="00467A42" w:rsidRPr="00300DA9">
              <w:rPr>
                <w:color w:val="000000" w:themeColor="text1"/>
                <w:sz w:val="28"/>
                <w:szCs w:val="28"/>
              </w:rPr>
              <w:t>2</w:t>
            </w:r>
            <w:r w:rsidRPr="00300DA9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00DA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00DA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00DA9" w:rsidRDefault="00B227BB" w:rsidP="00300DA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00DA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00DA9" w:rsidRPr="00300DA9">
              <w:rPr>
                <w:color w:val="000000" w:themeColor="text1"/>
                <w:sz w:val="28"/>
                <w:szCs w:val="28"/>
              </w:rPr>
              <w:t>58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E57A1" w:rsidRDefault="008A0315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 w:rsidRPr="00EC2CEB">
        <w:rPr>
          <w:rStyle w:val="2"/>
          <w:b/>
          <w:bCs/>
          <w:i/>
          <w:iCs/>
          <w:sz w:val="28"/>
          <w:szCs w:val="28"/>
          <w:lang w:eastAsia="uk-UA"/>
        </w:rPr>
        <w:t xml:space="preserve">Про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внесення змін 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br/>
        <w:t>до</w:t>
      </w:r>
      <w:r w:rsidR="00FA724F">
        <w:rPr>
          <w:rStyle w:val="2"/>
          <w:b/>
          <w:bCs/>
          <w:i/>
          <w:iCs/>
          <w:sz w:val="28"/>
          <w:szCs w:val="28"/>
          <w:lang w:eastAsia="uk-UA"/>
        </w:rPr>
        <w:t xml:space="preserve">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>розпоряджен</w:t>
      </w:r>
      <w:r w:rsidR="000E57A1">
        <w:rPr>
          <w:rStyle w:val="2"/>
          <w:b/>
          <w:bCs/>
          <w:i/>
          <w:iCs/>
          <w:sz w:val="28"/>
          <w:szCs w:val="28"/>
          <w:lang w:eastAsia="uk-UA"/>
        </w:rPr>
        <w:t xml:space="preserve">ня </w:t>
      </w:r>
      <w:r w:rsidR="000A4B76">
        <w:rPr>
          <w:rStyle w:val="2"/>
          <w:b/>
          <w:bCs/>
          <w:i/>
          <w:iCs/>
          <w:sz w:val="28"/>
          <w:szCs w:val="28"/>
          <w:lang w:eastAsia="uk-UA"/>
        </w:rPr>
        <w:t xml:space="preserve">голови </w:t>
      </w:r>
    </w:p>
    <w:p w:rsidR="000A4B76" w:rsidRDefault="000A4B76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>обласної державної адміністрації</w:t>
      </w:r>
    </w:p>
    <w:p w:rsidR="004376A7" w:rsidRDefault="004376A7" w:rsidP="000E57A1">
      <w:pPr>
        <w:pStyle w:val="20"/>
        <w:shd w:val="clear" w:color="auto" w:fill="auto"/>
        <w:spacing w:line="240" w:lineRule="auto"/>
        <w:ind w:left="23"/>
        <w:rPr>
          <w:rStyle w:val="2"/>
          <w:b/>
          <w:bCs/>
          <w:i/>
          <w:iCs/>
          <w:sz w:val="28"/>
          <w:szCs w:val="28"/>
          <w:lang w:eastAsia="uk-UA"/>
        </w:rPr>
      </w:pPr>
      <w:r>
        <w:rPr>
          <w:rStyle w:val="2"/>
          <w:b/>
          <w:bCs/>
          <w:i/>
          <w:iCs/>
          <w:sz w:val="28"/>
          <w:szCs w:val="28"/>
          <w:lang w:eastAsia="uk-UA"/>
        </w:rPr>
        <w:t xml:space="preserve">від </w:t>
      </w:r>
      <w:r w:rsidR="00FE5CE6">
        <w:rPr>
          <w:rStyle w:val="2"/>
          <w:b/>
          <w:bCs/>
          <w:i/>
          <w:iCs/>
          <w:sz w:val="28"/>
          <w:szCs w:val="28"/>
          <w:lang w:eastAsia="uk-UA"/>
        </w:rPr>
        <w:t>28 травня 2021</w:t>
      </w:r>
      <w:r w:rsidR="00E67EDF" w:rsidRPr="00300DA9">
        <w:rPr>
          <w:rStyle w:val="2"/>
          <w:b/>
          <w:bCs/>
          <w:i/>
          <w:iCs/>
          <w:sz w:val="28"/>
          <w:szCs w:val="28"/>
          <w:lang w:val="ru-RU" w:eastAsia="uk-UA"/>
        </w:rPr>
        <w:t xml:space="preserve"> </w:t>
      </w:r>
      <w:r>
        <w:rPr>
          <w:rStyle w:val="2"/>
          <w:b/>
          <w:bCs/>
          <w:i/>
          <w:iCs/>
          <w:sz w:val="28"/>
          <w:szCs w:val="28"/>
          <w:lang w:eastAsia="uk-UA"/>
        </w:rPr>
        <w:t xml:space="preserve">року № </w:t>
      </w:r>
      <w:r w:rsidR="00FE5CE6">
        <w:rPr>
          <w:rStyle w:val="2"/>
          <w:b/>
          <w:bCs/>
          <w:i/>
          <w:iCs/>
          <w:sz w:val="28"/>
          <w:szCs w:val="28"/>
          <w:lang w:eastAsia="uk-UA"/>
        </w:rPr>
        <w:t>710</w:t>
      </w:r>
    </w:p>
    <w:p w:rsidR="00F56F4B" w:rsidRPr="00DD4893" w:rsidRDefault="00F56F4B" w:rsidP="00E86EE6">
      <w:pPr>
        <w:pStyle w:val="a8"/>
        <w:spacing w:after="0"/>
        <w:ind w:right="0"/>
        <w:rPr>
          <w:sz w:val="28"/>
          <w:szCs w:val="28"/>
        </w:rPr>
      </w:pPr>
    </w:p>
    <w:p w:rsidR="003B59E4" w:rsidRPr="000A4B76" w:rsidRDefault="00954AD8" w:rsidP="007F09BC">
      <w:pPr>
        <w:pStyle w:val="a6"/>
        <w:ind w:firstLine="567"/>
      </w:pPr>
      <w:r w:rsidRPr="001538A7">
        <w:t xml:space="preserve">Відповідно до </w:t>
      </w:r>
      <w:r w:rsidR="000A4B76">
        <w:t xml:space="preserve">Закону України «Про місцеві державні адміністрації» та </w:t>
      </w:r>
      <w:r w:rsidR="00FA724F">
        <w:t>з метою приведення власних нормативно-правових актів у відповідність до норм чинного законодавства</w:t>
      </w:r>
    </w:p>
    <w:p w:rsidR="00E86EE6" w:rsidRPr="00E86EE6" w:rsidRDefault="00E86EE6" w:rsidP="007F09BC">
      <w:pPr>
        <w:pStyle w:val="a6"/>
        <w:spacing w:before="120"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</w:t>
      </w:r>
      <w:r w:rsidR="00467A42">
        <w:rPr>
          <w:b/>
          <w:spacing w:val="40"/>
        </w:rPr>
        <w:t>ю</w:t>
      </w:r>
      <w:r w:rsidRPr="00E86EE6">
        <w:t>:</w:t>
      </w:r>
    </w:p>
    <w:p w:rsidR="004F74AF" w:rsidRDefault="00FA724F" w:rsidP="00467A42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bookmarkStart w:id="0" w:name="_Hlk32502765"/>
      <w:r>
        <w:rPr>
          <w:sz w:val="28"/>
          <w:szCs w:val="28"/>
        </w:rPr>
        <w:t>Визна</w:t>
      </w:r>
      <w:r w:rsidR="000A4B76">
        <w:rPr>
          <w:sz w:val="28"/>
          <w:szCs w:val="28"/>
        </w:rPr>
        <w:t xml:space="preserve">ти </w:t>
      </w:r>
      <w:r>
        <w:rPr>
          <w:sz w:val="28"/>
          <w:szCs w:val="28"/>
        </w:rPr>
        <w:t>таким</w:t>
      </w:r>
      <w:r w:rsidR="00467A42">
        <w:rPr>
          <w:sz w:val="28"/>
          <w:szCs w:val="28"/>
        </w:rPr>
        <w:t>, що втрати</w:t>
      </w:r>
      <w:r w:rsidR="003379FE">
        <w:rPr>
          <w:sz w:val="28"/>
          <w:szCs w:val="28"/>
        </w:rPr>
        <w:t>в</w:t>
      </w:r>
      <w:r>
        <w:rPr>
          <w:sz w:val="28"/>
          <w:szCs w:val="28"/>
        </w:rPr>
        <w:t xml:space="preserve"> чинність</w:t>
      </w:r>
      <w:r w:rsidR="000E57A1">
        <w:rPr>
          <w:sz w:val="28"/>
          <w:szCs w:val="28"/>
        </w:rPr>
        <w:t>,</w:t>
      </w:r>
      <w:r w:rsidR="00467A42">
        <w:rPr>
          <w:sz w:val="28"/>
          <w:szCs w:val="28"/>
        </w:rPr>
        <w:t xml:space="preserve"> </w:t>
      </w:r>
      <w:r w:rsidR="003379FE">
        <w:rPr>
          <w:sz w:val="28"/>
          <w:szCs w:val="28"/>
        </w:rPr>
        <w:t xml:space="preserve">пункт 2 </w:t>
      </w:r>
      <w:r w:rsidR="00467A42">
        <w:rPr>
          <w:sz w:val="28"/>
          <w:szCs w:val="28"/>
        </w:rPr>
        <w:t xml:space="preserve">розпорядження голови </w:t>
      </w:r>
      <w:r w:rsidR="004F74AF">
        <w:rPr>
          <w:sz w:val="28"/>
          <w:szCs w:val="28"/>
        </w:rPr>
        <w:t xml:space="preserve">Чернігівської обласної державної адміністрації від </w:t>
      </w:r>
      <w:r w:rsidR="00FE5CE6">
        <w:rPr>
          <w:sz w:val="28"/>
          <w:szCs w:val="28"/>
        </w:rPr>
        <w:t>28</w:t>
      </w:r>
      <w:r w:rsidR="00467A42">
        <w:rPr>
          <w:sz w:val="28"/>
          <w:szCs w:val="28"/>
        </w:rPr>
        <w:t xml:space="preserve"> </w:t>
      </w:r>
      <w:r w:rsidR="00FE5CE6">
        <w:rPr>
          <w:sz w:val="28"/>
          <w:szCs w:val="28"/>
        </w:rPr>
        <w:t>травня 2021</w:t>
      </w:r>
      <w:r w:rsidR="004F74AF">
        <w:rPr>
          <w:sz w:val="28"/>
          <w:szCs w:val="28"/>
        </w:rPr>
        <w:t xml:space="preserve"> року № </w:t>
      </w:r>
      <w:r w:rsidR="00FE5CE6">
        <w:rPr>
          <w:sz w:val="28"/>
          <w:szCs w:val="28"/>
        </w:rPr>
        <w:t>710</w:t>
      </w:r>
      <w:r w:rsidR="004F74AF">
        <w:rPr>
          <w:sz w:val="28"/>
          <w:szCs w:val="28"/>
        </w:rPr>
        <w:t xml:space="preserve"> «Про </w:t>
      </w:r>
      <w:r w:rsidR="00FE5CE6">
        <w:rPr>
          <w:sz w:val="28"/>
          <w:szCs w:val="28"/>
        </w:rPr>
        <w:t>затвердження Положення та структури</w:t>
      </w:r>
      <w:r w:rsidR="00467A42">
        <w:rPr>
          <w:sz w:val="28"/>
          <w:szCs w:val="28"/>
        </w:rPr>
        <w:t xml:space="preserve"> </w:t>
      </w:r>
      <w:r w:rsidR="004F74AF">
        <w:rPr>
          <w:sz w:val="28"/>
          <w:szCs w:val="28"/>
        </w:rPr>
        <w:t xml:space="preserve">Департаменту </w:t>
      </w:r>
      <w:r w:rsidR="00FE5CE6">
        <w:rPr>
          <w:color w:val="000000"/>
          <w:sz w:val="28"/>
          <w:szCs w:val="28"/>
        </w:rPr>
        <w:t>агропромислового розвитку</w:t>
      </w:r>
      <w:r w:rsidR="00467A42" w:rsidRPr="00467A42">
        <w:rPr>
          <w:color w:val="000000"/>
          <w:sz w:val="28"/>
          <w:szCs w:val="28"/>
        </w:rPr>
        <w:t xml:space="preserve"> Чернігівської</w:t>
      </w:r>
      <w:r w:rsidR="00467A42">
        <w:rPr>
          <w:sz w:val="28"/>
          <w:szCs w:val="28"/>
        </w:rPr>
        <w:t xml:space="preserve"> обласної державної </w:t>
      </w:r>
      <w:r w:rsidR="00467A42" w:rsidRPr="0093594C">
        <w:rPr>
          <w:sz w:val="28"/>
          <w:szCs w:val="28"/>
        </w:rPr>
        <w:t>адміністрації</w:t>
      </w:r>
      <w:r w:rsidR="004F74AF">
        <w:rPr>
          <w:sz w:val="28"/>
          <w:szCs w:val="28"/>
        </w:rPr>
        <w:t>»</w:t>
      </w:r>
      <w:r w:rsidR="00467A42">
        <w:rPr>
          <w:sz w:val="28"/>
          <w:szCs w:val="28"/>
        </w:rPr>
        <w:t>.</w:t>
      </w:r>
    </w:p>
    <w:bookmarkEnd w:id="0"/>
    <w:p w:rsidR="00F63383" w:rsidRDefault="00F63383" w:rsidP="004B378D">
      <w:pPr>
        <w:pStyle w:val="a6"/>
      </w:pPr>
    </w:p>
    <w:p w:rsidR="004F74AF" w:rsidRDefault="004F74AF" w:rsidP="004B378D">
      <w:pPr>
        <w:pStyle w:val="a6"/>
      </w:pPr>
    </w:p>
    <w:p w:rsidR="00467A42" w:rsidRDefault="00467A42" w:rsidP="004B378D">
      <w:pPr>
        <w:pStyle w:val="a6"/>
      </w:pPr>
    </w:p>
    <w:p w:rsidR="004B378D" w:rsidRDefault="00E30088" w:rsidP="00F63383">
      <w:pPr>
        <w:pStyle w:val="a6"/>
        <w:tabs>
          <w:tab w:val="left" w:pos="7088"/>
        </w:tabs>
      </w:pPr>
      <w:r>
        <w:t>Г</w:t>
      </w:r>
      <w:r w:rsidR="000E087B">
        <w:t>о</w:t>
      </w:r>
      <w:r w:rsidR="000E087B" w:rsidRPr="002402B9">
        <w:t>лов</w:t>
      </w:r>
      <w:r>
        <w:t>а</w:t>
      </w:r>
      <w:r w:rsidR="00F63383">
        <w:tab/>
      </w:r>
      <w:r w:rsidR="006C18B4">
        <w:t>В</w:t>
      </w:r>
      <w:r w:rsidR="006C18B4" w:rsidRPr="00300DA9">
        <w:rPr>
          <w:lang w:val="ru-RU"/>
        </w:rPr>
        <w:t>’</w:t>
      </w:r>
      <w:proofErr w:type="spellStart"/>
      <w:r w:rsidR="006C18B4">
        <w:t>ячеслав</w:t>
      </w:r>
      <w:proofErr w:type="spellEnd"/>
      <w:r w:rsidR="006C18B4">
        <w:t xml:space="preserve"> ЧАУС</w:t>
      </w: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467A42" w:rsidRDefault="00467A42" w:rsidP="00F63383">
      <w:pPr>
        <w:pStyle w:val="a6"/>
        <w:tabs>
          <w:tab w:val="left" w:pos="7088"/>
        </w:tabs>
      </w:pPr>
    </w:p>
    <w:p w:rsidR="00FE5CE6" w:rsidRDefault="00FE5CE6" w:rsidP="00F63383">
      <w:pPr>
        <w:pStyle w:val="a6"/>
        <w:tabs>
          <w:tab w:val="left" w:pos="7088"/>
        </w:tabs>
      </w:pPr>
    </w:p>
    <w:p w:rsidR="00F63383" w:rsidRDefault="00F63383" w:rsidP="00F63383">
      <w:pPr>
        <w:pStyle w:val="a6"/>
        <w:tabs>
          <w:tab w:val="left" w:pos="6663"/>
        </w:tabs>
      </w:pPr>
      <w:bookmarkStart w:id="1" w:name="_GoBack"/>
      <w:bookmarkEnd w:id="1"/>
    </w:p>
    <w:sectPr w:rsidR="00F63383" w:rsidSect="00F6338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E9" w:rsidRDefault="00A650E9">
      <w:r>
        <w:separator/>
      </w:r>
    </w:p>
  </w:endnote>
  <w:endnote w:type="continuationSeparator" w:id="0">
    <w:p w:rsidR="00A650E9" w:rsidRDefault="00A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E9" w:rsidRDefault="00A650E9">
      <w:r>
        <w:separator/>
      </w:r>
    </w:p>
  </w:footnote>
  <w:footnote w:type="continuationSeparator" w:id="0">
    <w:p w:rsidR="00A650E9" w:rsidRDefault="00A6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00DA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467A4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294"/>
    <w:multiLevelType w:val="hybridMultilevel"/>
    <w:tmpl w:val="B92A3590"/>
    <w:lvl w:ilvl="0" w:tplc="3F40D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A63D27"/>
    <w:multiLevelType w:val="hybridMultilevel"/>
    <w:tmpl w:val="C1C2CC12"/>
    <w:lvl w:ilvl="0" w:tplc="567084E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6D63B47"/>
    <w:multiLevelType w:val="hybridMultilevel"/>
    <w:tmpl w:val="B2E22D20"/>
    <w:lvl w:ilvl="0" w:tplc="3384C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FF8"/>
    <w:rsid w:val="000118CF"/>
    <w:rsid w:val="0001328B"/>
    <w:rsid w:val="00017B7C"/>
    <w:rsid w:val="000210B3"/>
    <w:rsid w:val="000236B3"/>
    <w:rsid w:val="00026130"/>
    <w:rsid w:val="00032D96"/>
    <w:rsid w:val="00040434"/>
    <w:rsid w:val="000441F2"/>
    <w:rsid w:val="0004543B"/>
    <w:rsid w:val="000479B2"/>
    <w:rsid w:val="00053479"/>
    <w:rsid w:val="00061225"/>
    <w:rsid w:val="00062074"/>
    <w:rsid w:val="00062679"/>
    <w:rsid w:val="000669AF"/>
    <w:rsid w:val="00073B13"/>
    <w:rsid w:val="00091B69"/>
    <w:rsid w:val="00092EF4"/>
    <w:rsid w:val="000A094B"/>
    <w:rsid w:val="000A133F"/>
    <w:rsid w:val="000A2EFD"/>
    <w:rsid w:val="000A4306"/>
    <w:rsid w:val="000A4B76"/>
    <w:rsid w:val="000A7AAA"/>
    <w:rsid w:val="000A7EC1"/>
    <w:rsid w:val="000B3E72"/>
    <w:rsid w:val="000B76D5"/>
    <w:rsid w:val="000C1051"/>
    <w:rsid w:val="000C1F92"/>
    <w:rsid w:val="000C52FA"/>
    <w:rsid w:val="000D228A"/>
    <w:rsid w:val="000E087B"/>
    <w:rsid w:val="000E2509"/>
    <w:rsid w:val="000E57A1"/>
    <w:rsid w:val="000E6F25"/>
    <w:rsid w:val="000F1233"/>
    <w:rsid w:val="000F3EA4"/>
    <w:rsid w:val="000F4015"/>
    <w:rsid w:val="000F6B25"/>
    <w:rsid w:val="001024A5"/>
    <w:rsid w:val="001063F3"/>
    <w:rsid w:val="00107C87"/>
    <w:rsid w:val="00123928"/>
    <w:rsid w:val="001253CE"/>
    <w:rsid w:val="00126199"/>
    <w:rsid w:val="001271A4"/>
    <w:rsid w:val="00135897"/>
    <w:rsid w:val="00141525"/>
    <w:rsid w:val="001453E5"/>
    <w:rsid w:val="00147639"/>
    <w:rsid w:val="001519EE"/>
    <w:rsid w:val="00154237"/>
    <w:rsid w:val="00170115"/>
    <w:rsid w:val="00175519"/>
    <w:rsid w:val="00181650"/>
    <w:rsid w:val="00182CDB"/>
    <w:rsid w:val="00185233"/>
    <w:rsid w:val="001857E4"/>
    <w:rsid w:val="00197F1C"/>
    <w:rsid w:val="001A0312"/>
    <w:rsid w:val="001A3929"/>
    <w:rsid w:val="001A5E23"/>
    <w:rsid w:val="001A669A"/>
    <w:rsid w:val="001B070F"/>
    <w:rsid w:val="001B0F8C"/>
    <w:rsid w:val="001B2DAC"/>
    <w:rsid w:val="001B575A"/>
    <w:rsid w:val="001C0324"/>
    <w:rsid w:val="001C3666"/>
    <w:rsid w:val="001C43B9"/>
    <w:rsid w:val="001D0BC5"/>
    <w:rsid w:val="001D437C"/>
    <w:rsid w:val="001D7068"/>
    <w:rsid w:val="001E6E72"/>
    <w:rsid w:val="001F3BB3"/>
    <w:rsid w:val="00203882"/>
    <w:rsid w:val="0021024C"/>
    <w:rsid w:val="00211B87"/>
    <w:rsid w:val="00213ECE"/>
    <w:rsid w:val="00221FEF"/>
    <w:rsid w:val="00222BDC"/>
    <w:rsid w:val="00225400"/>
    <w:rsid w:val="00226438"/>
    <w:rsid w:val="0023725C"/>
    <w:rsid w:val="002639B6"/>
    <w:rsid w:val="00274AE7"/>
    <w:rsid w:val="00274E17"/>
    <w:rsid w:val="00275D0A"/>
    <w:rsid w:val="00280094"/>
    <w:rsid w:val="00290645"/>
    <w:rsid w:val="00297FE6"/>
    <w:rsid w:val="002A084D"/>
    <w:rsid w:val="002A4B91"/>
    <w:rsid w:val="002A5E32"/>
    <w:rsid w:val="002E00BC"/>
    <w:rsid w:val="002E02FB"/>
    <w:rsid w:val="002E3129"/>
    <w:rsid w:val="00300DA9"/>
    <w:rsid w:val="00302ADE"/>
    <w:rsid w:val="00302F58"/>
    <w:rsid w:val="00304A26"/>
    <w:rsid w:val="0031063E"/>
    <w:rsid w:val="00316034"/>
    <w:rsid w:val="0033235A"/>
    <w:rsid w:val="003353CB"/>
    <w:rsid w:val="003379FE"/>
    <w:rsid w:val="00341480"/>
    <w:rsid w:val="003623EF"/>
    <w:rsid w:val="00365C29"/>
    <w:rsid w:val="0037178F"/>
    <w:rsid w:val="0037251C"/>
    <w:rsid w:val="00377C95"/>
    <w:rsid w:val="00382731"/>
    <w:rsid w:val="00392544"/>
    <w:rsid w:val="00396542"/>
    <w:rsid w:val="00396A34"/>
    <w:rsid w:val="00396B64"/>
    <w:rsid w:val="003A1931"/>
    <w:rsid w:val="003B24A5"/>
    <w:rsid w:val="003B2ECF"/>
    <w:rsid w:val="003B3346"/>
    <w:rsid w:val="003B59E4"/>
    <w:rsid w:val="003B7419"/>
    <w:rsid w:val="003C2E57"/>
    <w:rsid w:val="003C3DB6"/>
    <w:rsid w:val="003C4A9C"/>
    <w:rsid w:val="003D0134"/>
    <w:rsid w:val="003D3A1F"/>
    <w:rsid w:val="003E563C"/>
    <w:rsid w:val="003F4897"/>
    <w:rsid w:val="003F6BE7"/>
    <w:rsid w:val="00402048"/>
    <w:rsid w:val="0040282D"/>
    <w:rsid w:val="00403108"/>
    <w:rsid w:val="0043470D"/>
    <w:rsid w:val="00434978"/>
    <w:rsid w:val="00434B66"/>
    <w:rsid w:val="0043762A"/>
    <w:rsid w:val="004376A7"/>
    <w:rsid w:val="004418AC"/>
    <w:rsid w:val="00443462"/>
    <w:rsid w:val="00446AAF"/>
    <w:rsid w:val="00447B9B"/>
    <w:rsid w:val="00455196"/>
    <w:rsid w:val="004551ED"/>
    <w:rsid w:val="00456170"/>
    <w:rsid w:val="004579BA"/>
    <w:rsid w:val="00460AA2"/>
    <w:rsid w:val="00467A42"/>
    <w:rsid w:val="004733E9"/>
    <w:rsid w:val="00476EF4"/>
    <w:rsid w:val="0048384F"/>
    <w:rsid w:val="00484A90"/>
    <w:rsid w:val="00485C18"/>
    <w:rsid w:val="00487E1A"/>
    <w:rsid w:val="004A21FF"/>
    <w:rsid w:val="004A4938"/>
    <w:rsid w:val="004A5BB4"/>
    <w:rsid w:val="004B1A20"/>
    <w:rsid w:val="004B378D"/>
    <w:rsid w:val="004C00D2"/>
    <w:rsid w:val="004C1D64"/>
    <w:rsid w:val="004C515D"/>
    <w:rsid w:val="004C6C72"/>
    <w:rsid w:val="004E04BD"/>
    <w:rsid w:val="004E28A6"/>
    <w:rsid w:val="004E54A2"/>
    <w:rsid w:val="004E65A4"/>
    <w:rsid w:val="004F0A0E"/>
    <w:rsid w:val="004F3A2E"/>
    <w:rsid w:val="004F3AC4"/>
    <w:rsid w:val="004F74AF"/>
    <w:rsid w:val="00506A07"/>
    <w:rsid w:val="00512F72"/>
    <w:rsid w:val="005153DA"/>
    <w:rsid w:val="00521BCF"/>
    <w:rsid w:val="00530BA0"/>
    <w:rsid w:val="00530BDA"/>
    <w:rsid w:val="005318F3"/>
    <w:rsid w:val="00532435"/>
    <w:rsid w:val="005333DB"/>
    <w:rsid w:val="00536BA8"/>
    <w:rsid w:val="00537128"/>
    <w:rsid w:val="00540258"/>
    <w:rsid w:val="005424CC"/>
    <w:rsid w:val="005455C6"/>
    <w:rsid w:val="005460AC"/>
    <w:rsid w:val="0054693A"/>
    <w:rsid w:val="00550319"/>
    <w:rsid w:val="00552BB2"/>
    <w:rsid w:val="005543D8"/>
    <w:rsid w:val="00554537"/>
    <w:rsid w:val="005668E3"/>
    <w:rsid w:val="005721A8"/>
    <w:rsid w:val="0057659A"/>
    <w:rsid w:val="00581B5E"/>
    <w:rsid w:val="00586F3D"/>
    <w:rsid w:val="00587BC2"/>
    <w:rsid w:val="00596B9C"/>
    <w:rsid w:val="005A1549"/>
    <w:rsid w:val="005A4013"/>
    <w:rsid w:val="005A62CE"/>
    <w:rsid w:val="005A6EEC"/>
    <w:rsid w:val="005A7DD0"/>
    <w:rsid w:val="005B6154"/>
    <w:rsid w:val="005B7970"/>
    <w:rsid w:val="005B7D2C"/>
    <w:rsid w:val="005C400A"/>
    <w:rsid w:val="005D1A78"/>
    <w:rsid w:val="005D5708"/>
    <w:rsid w:val="005D6C86"/>
    <w:rsid w:val="005D78E6"/>
    <w:rsid w:val="005E21F4"/>
    <w:rsid w:val="005E486E"/>
    <w:rsid w:val="005E5AD2"/>
    <w:rsid w:val="005E7B83"/>
    <w:rsid w:val="00600D91"/>
    <w:rsid w:val="006025DB"/>
    <w:rsid w:val="0060411F"/>
    <w:rsid w:val="0060599B"/>
    <w:rsid w:val="0061321E"/>
    <w:rsid w:val="00613C34"/>
    <w:rsid w:val="00621BDF"/>
    <w:rsid w:val="006236FC"/>
    <w:rsid w:val="00630E65"/>
    <w:rsid w:val="00630FC2"/>
    <w:rsid w:val="00633F6D"/>
    <w:rsid w:val="006452DD"/>
    <w:rsid w:val="00646A67"/>
    <w:rsid w:val="00651505"/>
    <w:rsid w:val="00655410"/>
    <w:rsid w:val="00657851"/>
    <w:rsid w:val="006608B7"/>
    <w:rsid w:val="00664528"/>
    <w:rsid w:val="00666C8A"/>
    <w:rsid w:val="0066775C"/>
    <w:rsid w:val="00667842"/>
    <w:rsid w:val="00670D7A"/>
    <w:rsid w:val="006828B4"/>
    <w:rsid w:val="00685001"/>
    <w:rsid w:val="006856B9"/>
    <w:rsid w:val="00690567"/>
    <w:rsid w:val="006931CA"/>
    <w:rsid w:val="006964C0"/>
    <w:rsid w:val="006971C1"/>
    <w:rsid w:val="006A1D09"/>
    <w:rsid w:val="006A20D9"/>
    <w:rsid w:val="006A27FA"/>
    <w:rsid w:val="006A390D"/>
    <w:rsid w:val="006A4DBE"/>
    <w:rsid w:val="006C18B4"/>
    <w:rsid w:val="006C4128"/>
    <w:rsid w:val="006C4B53"/>
    <w:rsid w:val="006C6947"/>
    <w:rsid w:val="006D406D"/>
    <w:rsid w:val="006E1A33"/>
    <w:rsid w:val="006E6CC7"/>
    <w:rsid w:val="006F2B06"/>
    <w:rsid w:val="00703D76"/>
    <w:rsid w:val="00704F3B"/>
    <w:rsid w:val="00706306"/>
    <w:rsid w:val="0071468A"/>
    <w:rsid w:val="0072012D"/>
    <w:rsid w:val="00722F9E"/>
    <w:rsid w:val="0072354B"/>
    <w:rsid w:val="007236AF"/>
    <w:rsid w:val="00725878"/>
    <w:rsid w:val="00733985"/>
    <w:rsid w:val="00735191"/>
    <w:rsid w:val="007401D0"/>
    <w:rsid w:val="00741062"/>
    <w:rsid w:val="00742591"/>
    <w:rsid w:val="0074264B"/>
    <w:rsid w:val="00743A12"/>
    <w:rsid w:val="00745549"/>
    <w:rsid w:val="00750EB7"/>
    <w:rsid w:val="007527B5"/>
    <w:rsid w:val="00755206"/>
    <w:rsid w:val="00764208"/>
    <w:rsid w:val="0077044C"/>
    <w:rsid w:val="0077141F"/>
    <w:rsid w:val="007748C8"/>
    <w:rsid w:val="007753DD"/>
    <w:rsid w:val="00775BF1"/>
    <w:rsid w:val="00792394"/>
    <w:rsid w:val="00794C37"/>
    <w:rsid w:val="007B028C"/>
    <w:rsid w:val="007B5382"/>
    <w:rsid w:val="007B706A"/>
    <w:rsid w:val="007C19DE"/>
    <w:rsid w:val="007D0D10"/>
    <w:rsid w:val="007D2504"/>
    <w:rsid w:val="007D4823"/>
    <w:rsid w:val="007D6669"/>
    <w:rsid w:val="007E4173"/>
    <w:rsid w:val="007E670A"/>
    <w:rsid w:val="007F09BC"/>
    <w:rsid w:val="007F2ADD"/>
    <w:rsid w:val="007F3EA3"/>
    <w:rsid w:val="007F4553"/>
    <w:rsid w:val="007F6205"/>
    <w:rsid w:val="007F7B0A"/>
    <w:rsid w:val="008005D9"/>
    <w:rsid w:val="00805E05"/>
    <w:rsid w:val="00806E2B"/>
    <w:rsid w:val="00807081"/>
    <w:rsid w:val="00817282"/>
    <w:rsid w:val="00821794"/>
    <w:rsid w:val="00837DEE"/>
    <w:rsid w:val="00840224"/>
    <w:rsid w:val="0084419F"/>
    <w:rsid w:val="00846B7C"/>
    <w:rsid w:val="0085313C"/>
    <w:rsid w:val="0085391C"/>
    <w:rsid w:val="00856414"/>
    <w:rsid w:val="00856996"/>
    <w:rsid w:val="00867DE1"/>
    <w:rsid w:val="00872C4F"/>
    <w:rsid w:val="008816DD"/>
    <w:rsid w:val="00882329"/>
    <w:rsid w:val="008848D5"/>
    <w:rsid w:val="00884985"/>
    <w:rsid w:val="00890330"/>
    <w:rsid w:val="0089179E"/>
    <w:rsid w:val="008961B0"/>
    <w:rsid w:val="008A0315"/>
    <w:rsid w:val="008A6826"/>
    <w:rsid w:val="008B4174"/>
    <w:rsid w:val="008D123F"/>
    <w:rsid w:val="008D3BA7"/>
    <w:rsid w:val="008D42B1"/>
    <w:rsid w:val="008D6FD3"/>
    <w:rsid w:val="008D792B"/>
    <w:rsid w:val="008D7F78"/>
    <w:rsid w:val="008F08E9"/>
    <w:rsid w:val="008F434D"/>
    <w:rsid w:val="008F5A16"/>
    <w:rsid w:val="00905273"/>
    <w:rsid w:val="009128D8"/>
    <w:rsid w:val="00916D77"/>
    <w:rsid w:val="00920602"/>
    <w:rsid w:val="009212A7"/>
    <w:rsid w:val="009218A6"/>
    <w:rsid w:val="00925741"/>
    <w:rsid w:val="00935066"/>
    <w:rsid w:val="00937F73"/>
    <w:rsid w:val="00940F0C"/>
    <w:rsid w:val="00946E59"/>
    <w:rsid w:val="00947A67"/>
    <w:rsid w:val="00950E76"/>
    <w:rsid w:val="00954AD8"/>
    <w:rsid w:val="00956AB9"/>
    <w:rsid w:val="00956ED4"/>
    <w:rsid w:val="00962352"/>
    <w:rsid w:val="00967696"/>
    <w:rsid w:val="00974763"/>
    <w:rsid w:val="00982DD6"/>
    <w:rsid w:val="009914EE"/>
    <w:rsid w:val="00993C48"/>
    <w:rsid w:val="00995E66"/>
    <w:rsid w:val="00996698"/>
    <w:rsid w:val="009A10CC"/>
    <w:rsid w:val="009A11E8"/>
    <w:rsid w:val="009A7D84"/>
    <w:rsid w:val="009B3B2E"/>
    <w:rsid w:val="009C395D"/>
    <w:rsid w:val="009C5DDB"/>
    <w:rsid w:val="009D35AF"/>
    <w:rsid w:val="009E4A36"/>
    <w:rsid w:val="009E4CA8"/>
    <w:rsid w:val="009E5093"/>
    <w:rsid w:val="009F08BC"/>
    <w:rsid w:val="009F3881"/>
    <w:rsid w:val="009F4DFD"/>
    <w:rsid w:val="009F50E5"/>
    <w:rsid w:val="009F5747"/>
    <w:rsid w:val="00A04868"/>
    <w:rsid w:val="00A06E58"/>
    <w:rsid w:val="00A20CB7"/>
    <w:rsid w:val="00A2374E"/>
    <w:rsid w:val="00A31BD1"/>
    <w:rsid w:val="00A32B22"/>
    <w:rsid w:val="00A36863"/>
    <w:rsid w:val="00A41389"/>
    <w:rsid w:val="00A602C1"/>
    <w:rsid w:val="00A60DF2"/>
    <w:rsid w:val="00A63759"/>
    <w:rsid w:val="00A650E9"/>
    <w:rsid w:val="00A720D1"/>
    <w:rsid w:val="00A81E4E"/>
    <w:rsid w:val="00A86427"/>
    <w:rsid w:val="00AA3E6E"/>
    <w:rsid w:val="00AB5263"/>
    <w:rsid w:val="00AC1208"/>
    <w:rsid w:val="00AC2F33"/>
    <w:rsid w:val="00AC4FE1"/>
    <w:rsid w:val="00AC6566"/>
    <w:rsid w:val="00AD05DA"/>
    <w:rsid w:val="00AD0A99"/>
    <w:rsid w:val="00AD187A"/>
    <w:rsid w:val="00AD5A78"/>
    <w:rsid w:val="00AE1142"/>
    <w:rsid w:val="00AE7796"/>
    <w:rsid w:val="00AF2052"/>
    <w:rsid w:val="00AF7CDB"/>
    <w:rsid w:val="00B00D33"/>
    <w:rsid w:val="00B021C9"/>
    <w:rsid w:val="00B0685E"/>
    <w:rsid w:val="00B06D7F"/>
    <w:rsid w:val="00B07144"/>
    <w:rsid w:val="00B13646"/>
    <w:rsid w:val="00B14980"/>
    <w:rsid w:val="00B21D36"/>
    <w:rsid w:val="00B227BB"/>
    <w:rsid w:val="00B23935"/>
    <w:rsid w:val="00B2430F"/>
    <w:rsid w:val="00B27242"/>
    <w:rsid w:val="00B30F57"/>
    <w:rsid w:val="00B34C1A"/>
    <w:rsid w:val="00B40D57"/>
    <w:rsid w:val="00B45759"/>
    <w:rsid w:val="00B47519"/>
    <w:rsid w:val="00B53C9C"/>
    <w:rsid w:val="00B6218D"/>
    <w:rsid w:val="00B66CE3"/>
    <w:rsid w:val="00B706BE"/>
    <w:rsid w:val="00B76E49"/>
    <w:rsid w:val="00B8264A"/>
    <w:rsid w:val="00B83FD3"/>
    <w:rsid w:val="00B84CCE"/>
    <w:rsid w:val="00B84CF5"/>
    <w:rsid w:val="00B84DE0"/>
    <w:rsid w:val="00B8543A"/>
    <w:rsid w:val="00B90EEA"/>
    <w:rsid w:val="00B914CE"/>
    <w:rsid w:val="00B91CF7"/>
    <w:rsid w:val="00B94A9B"/>
    <w:rsid w:val="00B952F9"/>
    <w:rsid w:val="00B95E07"/>
    <w:rsid w:val="00BA2C04"/>
    <w:rsid w:val="00BA6BB6"/>
    <w:rsid w:val="00BD6152"/>
    <w:rsid w:val="00BE0BAA"/>
    <w:rsid w:val="00BE53C2"/>
    <w:rsid w:val="00BE6D08"/>
    <w:rsid w:val="00BF36AA"/>
    <w:rsid w:val="00BF7F4A"/>
    <w:rsid w:val="00C03480"/>
    <w:rsid w:val="00C12BB3"/>
    <w:rsid w:val="00C173D5"/>
    <w:rsid w:val="00C17E7B"/>
    <w:rsid w:val="00C20F93"/>
    <w:rsid w:val="00C21775"/>
    <w:rsid w:val="00C25FC7"/>
    <w:rsid w:val="00C30B33"/>
    <w:rsid w:val="00C3180E"/>
    <w:rsid w:val="00C3220A"/>
    <w:rsid w:val="00C33336"/>
    <w:rsid w:val="00C4419D"/>
    <w:rsid w:val="00C5303D"/>
    <w:rsid w:val="00C5500A"/>
    <w:rsid w:val="00C56780"/>
    <w:rsid w:val="00C56DAC"/>
    <w:rsid w:val="00C63D7F"/>
    <w:rsid w:val="00C65D5A"/>
    <w:rsid w:val="00C65EBB"/>
    <w:rsid w:val="00C71C21"/>
    <w:rsid w:val="00C73509"/>
    <w:rsid w:val="00C85980"/>
    <w:rsid w:val="00C950D1"/>
    <w:rsid w:val="00CA2843"/>
    <w:rsid w:val="00CA5D80"/>
    <w:rsid w:val="00CA699B"/>
    <w:rsid w:val="00CC098E"/>
    <w:rsid w:val="00CC4784"/>
    <w:rsid w:val="00CD3D59"/>
    <w:rsid w:val="00CD5235"/>
    <w:rsid w:val="00CD5517"/>
    <w:rsid w:val="00CE29CB"/>
    <w:rsid w:val="00CE6967"/>
    <w:rsid w:val="00CF3EA9"/>
    <w:rsid w:val="00CF6412"/>
    <w:rsid w:val="00CF6B4A"/>
    <w:rsid w:val="00D00FAF"/>
    <w:rsid w:val="00D02DC1"/>
    <w:rsid w:val="00D06C75"/>
    <w:rsid w:val="00D06F56"/>
    <w:rsid w:val="00D1127D"/>
    <w:rsid w:val="00D15A65"/>
    <w:rsid w:val="00D245E8"/>
    <w:rsid w:val="00D27498"/>
    <w:rsid w:val="00D27EDA"/>
    <w:rsid w:val="00D31165"/>
    <w:rsid w:val="00D37B1A"/>
    <w:rsid w:val="00D402C3"/>
    <w:rsid w:val="00D41DFB"/>
    <w:rsid w:val="00D47493"/>
    <w:rsid w:val="00D5257E"/>
    <w:rsid w:val="00D54C4D"/>
    <w:rsid w:val="00D54F01"/>
    <w:rsid w:val="00D574F7"/>
    <w:rsid w:val="00D64899"/>
    <w:rsid w:val="00D65015"/>
    <w:rsid w:val="00D76047"/>
    <w:rsid w:val="00D93C7B"/>
    <w:rsid w:val="00DA39BE"/>
    <w:rsid w:val="00DA57D8"/>
    <w:rsid w:val="00DA6F13"/>
    <w:rsid w:val="00DA7951"/>
    <w:rsid w:val="00DB32F9"/>
    <w:rsid w:val="00DB6D3E"/>
    <w:rsid w:val="00DB6F6B"/>
    <w:rsid w:val="00DC381E"/>
    <w:rsid w:val="00DC7F46"/>
    <w:rsid w:val="00DD1495"/>
    <w:rsid w:val="00DD5E6F"/>
    <w:rsid w:val="00DE238A"/>
    <w:rsid w:val="00DE57F8"/>
    <w:rsid w:val="00DF1E5A"/>
    <w:rsid w:val="00DF23B8"/>
    <w:rsid w:val="00DF611C"/>
    <w:rsid w:val="00E00AED"/>
    <w:rsid w:val="00E05365"/>
    <w:rsid w:val="00E12A58"/>
    <w:rsid w:val="00E171C3"/>
    <w:rsid w:val="00E21599"/>
    <w:rsid w:val="00E2251B"/>
    <w:rsid w:val="00E23989"/>
    <w:rsid w:val="00E30088"/>
    <w:rsid w:val="00E31EA4"/>
    <w:rsid w:val="00E3490E"/>
    <w:rsid w:val="00E41F86"/>
    <w:rsid w:val="00E55EC8"/>
    <w:rsid w:val="00E6174F"/>
    <w:rsid w:val="00E61FF1"/>
    <w:rsid w:val="00E67EDF"/>
    <w:rsid w:val="00E739B0"/>
    <w:rsid w:val="00E75820"/>
    <w:rsid w:val="00E767F9"/>
    <w:rsid w:val="00E776F2"/>
    <w:rsid w:val="00E828C3"/>
    <w:rsid w:val="00E84C9B"/>
    <w:rsid w:val="00E86EE6"/>
    <w:rsid w:val="00E902F8"/>
    <w:rsid w:val="00EA0207"/>
    <w:rsid w:val="00EA0853"/>
    <w:rsid w:val="00EA1EFB"/>
    <w:rsid w:val="00EA6AFE"/>
    <w:rsid w:val="00EB0735"/>
    <w:rsid w:val="00EB1480"/>
    <w:rsid w:val="00EB77D8"/>
    <w:rsid w:val="00EB785A"/>
    <w:rsid w:val="00EC2CEB"/>
    <w:rsid w:val="00ED6613"/>
    <w:rsid w:val="00EE0B1C"/>
    <w:rsid w:val="00EE753B"/>
    <w:rsid w:val="00EF58AA"/>
    <w:rsid w:val="00F02A67"/>
    <w:rsid w:val="00F1462D"/>
    <w:rsid w:val="00F30954"/>
    <w:rsid w:val="00F35674"/>
    <w:rsid w:val="00F400DE"/>
    <w:rsid w:val="00F422C2"/>
    <w:rsid w:val="00F53095"/>
    <w:rsid w:val="00F553DB"/>
    <w:rsid w:val="00F56F4B"/>
    <w:rsid w:val="00F60A29"/>
    <w:rsid w:val="00F6150D"/>
    <w:rsid w:val="00F63383"/>
    <w:rsid w:val="00F639AA"/>
    <w:rsid w:val="00F6541D"/>
    <w:rsid w:val="00F6783C"/>
    <w:rsid w:val="00F72569"/>
    <w:rsid w:val="00F858FD"/>
    <w:rsid w:val="00F8606F"/>
    <w:rsid w:val="00F87336"/>
    <w:rsid w:val="00F94AB0"/>
    <w:rsid w:val="00FA2F86"/>
    <w:rsid w:val="00FA6CA9"/>
    <w:rsid w:val="00FA702A"/>
    <w:rsid w:val="00FA724F"/>
    <w:rsid w:val="00FB02F1"/>
    <w:rsid w:val="00FB2387"/>
    <w:rsid w:val="00FB32F0"/>
    <w:rsid w:val="00FB6025"/>
    <w:rsid w:val="00FC2F80"/>
    <w:rsid w:val="00FC3705"/>
    <w:rsid w:val="00FC79F7"/>
    <w:rsid w:val="00FE2ED8"/>
    <w:rsid w:val="00FE539C"/>
    <w:rsid w:val="00FE5CE6"/>
    <w:rsid w:val="00FE60C1"/>
    <w:rsid w:val="00FE720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487E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487E1A"/>
    <w:rPr>
      <w:rFonts w:ascii="Segoe UI" w:hAnsi="Segoe UI" w:cs="Segoe UI"/>
      <w:sz w:val="18"/>
      <w:szCs w:val="18"/>
      <w:lang w:val="uk-UA"/>
    </w:rPr>
  </w:style>
  <w:style w:type="paragraph" w:customStyle="1" w:styleId="10">
    <w:name w:val="Основной текст1"/>
    <w:basedOn w:val="a"/>
    <w:rsid w:val="007401D0"/>
    <w:pPr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1C43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C43B9"/>
    <w:rPr>
      <w:lang w:val="uk-UA"/>
    </w:rPr>
  </w:style>
  <w:style w:type="table" w:styleId="af1">
    <w:name w:val="Table Grid"/>
    <w:basedOn w:val="a1"/>
    <w:uiPriority w:val="59"/>
    <w:rsid w:val="001C43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C65D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F40E-EA3E-4A5A-9063-8F468CA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87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2022-02-09T07:07:00Z</cp:lastPrinted>
  <dcterms:created xsi:type="dcterms:W3CDTF">2022-02-10T08:01:00Z</dcterms:created>
  <dcterms:modified xsi:type="dcterms:W3CDTF">2022-02-10T08:01:00Z</dcterms:modified>
</cp:coreProperties>
</file>