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D295F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D295F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D295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2D295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2D295F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D295F" w:rsidRDefault="00B227BB" w:rsidP="0043340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33400">
              <w:rPr>
                <w:color w:val="000000" w:themeColor="text1"/>
                <w:sz w:val="28"/>
                <w:szCs w:val="28"/>
              </w:rPr>
              <w:t xml:space="preserve">09 лютого </w:t>
            </w:r>
            <w:r w:rsidRPr="002D295F">
              <w:rPr>
                <w:color w:val="000000" w:themeColor="text1"/>
                <w:sz w:val="28"/>
                <w:szCs w:val="28"/>
              </w:rPr>
              <w:t>20</w:t>
            </w:r>
            <w:r w:rsidR="000A2EFD" w:rsidRPr="002D295F">
              <w:rPr>
                <w:color w:val="000000" w:themeColor="text1"/>
                <w:sz w:val="28"/>
                <w:szCs w:val="28"/>
              </w:rPr>
              <w:t>2</w:t>
            </w:r>
            <w:r w:rsidR="00467A42" w:rsidRPr="002D295F">
              <w:rPr>
                <w:color w:val="000000" w:themeColor="text1"/>
                <w:sz w:val="28"/>
                <w:szCs w:val="28"/>
              </w:rPr>
              <w:t>2</w:t>
            </w:r>
            <w:r w:rsidRPr="002D295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2D295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D295F" w:rsidRDefault="00B227BB" w:rsidP="0043340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33400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E57A1" w:rsidRDefault="008A0315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 w:rsidRPr="00EC2CEB">
        <w:rPr>
          <w:rStyle w:val="2"/>
          <w:b/>
          <w:bCs/>
          <w:i/>
          <w:iCs/>
          <w:sz w:val="28"/>
          <w:szCs w:val="28"/>
          <w:lang w:eastAsia="uk-UA"/>
        </w:rPr>
        <w:t xml:space="preserve">Про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внесення змін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br/>
      </w:r>
      <w:r w:rsidR="00831B19">
        <w:rPr>
          <w:rStyle w:val="2"/>
          <w:b/>
          <w:bCs/>
          <w:i/>
          <w:iCs/>
          <w:sz w:val="28"/>
          <w:szCs w:val="28"/>
          <w:lang w:val="ru-RU" w:eastAsia="uk-UA"/>
        </w:rPr>
        <w:t>в</w:t>
      </w:r>
      <w:r w:rsidR="00FA724F">
        <w:rPr>
          <w:rStyle w:val="2"/>
          <w:b/>
          <w:bCs/>
          <w:i/>
          <w:iCs/>
          <w:sz w:val="28"/>
          <w:szCs w:val="28"/>
          <w:lang w:eastAsia="uk-UA"/>
        </w:rPr>
        <w:t xml:space="preserve">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>розпоряджен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ня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 xml:space="preserve">голови </w:t>
      </w:r>
    </w:p>
    <w:p w:rsidR="000A4B76" w:rsidRDefault="000A4B76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обласної державної адміністрації</w:t>
      </w:r>
    </w:p>
    <w:p w:rsidR="004376A7" w:rsidRDefault="001C1153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від 10.02.</w:t>
      </w:r>
      <w:r w:rsidR="00C32349">
        <w:rPr>
          <w:rStyle w:val="2"/>
          <w:b/>
          <w:bCs/>
          <w:i/>
          <w:iCs/>
          <w:sz w:val="28"/>
          <w:szCs w:val="28"/>
          <w:lang w:eastAsia="uk-UA"/>
        </w:rPr>
        <w:t>2016</w:t>
      </w:r>
      <w:r w:rsidR="00CE0E89">
        <w:rPr>
          <w:rStyle w:val="2"/>
          <w:b/>
          <w:bCs/>
          <w:i/>
          <w:iCs/>
          <w:sz w:val="28"/>
          <w:szCs w:val="28"/>
          <w:lang w:eastAsia="uk-UA"/>
        </w:rPr>
        <w:t xml:space="preserve"> № 62</w:t>
      </w:r>
    </w:p>
    <w:p w:rsidR="00F56F4B" w:rsidRPr="00313D99" w:rsidRDefault="00F56F4B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0000E9" w:rsidRPr="00313D99" w:rsidRDefault="000000E9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3B59E4" w:rsidRPr="000A4B76" w:rsidRDefault="00954AD8" w:rsidP="007F09BC">
      <w:pPr>
        <w:pStyle w:val="a6"/>
        <w:ind w:firstLine="567"/>
      </w:pPr>
      <w:r w:rsidRPr="001538A7">
        <w:t xml:space="preserve">Відповідно до </w:t>
      </w:r>
      <w:r w:rsidR="00215766">
        <w:t xml:space="preserve">статей 6, 41 </w:t>
      </w:r>
      <w:r w:rsidR="000A4B76">
        <w:t xml:space="preserve">Закону України «Про місцеві державні адміністрації» </w:t>
      </w:r>
    </w:p>
    <w:p w:rsidR="00E86EE6" w:rsidRPr="00E86EE6" w:rsidRDefault="00E86EE6" w:rsidP="007F09BC">
      <w:pPr>
        <w:pStyle w:val="a6"/>
        <w:spacing w:before="120"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</w:t>
      </w:r>
      <w:r w:rsidR="00467A42">
        <w:rPr>
          <w:b/>
          <w:spacing w:val="40"/>
        </w:rPr>
        <w:t>ю</w:t>
      </w:r>
      <w:r w:rsidRPr="00E86EE6">
        <w:t>:</w:t>
      </w:r>
    </w:p>
    <w:p w:rsidR="004E265B" w:rsidRDefault="00C32349" w:rsidP="00831B19">
      <w:pPr>
        <w:pStyle w:val="a6"/>
        <w:spacing w:after="120"/>
        <w:ind w:firstLine="567"/>
      </w:pPr>
      <w:r>
        <w:t>1.</w:t>
      </w:r>
      <w:r>
        <w:rPr>
          <w:lang w:val="ru-RU"/>
        </w:rPr>
        <w:t> </w:t>
      </w:r>
      <w:r w:rsidR="004E265B">
        <w:t>Внести</w:t>
      </w:r>
      <w:r w:rsidR="005866FA">
        <w:t xml:space="preserve"> в</w:t>
      </w:r>
      <w:r w:rsidR="00237D1B">
        <w:t xml:space="preserve"> розпорядження голови обласної</w:t>
      </w:r>
      <w:r w:rsidR="007737E3">
        <w:t xml:space="preserve"> державної адміністрації від 10</w:t>
      </w:r>
      <w:r w:rsidR="00831B19">
        <w:t>.02.</w:t>
      </w:r>
      <w:r w:rsidR="00237D1B">
        <w:t>2016 №</w:t>
      </w:r>
      <w:r>
        <w:rPr>
          <w:lang w:val="ru-RU"/>
        </w:rPr>
        <w:t> </w:t>
      </w:r>
      <w:r w:rsidR="00237D1B">
        <w:t>62 «Про передачу нежитлового приміщення»</w:t>
      </w:r>
      <w:r w:rsidR="00B82760" w:rsidRPr="00B82760">
        <w:t xml:space="preserve"> (далі</w:t>
      </w:r>
      <w:r w:rsidR="00B82760">
        <w:t xml:space="preserve"> </w:t>
      </w:r>
      <w:r w:rsidR="00B82760" w:rsidRPr="00B82760">
        <w:t>-</w:t>
      </w:r>
      <w:r w:rsidR="00B82760">
        <w:t xml:space="preserve"> </w:t>
      </w:r>
      <w:r w:rsidR="00B82760" w:rsidRPr="00B82760">
        <w:t>розпорядження)</w:t>
      </w:r>
      <w:r w:rsidR="007E51E5">
        <w:t xml:space="preserve"> </w:t>
      </w:r>
      <w:r w:rsidR="007737E3">
        <w:t>такі зміни</w:t>
      </w:r>
      <w:r w:rsidR="004E265B">
        <w:t xml:space="preserve">: </w:t>
      </w:r>
    </w:p>
    <w:p w:rsidR="00B91141" w:rsidRDefault="00AD3536" w:rsidP="00831B19">
      <w:pPr>
        <w:pStyle w:val="a6"/>
        <w:spacing w:after="120"/>
        <w:ind w:firstLine="567"/>
      </w:pPr>
      <w:r>
        <w:t>1)</w:t>
      </w:r>
      <w:r w:rsidR="00F842BE">
        <w:t xml:space="preserve"> </w:t>
      </w:r>
      <w:r w:rsidR="005866FA">
        <w:t>у</w:t>
      </w:r>
      <w:r w:rsidR="00B607C8">
        <w:t xml:space="preserve"> пункті 1 розпорядження </w:t>
      </w:r>
      <w:r w:rsidR="00F842BE">
        <w:t>с</w:t>
      </w:r>
      <w:r w:rsidR="004E265B">
        <w:t>лова «в оперативне управління Департаменту культури і туризму, національностей та релігій Чернігівської обласної державної адміністрації» виключити</w:t>
      </w:r>
      <w:r w:rsidR="005866FA">
        <w:t>;</w:t>
      </w:r>
    </w:p>
    <w:p w:rsidR="004F74AF" w:rsidRDefault="00CF3DF3" w:rsidP="00831B19">
      <w:pPr>
        <w:pStyle w:val="a6"/>
        <w:spacing w:after="120"/>
        <w:ind w:firstLine="567"/>
      </w:pPr>
      <w:r>
        <w:t>2)</w:t>
      </w:r>
      <w:r w:rsidR="00BF57F7">
        <w:t xml:space="preserve"> </w:t>
      </w:r>
      <w:r>
        <w:t>д</w:t>
      </w:r>
      <w:r w:rsidR="004C54BC">
        <w:t xml:space="preserve">оповнити </w:t>
      </w:r>
      <w:r w:rsidR="00BF57F7">
        <w:t xml:space="preserve">розпорядження новим </w:t>
      </w:r>
      <w:r w:rsidR="004E265B">
        <w:t>пунктом</w:t>
      </w:r>
      <w:r w:rsidR="00BF57F7">
        <w:t xml:space="preserve"> 2</w:t>
      </w:r>
      <w:r w:rsidR="00C261A5">
        <w:t xml:space="preserve"> </w:t>
      </w:r>
      <w:r w:rsidR="00BF57F7">
        <w:t>такого</w:t>
      </w:r>
      <w:r w:rsidR="004E265B">
        <w:t xml:space="preserve"> змісту:</w:t>
      </w:r>
    </w:p>
    <w:p w:rsidR="007062EB" w:rsidRDefault="004E265B" w:rsidP="00831B19">
      <w:pPr>
        <w:pStyle w:val="a6"/>
        <w:spacing w:after="120"/>
        <w:ind w:firstLine="567"/>
      </w:pPr>
      <w:r>
        <w:t>«</w:t>
      </w:r>
      <w:r w:rsidR="006C6AB5">
        <w:t>2.</w:t>
      </w:r>
      <w:r w:rsidR="008E7B46">
        <w:t xml:space="preserve"> </w:t>
      </w:r>
      <w:r w:rsidR="00BC3972">
        <w:t>Закріпити</w:t>
      </w:r>
      <w:r w:rsidR="00BC3972" w:rsidRPr="00BC3972">
        <w:t xml:space="preserve"> </w:t>
      </w:r>
      <w:r w:rsidR="00BC3972">
        <w:t>нежитлове приміщення загальною площею 183,8 м</w:t>
      </w:r>
      <w:r w:rsidR="00BC3972">
        <w:rPr>
          <w:vertAlign w:val="superscript"/>
        </w:rPr>
        <w:t xml:space="preserve">2 </w:t>
      </w:r>
      <w:r w:rsidR="00BC3972">
        <w:t xml:space="preserve"> по вул. Пушкіна, 34-в у м. Чернігові за Департаментом соціального захисту населення Чернігівської обласної державної адміністрації на праві оперативного управління.</w:t>
      </w:r>
      <w:r>
        <w:t>»</w:t>
      </w:r>
      <w:r w:rsidR="006C6AB5">
        <w:t>.</w:t>
      </w:r>
    </w:p>
    <w:p w:rsidR="00BC3972" w:rsidRDefault="006C6AB5" w:rsidP="004B378D">
      <w:pPr>
        <w:pStyle w:val="a6"/>
      </w:pPr>
      <w:r>
        <w:tab/>
        <w:t>У зв’язку з цим пункти 2-3 розпорядження вважати відповідно пунктами 3-4.</w:t>
      </w:r>
    </w:p>
    <w:p w:rsidR="00BC3972" w:rsidRDefault="00BC3972" w:rsidP="004B378D">
      <w:pPr>
        <w:pStyle w:val="a6"/>
      </w:pPr>
    </w:p>
    <w:p w:rsidR="00CE1D28" w:rsidRDefault="00CE1D28" w:rsidP="004B378D">
      <w:pPr>
        <w:pStyle w:val="a6"/>
      </w:pPr>
    </w:p>
    <w:p w:rsidR="004B378D" w:rsidRDefault="00E30088" w:rsidP="00F63383">
      <w:pPr>
        <w:pStyle w:val="a6"/>
        <w:tabs>
          <w:tab w:val="left" w:pos="7088"/>
        </w:tabs>
      </w:pPr>
      <w:r>
        <w:t>Г</w:t>
      </w:r>
      <w:r w:rsidR="000E087B">
        <w:t>о</w:t>
      </w:r>
      <w:r w:rsidR="000E087B" w:rsidRPr="002402B9">
        <w:t>лов</w:t>
      </w:r>
      <w:r>
        <w:t>а</w:t>
      </w:r>
      <w:r w:rsidR="00F63383">
        <w:tab/>
      </w:r>
      <w:r w:rsidR="006C18B4">
        <w:t>В</w:t>
      </w:r>
      <w:r w:rsidR="006C18B4" w:rsidRPr="00DD3586">
        <w:rPr>
          <w:lang w:val="ru-RU"/>
        </w:rPr>
        <w:t>’</w:t>
      </w:r>
      <w:proofErr w:type="spellStart"/>
      <w:r w:rsidR="006C18B4">
        <w:t>ячеслав</w:t>
      </w:r>
      <w:proofErr w:type="spellEnd"/>
      <w:r w:rsidR="006C18B4">
        <w:t xml:space="preserve"> ЧАУС</w:t>
      </w:r>
    </w:p>
    <w:p w:rsidR="006C7E2A" w:rsidRDefault="006C7E2A" w:rsidP="00F63383">
      <w:pPr>
        <w:pStyle w:val="a6"/>
        <w:tabs>
          <w:tab w:val="left" w:pos="7088"/>
        </w:tabs>
      </w:pPr>
    </w:p>
    <w:p w:rsidR="006C7E2A" w:rsidRDefault="006C7E2A" w:rsidP="00F63383">
      <w:pPr>
        <w:pStyle w:val="a6"/>
        <w:tabs>
          <w:tab w:val="left" w:pos="7088"/>
        </w:tabs>
      </w:pPr>
    </w:p>
    <w:p w:rsidR="006C7E2A" w:rsidRDefault="006C7E2A" w:rsidP="00F63383">
      <w:pPr>
        <w:pStyle w:val="a6"/>
        <w:tabs>
          <w:tab w:val="left" w:pos="7088"/>
        </w:tabs>
      </w:pPr>
    </w:p>
    <w:p w:rsidR="00831B19" w:rsidRDefault="00831B19" w:rsidP="00F63383">
      <w:pPr>
        <w:pStyle w:val="a6"/>
        <w:tabs>
          <w:tab w:val="left" w:pos="7088"/>
        </w:tabs>
      </w:pPr>
    </w:p>
    <w:p w:rsidR="006C7E2A" w:rsidRDefault="006C7E2A" w:rsidP="00F63383">
      <w:pPr>
        <w:pStyle w:val="a6"/>
        <w:tabs>
          <w:tab w:val="left" w:pos="7088"/>
        </w:tabs>
      </w:pPr>
    </w:p>
    <w:p w:rsidR="006C7E2A" w:rsidRDefault="006C7E2A" w:rsidP="00F63383">
      <w:pPr>
        <w:pStyle w:val="a6"/>
        <w:tabs>
          <w:tab w:val="left" w:pos="7088"/>
        </w:tabs>
      </w:pPr>
    </w:p>
    <w:p w:rsidR="006C7E2A" w:rsidRDefault="006C7E2A" w:rsidP="00F63383">
      <w:pPr>
        <w:pStyle w:val="a6"/>
        <w:tabs>
          <w:tab w:val="left" w:pos="7088"/>
        </w:tabs>
      </w:pPr>
      <w:bookmarkStart w:id="0" w:name="_GoBack"/>
      <w:bookmarkEnd w:id="0"/>
    </w:p>
    <w:sectPr w:rsidR="006C7E2A" w:rsidSect="00F6338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DB" w:rsidRDefault="003B52DB">
      <w:r>
        <w:separator/>
      </w:r>
    </w:p>
  </w:endnote>
  <w:endnote w:type="continuationSeparator" w:id="0">
    <w:p w:rsidR="003B52DB" w:rsidRDefault="003B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DB" w:rsidRDefault="003B52DB">
      <w:r>
        <w:separator/>
      </w:r>
    </w:p>
  </w:footnote>
  <w:footnote w:type="continuationSeparator" w:id="0">
    <w:p w:rsidR="003B52DB" w:rsidRDefault="003B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3340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467A4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F07276B" wp14:editId="008016C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294"/>
    <w:multiLevelType w:val="hybridMultilevel"/>
    <w:tmpl w:val="B92A3590"/>
    <w:lvl w:ilvl="0" w:tplc="3F40D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A63D27"/>
    <w:multiLevelType w:val="hybridMultilevel"/>
    <w:tmpl w:val="C1C2CC12"/>
    <w:lvl w:ilvl="0" w:tplc="567084E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6D63B47"/>
    <w:multiLevelType w:val="hybridMultilevel"/>
    <w:tmpl w:val="B2E22D20"/>
    <w:lvl w:ilvl="0" w:tplc="3384C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0E9"/>
    <w:rsid w:val="00004FF8"/>
    <w:rsid w:val="000118CF"/>
    <w:rsid w:val="000119D1"/>
    <w:rsid w:val="0001328B"/>
    <w:rsid w:val="00017B7C"/>
    <w:rsid w:val="000210B3"/>
    <w:rsid w:val="000236B3"/>
    <w:rsid w:val="00026130"/>
    <w:rsid w:val="00032D96"/>
    <w:rsid w:val="00040434"/>
    <w:rsid w:val="000441F2"/>
    <w:rsid w:val="0004543B"/>
    <w:rsid w:val="000479B2"/>
    <w:rsid w:val="00053479"/>
    <w:rsid w:val="00061225"/>
    <w:rsid w:val="00062074"/>
    <w:rsid w:val="000620FC"/>
    <w:rsid w:val="00062679"/>
    <w:rsid w:val="000669AF"/>
    <w:rsid w:val="00073B13"/>
    <w:rsid w:val="00091B69"/>
    <w:rsid w:val="00092EF4"/>
    <w:rsid w:val="000A094B"/>
    <w:rsid w:val="000A133F"/>
    <w:rsid w:val="000A2EFD"/>
    <w:rsid w:val="000A4306"/>
    <w:rsid w:val="000A4B76"/>
    <w:rsid w:val="000A7AAA"/>
    <w:rsid w:val="000A7EC1"/>
    <w:rsid w:val="000B3E72"/>
    <w:rsid w:val="000B76D5"/>
    <w:rsid w:val="000C1051"/>
    <w:rsid w:val="000C1F92"/>
    <w:rsid w:val="000C52FA"/>
    <w:rsid w:val="000D228A"/>
    <w:rsid w:val="000E087B"/>
    <w:rsid w:val="000E2509"/>
    <w:rsid w:val="000E57A1"/>
    <w:rsid w:val="000E6F25"/>
    <w:rsid w:val="000F1233"/>
    <w:rsid w:val="000F3EA4"/>
    <w:rsid w:val="000F4015"/>
    <w:rsid w:val="000F6B25"/>
    <w:rsid w:val="001024A5"/>
    <w:rsid w:val="001063F3"/>
    <w:rsid w:val="00107C87"/>
    <w:rsid w:val="00123928"/>
    <w:rsid w:val="001253CE"/>
    <w:rsid w:val="00126199"/>
    <w:rsid w:val="001271A4"/>
    <w:rsid w:val="00135897"/>
    <w:rsid w:val="00137BAE"/>
    <w:rsid w:val="00141525"/>
    <w:rsid w:val="001453E5"/>
    <w:rsid w:val="00147639"/>
    <w:rsid w:val="001519EE"/>
    <w:rsid w:val="00154237"/>
    <w:rsid w:val="00170115"/>
    <w:rsid w:val="00175519"/>
    <w:rsid w:val="00181650"/>
    <w:rsid w:val="00182CDB"/>
    <w:rsid w:val="00185233"/>
    <w:rsid w:val="001857E4"/>
    <w:rsid w:val="00197F1C"/>
    <w:rsid w:val="001A0312"/>
    <w:rsid w:val="001A3929"/>
    <w:rsid w:val="001A5E23"/>
    <w:rsid w:val="001A669A"/>
    <w:rsid w:val="001B070F"/>
    <w:rsid w:val="001B0F8C"/>
    <w:rsid w:val="001B2DAC"/>
    <w:rsid w:val="001B575A"/>
    <w:rsid w:val="001C0324"/>
    <w:rsid w:val="001C1153"/>
    <w:rsid w:val="001C3666"/>
    <w:rsid w:val="001C43B9"/>
    <w:rsid w:val="001D0BC5"/>
    <w:rsid w:val="001D437C"/>
    <w:rsid w:val="001D7068"/>
    <w:rsid w:val="001E6E72"/>
    <w:rsid w:val="001F3BB3"/>
    <w:rsid w:val="00203882"/>
    <w:rsid w:val="0021024C"/>
    <w:rsid w:val="00211B87"/>
    <w:rsid w:val="00213ECE"/>
    <w:rsid w:val="00215766"/>
    <w:rsid w:val="00221FEF"/>
    <w:rsid w:val="00222BDC"/>
    <w:rsid w:val="00225400"/>
    <w:rsid w:val="00226438"/>
    <w:rsid w:val="0023725C"/>
    <w:rsid w:val="00237D1B"/>
    <w:rsid w:val="002639B6"/>
    <w:rsid w:val="00274AE7"/>
    <w:rsid w:val="00274E17"/>
    <w:rsid w:val="00275D0A"/>
    <w:rsid w:val="00280094"/>
    <w:rsid w:val="0028775A"/>
    <w:rsid w:val="00290645"/>
    <w:rsid w:val="00297FE6"/>
    <w:rsid w:val="002A084D"/>
    <w:rsid w:val="002A5E32"/>
    <w:rsid w:val="002D295F"/>
    <w:rsid w:val="002E00BC"/>
    <w:rsid w:val="002E02FB"/>
    <w:rsid w:val="002E3129"/>
    <w:rsid w:val="00302ADE"/>
    <w:rsid w:val="00302F58"/>
    <w:rsid w:val="00304A26"/>
    <w:rsid w:val="00307DB7"/>
    <w:rsid w:val="0031063E"/>
    <w:rsid w:val="00313D99"/>
    <w:rsid w:val="00316034"/>
    <w:rsid w:val="0033235A"/>
    <w:rsid w:val="003353CB"/>
    <w:rsid w:val="003379FE"/>
    <w:rsid w:val="00341480"/>
    <w:rsid w:val="003623EF"/>
    <w:rsid w:val="00365C29"/>
    <w:rsid w:val="00367546"/>
    <w:rsid w:val="0037178F"/>
    <w:rsid w:val="0037251C"/>
    <w:rsid w:val="00377C95"/>
    <w:rsid w:val="00382731"/>
    <w:rsid w:val="00392544"/>
    <w:rsid w:val="00396542"/>
    <w:rsid w:val="00396A34"/>
    <w:rsid w:val="00396B64"/>
    <w:rsid w:val="003A1931"/>
    <w:rsid w:val="003A2B7A"/>
    <w:rsid w:val="003A6B8B"/>
    <w:rsid w:val="003B24A5"/>
    <w:rsid w:val="003B2ECF"/>
    <w:rsid w:val="003B3346"/>
    <w:rsid w:val="003B52DB"/>
    <w:rsid w:val="003B59E4"/>
    <w:rsid w:val="003B7419"/>
    <w:rsid w:val="003C2E57"/>
    <w:rsid w:val="003C3DB6"/>
    <w:rsid w:val="003C4A9C"/>
    <w:rsid w:val="003D0134"/>
    <w:rsid w:val="003D3A1F"/>
    <w:rsid w:val="003E563C"/>
    <w:rsid w:val="003F4897"/>
    <w:rsid w:val="003F6BE7"/>
    <w:rsid w:val="00402048"/>
    <w:rsid w:val="0040282D"/>
    <w:rsid w:val="00403108"/>
    <w:rsid w:val="00433400"/>
    <w:rsid w:val="0043470D"/>
    <w:rsid w:val="00434978"/>
    <w:rsid w:val="00434B66"/>
    <w:rsid w:val="0043762A"/>
    <w:rsid w:val="004376A7"/>
    <w:rsid w:val="004418AC"/>
    <w:rsid w:val="00446AAF"/>
    <w:rsid w:val="00447B9B"/>
    <w:rsid w:val="00455196"/>
    <w:rsid w:val="004551ED"/>
    <w:rsid w:val="00456170"/>
    <w:rsid w:val="004579BA"/>
    <w:rsid w:val="00460AA2"/>
    <w:rsid w:val="00467A42"/>
    <w:rsid w:val="004733E9"/>
    <w:rsid w:val="00476EF4"/>
    <w:rsid w:val="0048384F"/>
    <w:rsid w:val="00484A90"/>
    <w:rsid w:val="00485C18"/>
    <w:rsid w:val="00487E1A"/>
    <w:rsid w:val="004A21FF"/>
    <w:rsid w:val="004A4938"/>
    <w:rsid w:val="004A5BB4"/>
    <w:rsid w:val="004B1A20"/>
    <w:rsid w:val="004B378D"/>
    <w:rsid w:val="004C00D2"/>
    <w:rsid w:val="004C1D64"/>
    <w:rsid w:val="004C30D5"/>
    <w:rsid w:val="004C515D"/>
    <w:rsid w:val="004C54BC"/>
    <w:rsid w:val="004C6C72"/>
    <w:rsid w:val="004E04BD"/>
    <w:rsid w:val="004E265B"/>
    <w:rsid w:val="004E28A6"/>
    <w:rsid w:val="004E54A2"/>
    <w:rsid w:val="004E65A4"/>
    <w:rsid w:val="004E7467"/>
    <w:rsid w:val="004F0A0E"/>
    <w:rsid w:val="004F3A2E"/>
    <w:rsid w:val="004F3AC4"/>
    <w:rsid w:val="004F74AF"/>
    <w:rsid w:val="00506A07"/>
    <w:rsid w:val="00512F72"/>
    <w:rsid w:val="005153DA"/>
    <w:rsid w:val="00521BCF"/>
    <w:rsid w:val="00530BA0"/>
    <w:rsid w:val="00530BDA"/>
    <w:rsid w:val="005318F3"/>
    <w:rsid w:val="00532435"/>
    <w:rsid w:val="005333DB"/>
    <w:rsid w:val="00536BA8"/>
    <w:rsid w:val="00537128"/>
    <w:rsid w:val="00540258"/>
    <w:rsid w:val="005424CC"/>
    <w:rsid w:val="005455C6"/>
    <w:rsid w:val="005460AC"/>
    <w:rsid w:val="0054693A"/>
    <w:rsid w:val="00550319"/>
    <w:rsid w:val="00552BB2"/>
    <w:rsid w:val="005543D8"/>
    <w:rsid w:val="00554537"/>
    <w:rsid w:val="005668E3"/>
    <w:rsid w:val="005721A8"/>
    <w:rsid w:val="0057659A"/>
    <w:rsid w:val="00581B5E"/>
    <w:rsid w:val="005866FA"/>
    <w:rsid w:val="00586F3D"/>
    <w:rsid w:val="00587BC2"/>
    <w:rsid w:val="00590DEB"/>
    <w:rsid w:val="00596B9C"/>
    <w:rsid w:val="005A1549"/>
    <w:rsid w:val="005A4013"/>
    <w:rsid w:val="005A62CE"/>
    <w:rsid w:val="005A6EEC"/>
    <w:rsid w:val="005A7DD0"/>
    <w:rsid w:val="005B6154"/>
    <w:rsid w:val="005B7970"/>
    <w:rsid w:val="005B7D2C"/>
    <w:rsid w:val="005C400A"/>
    <w:rsid w:val="005D1A78"/>
    <w:rsid w:val="005D5708"/>
    <w:rsid w:val="005D6C86"/>
    <w:rsid w:val="005D78E6"/>
    <w:rsid w:val="005E0752"/>
    <w:rsid w:val="005E21F4"/>
    <w:rsid w:val="005E486E"/>
    <w:rsid w:val="005E5080"/>
    <w:rsid w:val="005E5AD2"/>
    <w:rsid w:val="005E7B83"/>
    <w:rsid w:val="00600D91"/>
    <w:rsid w:val="006025DB"/>
    <w:rsid w:val="0060411F"/>
    <w:rsid w:val="00604F3B"/>
    <w:rsid w:val="0060599B"/>
    <w:rsid w:val="0061321E"/>
    <w:rsid w:val="00613C34"/>
    <w:rsid w:val="00621BDF"/>
    <w:rsid w:val="006236FC"/>
    <w:rsid w:val="00630E65"/>
    <w:rsid w:val="00630FC2"/>
    <w:rsid w:val="00633F6D"/>
    <w:rsid w:val="006360CB"/>
    <w:rsid w:val="006452DD"/>
    <w:rsid w:val="00646A67"/>
    <w:rsid w:val="00651505"/>
    <w:rsid w:val="00655410"/>
    <w:rsid w:val="00657851"/>
    <w:rsid w:val="006608B7"/>
    <w:rsid w:val="00664528"/>
    <w:rsid w:val="00666C8A"/>
    <w:rsid w:val="0066775C"/>
    <w:rsid w:val="00667842"/>
    <w:rsid w:val="00670D7A"/>
    <w:rsid w:val="006828B4"/>
    <w:rsid w:val="00685001"/>
    <w:rsid w:val="006856B9"/>
    <w:rsid w:val="00690567"/>
    <w:rsid w:val="006931CA"/>
    <w:rsid w:val="006964C0"/>
    <w:rsid w:val="006971C1"/>
    <w:rsid w:val="006A1D09"/>
    <w:rsid w:val="006A20D9"/>
    <w:rsid w:val="006A27FA"/>
    <w:rsid w:val="006A390D"/>
    <w:rsid w:val="006A4DBE"/>
    <w:rsid w:val="006C18B4"/>
    <w:rsid w:val="006C4128"/>
    <w:rsid w:val="006C4B53"/>
    <w:rsid w:val="006C6947"/>
    <w:rsid w:val="006C6AB5"/>
    <w:rsid w:val="006C7E2A"/>
    <w:rsid w:val="006D406D"/>
    <w:rsid w:val="006E1A33"/>
    <w:rsid w:val="006E6CC7"/>
    <w:rsid w:val="006F2B06"/>
    <w:rsid w:val="00703D76"/>
    <w:rsid w:val="00704F3B"/>
    <w:rsid w:val="007062EB"/>
    <w:rsid w:val="00706306"/>
    <w:rsid w:val="0071468A"/>
    <w:rsid w:val="0072012D"/>
    <w:rsid w:val="00722F9E"/>
    <w:rsid w:val="0072354B"/>
    <w:rsid w:val="007236AF"/>
    <w:rsid w:val="00725878"/>
    <w:rsid w:val="00733985"/>
    <w:rsid w:val="00735191"/>
    <w:rsid w:val="007401D0"/>
    <w:rsid w:val="00741062"/>
    <w:rsid w:val="00742591"/>
    <w:rsid w:val="0074264B"/>
    <w:rsid w:val="00743A12"/>
    <w:rsid w:val="00745549"/>
    <w:rsid w:val="00750EB7"/>
    <w:rsid w:val="007527B5"/>
    <w:rsid w:val="00755206"/>
    <w:rsid w:val="00764208"/>
    <w:rsid w:val="0077044C"/>
    <w:rsid w:val="0077141F"/>
    <w:rsid w:val="007737E3"/>
    <w:rsid w:val="007748C8"/>
    <w:rsid w:val="007753DD"/>
    <w:rsid w:val="00775BF1"/>
    <w:rsid w:val="00792394"/>
    <w:rsid w:val="00794C37"/>
    <w:rsid w:val="007B028C"/>
    <w:rsid w:val="007B5382"/>
    <w:rsid w:val="007B706A"/>
    <w:rsid w:val="007C19DE"/>
    <w:rsid w:val="007C46CE"/>
    <w:rsid w:val="007D0D10"/>
    <w:rsid w:val="007D2504"/>
    <w:rsid w:val="007D4823"/>
    <w:rsid w:val="007D6669"/>
    <w:rsid w:val="007E4173"/>
    <w:rsid w:val="007E51E5"/>
    <w:rsid w:val="007E670A"/>
    <w:rsid w:val="007F09BC"/>
    <w:rsid w:val="007F2ADD"/>
    <w:rsid w:val="007F3EA3"/>
    <w:rsid w:val="007F4553"/>
    <w:rsid w:val="007F6205"/>
    <w:rsid w:val="007F7B0A"/>
    <w:rsid w:val="008005D9"/>
    <w:rsid w:val="00805E05"/>
    <w:rsid w:val="00806E2B"/>
    <w:rsid w:val="00807081"/>
    <w:rsid w:val="00817282"/>
    <w:rsid w:val="00821794"/>
    <w:rsid w:val="00831B19"/>
    <w:rsid w:val="00837DEE"/>
    <w:rsid w:val="00840224"/>
    <w:rsid w:val="0084419F"/>
    <w:rsid w:val="00846B7C"/>
    <w:rsid w:val="0085313C"/>
    <w:rsid w:val="0085391C"/>
    <w:rsid w:val="00856414"/>
    <w:rsid w:val="00856996"/>
    <w:rsid w:val="00867DE1"/>
    <w:rsid w:val="00872C4F"/>
    <w:rsid w:val="008816DD"/>
    <w:rsid w:val="00882329"/>
    <w:rsid w:val="008848D5"/>
    <w:rsid w:val="00884985"/>
    <w:rsid w:val="00890330"/>
    <w:rsid w:val="0089179E"/>
    <w:rsid w:val="008961B0"/>
    <w:rsid w:val="008A0315"/>
    <w:rsid w:val="008A6826"/>
    <w:rsid w:val="008B4174"/>
    <w:rsid w:val="008D123F"/>
    <w:rsid w:val="008D3BA7"/>
    <w:rsid w:val="008D42B1"/>
    <w:rsid w:val="008D6FD3"/>
    <w:rsid w:val="008D792B"/>
    <w:rsid w:val="008D7F78"/>
    <w:rsid w:val="008E7B46"/>
    <w:rsid w:val="008F08E9"/>
    <w:rsid w:val="008F434D"/>
    <w:rsid w:val="008F5A16"/>
    <w:rsid w:val="00905273"/>
    <w:rsid w:val="009128D8"/>
    <w:rsid w:val="009145BC"/>
    <w:rsid w:val="009152FB"/>
    <w:rsid w:val="00916D77"/>
    <w:rsid w:val="00920602"/>
    <w:rsid w:val="009212A7"/>
    <w:rsid w:val="009218A6"/>
    <w:rsid w:val="00925741"/>
    <w:rsid w:val="00935066"/>
    <w:rsid w:val="00937F73"/>
    <w:rsid w:val="00940F0C"/>
    <w:rsid w:val="009438D5"/>
    <w:rsid w:val="00946E59"/>
    <w:rsid w:val="00947A67"/>
    <w:rsid w:val="00950E76"/>
    <w:rsid w:val="00954AD8"/>
    <w:rsid w:val="00956AB9"/>
    <w:rsid w:val="00956ED4"/>
    <w:rsid w:val="0096087E"/>
    <w:rsid w:val="00962352"/>
    <w:rsid w:val="00967696"/>
    <w:rsid w:val="00974763"/>
    <w:rsid w:val="00982DD6"/>
    <w:rsid w:val="009914EE"/>
    <w:rsid w:val="00993C48"/>
    <w:rsid w:val="00995E66"/>
    <w:rsid w:val="00996698"/>
    <w:rsid w:val="009A10CC"/>
    <w:rsid w:val="009A11E8"/>
    <w:rsid w:val="009A7D84"/>
    <w:rsid w:val="009B3B2E"/>
    <w:rsid w:val="009C395D"/>
    <w:rsid w:val="009C5DDB"/>
    <w:rsid w:val="009D35AF"/>
    <w:rsid w:val="009E4A36"/>
    <w:rsid w:val="009E4CA8"/>
    <w:rsid w:val="009E5093"/>
    <w:rsid w:val="009F08BC"/>
    <w:rsid w:val="009F3881"/>
    <w:rsid w:val="009F4DFD"/>
    <w:rsid w:val="009F50E5"/>
    <w:rsid w:val="009F5747"/>
    <w:rsid w:val="00A04868"/>
    <w:rsid w:val="00A06E58"/>
    <w:rsid w:val="00A20CB7"/>
    <w:rsid w:val="00A2374E"/>
    <w:rsid w:val="00A31BD1"/>
    <w:rsid w:val="00A32B22"/>
    <w:rsid w:val="00A36863"/>
    <w:rsid w:val="00A41389"/>
    <w:rsid w:val="00A602C1"/>
    <w:rsid w:val="00A60DF2"/>
    <w:rsid w:val="00A63759"/>
    <w:rsid w:val="00A720D1"/>
    <w:rsid w:val="00A81E4E"/>
    <w:rsid w:val="00A86427"/>
    <w:rsid w:val="00AA3E6E"/>
    <w:rsid w:val="00AB5263"/>
    <w:rsid w:val="00AC1208"/>
    <w:rsid w:val="00AC2F33"/>
    <w:rsid w:val="00AC4FE1"/>
    <w:rsid w:val="00AC6566"/>
    <w:rsid w:val="00AD05DA"/>
    <w:rsid w:val="00AD0A99"/>
    <w:rsid w:val="00AD187A"/>
    <w:rsid w:val="00AD3536"/>
    <w:rsid w:val="00AD5A78"/>
    <w:rsid w:val="00AE0B44"/>
    <w:rsid w:val="00AE1142"/>
    <w:rsid w:val="00AE7796"/>
    <w:rsid w:val="00AF2052"/>
    <w:rsid w:val="00AF7CDB"/>
    <w:rsid w:val="00B00D33"/>
    <w:rsid w:val="00B021C9"/>
    <w:rsid w:val="00B0685E"/>
    <w:rsid w:val="00B06D7F"/>
    <w:rsid w:val="00B07144"/>
    <w:rsid w:val="00B13646"/>
    <w:rsid w:val="00B14980"/>
    <w:rsid w:val="00B21D36"/>
    <w:rsid w:val="00B227BB"/>
    <w:rsid w:val="00B23935"/>
    <w:rsid w:val="00B2430F"/>
    <w:rsid w:val="00B27242"/>
    <w:rsid w:val="00B30F57"/>
    <w:rsid w:val="00B34C1A"/>
    <w:rsid w:val="00B40D57"/>
    <w:rsid w:val="00B45759"/>
    <w:rsid w:val="00B47519"/>
    <w:rsid w:val="00B53C9C"/>
    <w:rsid w:val="00B607C8"/>
    <w:rsid w:val="00B6218D"/>
    <w:rsid w:val="00B625EE"/>
    <w:rsid w:val="00B66CE3"/>
    <w:rsid w:val="00B706BE"/>
    <w:rsid w:val="00B76E49"/>
    <w:rsid w:val="00B8264A"/>
    <w:rsid w:val="00B82760"/>
    <w:rsid w:val="00B83FD3"/>
    <w:rsid w:val="00B84CCE"/>
    <w:rsid w:val="00B84CF5"/>
    <w:rsid w:val="00B84DE0"/>
    <w:rsid w:val="00B8543A"/>
    <w:rsid w:val="00B90EEA"/>
    <w:rsid w:val="00B91141"/>
    <w:rsid w:val="00B914CE"/>
    <w:rsid w:val="00B91CF7"/>
    <w:rsid w:val="00B94A9B"/>
    <w:rsid w:val="00B952F9"/>
    <w:rsid w:val="00B95E07"/>
    <w:rsid w:val="00BA2C04"/>
    <w:rsid w:val="00BA6BB6"/>
    <w:rsid w:val="00BC3972"/>
    <w:rsid w:val="00BD6152"/>
    <w:rsid w:val="00BE0BAA"/>
    <w:rsid w:val="00BE53C2"/>
    <w:rsid w:val="00BE6D08"/>
    <w:rsid w:val="00BF36AA"/>
    <w:rsid w:val="00BF57F7"/>
    <w:rsid w:val="00BF7F4A"/>
    <w:rsid w:val="00C03480"/>
    <w:rsid w:val="00C12BB3"/>
    <w:rsid w:val="00C173D5"/>
    <w:rsid w:val="00C17E7B"/>
    <w:rsid w:val="00C20F93"/>
    <w:rsid w:val="00C21775"/>
    <w:rsid w:val="00C25FC7"/>
    <w:rsid w:val="00C261A5"/>
    <w:rsid w:val="00C30B33"/>
    <w:rsid w:val="00C3180E"/>
    <w:rsid w:val="00C3220A"/>
    <w:rsid w:val="00C32349"/>
    <w:rsid w:val="00C33336"/>
    <w:rsid w:val="00C4419D"/>
    <w:rsid w:val="00C5303D"/>
    <w:rsid w:val="00C5500A"/>
    <w:rsid w:val="00C56780"/>
    <w:rsid w:val="00C56DAC"/>
    <w:rsid w:val="00C63D7F"/>
    <w:rsid w:val="00C65202"/>
    <w:rsid w:val="00C65D5A"/>
    <w:rsid w:val="00C65EBB"/>
    <w:rsid w:val="00C71C21"/>
    <w:rsid w:val="00C73509"/>
    <w:rsid w:val="00C85980"/>
    <w:rsid w:val="00C950D1"/>
    <w:rsid w:val="00CA2843"/>
    <w:rsid w:val="00CA5D80"/>
    <w:rsid w:val="00CA699B"/>
    <w:rsid w:val="00CC098E"/>
    <w:rsid w:val="00CC4784"/>
    <w:rsid w:val="00CD3D59"/>
    <w:rsid w:val="00CD5235"/>
    <w:rsid w:val="00CD5517"/>
    <w:rsid w:val="00CE0E89"/>
    <w:rsid w:val="00CE1D28"/>
    <w:rsid w:val="00CE29CB"/>
    <w:rsid w:val="00CE6967"/>
    <w:rsid w:val="00CF3DF3"/>
    <w:rsid w:val="00CF3EA9"/>
    <w:rsid w:val="00CF6412"/>
    <w:rsid w:val="00CF6B4A"/>
    <w:rsid w:val="00D00FAF"/>
    <w:rsid w:val="00D02DC1"/>
    <w:rsid w:val="00D06C75"/>
    <w:rsid w:val="00D06F56"/>
    <w:rsid w:val="00D1127D"/>
    <w:rsid w:val="00D15A65"/>
    <w:rsid w:val="00D245E8"/>
    <w:rsid w:val="00D27498"/>
    <w:rsid w:val="00D27EDA"/>
    <w:rsid w:val="00D31165"/>
    <w:rsid w:val="00D37B1A"/>
    <w:rsid w:val="00D402C3"/>
    <w:rsid w:val="00D41DFB"/>
    <w:rsid w:val="00D47493"/>
    <w:rsid w:val="00D5257E"/>
    <w:rsid w:val="00D54C4D"/>
    <w:rsid w:val="00D54F01"/>
    <w:rsid w:val="00D574F7"/>
    <w:rsid w:val="00D64899"/>
    <w:rsid w:val="00D65015"/>
    <w:rsid w:val="00D76047"/>
    <w:rsid w:val="00D93C7B"/>
    <w:rsid w:val="00DA39BE"/>
    <w:rsid w:val="00DA57D8"/>
    <w:rsid w:val="00DA6F13"/>
    <w:rsid w:val="00DA7951"/>
    <w:rsid w:val="00DB32F9"/>
    <w:rsid w:val="00DB6D3E"/>
    <w:rsid w:val="00DB6F6B"/>
    <w:rsid w:val="00DC381E"/>
    <w:rsid w:val="00DC7F46"/>
    <w:rsid w:val="00DD1495"/>
    <w:rsid w:val="00DD3586"/>
    <w:rsid w:val="00DD5E6F"/>
    <w:rsid w:val="00DE238A"/>
    <w:rsid w:val="00DE3A11"/>
    <w:rsid w:val="00DE57F8"/>
    <w:rsid w:val="00DF1E5A"/>
    <w:rsid w:val="00DF23B8"/>
    <w:rsid w:val="00DF611C"/>
    <w:rsid w:val="00E00AED"/>
    <w:rsid w:val="00E05365"/>
    <w:rsid w:val="00E12A58"/>
    <w:rsid w:val="00E171C3"/>
    <w:rsid w:val="00E21599"/>
    <w:rsid w:val="00E2251B"/>
    <w:rsid w:val="00E23989"/>
    <w:rsid w:val="00E30088"/>
    <w:rsid w:val="00E31EA4"/>
    <w:rsid w:val="00E3490E"/>
    <w:rsid w:val="00E41F86"/>
    <w:rsid w:val="00E55EC8"/>
    <w:rsid w:val="00E6174F"/>
    <w:rsid w:val="00E61FF1"/>
    <w:rsid w:val="00E739B0"/>
    <w:rsid w:val="00E75820"/>
    <w:rsid w:val="00E767F9"/>
    <w:rsid w:val="00E776F2"/>
    <w:rsid w:val="00E828C3"/>
    <w:rsid w:val="00E84C9B"/>
    <w:rsid w:val="00E86EE6"/>
    <w:rsid w:val="00E902F8"/>
    <w:rsid w:val="00E92B54"/>
    <w:rsid w:val="00EA0207"/>
    <w:rsid w:val="00EA0853"/>
    <w:rsid w:val="00EA1EFB"/>
    <w:rsid w:val="00EA6AFE"/>
    <w:rsid w:val="00EB0735"/>
    <w:rsid w:val="00EB1480"/>
    <w:rsid w:val="00EB77D8"/>
    <w:rsid w:val="00EB785A"/>
    <w:rsid w:val="00EC2CEB"/>
    <w:rsid w:val="00ED6613"/>
    <w:rsid w:val="00EE0B1C"/>
    <w:rsid w:val="00EE753B"/>
    <w:rsid w:val="00EF58AA"/>
    <w:rsid w:val="00F02A67"/>
    <w:rsid w:val="00F1462D"/>
    <w:rsid w:val="00F30954"/>
    <w:rsid w:val="00F35674"/>
    <w:rsid w:val="00F400DE"/>
    <w:rsid w:val="00F422C2"/>
    <w:rsid w:val="00F53095"/>
    <w:rsid w:val="00F553DB"/>
    <w:rsid w:val="00F56F4B"/>
    <w:rsid w:val="00F60A29"/>
    <w:rsid w:val="00F6150D"/>
    <w:rsid w:val="00F63383"/>
    <w:rsid w:val="00F639AA"/>
    <w:rsid w:val="00F6541D"/>
    <w:rsid w:val="00F6783C"/>
    <w:rsid w:val="00F72569"/>
    <w:rsid w:val="00F842BE"/>
    <w:rsid w:val="00F858FD"/>
    <w:rsid w:val="00F8606F"/>
    <w:rsid w:val="00F87336"/>
    <w:rsid w:val="00F94AB0"/>
    <w:rsid w:val="00FA2F86"/>
    <w:rsid w:val="00FA6CA9"/>
    <w:rsid w:val="00FA702A"/>
    <w:rsid w:val="00FA724F"/>
    <w:rsid w:val="00FB02F1"/>
    <w:rsid w:val="00FB2387"/>
    <w:rsid w:val="00FB32F0"/>
    <w:rsid w:val="00FB6025"/>
    <w:rsid w:val="00FC2F80"/>
    <w:rsid w:val="00FC3705"/>
    <w:rsid w:val="00FC79F7"/>
    <w:rsid w:val="00FE2ED8"/>
    <w:rsid w:val="00FE41B9"/>
    <w:rsid w:val="00FE539C"/>
    <w:rsid w:val="00FE60C1"/>
    <w:rsid w:val="00FE720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CA67-B413-4017-A278-632ABB1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2022-02-04T13:07:00Z</cp:lastPrinted>
  <dcterms:created xsi:type="dcterms:W3CDTF">2022-02-09T14:52:00Z</dcterms:created>
  <dcterms:modified xsi:type="dcterms:W3CDTF">2022-02-09T14:52:00Z</dcterms:modified>
</cp:coreProperties>
</file>