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24" w:rsidRPr="00B57F23" w:rsidRDefault="00B57F23" w:rsidP="00F73A4A">
      <w:pPr>
        <w:pStyle w:val="a3"/>
        <w:jc w:val="center"/>
        <w:rPr>
          <w:b/>
        </w:rPr>
      </w:pPr>
      <w:r>
        <w:rPr>
          <w:noProof/>
          <w:color w:val="333333"/>
          <w:szCs w:val="28"/>
          <w:lang w:eastAsia="uk-UA"/>
        </w:rPr>
        <w:drawing>
          <wp:inline distT="0" distB="0" distL="0" distR="0">
            <wp:extent cx="428625" cy="571500"/>
            <wp:effectExtent l="19050" t="0" r="9525" b="0"/>
            <wp:docPr id="1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82" w:rsidRPr="00F61D3F" w:rsidRDefault="00817282" w:rsidP="00B227BB">
      <w:pPr>
        <w:spacing w:before="60"/>
        <w:jc w:val="center"/>
        <w:rPr>
          <w:b/>
          <w:sz w:val="24"/>
          <w:szCs w:val="24"/>
        </w:rPr>
      </w:pPr>
      <w:r w:rsidRPr="00F61D3F">
        <w:rPr>
          <w:b/>
          <w:sz w:val="24"/>
          <w:szCs w:val="24"/>
        </w:rPr>
        <w:t>УКРАЇНА</w:t>
      </w:r>
    </w:p>
    <w:p w:rsidR="00817282" w:rsidRPr="00F61D3F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61D3F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:rsidR="00B227BB" w:rsidRPr="00F61D3F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F61D3F">
        <w:rPr>
          <w:b/>
          <w:spacing w:val="100"/>
          <w:sz w:val="28"/>
          <w:szCs w:val="28"/>
        </w:rPr>
        <w:t>РОЗПОРЯДЖЕННЯ</w:t>
      </w:r>
    </w:p>
    <w:p w:rsidR="00B227BB" w:rsidRPr="00F61D3F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F61D3F">
        <w:trPr>
          <w:trHeight w:val="620"/>
        </w:trPr>
        <w:tc>
          <w:tcPr>
            <w:tcW w:w="3622" w:type="dxa"/>
          </w:tcPr>
          <w:p w:rsidR="00B227BB" w:rsidRPr="000D0CFD" w:rsidRDefault="00430DE5" w:rsidP="00430DE5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B227BB" w:rsidRPr="000D0CFD">
              <w:rPr>
                <w:color w:val="000000"/>
                <w:sz w:val="28"/>
                <w:szCs w:val="28"/>
              </w:rPr>
              <w:t>ід</w:t>
            </w:r>
            <w:r>
              <w:rPr>
                <w:color w:val="000000"/>
                <w:sz w:val="28"/>
                <w:szCs w:val="28"/>
              </w:rPr>
              <w:t xml:space="preserve"> 07 лютого</w:t>
            </w:r>
            <w:r w:rsidR="00B227BB" w:rsidRPr="000D0CFD">
              <w:rPr>
                <w:color w:val="000000"/>
                <w:sz w:val="28"/>
                <w:szCs w:val="28"/>
              </w:rPr>
              <w:t xml:space="preserve"> 20</w:t>
            </w:r>
            <w:r w:rsidR="002D6E1D" w:rsidRPr="000D0CFD">
              <w:rPr>
                <w:color w:val="000000"/>
                <w:sz w:val="28"/>
                <w:szCs w:val="28"/>
              </w:rPr>
              <w:t>2</w:t>
            </w:r>
            <w:r w:rsidR="00D053E3">
              <w:rPr>
                <w:color w:val="000000"/>
                <w:sz w:val="28"/>
                <w:szCs w:val="28"/>
              </w:rPr>
              <w:t>2</w:t>
            </w:r>
            <w:r w:rsidR="00B227BB" w:rsidRPr="000D0CFD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0D0CFD" w:rsidRDefault="00B227BB" w:rsidP="00F6783C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0D0CFD">
              <w:rPr>
                <w:color w:val="000000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0D0CFD" w:rsidRDefault="00B227BB" w:rsidP="00430DE5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 w:rsidRPr="000D0CFD">
              <w:rPr>
                <w:color w:val="000000"/>
                <w:sz w:val="28"/>
                <w:szCs w:val="28"/>
              </w:rPr>
              <w:t>№</w:t>
            </w:r>
            <w:r w:rsidR="00430DE5">
              <w:rPr>
                <w:color w:val="000000"/>
                <w:sz w:val="28"/>
                <w:szCs w:val="28"/>
              </w:rPr>
              <w:t xml:space="preserve"> 56</w:t>
            </w:r>
          </w:p>
        </w:tc>
      </w:tr>
    </w:tbl>
    <w:p w:rsidR="004B378D" w:rsidRPr="00F61D3F" w:rsidRDefault="004B378D" w:rsidP="009C395D">
      <w:pPr>
        <w:rPr>
          <w:sz w:val="28"/>
          <w:szCs w:val="28"/>
        </w:rPr>
      </w:pPr>
    </w:p>
    <w:p w:rsidR="00B57F23" w:rsidRPr="00B57F23" w:rsidRDefault="0057194F" w:rsidP="0049023E">
      <w:pPr>
        <w:rPr>
          <w:b/>
          <w:i/>
          <w:sz w:val="28"/>
          <w:szCs w:val="28"/>
        </w:rPr>
      </w:pPr>
      <w:bookmarkStart w:id="0" w:name="_Hlk87365737"/>
      <w:r w:rsidRPr="00B57F23">
        <w:rPr>
          <w:b/>
          <w:bCs/>
          <w:i/>
          <w:iCs/>
          <w:sz w:val="28"/>
          <w:szCs w:val="28"/>
        </w:rPr>
        <w:t xml:space="preserve">Про розроблення </w:t>
      </w:r>
      <w:r w:rsidR="00460474">
        <w:rPr>
          <w:b/>
          <w:bCs/>
          <w:i/>
          <w:iCs/>
          <w:sz w:val="28"/>
          <w:szCs w:val="28"/>
        </w:rPr>
        <w:t xml:space="preserve">проекту </w:t>
      </w:r>
      <w:r w:rsidR="00B57F23" w:rsidRPr="00B57F23">
        <w:rPr>
          <w:b/>
          <w:i/>
          <w:sz w:val="28"/>
          <w:szCs w:val="28"/>
        </w:rPr>
        <w:t>регіональної</w:t>
      </w:r>
    </w:p>
    <w:p w:rsidR="00B57F23" w:rsidRPr="00B57F23" w:rsidRDefault="00B57F23" w:rsidP="0049023E">
      <w:pPr>
        <w:rPr>
          <w:b/>
          <w:i/>
          <w:sz w:val="28"/>
          <w:szCs w:val="28"/>
        </w:rPr>
      </w:pPr>
      <w:r w:rsidRPr="00B57F23">
        <w:rPr>
          <w:b/>
          <w:i/>
          <w:sz w:val="28"/>
          <w:szCs w:val="28"/>
        </w:rPr>
        <w:t xml:space="preserve">цільової Програми формування та </w:t>
      </w:r>
    </w:p>
    <w:p w:rsidR="00B57F23" w:rsidRPr="00B57F23" w:rsidRDefault="00B57F23" w:rsidP="0049023E">
      <w:pPr>
        <w:rPr>
          <w:b/>
          <w:i/>
          <w:sz w:val="28"/>
          <w:szCs w:val="28"/>
        </w:rPr>
      </w:pPr>
      <w:r w:rsidRPr="00B57F23">
        <w:rPr>
          <w:b/>
          <w:i/>
          <w:sz w:val="28"/>
          <w:szCs w:val="28"/>
        </w:rPr>
        <w:t xml:space="preserve">ведення містобудівного кадастру </w:t>
      </w:r>
    </w:p>
    <w:p w:rsidR="0049023E" w:rsidRPr="00B57F23" w:rsidRDefault="00B57F23" w:rsidP="0049023E">
      <w:pPr>
        <w:rPr>
          <w:b/>
          <w:i/>
          <w:sz w:val="28"/>
          <w:szCs w:val="28"/>
        </w:rPr>
      </w:pPr>
      <w:r w:rsidRPr="00B57F23">
        <w:rPr>
          <w:b/>
          <w:i/>
          <w:sz w:val="28"/>
          <w:szCs w:val="28"/>
        </w:rPr>
        <w:t>Чернігівської області на 20</w:t>
      </w:r>
      <w:r w:rsidRPr="00460474">
        <w:rPr>
          <w:b/>
          <w:i/>
          <w:sz w:val="28"/>
          <w:szCs w:val="28"/>
        </w:rPr>
        <w:t>22</w:t>
      </w:r>
      <w:r w:rsidRPr="00B57F23">
        <w:rPr>
          <w:b/>
          <w:i/>
          <w:sz w:val="28"/>
          <w:szCs w:val="28"/>
        </w:rPr>
        <w:t>-2025</w:t>
      </w:r>
      <w:r w:rsidR="00CD3EE6">
        <w:rPr>
          <w:b/>
          <w:i/>
          <w:sz w:val="28"/>
          <w:szCs w:val="28"/>
        </w:rPr>
        <w:t> </w:t>
      </w:r>
      <w:r w:rsidRPr="00B57F23">
        <w:rPr>
          <w:b/>
          <w:i/>
          <w:sz w:val="28"/>
          <w:szCs w:val="28"/>
        </w:rPr>
        <w:t>роки</w:t>
      </w:r>
    </w:p>
    <w:bookmarkEnd w:id="0"/>
    <w:p w:rsidR="0014004A" w:rsidRPr="000E3DB5" w:rsidRDefault="0014004A" w:rsidP="004B378D">
      <w:pPr>
        <w:pStyle w:val="a6"/>
        <w:rPr>
          <w:b/>
          <w:i/>
        </w:rPr>
      </w:pPr>
    </w:p>
    <w:p w:rsidR="0057194F" w:rsidRPr="00B57F23" w:rsidRDefault="0057194F" w:rsidP="00D053E3">
      <w:pPr>
        <w:pStyle w:val="HTML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57F23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місцеві державні адміністрації», </w:t>
      </w:r>
      <w:r w:rsidRPr="00F73A4A">
        <w:rPr>
          <w:rFonts w:ascii="Times New Roman" w:hAnsi="Times New Roman" w:cs="Times New Roman"/>
          <w:sz w:val="28"/>
          <w:szCs w:val="28"/>
        </w:rPr>
        <w:t>«</w:t>
      </w:r>
      <w:r w:rsidR="00B57F23" w:rsidRPr="00F73A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регулювання містобудівної діяльності</w:t>
      </w:r>
      <w:r w:rsidRPr="00F73A4A">
        <w:rPr>
          <w:rFonts w:ascii="Times New Roman" w:hAnsi="Times New Roman" w:cs="Times New Roman"/>
          <w:sz w:val="28"/>
          <w:szCs w:val="28"/>
        </w:rPr>
        <w:t>», постанови</w:t>
      </w:r>
      <w:r w:rsidR="00DA0BFB" w:rsidRPr="00DA0BFB">
        <w:rPr>
          <w:rFonts w:ascii="Times New Roman" w:hAnsi="Times New Roman" w:cs="Times New Roman"/>
          <w:sz w:val="28"/>
          <w:szCs w:val="28"/>
        </w:rPr>
        <w:t xml:space="preserve"> </w:t>
      </w:r>
      <w:r w:rsidR="00726529" w:rsidRPr="00093A65">
        <w:rPr>
          <w:rFonts w:ascii="Times New Roman" w:hAnsi="Times New Roman"/>
          <w:sz w:val="28"/>
          <w:szCs w:val="28"/>
        </w:rPr>
        <w:t>Кабінету Міністрів України від 25.04.2011 №</w:t>
      </w:r>
      <w:r w:rsidR="00D053E3">
        <w:rPr>
          <w:rFonts w:ascii="Times New Roman" w:hAnsi="Times New Roman"/>
          <w:sz w:val="28"/>
          <w:szCs w:val="28"/>
        </w:rPr>
        <w:t> </w:t>
      </w:r>
      <w:r w:rsidR="00726529" w:rsidRPr="00093A65">
        <w:rPr>
          <w:rFonts w:ascii="Times New Roman" w:hAnsi="Times New Roman"/>
          <w:sz w:val="28"/>
          <w:szCs w:val="28"/>
        </w:rPr>
        <w:t>559 «Про містобудівний кадастр»</w:t>
      </w:r>
      <w:r w:rsidRPr="00B57F23">
        <w:rPr>
          <w:rFonts w:ascii="Times New Roman" w:hAnsi="Times New Roman" w:cs="Times New Roman"/>
          <w:sz w:val="28"/>
          <w:szCs w:val="28"/>
        </w:rPr>
        <w:t>, розпорядження голови Чернігівської обласної державної адміністрації від 05.05.2016 № 245 «Про Порядок розроблення регіональних програм, моніторингу та звітності про їх виконання» (зі змінами)</w:t>
      </w:r>
    </w:p>
    <w:p w:rsidR="00192153" w:rsidRPr="00F61D3F" w:rsidRDefault="00192153" w:rsidP="00A32B64">
      <w:pPr>
        <w:pStyle w:val="a6"/>
        <w:tabs>
          <w:tab w:val="left" w:pos="0"/>
          <w:tab w:val="left" w:pos="6301"/>
        </w:tabs>
        <w:spacing w:after="120"/>
      </w:pPr>
      <w:r w:rsidRPr="00F61D3F">
        <w:rPr>
          <w:b/>
          <w:spacing w:val="40"/>
        </w:rPr>
        <w:t>зобов’язую</w:t>
      </w:r>
      <w:r w:rsidRPr="00F61D3F">
        <w:t>:</w:t>
      </w:r>
    </w:p>
    <w:p w:rsidR="00B57F23" w:rsidRPr="002917EC" w:rsidRDefault="00B57F23" w:rsidP="00B57F23">
      <w:pPr>
        <w:spacing w:after="120"/>
        <w:ind w:left="-28" w:firstLine="595"/>
        <w:jc w:val="both"/>
        <w:rPr>
          <w:sz w:val="28"/>
          <w:szCs w:val="26"/>
        </w:rPr>
      </w:pPr>
      <w:r>
        <w:rPr>
          <w:sz w:val="28"/>
          <w:szCs w:val="28"/>
        </w:rPr>
        <w:t>1</w:t>
      </w:r>
      <w:r w:rsidRPr="00472EF0">
        <w:rPr>
          <w:sz w:val="28"/>
          <w:szCs w:val="28"/>
        </w:rPr>
        <w:t>. </w:t>
      </w:r>
      <w:r>
        <w:rPr>
          <w:sz w:val="28"/>
          <w:szCs w:val="28"/>
          <w:lang w:eastAsia="uk-UA"/>
        </w:rPr>
        <w:t xml:space="preserve">Визначити головним </w:t>
      </w:r>
      <w:r w:rsidRPr="00B57F23">
        <w:rPr>
          <w:sz w:val="28"/>
          <w:szCs w:val="28"/>
          <w:lang w:eastAsia="uk-UA"/>
        </w:rPr>
        <w:t xml:space="preserve">розробником </w:t>
      </w:r>
      <w:r w:rsidRPr="00B57F23">
        <w:rPr>
          <w:sz w:val="28"/>
          <w:szCs w:val="28"/>
        </w:rPr>
        <w:t>Програми формування та ведення містобудівного кадастру Чернігівської області на 2022-2025</w:t>
      </w:r>
      <w:r w:rsidR="00DA0BFB" w:rsidRPr="00DA0BFB">
        <w:rPr>
          <w:sz w:val="28"/>
          <w:szCs w:val="28"/>
        </w:rPr>
        <w:t xml:space="preserve"> </w:t>
      </w:r>
      <w:r w:rsidRPr="00B57F23">
        <w:rPr>
          <w:sz w:val="28"/>
          <w:szCs w:val="28"/>
        </w:rPr>
        <w:t>роки</w:t>
      </w:r>
      <w:r w:rsidRPr="00B57F23">
        <w:rPr>
          <w:bCs/>
          <w:sz w:val="28"/>
          <w:szCs w:val="28"/>
        </w:rPr>
        <w:t xml:space="preserve"> (далі - Програма) Управління містобудування та архітектури Чернігівсь</w:t>
      </w:r>
      <w:r w:rsidRPr="009914C4">
        <w:rPr>
          <w:bCs/>
          <w:sz w:val="28"/>
          <w:szCs w:val="28"/>
        </w:rPr>
        <w:t>кої обласної державної адміністрації</w:t>
      </w:r>
      <w:r>
        <w:rPr>
          <w:sz w:val="28"/>
          <w:szCs w:val="28"/>
        </w:rPr>
        <w:t>.</w:t>
      </w:r>
    </w:p>
    <w:p w:rsidR="00B57F23" w:rsidRDefault="00B57F23" w:rsidP="00B57F23">
      <w:pPr>
        <w:tabs>
          <w:tab w:val="left" w:pos="709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57F23">
        <w:rPr>
          <w:bCs/>
          <w:sz w:val="28"/>
          <w:szCs w:val="28"/>
        </w:rPr>
        <w:t>Управлінн</w:t>
      </w:r>
      <w:r>
        <w:rPr>
          <w:bCs/>
          <w:sz w:val="28"/>
          <w:szCs w:val="28"/>
        </w:rPr>
        <w:t>ю</w:t>
      </w:r>
      <w:r w:rsidRPr="00B57F23">
        <w:rPr>
          <w:bCs/>
          <w:sz w:val="28"/>
          <w:szCs w:val="28"/>
        </w:rPr>
        <w:t xml:space="preserve"> містобудування та архітектури Чернігівсь</w:t>
      </w:r>
      <w:r w:rsidRPr="009914C4">
        <w:rPr>
          <w:bCs/>
          <w:sz w:val="28"/>
          <w:szCs w:val="28"/>
        </w:rPr>
        <w:t>кої обласної державної адміністрації</w:t>
      </w:r>
      <w:r>
        <w:rPr>
          <w:sz w:val="28"/>
          <w:szCs w:val="28"/>
        </w:rPr>
        <w:t>:</w:t>
      </w:r>
    </w:p>
    <w:p w:rsidR="00B57F23" w:rsidRDefault="00B57F23" w:rsidP="00B57F23">
      <w:pPr>
        <w:tabs>
          <w:tab w:val="left" w:pos="4536"/>
        </w:tabs>
        <w:spacing w:after="120"/>
        <w:ind w:firstLine="567"/>
        <w:jc w:val="both"/>
        <w:rPr>
          <w:bCs/>
          <w:iCs/>
          <w:sz w:val="28"/>
          <w:szCs w:val="28"/>
        </w:rPr>
      </w:pPr>
      <w:r w:rsidRPr="00472EF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472EF0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472EF0">
        <w:rPr>
          <w:sz w:val="28"/>
          <w:szCs w:val="28"/>
        </w:rPr>
        <w:t xml:space="preserve">рганізувати роботу </w:t>
      </w:r>
      <w:r w:rsidR="008A7379">
        <w:rPr>
          <w:sz w:val="28"/>
          <w:szCs w:val="28"/>
        </w:rPr>
        <w:t xml:space="preserve">по </w:t>
      </w:r>
      <w:r w:rsidRPr="00472EF0">
        <w:rPr>
          <w:sz w:val="28"/>
          <w:szCs w:val="28"/>
        </w:rPr>
        <w:t>розробленн</w:t>
      </w:r>
      <w:r w:rsidR="008A7379">
        <w:rPr>
          <w:sz w:val="28"/>
          <w:szCs w:val="28"/>
        </w:rPr>
        <w:t>ю</w:t>
      </w:r>
      <w:r w:rsidR="00DA0BFB">
        <w:rPr>
          <w:sz w:val="28"/>
          <w:szCs w:val="28"/>
          <w:lang w:val="ru-RU"/>
        </w:rPr>
        <w:t xml:space="preserve"> </w:t>
      </w:r>
      <w:proofErr w:type="spellStart"/>
      <w:r w:rsidR="00460474">
        <w:rPr>
          <w:sz w:val="28"/>
          <w:szCs w:val="28"/>
        </w:rPr>
        <w:t>проєкту</w:t>
      </w:r>
      <w:proofErr w:type="spellEnd"/>
      <w:r w:rsidR="00460474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Програми;</w:t>
      </w:r>
    </w:p>
    <w:p w:rsidR="00B57F23" w:rsidRDefault="00B57F23" w:rsidP="00B57F23">
      <w:pPr>
        <w:tabs>
          <w:tab w:val="left" w:pos="4536"/>
        </w:tabs>
        <w:spacing w:after="120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забезпечити подання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Програми Чернігівській обласній раді для розгляду на сесії в установленому порядку.</w:t>
      </w:r>
    </w:p>
    <w:p w:rsidR="00B57F23" w:rsidRPr="00AB4241" w:rsidRDefault="00B57F23" w:rsidP="00B57F23">
      <w:pPr>
        <w:tabs>
          <w:tab w:val="left" w:pos="0"/>
          <w:tab w:val="left" w:pos="4536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73D4">
        <w:rPr>
          <w:sz w:val="28"/>
          <w:szCs w:val="28"/>
        </w:rPr>
        <w:t>. </w:t>
      </w:r>
      <w:r w:rsidRPr="00AB4241">
        <w:rPr>
          <w:sz w:val="28"/>
          <w:szCs w:val="28"/>
        </w:rPr>
        <w:t>Контроль за виконанням цього розпорядження покласти на заступника голови обласної державної адміністрації згідно з розподілом обов’язків.</w:t>
      </w:r>
    </w:p>
    <w:p w:rsidR="000D55A0" w:rsidRDefault="000D55A0" w:rsidP="00192153">
      <w:pPr>
        <w:rPr>
          <w:sz w:val="28"/>
          <w:szCs w:val="28"/>
        </w:rPr>
      </w:pPr>
    </w:p>
    <w:p w:rsidR="0049023E" w:rsidRDefault="0049023E" w:rsidP="00192153">
      <w:pPr>
        <w:rPr>
          <w:sz w:val="28"/>
          <w:szCs w:val="28"/>
        </w:rPr>
      </w:pPr>
    </w:p>
    <w:p w:rsidR="00A32B64" w:rsidRPr="00F61D3F" w:rsidRDefault="00A32B64" w:rsidP="00192153">
      <w:pPr>
        <w:rPr>
          <w:sz w:val="28"/>
          <w:szCs w:val="28"/>
        </w:rPr>
      </w:pPr>
    </w:p>
    <w:p w:rsidR="00A32B64" w:rsidRDefault="009C1354" w:rsidP="00192153">
      <w:pPr>
        <w:rPr>
          <w:sz w:val="28"/>
          <w:szCs w:val="28"/>
        </w:rPr>
      </w:pPr>
      <w:r w:rsidRPr="00F61D3F">
        <w:rPr>
          <w:sz w:val="28"/>
          <w:szCs w:val="28"/>
        </w:rPr>
        <w:t>Г</w:t>
      </w:r>
      <w:r w:rsidR="00192153" w:rsidRPr="00F61D3F">
        <w:rPr>
          <w:sz w:val="28"/>
          <w:szCs w:val="28"/>
        </w:rPr>
        <w:t>олов</w:t>
      </w:r>
      <w:r w:rsidRPr="00F61D3F">
        <w:rPr>
          <w:sz w:val="28"/>
          <w:szCs w:val="28"/>
        </w:rPr>
        <w:t>а</w:t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312265" w:rsidRPr="00312265">
        <w:rPr>
          <w:sz w:val="28"/>
          <w:szCs w:val="28"/>
        </w:rPr>
        <w:tab/>
      </w:r>
      <w:r w:rsidR="000D55A0" w:rsidRPr="000D55A0">
        <w:rPr>
          <w:sz w:val="28"/>
          <w:szCs w:val="28"/>
        </w:rPr>
        <w:t>В’ячеслав ЧАУС</w:t>
      </w:r>
    </w:p>
    <w:p w:rsidR="00A32B64" w:rsidRPr="00A32B64" w:rsidRDefault="00A32B64" w:rsidP="00A32B64">
      <w:pPr>
        <w:rPr>
          <w:sz w:val="28"/>
          <w:szCs w:val="28"/>
        </w:rPr>
      </w:pPr>
    </w:p>
    <w:p w:rsidR="00A32B64" w:rsidRDefault="00A32B64" w:rsidP="00A32B64">
      <w:pPr>
        <w:rPr>
          <w:sz w:val="28"/>
          <w:szCs w:val="28"/>
        </w:rPr>
      </w:pPr>
    </w:p>
    <w:p w:rsidR="00AA7C8B" w:rsidRDefault="00AA7C8B" w:rsidP="00A32B64">
      <w:pPr>
        <w:rPr>
          <w:sz w:val="28"/>
          <w:szCs w:val="28"/>
        </w:rPr>
      </w:pPr>
    </w:p>
    <w:p w:rsidR="00AA7C8B" w:rsidRDefault="00AA7C8B" w:rsidP="00A32B64">
      <w:pPr>
        <w:rPr>
          <w:sz w:val="28"/>
          <w:szCs w:val="28"/>
        </w:rPr>
      </w:pPr>
    </w:p>
    <w:p w:rsidR="00D053E3" w:rsidRDefault="00D053E3" w:rsidP="00A32B64">
      <w:pPr>
        <w:rPr>
          <w:sz w:val="28"/>
          <w:szCs w:val="28"/>
        </w:rPr>
      </w:pPr>
    </w:p>
    <w:p w:rsidR="00D053E3" w:rsidRDefault="00D053E3" w:rsidP="00A32B64">
      <w:pPr>
        <w:rPr>
          <w:sz w:val="28"/>
          <w:szCs w:val="28"/>
        </w:rPr>
      </w:pPr>
    </w:p>
    <w:p w:rsidR="00D053E3" w:rsidRDefault="00D053E3" w:rsidP="00A32B64">
      <w:pPr>
        <w:rPr>
          <w:sz w:val="28"/>
          <w:szCs w:val="28"/>
        </w:rPr>
      </w:pPr>
      <w:bookmarkStart w:id="1" w:name="_GoBack"/>
      <w:bookmarkEnd w:id="1"/>
    </w:p>
    <w:sectPr w:rsidR="00D053E3" w:rsidSect="009D3745">
      <w:pgSz w:w="11907" w:h="16840" w:code="9"/>
      <w:pgMar w:top="284" w:right="567" w:bottom="851" w:left="1701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61" w:rsidRDefault="00501C61">
      <w:r>
        <w:separator/>
      </w:r>
    </w:p>
  </w:endnote>
  <w:endnote w:type="continuationSeparator" w:id="0">
    <w:p w:rsidR="00501C61" w:rsidRDefault="0050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61" w:rsidRDefault="00501C61">
      <w:r>
        <w:separator/>
      </w:r>
    </w:p>
  </w:footnote>
  <w:footnote w:type="continuationSeparator" w:id="0">
    <w:p w:rsidR="00501C61" w:rsidRDefault="0050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CB2"/>
    <w:multiLevelType w:val="hybridMultilevel"/>
    <w:tmpl w:val="099E6150"/>
    <w:lvl w:ilvl="0" w:tplc="E4CCF88E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AB014A"/>
    <w:multiLevelType w:val="hybridMultilevel"/>
    <w:tmpl w:val="46AC8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423EEC"/>
    <w:multiLevelType w:val="hybridMultilevel"/>
    <w:tmpl w:val="BA8AE37E"/>
    <w:lvl w:ilvl="0" w:tplc="23FCFC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8A369DF"/>
    <w:multiLevelType w:val="hybridMultilevel"/>
    <w:tmpl w:val="FAF89834"/>
    <w:lvl w:ilvl="0" w:tplc="9DFC6AA0">
      <w:start w:val="1"/>
      <w:numFmt w:val="decimal"/>
      <w:lvlText w:val="%1."/>
      <w:lvlJc w:val="left"/>
      <w:pPr>
        <w:ind w:left="1437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F16"/>
    <w:rsid w:val="00025A9F"/>
    <w:rsid w:val="00030906"/>
    <w:rsid w:val="00042E74"/>
    <w:rsid w:val="00062F7F"/>
    <w:rsid w:val="00064194"/>
    <w:rsid w:val="000A1E4E"/>
    <w:rsid w:val="000A7194"/>
    <w:rsid w:val="000B6285"/>
    <w:rsid w:val="000D0CFD"/>
    <w:rsid w:val="000D55A0"/>
    <w:rsid w:val="000E3DB5"/>
    <w:rsid w:val="001024A5"/>
    <w:rsid w:val="00103413"/>
    <w:rsid w:val="00120CF8"/>
    <w:rsid w:val="00123669"/>
    <w:rsid w:val="0014004A"/>
    <w:rsid w:val="0014359B"/>
    <w:rsid w:val="0014511F"/>
    <w:rsid w:val="001453E5"/>
    <w:rsid w:val="00161EF0"/>
    <w:rsid w:val="00175CD4"/>
    <w:rsid w:val="00192153"/>
    <w:rsid w:val="001954B9"/>
    <w:rsid w:val="001B47D4"/>
    <w:rsid w:val="001E7BC4"/>
    <w:rsid w:val="00242EC8"/>
    <w:rsid w:val="002639B6"/>
    <w:rsid w:val="00265535"/>
    <w:rsid w:val="00283717"/>
    <w:rsid w:val="002A0A35"/>
    <w:rsid w:val="002A0F78"/>
    <w:rsid w:val="002A30E4"/>
    <w:rsid w:val="002D0FB1"/>
    <w:rsid w:val="002D20A1"/>
    <w:rsid w:val="002D5F7D"/>
    <w:rsid w:val="002D6E1D"/>
    <w:rsid w:val="002D7076"/>
    <w:rsid w:val="00312265"/>
    <w:rsid w:val="0031304B"/>
    <w:rsid w:val="00335B70"/>
    <w:rsid w:val="003434DF"/>
    <w:rsid w:val="0037012A"/>
    <w:rsid w:val="00370FD1"/>
    <w:rsid w:val="0037589D"/>
    <w:rsid w:val="00384EF4"/>
    <w:rsid w:val="003B7419"/>
    <w:rsid w:val="0040666A"/>
    <w:rsid w:val="00430AFB"/>
    <w:rsid w:val="00430DE5"/>
    <w:rsid w:val="00433D47"/>
    <w:rsid w:val="00447015"/>
    <w:rsid w:val="00447B9B"/>
    <w:rsid w:val="00460474"/>
    <w:rsid w:val="00465BB4"/>
    <w:rsid w:val="004740E1"/>
    <w:rsid w:val="00483D69"/>
    <w:rsid w:val="0049023E"/>
    <w:rsid w:val="004907D5"/>
    <w:rsid w:val="00491640"/>
    <w:rsid w:val="004B378D"/>
    <w:rsid w:val="004E24F9"/>
    <w:rsid w:val="00501C61"/>
    <w:rsid w:val="00542F91"/>
    <w:rsid w:val="00555A40"/>
    <w:rsid w:val="005646FA"/>
    <w:rsid w:val="0057194F"/>
    <w:rsid w:val="005753F4"/>
    <w:rsid w:val="005951DF"/>
    <w:rsid w:val="00597C94"/>
    <w:rsid w:val="005A7DD0"/>
    <w:rsid w:val="005B5C04"/>
    <w:rsid w:val="005E17AE"/>
    <w:rsid w:val="005E4A5D"/>
    <w:rsid w:val="0060169E"/>
    <w:rsid w:val="00603051"/>
    <w:rsid w:val="00607621"/>
    <w:rsid w:val="006164CB"/>
    <w:rsid w:val="006751F1"/>
    <w:rsid w:val="0068209E"/>
    <w:rsid w:val="0068671A"/>
    <w:rsid w:val="006971C1"/>
    <w:rsid w:val="006B3C6B"/>
    <w:rsid w:val="006D088C"/>
    <w:rsid w:val="006D3726"/>
    <w:rsid w:val="006D5DB3"/>
    <w:rsid w:val="006F2B06"/>
    <w:rsid w:val="006F569C"/>
    <w:rsid w:val="007129D3"/>
    <w:rsid w:val="007255FB"/>
    <w:rsid w:val="00726529"/>
    <w:rsid w:val="007276E0"/>
    <w:rsid w:val="00732E2E"/>
    <w:rsid w:val="00743885"/>
    <w:rsid w:val="007516EB"/>
    <w:rsid w:val="00782AAF"/>
    <w:rsid w:val="007A02BE"/>
    <w:rsid w:val="007C4774"/>
    <w:rsid w:val="007E0E48"/>
    <w:rsid w:val="0080494A"/>
    <w:rsid w:val="00817282"/>
    <w:rsid w:val="00847762"/>
    <w:rsid w:val="00882329"/>
    <w:rsid w:val="00890330"/>
    <w:rsid w:val="00897FE3"/>
    <w:rsid w:val="008A3E2D"/>
    <w:rsid w:val="008A7379"/>
    <w:rsid w:val="008B1A56"/>
    <w:rsid w:val="008C4926"/>
    <w:rsid w:val="008C71D2"/>
    <w:rsid w:val="008F3A33"/>
    <w:rsid w:val="00905E78"/>
    <w:rsid w:val="009133BA"/>
    <w:rsid w:val="00926367"/>
    <w:rsid w:val="00943B3C"/>
    <w:rsid w:val="009614F6"/>
    <w:rsid w:val="009A719F"/>
    <w:rsid w:val="009B7D51"/>
    <w:rsid w:val="009C1354"/>
    <w:rsid w:val="009C395D"/>
    <w:rsid w:val="009D3745"/>
    <w:rsid w:val="00A000B9"/>
    <w:rsid w:val="00A32B64"/>
    <w:rsid w:val="00A37E59"/>
    <w:rsid w:val="00A506F4"/>
    <w:rsid w:val="00A6168F"/>
    <w:rsid w:val="00A657E2"/>
    <w:rsid w:val="00A75E2F"/>
    <w:rsid w:val="00A825DE"/>
    <w:rsid w:val="00A826F0"/>
    <w:rsid w:val="00A96BA5"/>
    <w:rsid w:val="00AA7C8B"/>
    <w:rsid w:val="00AB137A"/>
    <w:rsid w:val="00AC65B8"/>
    <w:rsid w:val="00AE64B4"/>
    <w:rsid w:val="00B05F50"/>
    <w:rsid w:val="00B06731"/>
    <w:rsid w:val="00B0750E"/>
    <w:rsid w:val="00B222FC"/>
    <w:rsid w:val="00B227BB"/>
    <w:rsid w:val="00B57F23"/>
    <w:rsid w:val="00B61763"/>
    <w:rsid w:val="00B84CCE"/>
    <w:rsid w:val="00BB6082"/>
    <w:rsid w:val="00BC0AF3"/>
    <w:rsid w:val="00C15DFE"/>
    <w:rsid w:val="00C16B50"/>
    <w:rsid w:val="00C20A06"/>
    <w:rsid w:val="00C22EFE"/>
    <w:rsid w:val="00C25036"/>
    <w:rsid w:val="00C358FC"/>
    <w:rsid w:val="00C37190"/>
    <w:rsid w:val="00C4419D"/>
    <w:rsid w:val="00C523F1"/>
    <w:rsid w:val="00C62C0F"/>
    <w:rsid w:val="00C63D7F"/>
    <w:rsid w:val="00C94C46"/>
    <w:rsid w:val="00CC346C"/>
    <w:rsid w:val="00CD166D"/>
    <w:rsid w:val="00CD3EE6"/>
    <w:rsid w:val="00CD5235"/>
    <w:rsid w:val="00CE23DC"/>
    <w:rsid w:val="00CE29CB"/>
    <w:rsid w:val="00D053E3"/>
    <w:rsid w:val="00D15BC8"/>
    <w:rsid w:val="00D2739B"/>
    <w:rsid w:val="00D617E5"/>
    <w:rsid w:val="00DA0BFB"/>
    <w:rsid w:val="00DA260F"/>
    <w:rsid w:val="00DB7324"/>
    <w:rsid w:val="00E00AED"/>
    <w:rsid w:val="00E602AD"/>
    <w:rsid w:val="00ED2D38"/>
    <w:rsid w:val="00ED6175"/>
    <w:rsid w:val="00ED64EA"/>
    <w:rsid w:val="00EF59E5"/>
    <w:rsid w:val="00F422C2"/>
    <w:rsid w:val="00F61D3F"/>
    <w:rsid w:val="00F6783C"/>
    <w:rsid w:val="00F73A4A"/>
    <w:rsid w:val="00F745A7"/>
    <w:rsid w:val="00FA03EF"/>
    <w:rsid w:val="00FB4EB4"/>
    <w:rsid w:val="00FD4117"/>
    <w:rsid w:val="00FD6B41"/>
    <w:rsid w:val="00FD7CAC"/>
    <w:rsid w:val="00FE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FB"/>
    <w:rPr>
      <w:lang w:eastAsia="ru-RU"/>
    </w:rPr>
  </w:style>
  <w:style w:type="paragraph" w:styleId="1">
    <w:name w:val="heading 1"/>
    <w:basedOn w:val="a"/>
    <w:next w:val="a"/>
    <w:qFormat/>
    <w:rsid w:val="007255FB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aliases w:val="Знак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aliases w:val="Знак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Subtitle"/>
    <w:basedOn w:val="a"/>
    <w:link w:val="a9"/>
    <w:qFormat/>
    <w:rsid w:val="00D2739B"/>
    <w:pPr>
      <w:spacing w:line="360" w:lineRule="auto"/>
      <w:jc w:val="center"/>
    </w:pPr>
    <w:rPr>
      <w:b/>
      <w:sz w:val="28"/>
      <w:szCs w:val="24"/>
    </w:rPr>
  </w:style>
  <w:style w:type="character" w:customStyle="1" w:styleId="a9">
    <w:name w:val="Подзаголовок Знак"/>
    <w:link w:val="a8"/>
    <w:rsid w:val="00D2739B"/>
    <w:rPr>
      <w:b/>
      <w:sz w:val="28"/>
      <w:szCs w:val="24"/>
      <w:lang w:eastAsia="ru-RU"/>
    </w:rPr>
  </w:style>
  <w:style w:type="character" w:customStyle="1" w:styleId="aa">
    <w:name w:val="Основний текст_ Знак Знак"/>
    <w:link w:val="ab"/>
    <w:rsid w:val="00AE64B4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b">
    <w:name w:val="Основний текст_ Знак"/>
    <w:basedOn w:val="a"/>
    <w:link w:val="aa"/>
    <w:rsid w:val="00AE64B4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</w:rPr>
  </w:style>
  <w:style w:type="character" w:customStyle="1" w:styleId="2">
    <w:name w:val="Основний текст (2)_"/>
    <w:link w:val="20"/>
    <w:rsid w:val="00AE64B4"/>
    <w:rPr>
      <w:rFonts w:eastAsia="Courier New"/>
      <w:b/>
      <w:bCs/>
      <w:i/>
      <w:iCs/>
      <w:spacing w:val="1"/>
      <w:sz w:val="25"/>
      <w:szCs w:val="25"/>
      <w:shd w:val="clear" w:color="auto" w:fill="FFFFFF"/>
      <w:lang w:eastAsia="ru-RU"/>
    </w:rPr>
  </w:style>
  <w:style w:type="paragraph" w:customStyle="1" w:styleId="20">
    <w:name w:val="Основний текст (2)"/>
    <w:basedOn w:val="a"/>
    <w:link w:val="2"/>
    <w:rsid w:val="00AE64B4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</w:rPr>
  </w:style>
  <w:style w:type="paragraph" w:styleId="ac">
    <w:name w:val="Balloon Text"/>
    <w:basedOn w:val="a"/>
    <w:link w:val="ad"/>
    <w:rsid w:val="001E7BC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E7BC4"/>
    <w:rPr>
      <w:rFonts w:ascii="Tahoma" w:hAnsi="Tahoma" w:cs="Tahoma"/>
      <w:sz w:val="16"/>
      <w:szCs w:val="16"/>
      <w:lang w:eastAsia="ru-RU"/>
    </w:rPr>
  </w:style>
  <w:style w:type="character" w:styleId="ae">
    <w:name w:val="Strong"/>
    <w:uiPriority w:val="22"/>
    <w:qFormat/>
    <w:rsid w:val="00743885"/>
    <w:rPr>
      <w:b/>
      <w:bCs/>
    </w:rPr>
  </w:style>
  <w:style w:type="character" w:styleId="af">
    <w:name w:val="Hyperlink"/>
    <w:uiPriority w:val="99"/>
    <w:unhideWhenUsed/>
    <w:rsid w:val="00743885"/>
    <w:rPr>
      <w:color w:val="0000FF"/>
      <w:u w:val="single"/>
    </w:rPr>
  </w:style>
  <w:style w:type="paragraph" w:styleId="af0">
    <w:name w:val="Body Text Indent"/>
    <w:basedOn w:val="a"/>
    <w:link w:val="af1"/>
    <w:rsid w:val="00F61D3F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F61D3F"/>
  </w:style>
  <w:style w:type="table" w:styleId="af2">
    <w:name w:val="Table Grid"/>
    <w:basedOn w:val="a1"/>
    <w:rsid w:val="00B61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A7C8B"/>
    <w:pPr>
      <w:widowControl w:val="0"/>
      <w:ind w:hanging="11"/>
      <w:jc w:val="center"/>
    </w:pPr>
    <w:rPr>
      <w:b/>
      <w:bCs/>
      <w:sz w:val="28"/>
      <w:szCs w:val="28"/>
    </w:rPr>
  </w:style>
  <w:style w:type="paragraph" w:styleId="af3">
    <w:name w:val="No Spacing"/>
    <w:uiPriority w:val="1"/>
    <w:qFormat/>
    <w:rsid w:val="0057194F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71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7194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FB"/>
    <w:rPr>
      <w:lang w:eastAsia="ru-RU"/>
    </w:rPr>
  </w:style>
  <w:style w:type="paragraph" w:styleId="1">
    <w:name w:val="heading 1"/>
    <w:basedOn w:val="a"/>
    <w:next w:val="a"/>
    <w:qFormat/>
    <w:rsid w:val="007255FB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aliases w:val="Знак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aliases w:val="Знак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Subtitle"/>
    <w:basedOn w:val="a"/>
    <w:link w:val="a9"/>
    <w:qFormat/>
    <w:rsid w:val="00D2739B"/>
    <w:pPr>
      <w:spacing w:line="360" w:lineRule="auto"/>
      <w:jc w:val="center"/>
    </w:pPr>
    <w:rPr>
      <w:b/>
      <w:sz w:val="28"/>
      <w:szCs w:val="24"/>
    </w:rPr>
  </w:style>
  <w:style w:type="character" w:customStyle="1" w:styleId="a9">
    <w:name w:val="Подзаголовок Знак"/>
    <w:link w:val="a8"/>
    <w:rsid w:val="00D2739B"/>
    <w:rPr>
      <w:b/>
      <w:sz w:val="28"/>
      <w:szCs w:val="24"/>
      <w:lang w:eastAsia="ru-RU"/>
    </w:rPr>
  </w:style>
  <w:style w:type="character" w:customStyle="1" w:styleId="aa">
    <w:name w:val="Основний текст_ Знак Знак"/>
    <w:link w:val="ab"/>
    <w:rsid w:val="00AE64B4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b">
    <w:name w:val="Основний текст_ Знак"/>
    <w:basedOn w:val="a"/>
    <w:link w:val="aa"/>
    <w:rsid w:val="00AE64B4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</w:rPr>
  </w:style>
  <w:style w:type="character" w:customStyle="1" w:styleId="2">
    <w:name w:val="Основний текст (2)_"/>
    <w:link w:val="20"/>
    <w:rsid w:val="00AE64B4"/>
    <w:rPr>
      <w:rFonts w:eastAsia="Courier New"/>
      <w:b/>
      <w:bCs/>
      <w:i/>
      <w:iCs/>
      <w:spacing w:val="1"/>
      <w:sz w:val="25"/>
      <w:szCs w:val="25"/>
      <w:shd w:val="clear" w:color="auto" w:fill="FFFFFF"/>
      <w:lang w:eastAsia="ru-RU"/>
    </w:rPr>
  </w:style>
  <w:style w:type="paragraph" w:customStyle="1" w:styleId="20">
    <w:name w:val="Основний текст (2)"/>
    <w:basedOn w:val="a"/>
    <w:link w:val="2"/>
    <w:rsid w:val="00AE64B4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</w:rPr>
  </w:style>
  <w:style w:type="paragraph" w:styleId="ac">
    <w:name w:val="Balloon Text"/>
    <w:basedOn w:val="a"/>
    <w:link w:val="ad"/>
    <w:rsid w:val="001E7BC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E7BC4"/>
    <w:rPr>
      <w:rFonts w:ascii="Tahoma" w:hAnsi="Tahoma" w:cs="Tahoma"/>
      <w:sz w:val="16"/>
      <w:szCs w:val="16"/>
      <w:lang w:eastAsia="ru-RU"/>
    </w:rPr>
  </w:style>
  <w:style w:type="character" w:styleId="ae">
    <w:name w:val="Strong"/>
    <w:uiPriority w:val="22"/>
    <w:qFormat/>
    <w:rsid w:val="00743885"/>
    <w:rPr>
      <w:b/>
      <w:bCs/>
    </w:rPr>
  </w:style>
  <w:style w:type="character" w:styleId="af">
    <w:name w:val="Hyperlink"/>
    <w:uiPriority w:val="99"/>
    <w:unhideWhenUsed/>
    <w:rsid w:val="00743885"/>
    <w:rPr>
      <w:color w:val="0000FF"/>
      <w:u w:val="single"/>
    </w:rPr>
  </w:style>
  <w:style w:type="paragraph" w:styleId="af0">
    <w:name w:val="Body Text Indent"/>
    <w:basedOn w:val="a"/>
    <w:link w:val="af1"/>
    <w:rsid w:val="00F61D3F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F61D3F"/>
  </w:style>
  <w:style w:type="table" w:styleId="af2">
    <w:name w:val="Table Grid"/>
    <w:basedOn w:val="a1"/>
    <w:rsid w:val="00B61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A7C8B"/>
    <w:pPr>
      <w:widowControl w:val="0"/>
      <w:ind w:hanging="11"/>
      <w:jc w:val="center"/>
    </w:pPr>
    <w:rPr>
      <w:b/>
      <w:bCs/>
      <w:sz w:val="28"/>
      <w:szCs w:val="28"/>
    </w:rPr>
  </w:style>
  <w:style w:type="paragraph" w:styleId="af3">
    <w:name w:val="No Spacing"/>
    <w:uiPriority w:val="1"/>
    <w:qFormat/>
    <w:rsid w:val="0057194F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71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719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FD45-135E-4419-A1E2-561C741E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2022-02-04T14:17:00Z</cp:lastPrinted>
  <dcterms:created xsi:type="dcterms:W3CDTF">2022-02-08T07:07:00Z</dcterms:created>
  <dcterms:modified xsi:type="dcterms:W3CDTF">2022-02-08T07:07:00Z</dcterms:modified>
</cp:coreProperties>
</file>