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1030FE52" w:rsidR="00B227BB" w:rsidRPr="00D74EEC" w:rsidRDefault="00B227BB" w:rsidP="00D74EEC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74EEC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74EEC" w:rsidRPr="00D74EEC">
              <w:rPr>
                <w:color w:val="000000" w:themeColor="text1"/>
                <w:sz w:val="28"/>
                <w:szCs w:val="28"/>
              </w:rPr>
              <w:t>04 лютого</w:t>
            </w:r>
            <w:r w:rsidRPr="00D74EEC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D74EEC">
              <w:rPr>
                <w:color w:val="000000" w:themeColor="text1"/>
                <w:sz w:val="28"/>
                <w:szCs w:val="28"/>
              </w:rPr>
              <w:t>2</w:t>
            </w:r>
            <w:r w:rsidR="00792745" w:rsidRPr="00D74EEC">
              <w:rPr>
                <w:color w:val="000000" w:themeColor="text1"/>
                <w:sz w:val="28"/>
                <w:szCs w:val="28"/>
              </w:rPr>
              <w:t>2</w:t>
            </w:r>
            <w:r w:rsidRPr="00D74EEC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D74EEC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74EEC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2C92D706" w:rsidR="00B227BB" w:rsidRPr="00D74EEC" w:rsidRDefault="00B227BB" w:rsidP="00D74EEC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74EE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74EEC" w:rsidRPr="00D74EEC">
              <w:rPr>
                <w:color w:val="000000" w:themeColor="text1"/>
                <w:sz w:val="28"/>
                <w:szCs w:val="28"/>
              </w:rPr>
              <w:t>47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132BF412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D60483">
        <w:t xml:space="preserve">товариства з обмеженою  відповідальністю </w:t>
      </w:r>
      <w:bookmarkStart w:id="0" w:name="_Hlk94259082"/>
      <w:r w:rsidR="00D60483">
        <w:t>«</w:t>
      </w:r>
      <w:r w:rsidR="00F56926">
        <w:t>НАУКОВО-ВИРОБНИЧА ФІРМА «КРАНСПЕЦСЕРВІС»</w:t>
      </w:r>
      <w:bookmarkEnd w:id="0"/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32EBFCD6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5840AC">
        <w:t>товариству з обмеженою відповідальністю</w:t>
      </w:r>
      <w:r w:rsidR="00FF0BE7">
        <w:t xml:space="preserve"> </w:t>
      </w:r>
      <w:r w:rsidR="005840AC" w:rsidRPr="005840AC">
        <w:t>«НАУКОВО-ВИРОБНИЧА ФІРМА «КРАНСПЕЦСЕРВІС»</w:t>
      </w:r>
      <w:r w:rsidR="00273D3B">
        <w:t xml:space="preserve"> в оренду</w:t>
      </w:r>
      <w:r w:rsidR="00057B15">
        <w:t xml:space="preserve"> </w:t>
      </w:r>
      <w:r w:rsidR="00F8180B">
        <w:t xml:space="preserve">строком на п’ять </w:t>
      </w:r>
      <w:r w:rsidR="007F0D68">
        <w:t xml:space="preserve">років </w:t>
      </w:r>
      <w:r w:rsidR="00273D3B">
        <w:t>земельну ділянку</w:t>
      </w:r>
      <w:r w:rsidR="00A617C2">
        <w:t xml:space="preserve"> </w:t>
      </w:r>
      <w:bookmarkStart w:id="1" w:name="_Hlk94021071"/>
      <w:r w:rsidR="00A617C2">
        <w:t xml:space="preserve">площею </w:t>
      </w:r>
      <w:r w:rsidR="00E64C1A">
        <w:t>2</w:t>
      </w:r>
      <w:r w:rsidR="00A617C2">
        <w:t>,</w:t>
      </w:r>
      <w:r w:rsidR="00E64C1A">
        <w:t>3633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E64C1A">
        <w:t>08</w:t>
      </w:r>
      <w:r w:rsidR="009C18EF">
        <w:t>:</w:t>
      </w:r>
      <w:r w:rsidR="00E64C1A">
        <w:t>0129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E64C1A">
        <w:t>305507174101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E64C1A">
        <w:t>будівництва і обслуговування багатоквартирного житлового будинку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EE7877">
        <w:t>02</w:t>
      </w:r>
      <w:r w:rsidR="0070090E">
        <w:t>.</w:t>
      </w:r>
      <w:r w:rsidR="0070090E" w:rsidRPr="00A019D0">
        <w:t>0</w:t>
      </w:r>
      <w:r w:rsidR="00EE7877">
        <w:t>3</w:t>
      </w:r>
      <w:r w:rsidR="0070090E" w:rsidRPr="00A019D0">
        <w:t>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E7877">
        <w:t>500659674101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58607B">
        <w:t>Олега Кошового</w:t>
      </w:r>
      <w:r w:rsidR="00246580">
        <w:t xml:space="preserve">, </w:t>
      </w:r>
      <w:r w:rsidR="0058607B">
        <w:t>земельна ділянка 1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1"/>
      <w:r w:rsidR="00246580">
        <w:t>.</w:t>
      </w:r>
    </w:p>
    <w:p w14:paraId="1D73EF52" w14:textId="06F3095C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7B299C">
        <w:t>товариством з обмеженою відповідальністю</w:t>
      </w:r>
      <w:r w:rsidR="00975835">
        <w:t xml:space="preserve"> </w:t>
      </w:r>
      <w:r w:rsidR="00850366" w:rsidRPr="00850366">
        <w:t>«НАУКОВО-ВИРОБНИЧА ФІРМА «КРАНСПЕЦСЕРВІС»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  <w:bookmarkStart w:id="2" w:name="_GoBack"/>
      <w:bookmarkEnd w:id="2"/>
    </w:p>
    <w:sectPr w:rsidR="00265E81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8DD5E" w14:textId="77777777" w:rsidR="002860C4" w:rsidRDefault="002860C4">
      <w:r>
        <w:separator/>
      </w:r>
    </w:p>
  </w:endnote>
  <w:endnote w:type="continuationSeparator" w:id="0">
    <w:p w14:paraId="0C59A391" w14:textId="77777777" w:rsidR="002860C4" w:rsidRDefault="0028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6353D" w14:textId="77777777" w:rsidR="002860C4" w:rsidRDefault="002860C4">
      <w:r>
        <w:separator/>
      </w:r>
    </w:p>
  </w:footnote>
  <w:footnote w:type="continuationSeparator" w:id="0">
    <w:p w14:paraId="4CAAD7CB" w14:textId="77777777" w:rsidR="002860C4" w:rsidRDefault="0028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74EEC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570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60E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3A2"/>
    <w:rsid w:val="001F55A1"/>
    <w:rsid w:val="001F6572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424C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860C4"/>
    <w:rsid w:val="002900F9"/>
    <w:rsid w:val="002937D4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2F6487"/>
    <w:rsid w:val="00305FFF"/>
    <w:rsid w:val="003113B7"/>
    <w:rsid w:val="00317CA8"/>
    <w:rsid w:val="003316AC"/>
    <w:rsid w:val="00346477"/>
    <w:rsid w:val="00350B4D"/>
    <w:rsid w:val="00355154"/>
    <w:rsid w:val="00357BAB"/>
    <w:rsid w:val="0036060F"/>
    <w:rsid w:val="003611A8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2E6A"/>
    <w:rsid w:val="00456170"/>
    <w:rsid w:val="0045710D"/>
    <w:rsid w:val="004656E1"/>
    <w:rsid w:val="00467B9C"/>
    <w:rsid w:val="00473D64"/>
    <w:rsid w:val="00474FE7"/>
    <w:rsid w:val="004759D8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067CB"/>
    <w:rsid w:val="00510667"/>
    <w:rsid w:val="00510C6E"/>
    <w:rsid w:val="005123D6"/>
    <w:rsid w:val="00516CBC"/>
    <w:rsid w:val="005202D4"/>
    <w:rsid w:val="00526953"/>
    <w:rsid w:val="005319BC"/>
    <w:rsid w:val="005328CB"/>
    <w:rsid w:val="00533CC1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0AC"/>
    <w:rsid w:val="00584711"/>
    <w:rsid w:val="0058607B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1807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299C"/>
    <w:rsid w:val="007B49C5"/>
    <w:rsid w:val="007C231C"/>
    <w:rsid w:val="007C3EBB"/>
    <w:rsid w:val="007C407F"/>
    <w:rsid w:val="007C5DAF"/>
    <w:rsid w:val="007C7B23"/>
    <w:rsid w:val="007D0F9D"/>
    <w:rsid w:val="007D233B"/>
    <w:rsid w:val="007E11F5"/>
    <w:rsid w:val="007F0C2B"/>
    <w:rsid w:val="007F0D68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3784A"/>
    <w:rsid w:val="00845AD4"/>
    <w:rsid w:val="00846407"/>
    <w:rsid w:val="00847C2E"/>
    <w:rsid w:val="00850366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B128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835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69F2"/>
    <w:rsid w:val="009F0D2E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54D6"/>
    <w:rsid w:val="00A1603F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FFC"/>
    <w:rsid w:val="00B00D33"/>
    <w:rsid w:val="00B0447A"/>
    <w:rsid w:val="00B10D53"/>
    <w:rsid w:val="00B12B7E"/>
    <w:rsid w:val="00B13170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86C65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5E4D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0483"/>
    <w:rsid w:val="00D63A7D"/>
    <w:rsid w:val="00D70986"/>
    <w:rsid w:val="00D73920"/>
    <w:rsid w:val="00D74EEC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4C1A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E7877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12C"/>
    <w:rsid w:val="00F31A5B"/>
    <w:rsid w:val="00F3262D"/>
    <w:rsid w:val="00F3480F"/>
    <w:rsid w:val="00F3591E"/>
    <w:rsid w:val="00F36FCD"/>
    <w:rsid w:val="00F422C2"/>
    <w:rsid w:val="00F50041"/>
    <w:rsid w:val="00F5435D"/>
    <w:rsid w:val="00F5601D"/>
    <w:rsid w:val="00F56926"/>
    <w:rsid w:val="00F61BEB"/>
    <w:rsid w:val="00F6353B"/>
    <w:rsid w:val="00F6783C"/>
    <w:rsid w:val="00F67B10"/>
    <w:rsid w:val="00F76521"/>
    <w:rsid w:val="00F77771"/>
    <w:rsid w:val="00F77CDC"/>
    <w:rsid w:val="00F8180B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0BE7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2022-02-07T06:47:00Z</dcterms:created>
  <dcterms:modified xsi:type="dcterms:W3CDTF">2022-02-07T06:47:00Z</dcterms:modified>
</cp:coreProperties>
</file>