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8213BD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213BD" w:rsidRPr="008213BD" w14:paraId="36789570" w14:textId="77777777">
        <w:trPr>
          <w:trHeight w:val="620"/>
        </w:trPr>
        <w:tc>
          <w:tcPr>
            <w:tcW w:w="3622" w:type="dxa"/>
          </w:tcPr>
          <w:p w14:paraId="63FEE8DA" w14:textId="119FF944" w:rsidR="00B227BB" w:rsidRPr="008213BD" w:rsidRDefault="00B227BB" w:rsidP="008213BD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213B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213BD" w:rsidRPr="008213BD">
              <w:rPr>
                <w:color w:val="000000" w:themeColor="text1"/>
                <w:sz w:val="28"/>
                <w:szCs w:val="28"/>
              </w:rPr>
              <w:t>04 лютого</w:t>
            </w:r>
            <w:r w:rsidRPr="008213B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8213BD">
              <w:rPr>
                <w:color w:val="000000" w:themeColor="text1"/>
                <w:sz w:val="28"/>
                <w:szCs w:val="28"/>
              </w:rPr>
              <w:t>2</w:t>
            </w:r>
            <w:r w:rsidR="00792745" w:rsidRPr="008213BD">
              <w:rPr>
                <w:color w:val="000000" w:themeColor="text1"/>
                <w:sz w:val="28"/>
                <w:szCs w:val="28"/>
              </w:rPr>
              <w:t>2</w:t>
            </w:r>
            <w:r w:rsidRPr="008213BD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8213B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213B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17850923" w:rsidR="00B227BB" w:rsidRPr="008213BD" w:rsidRDefault="00B227BB" w:rsidP="008213B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8213B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213BD" w:rsidRPr="008213BD">
              <w:rPr>
                <w:color w:val="000000" w:themeColor="text1"/>
                <w:sz w:val="28"/>
                <w:szCs w:val="28"/>
              </w:rPr>
              <w:t>46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5FE1EA3F" w:rsidR="005D06A6" w:rsidRPr="002A079E" w:rsidRDefault="005D06A6" w:rsidP="002A079E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D60483">
        <w:t xml:space="preserve">товариства з обмеженою відповідальністю </w:t>
      </w:r>
      <w:bookmarkStart w:id="0" w:name="_Hlk94259082"/>
      <w:r w:rsidR="00D60483" w:rsidRPr="002A079E">
        <w:t>«</w:t>
      </w:r>
      <w:r w:rsidR="002A079E" w:rsidRPr="002A079E">
        <w:t>МАСАН</w:t>
      </w:r>
      <w:r w:rsidR="002A079E">
        <w:t>И</w:t>
      </w:r>
      <w:r w:rsidR="002A079E" w:rsidRPr="002A079E">
        <w:t>-10</w:t>
      </w:r>
      <w:r w:rsidR="00F56926" w:rsidRPr="002A079E">
        <w:t>»</w:t>
      </w:r>
      <w:bookmarkEnd w:id="0"/>
      <w:r w:rsidRPr="002A079E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45091690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5840AC">
        <w:t>товариству з обмеженою відповідальністю</w:t>
      </w:r>
      <w:r w:rsidR="00FF0BE7">
        <w:t xml:space="preserve"> </w:t>
      </w:r>
      <w:r w:rsidR="005840AC" w:rsidRPr="005840AC">
        <w:t>«</w:t>
      </w:r>
      <w:r w:rsidR="002A079E">
        <w:t>МАСАНИ-10</w:t>
      </w:r>
      <w:r w:rsidR="005840AC" w:rsidRPr="005840AC">
        <w:t>»</w:t>
      </w:r>
      <w:r w:rsidR="00273D3B">
        <w:t xml:space="preserve"> в оренду</w:t>
      </w:r>
      <w:r w:rsidR="00057B15">
        <w:t xml:space="preserve"> </w:t>
      </w:r>
      <w:r w:rsidR="00F8180B">
        <w:t xml:space="preserve">строком на п’ять </w:t>
      </w:r>
      <w:r w:rsidR="007F0D68">
        <w:t xml:space="preserve">років </w:t>
      </w:r>
      <w:r w:rsidR="00273D3B">
        <w:t>земельну ділянку</w:t>
      </w:r>
      <w:r w:rsidR="00A617C2">
        <w:t xml:space="preserve"> </w:t>
      </w:r>
      <w:bookmarkStart w:id="1" w:name="_Hlk94021071"/>
      <w:r w:rsidR="00A617C2">
        <w:t xml:space="preserve">площею </w:t>
      </w:r>
      <w:r w:rsidR="002A079E">
        <w:t>0,0684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E64C1A">
        <w:t>08</w:t>
      </w:r>
      <w:r w:rsidR="009C18EF">
        <w:t>:</w:t>
      </w:r>
      <w:r w:rsidR="00E64C1A">
        <w:t>01</w:t>
      </w:r>
      <w:r w:rsidR="002A079E">
        <w:t>15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2A079E">
        <w:t>912405174000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E64C1A">
        <w:t xml:space="preserve">будівництва </w:t>
      </w:r>
      <w:r w:rsidR="002A079E">
        <w:t>та</w:t>
      </w:r>
      <w:r w:rsidR="00E64C1A">
        <w:t xml:space="preserve"> обслуговування </w:t>
      </w:r>
      <w:r w:rsidR="002A079E">
        <w:t>будівель торгівлі</w:t>
      </w:r>
      <w:r w:rsidR="0070090E">
        <w:t xml:space="preserve"> </w:t>
      </w:r>
      <w:r w:rsidR="0070090E" w:rsidRPr="00A019D0">
        <w:t xml:space="preserve">(код </w:t>
      </w:r>
      <w:r w:rsidR="007D0F9D" w:rsidRPr="00A019D0">
        <w:t>КВЦПЗ</w:t>
      </w:r>
      <w:r w:rsidR="007D0F9D">
        <w:t xml:space="preserve"> </w:t>
      </w:r>
      <w:r w:rsidR="00EE7877">
        <w:t>0</w:t>
      </w:r>
      <w:r w:rsidR="002A079E">
        <w:t>3</w:t>
      </w:r>
      <w:r w:rsidR="0070090E">
        <w:t>.</w:t>
      </w:r>
      <w:r w:rsidR="0070090E" w:rsidRPr="00A019D0">
        <w:t>0</w:t>
      </w:r>
      <w:r w:rsidR="002A079E">
        <w:t>7</w:t>
      </w:r>
      <w:r w:rsidR="0070090E" w:rsidRPr="00A019D0">
        <w:t>)</w:t>
      </w:r>
      <w:r w:rsidR="002D4804">
        <w:t xml:space="preserve">, право </w:t>
      </w:r>
      <w:r w:rsidR="002D4804" w:rsidRPr="008213BD">
        <w:t>власності на яку</w:t>
      </w:r>
      <w:r w:rsidR="002D4804">
        <w:t xml:space="preserve">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E7877">
        <w:t>500</w:t>
      </w:r>
      <w:r w:rsidR="00900674">
        <w:t>987274101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58607B">
        <w:t>Олега Кошового</w:t>
      </w:r>
      <w:r w:rsidR="00246580">
        <w:t>,</w:t>
      </w:r>
      <w:r w:rsidR="0058607B">
        <w:t xml:space="preserve"> </w:t>
      </w:r>
      <w:r w:rsidR="00900674">
        <w:t xml:space="preserve">земельна ділянка </w:t>
      </w:r>
      <w:r w:rsidR="0058607B">
        <w:t>1</w:t>
      </w:r>
      <w:r w:rsidR="00246580">
        <w:t>, місто</w:t>
      </w:r>
      <w:r w:rsidR="0093083B">
        <w:t> </w:t>
      </w:r>
      <w:r w:rsidR="00246580">
        <w:t>Чернігів, Чернігівська область</w:t>
      </w:r>
      <w:bookmarkEnd w:id="1"/>
      <w:r w:rsidR="00246580">
        <w:t>.</w:t>
      </w:r>
      <w:r w:rsidR="00893D3C">
        <w:t xml:space="preserve"> </w:t>
      </w:r>
    </w:p>
    <w:p w14:paraId="1D73EF52" w14:textId="1D92B31A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7B299C">
        <w:t>товариством з обмеженою відповідальністю</w:t>
      </w:r>
      <w:r w:rsidR="00975835">
        <w:t xml:space="preserve"> </w:t>
      </w:r>
      <w:r w:rsidR="00850366" w:rsidRPr="00850366">
        <w:t>«</w:t>
      </w:r>
      <w:r w:rsidR="002A079E">
        <w:t>МАСАНИ-10</w:t>
      </w:r>
      <w:r w:rsidR="00850366" w:rsidRPr="00850366">
        <w:t>»</w:t>
      </w:r>
      <w:r w:rsidR="00EC0044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  <w:bookmarkStart w:id="2" w:name="_GoBack"/>
      <w:bookmarkEnd w:id="2"/>
    </w:p>
    <w:sectPr w:rsidR="00E86EE6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0C1AD" w14:textId="77777777" w:rsidR="00F53E12" w:rsidRDefault="00F53E12">
      <w:r>
        <w:separator/>
      </w:r>
    </w:p>
  </w:endnote>
  <w:endnote w:type="continuationSeparator" w:id="0">
    <w:p w14:paraId="2CC1A479" w14:textId="77777777" w:rsidR="00F53E12" w:rsidRDefault="00F5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4912B" w14:textId="77777777" w:rsidR="00F53E12" w:rsidRDefault="00F53E12">
      <w:r>
        <w:separator/>
      </w:r>
    </w:p>
  </w:footnote>
  <w:footnote w:type="continuationSeparator" w:id="0">
    <w:p w14:paraId="1568B8CD" w14:textId="77777777" w:rsidR="00F53E12" w:rsidRDefault="00F5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213BD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57B15"/>
    <w:rsid w:val="00060713"/>
    <w:rsid w:val="000614AF"/>
    <w:rsid w:val="00063C0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570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60E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3A2"/>
    <w:rsid w:val="001F55A1"/>
    <w:rsid w:val="001F6572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1898"/>
    <w:rsid w:val="0024424C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37D4"/>
    <w:rsid w:val="0029635B"/>
    <w:rsid w:val="00297F0A"/>
    <w:rsid w:val="002A079E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2F6487"/>
    <w:rsid w:val="00305FFF"/>
    <w:rsid w:val="003113B7"/>
    <w:rsid w:val="00317CA8"/>
    <w:rsid w:val="003316AC"/>
    <w:rsid w:val="00346477"/>
    <w:rsid w:val="00350B4D"/>
    <w:rsid w:val="00355154"/>
    <w:rsid w:val="00357BAB"/>
    <w:rsid w:val="0036060F"/>
    <w:rsid w:val="003611A8"/>
    <w:rsid w:val="0036508E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2BCE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32F66"/>
    <w:rsid w:val="00443AD5"/>
    <w:rsid w:val="00446222"/>
    <w:rsid w:val="00446528"/>
    <w:rsid w:val="00447B9B"/>
    <w:rsid w:val="004511CC"/>
    <w:rsid w:val="004524C5"/>
    <w:rsid w:val="00452E6A"/>
    <w:rsid w:val="00456170"/>
    <w:rsid w:val="0045710D"/>
    <w:rsid w:val="004656E1"/>
    <w:rsid w:val="00467B9C"/>
    <w:rsid w:val="00473D64"/>
    <w:rsid w:val="00474FE7"/>
    <w:rsid w:val="004759D8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067CB"/>
    <w:rsid w:val="00510667"/>
    <w:rsid w:val="00510C6E"/>
    <w:rsid w:val="005123D6"/>
    <w:rsid w:val="00516CA1"/>
    <w:rsid w:val="00516CBC"/>
    <w:rsid w:val="005202D4"/>
    <w:rsid w:val="00526953"/>
    <w:rsid w:val="005319BC"/>
    <w:rsid w:val="005328CB"/>
    <w:rsid w:val="00533CC1"/>
    <w:rsid w:val="005361FB"/>
    <w:rsid w:val="00536E10"/>
    <w:rsid w:val="0054186A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0AC"/>
    <w:rsid w:val="00584711"/>
    <w:rsid w:val="0058607B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1419"/>
    <w:rsid w:val="005E2690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E1807"/>
    <w:rsid w:val="006E210F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17F46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92745"/>
    <w:rsid w:val="00796E3A"/>
    <w:rsid w:val="007A5D9F"/>
    <w:rsid w:val="007A6AA5"/>
    <w:rsid w:val="007B2883"/>
    <w:rsid w:val="007B299C"/>
    <w:rsid w:val="007B49C5"/>
    <w:rsid w:val="007C231C"/>
    <w:rsid w:val="007C3EBB"/>
    <w:rsid w:val="007C407F"/>
    <w:rsid w:val="007C5DAF"/>
    <w:rsid w:val="007C7B23"/>
    <w:rsid w:val="007D0F9D"/>
    <w:rsid w:val="007D233B"/>
    <w:rsid w:val="007E11F5"/>
    <w:rsid w:val="007F0C2B"/>
    <w:rsid w:val="007F0D68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3BD"/>
    <w:rsid w:val="00821C54"/>
    <w:rsid w:val="008226A1"/>
    <w:rsid w:val="0082621E"/>
    <w:rsid w:val="00835426"/>
    <w:rsid w:val="008377A1"/>
    <w:rsid w:val="0083784A"/>
    <w:rsid w:val="00845AD4"/>
    <w:rsid w:val="00846407"/>
    <w:rsid w:val="00847C2E"/>
    <w:rsid w:val="00850366"/>
    <w:rsid w:val="008550E4"/>
    <w:rsid w:val="00856D15"/>
    <w:rsid w:val="0086524D"/>
    <w:rsid w:val="00880680"/>
    <w:rsid w:val="008817CF"/>
    <w:rsid w:val="00882329"/>
    <w:rsid w:val="00890330"/>
    <w:rsid w:val="00891811"/>
    <w:rsid w:val="00893D3C"/>
    <w:rsid w:val="00895E8D"/>
    <w:rsid w:val="00897A2A"/>
    <w:rsid w:val="008A59F1"/>
    <w:rsid w:val="008A5BBD"/>
    <w:rsid w:val="008A6E9E"/>
    <w:rsid w:val="008B128E"/>
    <w:rsid w:val="008C1502"/>
    <w:rsid w:val="008C26A3"/>
    <w:rsid w:val="008E02F0"/>
    <w:rsid w:val="008E0E24"/>
    <w:rsid w:val="008E3B09"/>
    <w:rsid w:val="008E5AFC"/>
    <w:rsid w:val="008E664F"/>
    <w:rsid w:val="008F795F"/>
    <w:rsid w:val="00900674"/>
    <w:rsid w:val="00901CE1"/>
    <w:rsid w:val="00912854"/>
    <w:rsid w:val="00912DCD"/>
    <w:rsid w:val="00913A64"/>
    <w:rsid w:val="00915552"/>
    <w:rsid w:val="009165A1"/>
    <w:rsid w:val="0092782D"/>
    <w:rsid w:val="0093083B"/>
    <w:rsid w:val="00933956"/>
    <w:rsid w:val="00937879"/>
    <w:rsid w:val="00937C57"/>
    <w:rsid w:val="00943E30"/>
    <w:rsid w:val="009515CF"/>
    <w:rsid w:val="009557B9"/>
    <w:rsid w:val="00967895"/>
    <w:rsid w:val="00974D7A"/>
    <w:rsid w:val="00975835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69F2"/>
    <w:rsid w:val="009F0D2E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54D6"/>
    <w:rsid w:val="00A1603F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15D4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293C"/>
    <w:rsid w:val="00AF3FFC"/>
    <w:rsid w:val="00B00D33"/>
    <w:rsid w:val="00B0447A"/>
    <w:rsid w:val="00B10D53"/>
    <w:rsid w:val="00B12B7E"/>
    <w:rsid w:val="00B13170"/>
    <w:rsid w:val="00B227BB"/>
    <w:rsid w:val="00B22A9A"/>
    <w:rsid w:val="00B23E87"/>
    <w:rsid w:val="00B32A15"/>
    <w:rsid w:val="00B32B34"/>
    <w:rsid w:val="00B37611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50A2"/>
    <w:rsid w:val="00B86977"/>
    <w:rsid w:val="00B86C5A"/>
    <w:rsid w:val="00B86C65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57BC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0C6C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0483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4C1A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E7877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12C"/>
    <w:rsid w:val="00F31A5B"/>
    <w:rsid w:val="00F3262D"/>
    <w:rsid w:val="00F3480F"/>
    <w:rsid w:val="00F3591E"/>
    <w:rsid w:val="00F36FCD"/>
    <w:rsid w:val="00F422C2"/>
    <w:rsid w:val="00F50041"/>
    <w:rsid w:val="00F53E12"/>
    <w:rsid w:val="00F5435D"/>
    <w:rsid w:val="00F5601D"/>
    <w:rsid w:val="00F56926"/>
    <w:rsid w:val="00F61BEB"/>
    <w:rsid w:val="00F6353B"/>
    <w:rsid w:val="00F6783C"/>
    <w:rsid w:val="00F67B10"/>
    <w:rsid w:val="00F76521"/>
    <w:rsid w:val="00F77CDC"/>
    <w:rsid w:val="00F8180B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0BE7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2022-02-01T12:15:00Z</cp:lastPrinted>
  <dcterms:created xsi:type="dcterms:W3CDTF">2022-02-07T06:42:00Z</dcterms:created>
  <dcterms:modified xsi:type="dcterms:W3CDTF">2022-02-07T06:42:00Z</dcterms:modified>
</cp:coreProperties>
</file>