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36789570" w14:textId="77777777">
        <w:trPr>
          <w:trHeight w:val="620"/>
        </w:trPr>
        <w:tc>
          <w:tcPr>
            <w:tcW w:w="3622" w:type="dxa"/>
          </w:tcPr>
          <w:p w14:paraId="63FEE8DA" w14:textId="239E788B" w:rsidR="00B227BB" w:rsidRPr="006666B0" w:rsidRDefault="00B227BB" w:rsidP="006666B0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6666B0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6666B0" w:rsidRPr="006666B0">
              <w:rPr>
                <w:color w:val="000000" w:themeColor="text1"/>
                <w:sz w:val="28"/>
                <w:szCs w:val="28"/>
              </w:rPr>
              <w:t>28 січня</w:t>
            </w:r>
            <w:r w:rsidRPr="006666B0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6666B0">
              <w:rPr>
                <w:color w:val="000000" w:themeColor="text1"/>
                <w:sz w:val="28"/>
                <w:szCs w:val="28"/>
              </w:rPr>
              <w:t>2</w:t>
            </w:r>
            <w:r w:rsidR="00792745" w:rsidRPr="006666B0">
              <w:rPr>
                <w:color w:val="000000" w:themeColor="text1"/>
                <w:sz w:val="28"/>
                <w:szCs w:val="28"/>
              </w:rPr>
              <w:t>2</w:t>
            </w:r>
            <w:r w:rsidRPr="006666B0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6666B0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6666B0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7209BB1C" w:rsidR="00B227BB" w:rsidRPr="006666B0" w:rsidRDefault="00B227BB" w:rsidP="006666B0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6666B0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6666B0" w:rsidRPr="006666B0">
              <w:rPr>
                <w:color w:val="000000" w:themeColor="text1"/>
                <w:sz w:val="28"/>
                <w:szCs w:val="28"/>
              </w:rPr>
              <w:t>35</w:t>
            </w:r>
          </w:p>
        </w:tc>
      </w:tr>
    </w:tbl>
    <w:p w14:paraId="4B09AD59" w14:textId="77777777" w:rsidR="004B378D" w:rsidRDefault="004B378D" w:rsidP="009C395D">
      <w:pPr>
        <w:rPr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77777777"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7C983DE2"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r w:rsidR="00057B15">
        <w:t>ф</w:t>
      </w:r>
      <w:r w:rsidR="00A1603F">
        <w:t xml:space="preserve">ізичної особи-підприємця </w:t>
      </w:r>
      <w:proofErr w:type="spellStart"/>
      <w:r w:rsidR="00A1603F">
        <w:t>Мекшун</w:t>
      </w:r>
      <w:r w:rsidR="005F1F3F" w:rsidRPr="005F1F3F">
        <w:t>а</w:t>
      </w:r>
      <w:proofErr w:type="spellEnd"/>
      <w:r w:rsidR="005F1F3F">
        <w:t xml:space="preserve"> Сергі</w:t>
      </w:r>
      <w:r w:rsidR="005F1F3F" w:rsidRPr="005F1F3F">
        <w:t>я</w:t>
      </w:r>
      <w:r w:rsidR="002937D4">
        <w:t xml:space="preserve"> Леонідович</w:t>
      </w:r>
      <w:r w:rsidR="005F1F3F">
        <w:t>а</w:t>
      </w:r>
      <w:r w:rsidRPr="00E86EE6">
        <w:t>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778B1384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057B15">
        <w:t>ф</w:t>
      </w:r>
      <w:r w:rsidR="006E1807">
        <w:t xml:space="preserve">ізичній особі-підприємцю </w:t>
      </w:r>
      <w:proofErr w:type="spellStart"/>
      <w:r w:rsidR="006E1807">
        <w:t>Мекшуну</w:t>
      </w:r>
      <w:proofErr w:type="spellEnd"/>
      <w:r w:rsidR="006E1807">
        <w:t xml:space="preserve"> Сергію Леонідовичу</w:t>
      </w:r>
      <w:r w:rsidR="00273D3B">
        <w:t xml:space="preserve"> в оренду</w:t>
      </w:r>
      <w:r w:rsidR="00057B15">
        <w:t xml:space="preserve"> </w:t>
      </w:r>
      <w:r w:rsidR="00F40B75">
        <w:t>строком на п’ять</w:t>
      </w:r>
      <w:r w:rsidR="005F1F3F">
        <w:t xml:space="preserve"> років</w:t>
      </w:r>
      <w:r w:rsidR="00F40B75">
        <w:t xml:space="preserve"> </w:t>
      </w:r>
      <w:r w:rsidR="00273D3B">
        <w:t>земельну ділянку</w:t>
      </w:r>
      <w:r w:rsidR="00A617C2">
        <w:t xml:space="preserve"> </w:t>
      </w:r>
      <w:bookmarkStart w:id="0" w:name="_Hlk94021071"/>
      <w:r w:rsidR="00A617C2">
        <w:t xml:space="preserve">площею </w:t>
      </w:r>
      <w:r w:rsidR="00703282">
        <w:t>1</w:t>
      </w:r>
      <w:r w:rsidR="00A617C2">
        <w:t>,</w:t>
      </w:r>
      <w:r w:rsidR="006E1807">
        <w:t>0</w:t>
      </w:r>
      <w:r w:rsidR="00703282">
        <w:t>4</w:t>
      </w:r>
      <w:r w:rsidR="006E1807">
        <w:t>95</w:t>
      </w:r>
      <w:r w:rsidR="00446528">
        <w:t xml:space="preserve"> га (кадастровий номер 74101000</w:t>
      </w:r>
      <w:r w:rsidR="00A617C2">
        <w:t>00:02:</w:t>
      </w:r>
      <w:r w:rsidR="009C18EF">
        <w:t>0</w:t>
      </w:r>
      <w:r w:rsidR="007704F7">
        <w:t>16</w:t>
      </w:r>
      <w:r w:rsidR="009C18EF">
        <w:t>:</w:t>
      </w:r>
      <w:r w:rsidR="00A17FA3">
        <w:t>0</w:t>
      </w:r>
      <w:r w:rsidR="00CE6218">
        <w:t>3</w:t>
      </w:r>
      <w:r w:rsidR="006E1807">
        <w:t>0</w:t>
      </w:r>
      <w:r w:rsidR="00703282">
        <w:t>1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</w:t>
      </w:r>
      <w:r w:rsidR="00703282">
        <w:t>1589</w:t>
      </w:r>
      <w:r w:rsidR="006E1807">
        <w:t>2692</w:t>
      </w:r>
      <w:r w:rsidR="00A5031C">
        <w:t>74101</w:t>
      </w:r>
      <w:r w:rsidR="00297F0A">
        <w:t>)</w:t>
      </w:r>
      <w:r w:rsidR="00A17FA3">
        <w:t xml:space="preserve"> </w:t>
      </w:r>
      <w:r w:rsidR="002D4804">
        <w:t xml:space="preserve">для </w:t>
      </w:r>
      <w:r w:rsidR="00A5031C"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0090E">
        <w:t xml:space="preserve"> </w:t>
      </w:r>
      <w:r w:rsidR="0070090E" w:rsidRPr="00A019D0">
        <w:t xml:space="preserve">(код </w:t>
      </w:r>
      <w:r w:rsidR="007D0F9D" w:rsidRPr="00A019D0">
        <w:t>КВЦПЗ</w:t>
      </w:r>
      <w:r w:rsidR="007D0F9D">
        <w:t xml:space="preserve"> </w:t>
      </w:r>
      <w:r w:rsidR="0070090E">
        <w:t>11.</w:t>
      </w:r>
      <w:r w:rsidR="0070090E" w:rsidRPr="00A019D0">
        <w:t>02)</w:t>
      </w:r>
      <w:r w:rsidR="002D4804">
        <w:t xml:space="preserve">, 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E15954" w:rsidRPr="00937C57">
        <w:t>24775</w:t>
      </w:r>
      <w:r w:rsidR="00937C57" w:rsidRPr="00937C57">
        <w:t>618</w:t>
      </w:r>
      <w:r w:rsidR="00E15954" w:rsidRPr="00937C57">
        <w:t>74100</w:t>
      </w:r>
      <w:r w:rsidR="00E15954">
        <w:t>)</w:t>
      </w:r>
      <w:r w:rsidR="002D4804">
        <w:t xml:space="preserve">, за адресою: </w:t>
      </w:r>
      <w:r w:rsidR="00246580">
        <w:t xml:space="preserve">вулиця </w:t>
      </w:r>
      <w:r w:rsidR="00E15954">
        <w:t>Захисників України</w:t>
      </w:r>
      <w:r w:rsidR="00246580">
        <w:t xml:space="preserve">, </w:t>
      </w:r>
      <w:r w:rsidR="00E15954">
        <w:t>25</w:t>
      </w:r>
      <w:r w:rsidR="00246580">
        <w:t>, місто</w:t>
      </w:r>
      <w:r w:rsidR="0093083B">
        <w:t> </w:t>
      </w:r>
      <w:r w:rsidR="00246580">
        <w:t>Чернігів, Чернігівська область</w:t>
      </w:r>
      <w:bookmarkEnd w:id="0"/>
      <w:r w:rsidR="00246580">
        <w:t>.</w:t>
      </w:r>
    </w:p>
    <w:p w14:paraId="1D73EF52" w14:textId="2C1A5892" w:rsidR="00EC2BAD" w:rsidRDefault="00246580" w:rsidP="00F11BB6">
      <w:pPr>
        <w:pStyle w:val="a6"/>
        <w:spacing w:after="120"/>
        <w:ind w:firstLine="567"/>
      </w:pPr>
      <w:r>
        <w:t>2</w:t>
      </w:r>
      <w:r w:rsidR="00584711" w:rsidRPr="00E86EE6">
        <w:rPr>
          <w:rStyle w:val="a9"/>
          <w:sz w:val="28"/>
          <w:szCs w:val="28"/>
          <w:lang w:eastAsia="uk-UA"/>
        </w:rPr>
        <w:t>. </w:t>
      </w:r>
      <w:r>
        <w:t xml:space="preserve">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</w:t>
      </w:r>
      <w:r w:rsidR="00C357BC">
        <w:t>ф</w:t>
      </w:r>
      <w:r w:rsidR="005E1419">
        <w:t xml:space="preserve">ізичною особою-підприємцем </w:t>
      </w:r>
      <w:proofErr w:type="spellStart"/>
      <w:r w:rsidR="005E1419">
        <w:t>Мекшуном</w:t>
      </w:r>
      <w:proofErr w:type="spellEnd"/>
      <w:r w:rsidR="005E1419">
        <w:t xml:space="preserve"> Сергієм Леонідовичем</w:t>
      </w:r>
      <w:r w:rsidR="00EC0044">
        <w:t xml:space="preserve"> </w:t>
      </w:r>
      <w:r w:rsidR="00EC2BAD">
        <w:t xml:space="preserve">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14:paraId="03B0D00B" w14:textId="77777777"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</w:p>
    <w:p w14:paraId="049F37B6" w14:textId="77777777" w:rsidR="00265E81" w:rsidRDefault="00265E81" w:rsidP="00E86EE6">
      <w:pPr>
        <w:pStyle w:val="a6"/>
        <w:tabs>
          <w:tab w:val="left" w:pos="7088"/>
        </w:tabs>
      </w:pPr>
    </w:p>
    <w:p w14:paraId="6B29053A" w14:textId="09C4A95E" w:rsidR="00265E81" w:rsidRDefault="00265E81" w:rsidP="00E86EE6">
      <w:pPr>
        <w:pStyle w:val="a6"/>
        <w:tabs>
          <w:tab w:val="left" w:pos="7088"/>
        </w:tabs>
      </w:pPr>
    </w:p>
    <w:p w14:paraId="58A23AD6" w14:textId="77777777" w:rsidR="00C357BC" w:rsidRDefault="00C357BC" w:rsidP="00E86EE6">
      <w:pPr>
        <w:pStyle w:val="a6"/>
        <w:tabs>
          <w:tab w:val="left" w:pos="7088"/>
        </w:tabs>
      </w:pPr>
      <w:bookmarkStart w:id="1" w:name="_GoBack"/>
      <w:bookmarkEnd w:id="1"/>
    </w:p>
    <w:sectPr w:rsidR="00C357BC" w:rsidSect="006666B0">
      <w:headerReference w:type="even" r:id="rId8"/>
      <w:headerReference w:type="default" r:id="rId9"/>
      <w:headerReference w:type="first" r:id="rId10"/>
      <w:pgSz w:w="11907" w:h="16840" w:code="9"/>
      <w:pgMar w:top="1134" w:right="397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4D194" w14:textId="77777777" w:rsidR="00480AC9" w:rsidRDefault="00480AC9">
      <w:r>
        <w:separator/>
      </w:r>
    </w:p>
  </w:endnote>
  <w:endnote w:type="continuationSeparator" w:id="0">
    <w:p w14:paraId="4900DB61" w14:textId="77777777" w:rsidR="00480AC9" w:rsidRDefault="0048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BA9F3" w14:textId="77777777" w:rsidR="00480AC9" w:rsidRDefault="00480AC9">
      <w:r>
        <w:separator/>
      </w:r>
    </w:p>
  </w:footnote>
  <w:footnote w:type="continuationSeparator" w:id="0">
    <w:p w14:paraId="1F8DE767" w14:textId="77777777" w:rsidR="00480AC9" w:rsidRDefault="00480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6666B0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CA7"/>
    <w:rsid w:val="00016283"/>
    <w:rsid w:val="00017172"/>
    <w:rsid w:val="000229DC"/>
    <w:rsid w:val="00026677"/>
    <w:rsid w:val="00026D89"/>
    <w:rsid w:val="000274C7"/>
    <w:rsid w:val="00036181"/>
    <w:rsid w:val="00036C53"/>
    <w:rsid w:val="000378A5"/>
    <w:rsid w:val="000454FC"/>
    <w:rsid w:val="00052C37"/>
    <w:rsid w:val="00057B15"/>
    <w:rsid w:val="00060713"/>
    <w:rsid w:val="000614AF"/>
    <w:rsid w:val="00063C0F"/>
    <w:rsid w:val="000667FF"/>
    <w:rsid w:val="00067F31"/>
    <w:rsid w:val="0007016A"/>
    <w:rsid w:val="0007587F"/>
    <w:rsid w:val="0007682A"/>
    <w:rsid w:val="00082CB0"/>
    <w:rsid w:val="000841DE"/>
    <w:rsid w:val="000844EA"/>
    <w:rsid w:val="00085118"/>
    <w:rsid w:val="00086A3A"/>
    <w:rsid w:val="000923B0"/>
    <w:rsid w:val="00094FC0"/>
    <w:rsid w:val="000965BD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1015B8"/>
    <w:rsid w:val="001024A5"/>
    <w:rsid w:val="00111EFE"/>
    <w:rsid w:val="00115FF8"/>
    <w:rsid w:val="001175C2"/>
    <w:rsid w:val="0012071A"/>
    <w:rsid w:val="00130D07"/>
    <w:rsid w:val="00130EFB"/>
    <w:rsid w:val="00133EBE"/>
    <w:rsid w:val="00134838"/>
    <w:rsid w:val="00135D52"/>
    <w:rsid w:val="001376D7"/>
    <w:rsid w:val="001453E5"/>
    <w:rsid w:val="0015036D"/>
    <w:rsid w:val="00151181"/>
    <w:rsid w:val="00153B0C"/>
    <w:rsid w:val="00156033"/>
    <w:rsid w:val="00163CF0"/>
    <w:rsid w:val="00166AC3"/>
    <w:rsid w:val="00185B99"/>
    <w:rsid w:val="001871E0"/>
    <w:rsid w:val="0019072A"/>
    <w:rsid w:val="00191074"/>
    <w:rsid w:val="00197046"/>
    <w:rsid w:val="001A4A14"/>
    <w:rsid w:val="001C2A9D"/>
    <w:rsid w:val="001D13C9"/>
    <w:rsid w:val="001D295D"/>
    <w:rsid w:val="001D3CA8"/>
    <w:rsid w:val="001D4D76"/>
    <w:rsid w:val="001E35DB"/>
    <w:rsid w:val="001E53E1"/>
    <w:rsid w:val="001F0E84"/>
    <w:rsid w:val="001F2DE7"/>
    <w:rsid w:val="001F53A2"/>
    <w:rsid w:val="001F55A1"/>
    <w:rsid w:val="00200384"/>
    <w:rsid w:val="0020190C"/>
    <w:rsid w:val="002023A9"/>
    <w:rsid w:val="00207621"/>
    <w:rsid w:val="00210909"/>
    <w:rsid w:val="00211C47"/>
    <w:rsid w:val="0021246C"/>
    <w:rsid w:val="0022752F"/>
    <w:rsid w:val="002330A0"/>
    <w:rsid w:val="00241898"/>
    <w:rsid w:val="00246580"/>
    <w:rsid w:val="002514BC"/>
    <w:rsid w:val="00252AEC"/>
    <w:rsid w:val="00254B23"/>
    <w:rsid w:val="00261011"/>
    <w:rsid w:val="002639B6"/>
    <w:rsid w:val="0026508E"/>
    <w:rsid w:val="00265E42"/>
    <w:rsid w:val="00265E81"/>
    <w:rsid w:val="00271BCD"/>
    <w:rsid w:val="00273D3B"/>
    <w:rsid w:val="00277F27"/>
    <w:rsid w:val="00284934"/>
    <w:rsid w:val="002900F9"/>
    <w:rsid w:val="002937D4"/>
    <w:rsid w:val="0029635B"/>
    <w:rsid w:val="00297F0A"/>
    <w:rsid w:val="002A6033"/>
    <w:rsid w:val="002B0625"/>
    <w:rsid w:val="002B4E3D"/>
    <w:rsid w:val="002C7BF5"/>
    <w:rsid w:val="002D4804"/>
    <w:rsid w:val="002D48B0"/>
    <w:rsid w:val="002D582A"/>
    <w:rsid w:val="002E06C5"/>
    <w:rsid w:val="002E4D7C"/>
    <w:rsid w:val="002E6E2C"/>
    <w:rsid w:val="002F6421"/>
    <w:rsid w:val="003113B7"/>
    <w:rsid w:val="003316AC"/>
    <w:rsid w:val="00346477"/>
    <w:rsid w:val="00355154"/>
    <w:rsid w:val="00357BAB"/>
    <w:rsid w:val="0036060F"/>
    <w:rsid w:val="003611A8"/>
    <w:rsid w:val="0036508E"/>
    <w:rsid w:val="00365899"/>
    <w:rsid w:val="0036612B"/>
    <w:rsid w:val="00372A3D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1E47"/>
    <w:rsid w:val="003D2482"/>
    <w:rsid w:val="003D4B7C"/>
    <w:rsid w:val="003E166A"/>
    <w:rsid w:val="003E2BCE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353"/>
    <w:rsid w:val="00417EC6"/>
    <w:rsid w:val="00430EBD"/>
    <w:rsid w:val="00432F66"/>
    <w:rsid w:val="00443AD5"/>
    <w:rsid w:val="00446222"/>
    <w:rsid w:val="00446528"/>
    <w:rsid w:val="00447B9B"/>
    <w:rsid w:val="004511CC"/>
    <w:rsid w:val="004524C5"/>
    <w:rsid w:val="00456170"/>
    <w:rsid w:val="0045710D"/>
    <w:rsid w:val="004656E1"/>
    <w:rsid w:val="00467B9C"/>
    <w:rsid w:val="00473D64"/>
    <w:rsid w:val="00474FE7"/>
    <w:rsid w:val="004759D8"/>
    <w:rsid w:val="00480AC9"/>
    <w:rsid w:val="0048369A"/>
    <w:rsid w:val="004874C6"/>
    <w:rsid w:val="004919DD"/>
    <w:rsid w:val="00491B39"/>
    <w:rsid w:val="00496ED9"/>
    <w:rsid w:val="0049741D"/>
    <w:rsid w:val="004A081D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10667"/>
    <w:rsid w:val="00510C6E"/>
    <w:rsid w:val="005123D6"/>
    <w:rsid w:val="00516CBC"/>
    <w:rsid w:val="005202D4"/>
    <w:rsid w:val="00526953"/>
    <w:rsid w:val="005319BC"/>
    <w:rsid w:val="005328CB"/>
    <w:rsid w:val="005361FB"/>
    <w:rsid w:val="00536E10"/>
    <w:rsid w:val="0054186A"/>
    <w:rsid w:val="005421B2"/>
    <w:rsid w:val="00544885"/>
    <w:rsid w:val="005524D8"/>
    <w:rsid w:val="005543D8"/>
    <w:rsid w:val="00554B20"/>
    <w:rsid w:val="00556FCE"/>
    <w:rsid w:val="00560E91"/>
    <w:rsid w:val="00564951"/>
    <w:rsid w:val="00567F19"/>
    <w:rsid w:val="005749D2"/>
    <w:rsid w:val="00583A8D"/>
    <w:rsid w:val="00584711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E1419"/>
    <w:rsid w:val="005F1F3F"/>
    <w:rsid w:val="005F2CDE"/>
    <w:rsid w:val="005F501D"/>
    <w:rsid w:val="005F5189"/>
    <w:rsid w:val="005F7308"/>
    <w:rsid w:val="0060493A"/>
    <w:rsid w:val="00605AA9"/>
    <w:rsid w:val="00620D05"/>
    <w:rsid w:val="00624484"/>
    <w:rsid w:val="0063162F"/>
    <w:rsid w:val="006362C0"/>
    <w:rsid w:val="00636609"/>
    <w:rsid w:val="0064583F"/>
    <w:rsid w:val="00646E3C"/>
    <w:rsid w:val="00653AE2"/>
    <w:rsid w:val="006622C9"/>
    <w:rsid w:val="00662E65"/>
    <w:rsid w:val="006631A5"/>
    <w:rsid w:val="006634D2"/>
    <w:rsid w:val="006658C7"/>
    <w:rsid w:val="00665F4F"/>
    <w:rsid w:val="006666B0"/>
    <w:rsid w:val="00672DCE"/>
    <w:rsid w:val="00674346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E1807"/>
    <w:rsid w:val="006F1CCB"/>
    <w:rsid w:val="006F2B06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443"/>
    <w:rsid w:val="00715052"/>
    <w:rsid w:val="0071581A"/>
    <w:rsid w:val="0071731B"/>
    <w:rsid w:val="00717F46"/>
    <w:rsid w:val="0072120F"/>
    <w:rsid w:val="007258BB"/>
    <w:rsid w:val="00730A11"/>
    <w:rsid w:val="007375B1"/>
    <w:rsid w:val="0074362F"/>
    <w:rsid w:val="00751875"/>
    <w:rsid w:val="00767DBA"/>
    <w:rsid w:val="007704F7"/>
    <w:rsid w:val="00770CB9"/>
    <w:rsid w:val="007715C4"/>
    <w:rsid w:val="0078046C"/>
    <w:rsid w:val="007865BE"/>
    <w:rsid w:val="00790619"/>
    <w:rsid w:val="00790A19"/>
    <w:rsid w:val="00792745"/>
    <w:rsid w:val="00796E3A"/>
    <w:rsid w:val="007A5D9F"/>
    <w:rsid w:val="007A6AA5"/>
    <w:rsid w:val="007B2883"/>
    <w:rsid w:val="007B49C5"/>
    <w:rsid w:val="007C3EBB"/>
    <w:rsid w:val="007C407F"/>
    <w:rsid w:val="007C5DAF"/>
    <w:rsid w:val="007C7B23"/>
    <w:rsid w:val="007D0F9D"/>
    <w:rsid w:val="007D233B"/>
    <w:rsid w:val="007E11F5"/>
    <w:rsid w:val="007F0C2B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C54"/>
    <w:rsid w:val="008226A1"/>
    <w:rsid w:val="0082621E"/>
    <w:rsid w:val="008278F6"/>
    <w:rsid w:val="00835426"/>
    <w:rsid w:val="008377A1"/>
    <w:rsid w:val="00845AD4"/>
    <w:rsid w:val="00846407"/>
    <w:rsid w:val="00847C2E"/>
    <w:rsid w:val="00850886"/>
    <w:rsid w:val="008550E4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C1502"/>
    <w:rsid w:val="008C26A3"/>
    <w:rsid w:val="008E02F0"/>
    <w:rsid w:val="008E0E24"/>
    <w:rsid w:val="008E3B09"/>
    <w:rsid w:val="008E5AFC"/>
    <w:rsid w:val="008E664F"/>
    <w:rsid w:val="008F795F"/>
    <w:rsid w:val="00901CE1"/>
    <w:rsid w:val="00912854"/>
    <w:rsid w:val="00912DCD"/>
    <w:rsid w:val="00913A64"/>
    <w:rsid w:val="00915552"/>
    <w:rsid w:val="009165A1"/>
    <w:rsid w:val="0092782D"/>
    <w:rsid w:val="0093083B"/>
    <w:rsid w:val="00933956"/>
    <w:rsid w:val="00937879"/>
    <w:rsid w:val="00937C57"/>
    <w:rsid w:val="00943E30"/>
    <w:rsid w:val="009515CF"/>
    <w:rsid w:val="009557B9"/>
    <w:rsid w:val="00967895"/>
    <w:rsid w:val="00974D7A"/>
    <w:rsid w:val="00975CCE"/>
    <w:rsid w:val="009760D2"/>
    <w:rsid w:val="009801FA"/>
    <w:rsid w:val="00986133"/>
    <w:rsid w:val="00991B42"/>
    <w:rsid w:val="00992332"/>
    <w:rsid w:val="00997F38"/>
    <w:rsid w:val="009A25FA"/>
    <w:rsid w:val="009A4AA9"/>
    <w:rsid w:val="009A61F3"/>
    <w:rsid w:val="009B755A"/>
    <w:rsid w:val="009C18EF"/>
    <w:rsid w:val="009C2996"/>
    <w:rsid w:val="009C395D"/>
    <w:rsid w:val="009D367C"/>
    <w:rsid w:val="009D4288"/>
    <w:rsid w:val="009E0437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603F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5031C"/>
    <w:rsid w:val="00A56043"/>
    <w:rsid w:val="00A60B35"/>
    <w:rsid w:val="00A617C2"/>
    <w:rsid w:val="00A63FC0"/>
    <w:rsid w:val="00A70927"/>
    <w:rsid w:val="00A70E79"/>
    <w:rsid w:val="00A80F0F"/>
    <w:rsid w:val="00A81193"/>
    <w:rsid w:val="00A833CA"/>
    <w:rsid w:val="00A84413"/>
    <w:rsid w:val="00A954B1"/>
    <w:rsid w:val="00AA3F39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3FFC"/>
    <w:rsid w:val="00B00D33"/>
    <w:rsid w:val="00B0447A"/>
    <w:rsid w:val="00B10D53"/>
    <w:rsid w:val="00B12B7E"/>
    <w:rsid w:val="00B13170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0FED"/>
    <w:rsid w:val="00B63397"/>
    <w:rsid w:val="00B66F3D"/>
    <w:rsid w:val="00B77B65"/>
    <w:rsid w:val="00B812FA"/>
    <w:rsid w:val="00B831E8"/>
    <w:rsid w:val="00B84CCE"/>
    <w:rsid w:val="00B86977"/>
    <w:rsid w:val="00B86C5A"/>
    <w:rsid w:val="00B932DE"/>
    <w:rsid w:val="00B973A3"/>
    <w:rsid w:val="00BA5BD6"/>
    <w:rsid w:val="00BA6240"/>
    <w:rsid w:val="00BA67D4"/>
    <w:rsid w:val="00BB3999"/>
    <w:rsid w:val="00BB4916"/>
    <w:rsid w:val="00BB4D61"/>
    <w:rsid w:val="00BB6B28"/>
    <w:rsid w:val="00BC09F0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57BC"/>
    <w:rsid w:val="00C36E71"/>
    <w:rsid w:val="00C36FAF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83123"/>
    <w:rsid w:val="00CA153D"/>
    <w:rsid w:val="00CA2D89"/>
    <w:rsid w:val="00CA4AD1"/>
    <w:rsid w:val="00CA53E7"/>
    <w:rsid w:val="00CB551F"/>
    <w:rsid w:val="00CB7837"/>
    <w:rsid w:val="00CC03A6"/>
    <w:rsid w:val="00CC2498"/>
    <w:rsid w:val="00CC4554"/>
    <w:rsid w:val="00CC6B99"/>
    <w:rsid w:val="00CC705D"/>
    <w:rsid w:val="00CD0C6C"/>
    <w:rsid w:val="00CD168C"/>
    <w:rsid w:val="00CD3B77"/>
    <w:rsid w:val="00CD5235"/>
    <w:rsid w:val="00CD661B"/>
    <w:rsid w:val="00CE20F1"/>
    <w:rsid w:val="00CE24F9"/>
    <w:rsid w:val="00CE29CB"/>
    <w:rsid w:val="00CE6218"/>
    <w:rsid w:val="00CE63C1"/>
    <w:rsid w:val="00CE6D8E"/>
    <w:rsid w:val="00CF284D"/>
    <w:rsid w:val="00D054D9"/>
    <w:rsid w:val="00D05745"/>
    <w:rsid w:val="00D05C3E"/>
    <w:rsid w:val="00D06FA2"/>
    <w:rsid w:val="00D0742B"/>
    <w:rsid w:val="00D10B0F"/>
    <w:rsid w:val="00D17902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3A7D"/>
    <w:rsid w:val="00D70986"/>
    <w:rsid w:val="00D73920"/>
    <w:rsid w:val="00D77CD3"/>
    <w:rsid w:val="00DA0AAE"/>
    <w:rsid w:val="00DA3D91"/>
    <w:rsid w:val="00DB3C66"/>
    <w:rsid w:val="00DB6063"/>
    <w:rsid w:val="00DB64B9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54786"/>
    <w:rsid w:val="00E57839"/>
    <w:rsid w:val="00E62DA5"/>
    <w:rsid w:val="00E679A7"/>
    <w:rsid w:val="00E76634"/>
    <w:rsid w:val="00E773AC"/>
    <w:rsid w:val="00E77C43"/>
    <w:rsid w:val="00E850C7"/>
    <w:rsid w:val="00E862AB"/>
    <w:rsid w:val="00E86EDC"/>
    <w:rsid w:val="00E86EE6"/>
    <w:rsid w:val="00E90418"/>
    <w:rsid w:val="00EA71EE"/>
    <w:rsid w:val="00EB0224"/>
    <w:rsid w:val="00EB0C47"/>
    <w:rsid w:val="00EC0044"/>
    <w:rsid w:val="00EC2BAD"/>
    <w:rsid w:val="00EC75C7"/>
    <w:rsid w:val="00EC7615"/>
    <w:rsid w:val="00ED170B"/>
    <w:rsid w:val="00ED1CE4"/>
    <w:rsid w:val="00ED7567"/>
    <w:rsid w:val="00EE56BA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A5B"/>
    <w:rsid w:val="00F3262D"/>
    <w:rsid w:val="00F3480F"/>
    <w:rsid w:val="00F3591E"/>
    <w:rsid w:val="00F36FCD"/>
    <w:rsid w:val="00F40B75"/>
    <w:rsid w:val="00F422C2"/>
    <w:rsid w:val="00F50041"/>
    <w:rsid w:val="00F5435D"/>
    <w:rsid w:val="00F5601D"/>
    <w:rsid w:val="00F61BEB"/>
    <w:rsid w:val="00F6353B"/>
    <w:rsid w:val="00F6783C"/>
    <w:rsid w:val="00F67B10"/>
    <w:rsid w:val="00F76521"/>
    <w:rsid w:val="00F77CDC"/>
    <w:rsid w:val="00F860BA"/>
    <w:rsid w:val="00F866A6"/>
    <w:rsid w:val="00F87174"/>
    <w:rsid w:val="00FA0B6B"/>
    <w:rsid w:val="00FA1779"/>
    <w:rsid w:val="00FA652E"/>
    <w:rsid w:val="00FB1E45"/>
    <w:rsid w:val="00FB20CE"/>
    <w:rsid w:val="00FC3CC7"/>
    <w:rsid w:val="00FC42A0"/>
    <w:rsid w:val="00FD2897"/>
    <w:rsid w:val="00FD39C8"/>
    <w:rsid w:val="00FD660D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2021-10-28T11:31:00Z</cp:lastPrinted>
  <dcterms:created xsi:type="dcterms:W3CDTF">2022-01-28T14:31:00Z</dcterms:created>
  <dcterms:modified xsi:type="dcterms:W3CDTF">2022-01-28T14:31:00Z</dcterms:modified>
</cp:coreProperties>
</file>