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838D9" w:rsidRDefault="00B227BB" w:rsidP="00E838D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838D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838D9" w:rsidRPr="00E838D9">
              <w:rPr>
                <w:color w:val="000000" w:themeColor="text1"/>
                <w:sz w:val="28"/>
                <w:szCs w:val="28"/>
              </w:rPr>
              <w:t>28 січня</w:t>
            </w:r>
            <w:r w:rsidRPr="00E838D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E838D9">
              <w:rPr>
                <w:color w:val="000000" w:themeColor="text1"/>
                <w:sz w:val="28"/>
                <w:szCs w:val="28"/>
              </w:rPr>
              <w:t>2</w:t>
            </w:r>
            <w:r w:rsidR="006A6F48" w:rsidRPr="00E838D9">
              <w:rPr>
                <w:color w:val="000000" w:themeColor="text1"/>
                <w:sz w:val="28"/>
                <w:szCs w:val="28"/>
              </w:rPr>
              <w:t>2</w:t>
            </w:r>
            <w:r w:rsidR="00D06530" w:rsidRPr="00E838D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838D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E838D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838D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838D9" w:rsidRDefault="00B227BB" w:rsidP="00E838D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838D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838D9" w:rsidRPr="00E838D9">
              <w:rPr>
                <w:color w:val="000000" w:themeColor="text1"/>
                <w:sz w:val="28"/>
                <w:szCs w:val="28"/>
              </w:rPr>
              <w:t>12-в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 xml:space="preserve"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</w:t>
      </w:r>
      <w:r w:rsidR="006A6F48">
        <w:rPr>
          <w:sz w:val="28"/>
          <w:szCs w:val="28"/>
        </w:rPr>
        <w:br/>
      </w:r>
      <w:r w:rsidRPr="001450F4">
        <w:rPr>
          <w:sz w:val="28"/>
          <w:szCs w:val="28"/>
        </w:rPr>
        <w:t>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</w:p>
    <w:p w:rsidR="004F7FBF" w:rsidRDefault="006A6F48" w:rsidP="00F43CFB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70097" w:rsidRPr="00C611B4">
        <w:rPr>
          <w:color w:val="000000"/>
          <w:sz w:val="28"/>
          <w:szCs w:val="28"/>
        </w:rPr>
        <w:t xml:space="preserve">ВІДБУВАЮ </w:t>
      </w:r>
      <w:r w:rsidR="00670097">
        <w:rPr>
          <w:color w:val="000000"/>
          <w:sz w:val="28"/>
          <w:szCs w:val="28"/>
        </w:rPr>
        <w:t xml:space="preserve">у відрядження </w:t>
      </w:r>
      <w:r w:rsidR="00DA215C">
        <w:rPr>
          <w:color w:val="000000"/>
          <w:sz w:val="28"/>
          <w:szCs w:val="28"/>
        </w:rPr>
        <w:t xml:space="preserve">до </w:t>
      </w:r>
      <w:r w:rsidR="00EC4643" w:rsidRPr="000F3C4F">
        <w:rPr>
          <w:color w:val="000000" w:themeColor="text1"/>
          <w:sz w:val="28"/>
          <w:szCs w:val="28"/>
        </w:rPr>
        <w:t>с</w:t>
      </w:r>
      <w:r w:rsidR="00DA215C" w:rsidRPr="000F3C4F">
        <w:rPr>
          <w:color w:val="000000" w:themeColor="text1"/>
          <w:sz w:val="28"/>
          <w:szCs w:val="28"/>
        </w:rPr>
        <w:t xml:space="preserve">. </w:t>
      </w:r>
      <w:r w:rsidR="000F3C4F" w:rsidRPr="000F3C4F">
        <w:rPr>
          <w:color w:val="000000" w:themeColor="text1"/>
          <w:sz w:val="28"/>
          <w:szCs w:val="28"/>
        </w:rPr>
        <w:t>Пам’ятне</w:t>
      </w:r>
      <w:r w:rsidR="00EC4643" w:rsidRPr="000F3C4F">
        <w:rPr>
          <w:color w:val="000000" w:themeColor="text1"/>
          <w:sz w:val="28"/>
          <w:szCs w:val="28"/>
        </w:rPr>
        <w:t xml:space="preserve"> </w:t>
      </w:r>
      <w:r w:rsidR="00EC4643">
        <w:rPr>
          <w:color w:val="000000"/>
          <w:sz w:val="28"/>
          <w:szCs w:val="28"/>
        </w:rPr>
        <w:t>Ніжинського</w:t>
      </w:r>
      <w:r w:rsidR="00FB3817">
        <w:rPr>
          <w:color w:val="000000"/>
          <w:sz w:val="28"/>
          <w:szCs w:val="28"/>
        </w:rPr>
        <w:t xml:space="preserve"> району </w:t>
      </w:r>
      <w:r w:rsidR="00DA215C">
        <w:rPr>
          <w:color w:val="000000"/>
          <w:sz w:val="28"/>
          <w:szCs w:val="28"/>
        </w:rPr>
        <w:t xml:space="preserve">Чернігівської області </w:t>
      </w:r>
      <w:r w:rsidR="00EC4643" w:rsidRPr="000A7957">
        <w:rPr>
          <w:color w:val="000000"/>
          <w:sz w:val="28"/>
          <w:szCs w:val="28"/>
        </w:rPr>
        <w:t>(Меморіальний комплекс «Пам’яті Героїв Крут</w:t>
      </w:r>
      <w:r w:rsidR="00EC4643">
        <w:rPr>
          <w:color w:val="000000"/>
          <w:sz w:val="28"/>
          <w:szCs w:val="28"/>
        </w:rPr>
        <w:t>»</w:t>
      </w:r>
      <w:r w:rsidR="00EC4643" w:rsidRPr="000A7957">
        <w:rPr>
          <w:color w:val="000000"/>
          <w:sz w:val="28"/>
          <w:szCs w:val="28"/>
        </w:rPr>
        <w:t>)</w:t>
      </w:r>
      <w:r w:rsidR="00EC4643">
        <w:rPr>
          <w:color w:val="000000"/>
          <w:sz w:val="28"/>
          <w:szCs w:val="28"/>
        </w:rPr>
        <w:t xml:space="preserve"> </w:t>
      </w:r>
      <w:r w:rsidR="00670097"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DA215C">
        <w:rPr>
          <w:color w:val="000000"/>
          <w:sz w:val="28"/>
          <w:szCs w:val="28"/>
        </w:rPr>
        <w:t>2</w:t>
      </w:r>
      <w:r w:rsidR="00EC4643">
        <w:rPr>
          <w:color w:val="000000"/>
          <w:sz w:val="28"/>
          <w:szCs w:val="28"/>
        </w:rPr>
        <w:t>9</w:t>
      </w:r>
      <w:r w:rsidR="00670097">
        <w:rPr>
          <w:color w:val="000000"/>
          <w:sz w:val="28"/>
          <w:szCs w:val="28"/>
        </w:rPr>
        <w:t xml:space="preserve"> </w:t>
      </w:r>
      <w:r w:rsidR="009C5DB9">
        <w:rPr>
          <w:color w:val="000000"/>
          <w:sz w:val="28"/>
          <w:szCs w:val="28"/>
        </w:rPr>
        <w:t>січня</w:t>
      </w:r>
      <w:r w:rsidR="00670097" w:rsidRPr="001450F4">
        <w:rPr>
          <w:color w:val="000000"/>
          <w:sz w:val="28"/>
          <w:szCs w:val="28"/>
        </w:rPr>
        <w:t xml:space="preserve"> 20</w:t>
      </w:r>
      <w:r w:rsidR="009C5DB9">
        <w:rPr>
          <w:color w:val="000000"/>
          <w:sz w:val="28"/>
          <w:szCs w:val="28"/>
        </w:rPr>
        <w:t>22</w:t>
      </w:r>
      <w:r w:rsidR="00670097">
        <w:rPr>
          <w:color w:val="000000"/>
          <w:sz w:val="28"/>
          <w:szCs w:val="28"/>
        </w:rPr>
        <w:t xml:space="preserve"> року, </w:t>
      </w:r>
      <w:r w:rsidR="00EC4643">
        <w:rPr>
          <w:color w:val="000000"/>
          <w:sz w:val="28"/>
          <w:szCs w:val="28"/>
        </w:rPr>
        <w:t xml:space="preserve">з метою </w:t>
      </w:r>
      <w:r w:rsidR="00055501">
        <w:rPr>
          <w:color w:val="000000"/>
          <w:sz w:val="28"/>
          <w:szCs w:val="28"/>
        </w:rPr>
        <w:t>участі у пам’ятних заходах з нагоди річниці бою під Крутами</w:t>
      </w:r>
      <w:r w:rsidR="00EC4643">
        <w:rPr>
          <w:color w:val="000000"/>
          <w:sz w:val="28"/>
          <w:szCs w:val="28"/>
        </w:rPr>
        <w:t>.</w:t>
      </w:r>
    </w:p>
    <w:p w:rsidR="00EC4643" w:rsidRPr="00F51DB9" w:rsidRDefault="00EC4643" w:rsidP="00EC4643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</w:rPr>
        <w:t>Встановити, що відрядження у вихідний день буде компенсуватися наданням іншого дня відпочинку.</w:t>
      </w:r>
    </w:p>
    <w:p w:rsidR="00670097" w:rsidRDefault="00EC4643" w:rsidP="004F7FBF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103D2C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C4643" w:rsidRDefault="00EC464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C4643" w:rsidRDefault="00EC464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C4643" w:rsidRDefault="00EC464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C4643" w:rsidRDefault="00EC464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F7FBF" w:rsidRDefault="004F7FBF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F7FBF" w:rsidRDefault="004F7FBF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F7FBF" w:rsidRDefault="004F7FBF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4F7FBF" w:rsidRDefault="004F7FBF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4F7FBF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AC" w:rsidRDefault="00BD78AC">
      <w:r>
        <w:separator/>
      </w:r>
    </w:p>
  </w:endnote>
  <w:endnote w:type="continuationSeparator" w:id="0">
    <w:p w:rsidR="00BD78AC" w:rsidRDefault="00BD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AC" w:rsidRDefault="00BD78AC">
      <w:r>
        <w:separator/>
      </w:r>
    </w:p>
  </w:footnote>
  <w:footnote w:type="continuationSeparator" w:id="0">
    <w:p w:rsidR="00BD78AC" w:rsidRDefault="00BD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838D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AE285B6" wp14:editId="4F305DA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5501"/>
    <w:rsid w:val="000562AF"/>
    <w:rsid w:val="000720AA"/>
    <w:rsid w:val="00074570"/>
    <w:rsid w:val="00087F38"/>
    <w:rsid w:val="00096E4C"/>
    <w:rsid w:val="000A2FDB"/>
    <w:rsid w:val="000A3752"/>
    <w:rsid w:val="000A3D9B"/>
    <w:rsid w:val="000A4FC5"/>
    <w:rsid w:val="000B47E6"/>
    <w:rsid w:val="000B61EE"/>
    <w:rsid w:val="000D31EC"/>
    <w:rsid w:val="000D65EE"/>
    <w:rsid w:val="000E0EB2"/>
    <w:rsid w:val="000E3046"/>
    <w:rsid w:val="000E515A"/>
    <w:rsid w:val="000E7004"/>
    <w:rsid w:val="000F2004"/>
    <w:rsid w:val="000F3C4F"/>
    <w:rsid w:val="000F5DAD"/>
    <w:rsid w:val="001024A5"/>
    <w:rsid w:val="00102F19"/>
    <w:rsid w:val="00103D2C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355E"/>
    <w:rsid w:val="00153C32"/>
    <w:rsid w:val="00180B43"/>
    <w:rsid w:val="0018531E"/>
    <w:rsid w:val="00195379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94BE3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3014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36568"/>
    <w:rsid w:val="00336728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6B98"/>
    <w:rsid w:val="00417A1D"/>
    <w:rsid w:val="0042061F"/>
    <w:rsid w:val="00422520"/>
    <w:rsid w:val="00422665"/>
    <w:rsid w:val="0042457F"/>
    <w:rsid w:val="0042477E"/>
    <w:rsid w:val="00431560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4F7FBF"/>
    <w:rsid w:val="005041EC"/>
    <w:rsid w:val="00506DAB"/>
    <w:rsid w:val="00507BFC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3643"/>
    <w:rsid w:val="0057490D"/>
    <w:rsid w:val="00574FF7"/>
    <w:rsid w:val="005808BC"/>
    <w:rsid w:val="00591545"/>
    <w:rsid w:val="00596522"/>
    <w:rsid w:val="005A7DD0"/>
    <w:rsid w:val="005B330E"/>
    <w:rsid w:val="005C6D82"/>
    <w:rsid w:val="005E6E2E"/>
    <w:rsid w:val="005E6F7B"/>
    <w:rsid w:val="005F46EB"/>
    <w:rsid w:val="005F549A"/>
    <w:rsid w:val="00625059"/>
    <w:rsid w:val="0064590E"/>
    <w:rsid w:val="0064637E"/>
    <w:rsid w:val="00670097"/>
    <w:rsid w:val="00674E62"/>
    <w:rsid w:val="00675775"/>
    <w:rsid w:val="0067788E"/>
    <w:rsid w:val="006971C1"/>
    <w:rsid w:val="006A5A14"/>
    <w:rsid w:val="006A6F48"/>
    <w:rsid w:val="006B0C53"/>
    <w:rsid w:val="006C403C"/>
    <w:rsid w:val="006C41A0"/>
    <w:rsid w:val="006C4D6B"/>
    <w:rsid w:val="006E04EC"/>
    <w:rsid w:val="006E387D"/>
    <w:rsid w:val="006E517A"/>
    <w:rsid w:val="006F2B06"/>
    <w:rsid w:val="007018CE"/>
    <w:rsid w:val="00702246"/>
    <w:rsid w:val="00711D78"/>
    <w:rsid w:val="00724A78"/>
    <w:rsid w:val="007251F4"/>
    <w:rsid w:val="0073147D"/>
    <w:rsid w:val="00733E72"/>
    <w:rsid w:val="00735626"/>
    <w:rsid w:val="00750DF1"/>
    <w:rsid w:val="00776F9C"/>
    <w:rsid w:val="00796D49"/>
    <w:rsid w:val="007A13DF"/>
    <w:rsid w:val="007A2468"/>
    <w:rsid w:val="007B162B"/>
    <w:rsid w:val="007C00E4"/>
    <w:rsid w:val="007C0EF3"/>
    <w:rsid w:val="007C2AF3"/>
    <w:rsid w:val="007C35FB"/>
    <w:rsid w:val="007C4D5D"/>
    <w:rsid w:val="007D24C2"/>
    <w:rsid w:val="007D6B44"/>
    <w:rsid w:val="007D7A6A"/>
    <w:rsid w:val="007E6484"/>
    <w:rsid w:val="00810AE7"/>
    <w:rsid w:val="00810DDE"/>
    <w:rsid w:val="00811E3A"/>
    <w:rsid w:val="00817282"/>
    <w:rsid w:val="008175A2"/>
    <w:rsid w:val="00824DE5"/>
    <w:rsid w:val="00834F3B"/>
    <w:rsid w:val="008351A8"/>
    <w:rsid w:val="0084116C"/>
    <w:rsid w:val="008448F3"/>
    <w:rsid w:val="00845417"/>
    <w:rsid w:val="00847603"/>
    <w:rsid w:val="008512EC"/>
    <w:rsid w:val="00854668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5DB9"/>
    <w:rsid w:val="009C6408"/>
    <w:rsid w:val="009D0D38"/>
    <w:rsid w:val="009D29BA"/>
    <w:rsid w:val="009D5EED"/>
    <w:rsid w:val="009D61C2"/>
    <w:rsid w:val="009D6C1F"/>
    <w:rsid w:val="009D7735"/>
    <w:rsid w:val="009E019E"/>
    <w:rsid w:val="009E4DBA"/>
    <w:rsid w:val="00A0642F"/>
    <w:rsid w:val="00A1038C"/>
    <w:rsid w:val="00A1214D"/>
    <w:rsid w:val="00A130B4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57D7E"/>
    <w:rsid w:val="00B65E69"/>
    <w:rsid w:val="00B71DE3"/>
    <w:rsid w:val="00B814AD"/>
    <w:rsid w:val="00B81DE9"/>
    <w:rsid w:val="00B836C3"/>
    <w:rsid w:val="00B84CCE"/>
    <w:rsid w:val="00B8629B"/>
    <w:rsid w:val="00B92898"/>
    <w:rsid w:val="00BA2960"/>
    <w:rsid w:val="00BA5FE4"/>
    <w:rsid w:val="00BA78BC"/>
    <w:rsid w:val="00BC7D43"/>
    <w:rsid w:val="00BD1509"/>
    <w:rsid w:val="00BD388C"/>
    <w:rsid w:val="00BD78AC"/>
    <w:rsid w:val="00BE60DC"/>
    <w:rsid w:val="00BF52AA"/>
    <w:rsid w:val="00BF6DA3"/>
    <w:rsid w:val="00C0527F"/>
    <w:rsid w:val="00C16E83"/>
    <w:rsid w:val="00C231EB"/>
    <w:rsid w:val="00C27CE1"/>
    <w:rsid w:val="00C4419D"/>
    <w:rsid w:val="00C611B4"/>
    <w:rsid w:val="00C61E5B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E3CF8"/>
    <w:rsid w:val="00CF43A5"/>
    <w:rsid w:val="00CF68F8"/>
    <w:rsid w:val="00D0615F"/>
    <w:rsid w:val="00D06530"/>
    <w:rsid w:val="00D12D5B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215C"/>
    <w:rsid w:val="00DA3C86"/>
    <w:rsid w:val="00DA44E1"/>
    <w:rsid w:val="00DA4A7C"/>
    <w:rsid w:val="00DB7A89"/>
    <w:rsid w:val="00DC5ADD"/>
    <w:rsid w:val="00DD7958"/>
    <w:rsid w:val="00DD7D38"/>
    <w:rsid w:val="00DE351A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838D9"/>
    <w:rsid w:val="00E905DA"/>
    <w:rsid w:val="00E9498E"/>
    <w:rsid w:val="00EA65AC"/>
    <w:rsid w:val="00EA7252"/>
    <w:rsid w:val="00EB24F1"/>
    <w:rsid w:val="00EC4643"/>
    <w:rsid w:val="00EC47D5"/>
    <w:rsid w:val="00ED2AD5"/>
    <w:rsid w:val="00ED32B5"/>
    <w:rsid w:val="00EE11C9"/>
    <w:rsid w:val="00EE1686"/>
    <w:rsid w:val="00EF4DFA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584"/>
    <w:rsid w:val="00F42CE5"/>
    <w:rsid w:val="00F43CFB"/>
    <w:rsid w:val="00F46F4D"/>
    <w:rsid w:val="00F52C47"/>
    <w:rsid w:val="00F6117E"/>
    <w:rsid w:val="00F661C1"/>
    <w:rsid w:val="00F666CE"/>
    <w:rsid w:val="00F66F0A"/>
    <w:rsid w:val="00F6783C"/>
    <w:rsid w:val="00F729A1"/>
    <w:rsid w:val="00F7351C"/>
    <w:rsid w:val="00F8119F"/>
    <w:rsid w:val="00F83F55"/>
    <w:rsid w:val="00FA59B7"/>
    <w:rsid w:val="00FB3817"/>
    <w:rsid w:val="00FB600D"/>
    <w:rsid w:val="00FC5399"/>
    <w:rsid w:val="00FC74C1"/>
    <w:rsid w:val="00FD3182"/>
    <w:rsid w:val="00FD57D7"/>
    <w:rsid w:val="00FE0B2C"/>
    <w:rsid w:val="00FE21C5"/>
    <w:rsid w:val="00FE24E4"/>
    <w:rsid w:val="00FE7BDB"/>
    <w:rsid w:val="00FF0417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3F5A-7B32-4998-A7DC-645AC3EC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2022-01-27T14:08:00Z</cp:lastPrinted>
  <dcterms:created xsi:type="dcterms:W3CDTF">2022-02-01T08:11:00Z</dcterms:created>
  <dcterms:modified xsi:type="dcterms:W3CDTF">2022-02-01T08:11:00Z</dcterms:modified>
</cp:coreProperties>
</file>