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035C2B" w:rsidRDefault="00B227BB" w:rsidP="00035C2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35C2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35C2B" w:rsidRPr="00035C2B">
              <w:rPr>
                <w:color w:val="000000" w:themeColor="text1"/>
                <w:sz w:val="28"/>
                <w:szCs w:val="28"/>
              </w:rPr>
              <w:t>26 січня</w:t>
            </w:r>
            <w:r w:rsidRPr="00035C2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35C2B">
              <w:rPr>
                <w:color w:val="000000" w:themeColor="text1"/>
                <w:sz w:val="28"/>
                <w:szCs w:val="28"/>
              </w:rPr>
              <w:t>2</w:t>
            </w:r>
            <w:r w:rsidR="00E81887" w:rsidRPr="00035C2B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D06530" w:rsidRPr="00035C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5C2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035C2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35C2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35C2B" w:rsidRDefault="00B227BB" w:rsidP="00035C2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35C2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35C2B" w:rsidRPr="00035C2B">
              <w:rPr>
                <w:color w:val="000000" w:themeColor="text1"/>
                <w:sz w:val="28"/>
                <w:szCs w:val="28"/>
              </w:rPr>
              <w:t>9-в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06827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Синенка</w:t>
      </w:r>
      <w:proofErr w:type="spellEnd"/>
      <w:r>
        <w:rPr>
          <w:b/>
          <w:i/>
        </w:rPr>
        <w:t xml:space="preserve"> Д.Г.</w:t>
      </w:r>
      <w:r w:rsidR="00F85C6E">
        <w:rPr>
          <w:b/>
          <w:i/>
        </w:rPr>
        <w:t xml:space="preserve">, </w:t>
      </w:r>
      <w:proofErr w:type="spellStart"/>
      <w:r w:rsidR="00F85C6E">
        <w:rPr>
          <w:b/>
          <w:i/>
        </w:rPr>
        <w:t>Шерстюк</w:t>
      </w:r>
      <w:proofErr w:type="spellEnd"/>
      <w:r w:rsidR="00F85C6E"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06827">
        <w:rPr>
          <w:sz w:val="28"/>
          <w:szCs w:val="28"/>
        </w:rPr>
        <w:t>СИНЕНКА Дмитра Григоровича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AA6148">
        <w:rPr>
          <w:color w:val="000000"/>
          <w:sz w:val="28"/>
          <w:szCs w:val="28"/>
        </w:rPr>
        <w:t>Міністерство інфраструктури України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BF0430">
        <w:rPr>
          <w:sz w:val="28"/>
          <w:szCs w:val="28"/>
        </w:rPr>
        <w:t>28</w:t>
      </w:r>
      <w:r w:rsidR="00DB1320">
        <w:rPr>
          <w:sz w:val="28"/>
          <w:szCs w:val="28"/>
        </w:rPr>
        <w:t xml:space="preserve"> </w:t>
      </w:r>
      <w:r w:rsidR="00E81887">
        <w:rPr>
          <w:sz w:val="28"/>
          <w:szCs w:val="28"/>
        </w:rPr>
        <w:t>січня</w:t>
      </w:r>
      <w:r w:rsidR="00DB1320">
        <w:rPr>
          <w:sz w:val="28"/>
          <w:szCs w:val="28"/>
        </w:rPr>
        <w:t xml:space="preserve"> 202</w:t>
      </w:r>
      <w:r w:rsidR="00E81887">
        <w:rPr>
          <w:sz w:val="28"/>
          <w:szCs w:val="28"/>
        </w:rPr>
        <w:t>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C06827">
        <w:rPr>
          <w:sz w:val="28"/>
          <w:szCs w:val="28"/>
        </w:rPr>
        <w:t xml:space="preserve">участі у засіданні </w:t>
      </w:r>
      <w:r w:rsidR="00AA6148">
        <w:rPr>
          <w:sz w:val="28"/>
          <w:szCs w:val="28"/>
        </w:rPr>
        <w:t>Урядової комі</w:t>
      </w:r>
      <w:r w:rsidR="00E81887">
        <w:rPr>
          <w:sz w:val="28"/>
          <w:szCs w:val="28"/>
        </w:rPr>
        <w:t xml:space="preserve">сії з технічного розслідування </w:t>
      </w:r>
      <w:r w:rsidR="00AA6148">
        <w:rPr>
          <w:sz w:val="28"/>
          <w:szCs w:val="28"/>
        </w:rPr>
        <w:t>дорожньо-транспортної пригоди, що сталася 7 грудня 2021 р. у Чернігівській області</w:t>
      </w:r>
      <w:r w:rsidR="00C06827">
        <w:rPr>
          <w:sz w:val="28"/>
          <w:szCs w:val="28"/>
        </w:rPr>
        <w:t>.</w:t>
      </w:r>
    </w:p>
    <w:p w:rsidR="00F85C6E" w:rsidRDefault="00F85C6E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ВІДРЯДИТИ ШЕРСТЮК Жанну Володимирівну, заступника голови обласної державної адміністрації, до м. Ніжина Чернігівської області (Ніжинський дитячий будинок-інтернат, комунальний заклад «Обласний соціальний гуртожиток для дітей-сиріт та дітей, позбавлених батьківського піклування» Чернігівської обласної ради) строком на один календарний день, 27 січня 2022 року, з метою ознайомлення з роботою закладів.</w:t>
      </w:r>
    </w:p>
    <w:p w:rsidR="00AA255C" w:rsidRDefault="00F85C6E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</w:t>
      </w:r>
      <w:r>
        <w:rPr>
          <w:sz w:val="28"/>
          <w:szCs w:val="28"/>
        </w:rPr>
        <w:t>ях</w:t>
      </w:r>
      <w:r w:rsidR="00AA255C">
        <w:rPr>
          <w:sz w:val="28"/>
          <w:szCs w:val="28"/>
        </w:rPr>
        <w:t xml:space="preserve">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EB1E9C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8C752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DC" w:rsidRDefault="00B17CDC">
      <w:r>
        <w:separator/>
      </w:r>
    </w:p>
  </w:endnote>
  <w:endnote w:type="continuationSeparator" w:id="0">
    <w:p w:rsidR="00B17CDC" w:rsidRDefault="00B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DC" w:rsidRDefault="00B17CDC">
      <w:r>
        <w:separator/>
      </w:r>
    </w:p>
  </w:footnote>
  <w:footnote w:type="continuationSeparator" w:id="0">
    <w:p w:rsidR="00B17CDC" w:rsidRDefault="00B1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35C2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5551638" wp14:editId="5C424A9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35C2B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35A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054F8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1312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56674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12C5B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148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17CDC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0430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0C73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35B92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81887"/>
    <w:rsid w:val="00E9018E"/>
    <w:rsid w:val="00E9294F"/>
    <w:rsid w:val="00E931AF"/>
    <w:rsid w:val="00EA65AC"/>
    <w:rsid w:val="00EA6F20"/>
    <w:rsid w:val="00EB1E9C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85C6E"/>
    <w:rsid w:val="00F90790"/>
    <w:rsid w:val="00F90BB6"/>
    <w:rsid w:val="00F9311F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83B4-0463-4E44-8577-3032946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173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2022-01-26T11:42:00Z</cp:lastPrinted>
  <dcterms:created xsi:type="dcterms:W3CDTF">2022-01-27T12:52:00Z</dcterms:created>
  <dcterms:modified xsi:type="dcterms:W3CDTF">2022-01-27T12:52:00Z</dcterms:modified>
</cp:coreProperties>
</file>