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56C8F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4602915A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6B8EF6A5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669906AF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095C8357" w14:textId="77777777">
        <w:trPr>
          <w:trHeight w:val="620"/>
        </w:trPr>
        <w:tc>
          <w:tcPr>
            <w:tcW w:w="3622" w:type="dxa"/>
          </w:tcPr>
          <w:p w14:paraId="17A25366" w14:textId="0C9520A8" w:rsidR="00B227BB" w:rsidRPr="00B227BB" w:rsidRDefault="00B227BB" w:rsidP="00AE1740">
            <w:pPr>
              <w:spacing w:before="120"/>
              <w:rPr>
                <w:b/>
                <w:sz w:val="28"/>
                <w:szCs w:val="28"/>
              </w:rPr>
            </w:pPr>
            <w:r w:rsidRPr="00AE174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E1740" w:rsidRPr="00AE1740">
              <w:rPr>
                <w:color w:val="000000" w:themeColor="text1"/>
                <w:sz w:val="28"/>
                <w:szCs w:val="28"/>
                <w:lang w:val="en-US"/>
              </w:rPr>
              <w:t xml:space="preserve">21 </w:t>
            </w:r>
            <w:r w:rsidR="00AE1740" w:rsidRPr="00AE1740">
              <w:rPr>
                <w:color w:val="000000" w:themeColor="text1"/>
                <w:sz w:val="28"/>
                <w:szCs w:val="28"/>
              </w:rPr>
              <w:t>січня</w:t>
            </w:r>
            <w:r w:rsidRPr="00AE174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AE1740">
              <w:rPr>
                <w:color w:val="000000" w:themeColor="text1"/>
                <w:sz w:val="28"/>
                <w:szCs w:val="28"/>
              </w:rPr>
              <w:t>2</w:t>
            </w:r>
            <w:r w:rsidR="00CC331D" w:rsidRPr="00AE1740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AE1740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9663224" w14:textId="77777777"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709E70DB" w14:textId="1F5EEF37" w:rsidR="00B227BB" w:rsidRPr="00B227BB" w:rsidRDefault="00B227BB" w:rsidP="00AE1740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AE174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E1740" w:rsidRPr="00AE1740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</w:tbl>
    <w:p w14:paraId="3D2744CC" w14:textId="77777777" w:rsidR="004B378D" w:rsidRDefault="004B378D" w:rsidP="009C395D">
      <w:pPr>
        <w:rPr>
          <w:sz w:val="28"/>
          <w:szCs w:val="28"/>
        </w:rPr>
      </w:pPr>
    </w:p>
    <w:p w14:paraId="268715AF" w14:textId="77777777" w:rsidR="005D06A6" w:rsidRPr="005D06A6" w:rsidRDefault="00085118" w:rsidP="00085118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земельних ділянок</w:t>
      </w:r>
    </w:p>
    <w:p w14:paraId="2757B0AB" w14:textId="77777777" w:rsidR="00E86EE6" w:rsidRPr="005D06A6" w:rsidRDefault="002514BC" w:rsidP="005D06A6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>у постійне</w:t>
      </w:r>
      <w:r w:rsidR="005D06A6" w:rsidRPr="005D06A6">
        <w:rPr>
          <w:b/>
          <w:i/>
          <w:sz w:val="28"/>
          <w:szCs w:val="28"/>
        </w:rPr>
        <w:t xml:space="preserve"> </w:t>
      </w:r>
      <w:r w:rsidR="00085118" w:rsidRPr="005D06A6">
        <w:rPr>
          <w:b/>
          <w:i/>
          <w:sz w:val="28"/>
          <w:szCs w:val="28"/>
        </w:rPr>
        <w:t xml:space="preserve">користування </w:t>
      </w:r>
    </w:p>
    <w:p w14:paraId="6A215EA5" w14:textId="77777777" w:rsidR="00E86EE6" w:rsidRPr="00790619" w:rsidRDefault="00E86EE6" w:rsidP="00E86EE6">
      <w:pPr>
        <w:pStyle w:val="a9"/>
        <w:spacing w:after="0"/>
        <w:ind w:right="0"/>
        <w:rPr>
          <w:b w:val="0"/>
          <w:i w:val="0"/>
          <w:sz w:val="28"/>
          <w:szCs w:val="28"/>
        </w:rPr>
      </w:pPr>
    </w:p>
    <w:p w14:paraId="1D38C792" w14:textId="7E450B98" w:rsidR="005D06A6" w:rsidRPr="00E86EE6" w:rsidRDefault="005D06A6" w:rsidP="005D06A6">
      <w:pPr>
        <w:pStyle w:val="a7"/>
        <w:spacing w:after="120"/>
        <w:ind w:firstLine="567"/>
      </w:pPr>
      <w:r w:rsidRPr="00E86EE6">
        <w:t xml:space="preserve">Відповідно до статей </w:t>
      </w:r>
      <w:r>
        <w:t>92,</w:t>
      </w:r>
      <w:r w:rsidR="009F2038">
        <w:t xml:space="preserve"> 117,</w:t>
      </w:r>
      <w:r>
        <w:t xml:space="preserve"> </w:t>
      </w:r>
      <w:r w:rsidRPr="00E86EE6">
        <w:t>122</w:t>
      </w:r>
      <w:r w:rsidR="00993D40">
        <w:t>, 123</w:t>
      </w:r>
      <w:r w:rsidRPr="00E86EE6">
        <w:t xml:space="preserve"> Земельного кодексу України</w:t>
      </w:r>
    </w:p>
    <w:p w14:paraId="264CE789" w14:textId="77777777" w:rsidR="005D06A6" w:rsidRPr="00E86EE6" w:rsidRDefault="005D06A6" w:rsidP="005D06A6">
      <w:pPr>
        <w:pStyle w:val="a7"/>
        <w:spacing w:after="120"/>
        <w:rPr>
          <w:rStyle w:val="aa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6F5B2EC9" w14:textId="03999EC8" w:rsidR="005D06A6" w:rsidRDefault="005D06A6" w:rsidP="00DF0D39">
      <w:pPr>
        <w:pStyle w:val="a7"/>
        <w:spacing w:after="120"/>
        <w:ind w:firstLine="567"/>
      </w:pPr>
      <w:r w:rsidRPr="00E86EE6">
        <w:rPr>
          <w:rStyle w:val="aa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bookmarkStart w:id="0" w:name="_Hlk93667067"/>
      <w:r w:rsidR="00993D40">
        <w:t>в</w:t>
      </w:r>
      <w:r w:rsidR="00C64B5C">
        <w:t>ідділу культури</w:t>
      </w:r>
      <w:r w:rsidR="00993D40">
        <w:t xml:space="preserve"> і</w:t>
      </w:r>
      <w:r w:rsidR="00C64B5C">
        <w:t xml:space="preserve"> туризму Новгород-Сіверської міської ради Чернігівської області</w:t>
      </w:r>
      <w:bookmarkEnd w:id="0"/>
      <w:r w:rsidR="00FB20CE">
        <w:t xml:space="preserve"> </w:t>
      </w:r>
      <w:r>
        <w:t>у</w:t>
      </w:r>
      <w:r w:rsidRPr="00355F7E">
        <w:t xml:space="preserve"> постійне користування</w:t>
      </w:r>
      <w:r w:rsidR="00F11BB6">
        <w:t xml:space="preserve"> </w:t>
      </w:r>
      <w:r w:rsidR="00F11BB6" w:rsidRPr="00C02170">
        <w:t>земельн</w:t>
      </w:r>
      <w:r w:rsidR="00F11BB6">
        <w:t>і</w:t>
      </w:r>
      <w:r w:rsidR="00F11BB6" w:rsidRPr="00C02170">
        <w:t xml:space="preserve"> ділянк</w:t>
      </w:r>
      <w:r w:rsidR="00252468">
        <w:t xml:space="preserve">и </w:t>
      </w:r>
      <w:r w:rsidR="00F11BB6">
        <w:t xml:space="preserve">площею </w:t>
      </w:r>
      <w:r w:rsidR="00871C42">
        <w:t>1,0536</w:t>
      </w:r>
      <w:r w:rsidR="00BD1BFC">
        <w:t> </w:t>
      </w:r>
      <w:r w:rsidR="00F11BB6">
        <w:t xml:space="preserve">га (кадастровий номер </w:t>
      </w:r>
      <w:r w:rsidR="00871C42">
        <w:t>7423610000</w:t>
      </w:r>
      <w:r w:rsidR="00E64D7B">
        <w:t>:</w:t>
      </w:r>
      <w:r w:rsidR="00871C42">
        <w:t>00:001:0391</w:t>
      </w:r>
      <w:r w:rsidR="00252468">
        <w:t>)</w:t>
      </w:r>
      <w:r w:rsidR="005A4066">
        <w:t>,</w:t>
      </w:r>
      <w:r w:rsidR="00252468">
        <w:t xml:space="preserve"> </w:t>
      </w:r>
      <w:r w:rsidR="005A4066" w:rsidRPr="005A4066">
        <w:t>право власності на яку зареєстровано в Державному реєстрі речових прав на нерухоме майно  (реєстраційний номер об’єкта нерухомого майна</w:t>
      </w:r>
      <w:r w:rsidR="005A4066">
        <w:t xml:space="preserve"> 2520701674060</w:t>
      </w:r>
      <w:r w:rsidR="005A4066" w:rsidRPr="005A4066">
        <w:t>)</w:t>
      </w:r>
      <w:r w:rsidR="000B667A">
        <w:t>,</w:t>
      </w:r>
      <w:r w:rsidR="00A87CC5">
        <w:t xml:space="preserve"> </w:t>
      </w:r>
      <w:r w:rsidR="00252468">
        <w:t xml:space="preserve">та </w:t>
      </w:r>
      <w:r w:rsidR="00917255">
        <w:t>площею 0,0379</w:t>
      </w:r>
      <w:r w:rsidR="00F11BB6">
        <w:t xml:space="preserve"> га (кадастровий номер </w:t>
      </w:r>
      <w:r w:rsidR="00917255">
        <w:t>7423610000</w:t>
      </w:r>
      <w:r w:rsidR="00E64D7B">
        <w:t>:</w:t>
      </w:r>
      <w:r w:rsidR="00917255">
        <w:t>00:001:0392)</w:t>
      </w:r>
      <w:r w:rsidR="00A87CC5">
        <w:t>,</w:t>
      </w:r>
      <w:r w:rsidR="00A87CC5" w:rsidRPr="00A87CC5">
        <w:rPr>
          <w:sz w:val="20"/>
          <w:szCs w:val="20"/>
        </w:rPr>
        <w:t xml:space="preserve"> </w:t>
      </w:r>
      <w:r w:rsidR="00A87CC5" w:rsidRPr="00A87CC5">
        <w:t>право власності на яку зареєстровано в Державному реєстрі речових прав на нерухоме майно  (реєстраційний номер об’єкта нерухомого майна 2</w:t>
      </w:r>
      <w:r w:rsidR="00A87CC5">
        <w:t>5</w:t>
      </w:r>
      <w:r w:rsidR="00626CC6">
        <w:t>51559674060</w:t>
      </w:r>
      <w:r w:rsidR="00A87CC5" w:rsidRPr="00A87CC5">
        <w:t>)</w:t>
      </w:r>
      <w:r w:rsidR="000B667A">
        <w:t>,</w:t>
      </w:r>
      <w:r w:rsidR="00CC331D" w:rsidRPr="00CC331D">
        <w:rPr>
          <w:lang w:val="ru-RU"/>
        </w:rPr>
        <w:t xml:space="preserve"> </w:t>
      </w:r>
      <w:r w:rsidR="00CC331D">
        <w:t xml:space="preserve">під об’єктами </w:t>
      </w:r>
      <w:r w:rsidR="00434111">
        <w:t>нерухомого майна (реєстраційний номер об’єкта нерухомого майна 1377155774105)</w:t>
      </w:r>
      <w:r w:rsidR="002D2D3F">
        <w:t>.</w:t>
      </w:r>
    </w:p>
    <w:p w14:paraId="181EC1D1" w14:textId="10C3D3FA" w:rsidR="009F2038" w:rsidRDefault="009F2038" w:rsidP="00DF0D39">
      <w:pPr>
        <w:pStyle w:val="a7"/>
        <w:spacing w:after="120"/>
        <w:ind w:firstLine="567"/>
      </w:pPr>
      <w:r>
        <w:t>2</w:t>
      </w:r>
      <w:r w:rsidRPr="00252468">
        <w:t xml:space="preserve">. </w:t>
      </w:r>
      <w:r w:rsidR="00A72D83" w:rsidRPr="00252468">
        <w:t xml:space="preserve">Передати </w:t>
      </w:r>
      <w:r w:rsidR="00F56817" w:rsidRPr="00252468">
        <w:t>із</w:t>
      </w:r>
      <w:r w:rsidR="00A72D83" w:rsidRPr="00252468">
        <w:t xml:space="preserve"> державної власності у комунальну власність</w:t>
      </w:r>
      <w:r w:rsidR="00720976">
        <w:t xml:space="preserve"> Новгород-Сіверської міської</w:t>
      </w:r>
      <w:r w:rsidR="00700224">
        <w:t xml:space="preserve"> територіальної громади в особі Новгород-Сіверської міської</w:t>
      </w:r>
      <w:r w:rsidR="00720976">
        <w:t xml:space="preserve"> ради</w:t>
      </w:r>
      <w:r w:rsidR="0000016A">
        <w:t xml:space="preserve"> </w:t>
      </w:r>
      <w:r w:rsidR="0000016A" w:rsidRPr="00252468">
        <w:t xml:space="preserve">земельні ділянки </w:t>
      </w:r>
      <w:r w:rsidR="0000016A">
        <w:t>площею 1,0536 га (кадастровий номер 7423610000:00:001:0391) та площею 0,0379 га (кадастровий номер 7423610000:00:001:0392)</w:t>
      </w:r>
      <w:r w:rsidR="002319E2">
        <w:t>.</w:t>
      </w:r>
    </w:p>
    <w:p w14:paraId="6EFE3EDF" w14:textId="77777777" w:rsidR="00F278EA" w:rsidRDefault="009F2038" w:rsidP="005D06A6">
      <w:pPr>
        <w:pStyle w:val="a7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2ABEE9F3" w14:textId="77777777" w:rsidR="004B378D" w:rsidRDefault="004B378D" w:rsidP="004B378D">
      <w:pPr>
        <w:pStyle w:val="a7"/>
      </w:pPr>
    </w:p>
    <w:p w14:paraId="7921C958" w14:textId="77777777" w:rsidR="00E86EE6" w:rsidRDefault="00E86EE6" w:rsidP="004B378D">
      <w:pPr>
        <w:pStyle w:val="a7"/>
      </w:pPr>
    </w:p>
    <w:p w14:paraId="20362C68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595259F0" w14:textId="77777777" w:rsidR="004B378D" w:rsidRDefault="004B378D" w:rsidP="00E86EE6">
      <w:pPr>
        <w:pStyle w:val="a7"/>
        <w:tabs>
          <w:tab w:val="left" w:pos="7088"/>
        </w:tabs>
      </w:pPr>
    </w:p>
    <w:p w14:paraId="475122F4" w14:textId="77777777" w:rsidR="00E86EE6" w:rsidRDefault="00E86EE6" w:rsidP="00E86EE6">
      <w:pPr>
        <w:pStyle w:val="a7"/>
        <w:tabs>
          <w:tab w:val="left" w:pos="7088"/>
        </w:tabs>
      </w:pPr>
    </w:p>
    <w:p w14:paraId="0EB6D185" w14:textId="77777777" w:rsidR="00E86EE6" w:rsidRDefault="00E86EE6" w:rsidP="00E86EE6">
      <w:pPr>
        <w:pStyle w:val="a7"/>
        <w:tabs>
          <w:tab w:val="left" w:pos="7088"/>
        </w:tabs>
      </w:pPr>
    </w:p>
    <w:p w14:paraId="16909DDB" w14:textId="77777777" w:rsidR="00E86EE6" w:rsidRDefault="00E86EE6" w:rsidP="00E86EE6">
      <w:pPr>
        <w:pStyle w:val="a7"/>
        <w:tabs>
          <w:tab w:val="left" w:pos="7088"/>
        </w:tabs>
      </w:pPr>
    </w:p>
    <w:p w14:paraId="5C7EAD48" w14:textId="00105510" w:rsidR="00E86EE6" w:rsidRDefault="00E86EE6" w:rsidP="00E86EE6">
      <w:pPr>
        <w:pStyle w:val="a7"/>
        <w:tabs>
          <w:tab w:val="left" w:pos="7088"/>
        </w:tabs>
      </w:pPr>
    </w:p>
    <w:p w14:paraId="0D9BE443" w14:textId="3090A094" w:rsidR="0084389C" w:rsidRDefault="0084389C" w:rsidP="00E86EE6">
      <w:pPr>
        <w:pStyle w:val="a7"/>
        <w:tabs>
          <w:tab w:val="left" w:pos="7088"/>
        </w:tabs>
      </w:pPr>
    </w:p>
    <w:p w14:paraId="376D24C7" w14:textId="7128B3D7" w:rsidR="0084389C" w:rsidRDefault="0084389C" w:rsidP="00E86EE6">
      <w:pPr>
        <w:pStyle w:val="a7"/>
        <w:tabs>
          <w:tab w:val="left" w:pos="7088"/>
        </w:tabs>
      </w:pPr>
    </w:p>
    <w:p w14:paraId="41883F3C" w14:textId="43A7CFCC" w:rsidR="0084389C" w:rsidRDefault="0084389C" w:rsidP="00E86EE6">
      <w:pPr>
        <w:pStyle w:val="a7"/>
        <w:tabs>
          <w:tab w:val="left" w:pos="7088"/>
        </w:tabs>
      </w:pPr>
    </w:p>
    <w:p w14:paraId="17DBA4DF" w14:textId="77777777" w:rsidR="00B02CB3" w:rsidRDefault="00B02CB3" w:rsidP="00E86EE6">
      <w:pPr>
        <w:pStyle w:val="a7"/>
        <w:tabs>
          <w:tab w:val="left" w:pos="7088"/>
        </w:tabs>
      </w:pPr>
      <w:bookmarkStart w:id="1" w:name="_GoBack"/>
      <w:bookmarkEnd w:id="1"/>
    </w:p>
    <w:sectPr w:rsidR="00B02CB3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00A70" w14:textId="77777777" w:rsidR="006926FB" w:rsidRDefault="006926FB">
      <w:r>
        <w:separator/>
      </w:r>
    </w:p>
  </w:endnote>
  <w:endnote w:type="continuationSeparator" w:id="0">
    <w:p w14:paraId="6E09BD8D" w14:textId="77777777" w:rsidR="006926FB" w:rsidRDefault="0069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97D27" w14:textId="77777777" w:rsidR="006926FB" w:rsidRDefault="006926FB">
      <w:r>
        <w:separator/>
      </w:r>
    </w:p>
  </w:footnote>
  <w:footnote w:type="continuationSeparator" w:id="0">
    <w:p w14:paraId="0DAD85A9" w14:textId="77777777" w:rsidR="006926FB" w:rsidRDefault="0069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93BA8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A28CA7" w14:textId="77777777" w:rsidR="00817282" w:rsidRDefault="00817282">
    <w:pPr>
      <w:pStyle w:val="a3"/>
    </w:pPr>
  </w:p>
  <w:p w14:paraId="23FA965F" w14:textId="77777777" w:rsidR="00B84CCE" w:rsidRDefault="00B84CCE"/>
  <w:p w14:paraId="5F677AB9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302EE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AE1740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35544C03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10253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408A022C" wp14:editId="0982210A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16A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454FC"/>
    <w:rsid w:val="00052C37"/>
    <w:rsid w:val="00053DBF"/>
    <w:rsid w:val="000614AF"/>
    <w:rsid w:val="00067F31"/>
    <w:rsid w:val="0007016A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481"/>
    <w:rsid w:val="000B15BA"/>
    <w:rsid w:val="000B4AE8"/>
    <w:rsid w:val="000B5D0F"/>
    <w:rsid w:val="000B5DA4"/>
    <w:rsid w:val="000B667A"/>
    <w:rsid w:val="000B69AF"/>
    <w:rsid w:val="000C40AC"/>
    <w:rsid w:val="000D13C1"/>
    <w:rsid w:val="000D4DE8"/>
    <w:rsid w:val="000E0400"/>
    <w:rsid w:val="000E370A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6033"/>
    <w:rsid w:val="00163CF0"/>
    <w:rsid w:val="0016691C"/>
    <w:rsid w:val="00185B99"/>
    <w:rsid w:val="001871E0"/>
    <w:rsid w:val="0019072A"/>
    <w:rsid w:val="00191074"/>
    <w:rsid w:val="00197046"/>
    <w:rsid w:val="001A4A14"/>
    <w:rsid w:val="001C2A9D"/>
    <w:rsid w:val="001C4180"/>
    <w:rsid w:val="001D13C9"/>
    <w:rsid w:val="001D295D"/>
    <w:rsid w:val="001D3CA8"/>
    <w:rsid w:val="001D4D76"/>
    <w:rsid w:val="001F2DE7"/>
    <w:rsid w:val="001F55A1"/>
    <w:rsid w:val="0020190C"/>
    <w:rsid w:val="002023A9"/>
    <w:rsid w:val="00202511"/>
    <w:rsid w:val="00210909"/>
    <w:rsid w:val="0021246C"/>
    <w:rsid w:val="0022752F"/>
    <w:rsid w:val="002319E2"/>
    <w:rsid w:val="002330A0"/>
    <w:rsid w:val="002514BC"/>
    <w:rsid w:val="00252468"/>
    <w:rsid w:val="00252AEC"/>
    <w:rsid w:val="00261011"/>
    <w:rsid w:val="002639B6"/>
    <w:rsid w:val="00263BD2"/>
    <w:rsid w:val="0026508E"/>
    <w:rsid w:val="00265E42"/>
    <w:rsid w:val="00265E81"/>
    <w:rsid w:val="00277F27"/>
    <w:rsid w:val="00284934"/>
    <w:rsid w:val="002900F9"/>
    <w:rsid w:val="0029635B"/>
    <w:rsid w:val="002A6033"/>
    <w:rsid w:val="002B0625"/>
    <w:rsid w:val="002B4E3D"/>
    <w:rsid w:val="002C7BF5"/>
    <w:rsid w:val="002D2D3F"/>
    <w:rsid w:val="002D48B0"/>
    <w:rsid w:val="002D582A"/>
    <w:rsid w:val="002E4D7C"/>
    <w:rsid w:val="002F6421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E166A"/>
    <w:rsid w:val="003F0BFC"/>
    <w:rsid w:val="003F310F"/>
    <w:rsid w:val="003F323F"/>
    <w:rsid w:val="003F43E9"/>
    <w:rsid w:val="003F70AA"/>
    <w:rsid w:val="00401BA5"/>
    <w:rsid w:val="00410B2A"/>
    <w:rsid w:val="004124B6"/>
    <w:rsid w:val="004140BA"/>
    <w:rsid w:val="00415306"/>
    <w:rsid w:val="00416AD1"/>
    <w:rsid w:val="00417EC6"/>
    <w:rsid w:val="00430EBD"/>
    <w:rsid w:val="00434111"/>
    <w:rsid w:val="00443AD5"/>
    <w:rsid w:val="00446222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369A"/>
    <w:rsid w:val="004919DD"/>
    <w:rsid w:val="00491B39"/>
    <w:rsid w:val="00496ED9"/>
    <w:rsid w:val="004A081D"/>
    <w:rsid w:val="004A2BDB"/>
    <w:rsid w:val="004B378D"/>
    <w:rsid w:val="004B388F"/>
    <w:rsid w:val="004B52CC"/>
    <w:rsid w:val="004C3412"/>
    <w:rsid w:val="004C4368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23D6"/>
    <w:rsid w:val="00512AE0"/>
    <w:rsid w:val="005134AF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749D2"/>
    <w:rsid w:val="00583A8D"/>
    <w:rsid w:val="005945D4"/>
    <w:rsid w:val="00597E68"/>
    <w:rsid w:val="005A1549"/>
    <w:rsid w:val="005A303F"/>
    <w:rsid w:val="005A4013"/>
    <w:rsid w:val="005A4037"/>
    <w:rsid w:val="005A4066"/>
    <w:rsid w:val="005A5F43"/>
    <w:rsid w:val="005A7DD0"/>
    <w:rsid w:val="005B27A6"/>
    <w:rsid w:val="005B5C6C"/>
    <w:rsid w:val="005B6394"/>
    <w:rsid w:val="005B7B80"/>
    <w:rsid w:val="005C6E26"/>
    <w:rsid w:val="005C7354"/>
    <w:rsid w:val="005D0152"/>
    <w:rsid w:val="005D06A6"/>
    <w:rsid w:val="005D2124"/>
    <w:rsid w:val="005D56A3"/>
    <w:rsid w:val="005D78E6"/>
    <w:rsid w:val="005D7BBE"/>
    <w:rsid w:val="005F2CDE"/>
    <w:rsid w:val="005F501D"/>
    <w:rsid w:val="005F5189"/>
    <w:rsid w:val="005F7308"/>
    <w:rsid w:val="00605AA9"/>
    <w:rsid w:val="00620D05"/>
    <w:rsid w:val="00624484"/>
    <w:rsid w:val="00625E9E"/>
    <w:rsid w:val="00626CC6"/>
    <w:rsid w:val="0063162F"/>
    <w:rsid w:val="006362C0"/>
    <w:rsid w:val="0064583F"/>
    <w:rsid w:val="00646E3C"/>
    <w:rsid w:val="00653AE2"/>
    <w:rsid w:val="0065649F"/>
    <w:rsid w:val="006622C9"/>
    <w:rsid w:val="006634D2"/>
    <w:rsid w:val="00665F4F"/>
    <w:rsid w:val="00672DCE"/>
    <w:rsid w:val="00674346"/>
    <w:rsid w:val="00677598"/>
    <w:rsid w:val="0068051B"/>
    <w:rsid w:val="00682FE9"/>
    <w:rsid w:val="0068786C"/>
    <w:rsid w:val="006910A0"/>
    <w:rsid w:val="006926FB"/>
    <w:rsid w:val="006971C1"/>
    <w:rsid w:val="006B5467"/>
    <w:rsid w:val="006B7791"/>
    <w:rsid w:val="006C5B87"/>
    <w:rsid w:val="006D1EE5"/>
    <w:rsid w:val="006F1CCB"/>
    <w:rsid w:val="006F2B06"/>
    <w:rsid w:val="006F4B14"/>
    <w:rsid w:val="006F795D"/>
    <w:rsid w:val="00700224"/>
    <w:rsid w:val="007015FD"/>
    <w:rsid w:val="0070365C"/>
    <w:rsid w:val="00703D48"/>
    <w:rsid w:val="007100DF"/>
    <w:rsid w:val="007118EC"/>
    <w:rsid w:val="00711DC3"/>
    <w:rsid w:val="00713443"/>
    <w:rsid w:val="00714684"/>
    <w:rsid w:val="00715052"/>
    <w:rsid w:val="0071581A"/>
    <w:rsid w:val="0071731B"/>
    <w:rsid w:val="00720976"/>
    <w:rsid w:val="0072120F"/>
    <w:rsid w:val="007258BB"/>
    <w:rsid w:val="007375B1"/>
    <w:rsid w:val="00742123"/>
    <w:rsid w:val="0074362F"/>
    <w:rsid w:val="00751875"/>
    <w:rsid w:val="00767DBA"/>
    <w:rsid w:val="00770CB9"/>
    <w:rsid w:val="007715C4"/>
    <w:rsid w:val="0078046C"/>
    <w:rsid w:val="007865BE"/>
    <w:rsid w:val="00790619"/>
    <w:rsid w:val="00790A19"/>
    <w:rsid w:val="00791ADB"/>
    <w:rsid w:val="007A22FD"/>
    <w:rsid w:val="007A5D9F"/>
    <w:rsid w:val="007A6AA5"/>
    <w:rsid w:val="007B2883"/>
    <w:rsid w:val="007B49C5"/>
    <w:rsid w:val="007C407F"/>
    <w:rsid w:val="007C5DAF"/>
    <w:rsid w:val="007C7B23"/>
    <w:rsid w:val="007D0DFF"/>
    <w:rsid w:val="007D233B"/>
    <w:rsid w:val="007F0C2B"/>
    <w:rsid w:val="007F6110"/>
    <w:rsid w:val="007F6734"/>
    <w:rsid w:val="007F75F5"/>
    <w:rsid w:val="007F7A8C"/>
    <w:rsid w:val="007F7B0A"/>
    <w:rsid w:val="008000B1"/>
    <w:rsid w:val="00802E1A"/>
    <w:rsid w:val="008108E6"/>
    <w:rsid w:val="00812459"/>
    <w:rsid w:val="00812C75"/>
    <w:rsid w:val="00815F25"/>
    <w:rsid w:val="00817282"/>
    <w:rsid w:val="00821C54"/>
    <w:rsid w:val="0082621E"/>
    <w:rsid w:val="0083411F"/>
    <w:rsid w:val="00835426"/>
    <w:rsid w:val="008377A1"/>
    <w:rsid w:val="0084389C"/>
    <w:rsid w:val="00845AD4"/>
    <w:rsid w:val="00846407"/>
    <w:rsid w:val="00847C2E"/>
    <w:rsid w:val="008550E4"/>
    <w:rsid w:val="0086524D"/>
    <w:rsid w:val="00871C42"/>
    <w:rsid w:val="00880680"/>
    <w:rsid w:val="008817CF"/>
    <w:rsid w:val="00882329"/>
    <w:rsid w:val="00890330"/>
    <w:rsid w:val="00891811"/>
    <w:rsid w:val="00894F0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664F"/>
    <w:rsid w:val="008F795F"/>
    <w:rsid w:val="009076FF"/>
    <w:rsid w:val="00912854"/>
    <w:rsid w:val="00912DCD"/>
    <w:rsid w:val="00913A64"/>
    <w:rsid w:val="00915552"/>
    <w:rsid w:val="00917255"/>
    <w:rsid w:val="00920423"/>
    <w:rsid w:val="0092782D"/>
    <w:rsid w:val="00933956"/>
    <w:rsid w:val="00937879"/>
    <w:rsid w:val="00943E30"/>
    <w:rsid w:val="009515CF"/>
    <w:rsid w:val="009557B9"/>
    <w:rsid w:val="00967895"/>
    <w:rsid w:val="009716B6"/>
    <w:rsid w:val="00974D7A"/>
    <w:rsid w:val="00975CCE"/>
    <w:rsid w:val="009760D2"/>
    <w:rsid w:val="009801FA"/>
    <w:rsid w:val="00991B42"/>
    <w:rsid w:val="00992332"/>
    <w:rsid w:val="00993D40"/>
    <w:rsid w:val="00997F38"/>
    <w:rsid w:val="009A25FA"/>
    <w:rsid w:val="009A271A"/>
    <w:rsid w:val="009A5345"/>
    <w:rsid w:val="009A61F3"/>
    <w:rsid w:val="009B056F"/>
    <w:rsid w:val="009C2996"/>
    <w:rsid w:val="009C395D"/>
    <w:rsid w:val="009D367C"/>
    <w:rsid w:val="009D4288"/>
    <w:rsid w:val="009E0437"/>
    <w:rsid w:val="009E7A3A"/>
    <w:rsid w:val="009F0D98"/>
    <w:rsid w:val="009F2038"/>
    <w:rsid w:val="009F3881"/>
    <w:rsid w:val="009F4455"/>
    <w:rsid w:val="00A002DB"/>
    <w:rsid w:val="00A031FC"/>
    <w:rsid w:val="00A03908"/>
    <w:rsid w:val="00A110C8"/>
    <w:rsid w:val="00A12A8C"/>
    <w:rsid w:val="00A148D0"/>
    <w:rsid w:val="00A152F8"/>
    <w:rsid w:val="00A23B4E"/>
    <w:rsid w:val="00A3252D"/>
    <w:rsid w:val="00A3321C"/>
    <w:rsid w:val="00A33EBD"/>
    <w:rsid w:val="00A34864"/>
    <w:rsid w:val="00A36830"/>
    <w:rsid w:val="00A372B5"/>
    <w:rsid w:val="00A60B35"/>
    <w:rsid w:val="00A63FC0"/>
    <w:rsid w:val="00A70927"/>
    <w:rsid w:val="00A72D83"/>
    <w:rsid w:val="00A74D9E"/>
    <w:rsid w:val="00A80F0F"/>
    <w:rsid w:val="00A81193"/>
    <w:rsid w:val="00A833CA"/>
    <w:rsid w:val="00A84413"/>
    <w:rsid w:val="00A87CC5"/>
    <w:rsid w:val="00AA3F39"/>
    <w:rsid w:val="00AA622A"/>
    <w:rsid w:val="00AB0914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1740"/>
    <w:rsid w:val="00AE2AC3"/>
    <w:rsid w:val="00AE4EE3"/>
    <w:rsid w:val="00AE7D1A"/>
    <w:rsid w:val="00AE7DF7"/>
    <w:rsid w:val="00AF018F"/>
    <w:rsid w:val="00AF3FFC"/>
    <w:rsid w:val="00B00D33"/>
    <w:rsid w:val="00B02CB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0EF4"/>
    <w:rsid w:val="00B812FA"/>
    <w:rsid w:val="00B84CCE"/>
    <w:rsid w:val="00B86977"/>
    <w:rsid w:val="00B86C5A"/>
    <w:rsid w:val="00B932DE"/>
    <w:rsid w:val="00B94F19"/>
    <w:rsid w:val="00BA5BD6"/>
    <w:rsid w:val="00BA6240"/>
    <w:rsid w:val="00BA67D4"/>
    <w:rsid w:val="00BB3999"/>
    <w:rsid w:val="00BB4916"/>
    <w:rsid w:val="00BB4D61"/>
    <w:rsid w:val="00BB6B28"/>
    <w:rsid w:val="00BC29F7"/>
    <w:rsid w:val="00BC542D"/>
    <w:rsid w:val="00BC7F96"/>
    <w:rsid w:val="00BD1BFC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4111E"/>
    <w:rsid w:val="00C42C6A"/>
    <w:rsid w:val="00C43EF7"/>
    <w:rsid w:val="00C4419D"/>
    <w:rsid w:val="00C517F9"/>
    <w:rsid w:val="00C5724F"/>
    <w:rsid w:val="00C63D7F"/>
    <w:rsid w:val="00C64B5C"/>
    <w:rsid w:val="00C657CA"/>
    <w:rsid w:val="00C7793E"/>
    <w:rsid w:val="00C83123"/>
    <w:rsid w:val="00C862E4"/>
    <w:rsid w:val="00CA153D"/>
    <w:rsid w:val="00CA2D89"/>
    <w:rsid w:val="00CA4AD1"/>
    <w:rsid w:val="00CB551F"/>
    <w:rsid w:val="00CB7837"/>
    <w:rsid w:val="00CC03A6"/>
    <w:rsid w:val="00CC2498"/>
    <w:rsid w:val="00CC331D"/>
    <w:rsid w:val="00CC4554"/>
    <w:rsid w:val="00CC6B99"/>
    <w:rsid w:val="00CC705D"/>
    <w:rsid w:val="00CD168C"/>
    <w:rsid w:val="00CD3B77"/>
    <w:rsid w:val="00CD5235"/>
    <w:rsid w:val="00CD5897"/>
    <w:rsid w:val="00CD661B"/>
    <w:rsid w:val="00CE0477"/>
    <w:rsid w:val="00CE20F1"/>
    <w:rsid w:val="00CE24F9"/>
    <w:rsid w:val="00CE29CB"/>
    <w:rsid w:val="00CE63C1"/>
    <w:rsid w:val="00CE6D8E"/>
    <w:rsid w:val="00CF284D"/>
    <w:rsid w:val="00D00B73"/>
    <w:rsid w:val="00D054D9"/>
    <w:rsid w:val="00D05C3E"/>
    <w:rsid w:val="00D0742B"/>
    <w:rsid w:val="00D10B0F"/>
    <w:rsid w:val="00D131BA"/>
    <w:rsid w:val="00D15EE0"/>
    <w:rsid w:val="00D17902"/>
    <w:rsid w:val="00D26189"/>
    <w:rsid w:val="00D36798"/>
    <w:rsid w:val="00D40AA4"/>
    <w:rsid w:val="00D41371"/>
    <w:rsid w:val="00D459C9"/>
    <w:rsid w:val="00D47DDC"/>
    <w:rsid w:val="00D5150C"/>
    <w:rsid w:val="00D51FE2"/>
    <w:rsid w:val="00D52797"/>
    <w:rsid w:val="00D54F01"/>
    <w:rsid w:val="00D5527E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7112"/>
    <w:rsid w:val="00DC74D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31E60"/>
    <w:rsid w:val="00E31F02"/>
    <w:rsid w:val="00E33281"/>
    <w:rsid w:val="00E33ABB"/>
    <w:rsid w:val="00E374A3"/>
    <w:rsid w:val="00E54786"/>
    <w:rsid w:val="00E57839"/>
    <w:rsid w:val="00E62DA5"/>
    <w:rsid w:val="00E64D7B"/>
    <w:rsid w:val="00E679A7"/>
    <w:rsid w:val="00E70787"/>
    <w:rsid w:val="00E76634"/>
    <w:rsid w:val="00E773AC"/>
    <w:rsid w:val="00E77C43"/>
    <w:rsid w:val="00E850C7"/>
    <w:rsid w:val="00E862AB"/>
    <w:rsid w:val="00E86EDC"/>
    <w:rsid w:val="00E86EE6"/>
    <w:rsid w:val="00E90418"/>
    <w:rsid w:val="00E94D70"/>
    <w:rsid w:val="00EA18F8"/>
    <w:rsid w:val="00EA71EE"/>
    <w:rsid w:val="00EB0C47"/>
    <w:rsid w:val="00EB10FC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50041"/>
    <w:rsid w:val="00F5435D"/>
    <w:rsid w:val="00F5601D"/>
    <w:rsid w:val="00F56817"/>
    <w:rsid w:val="00F61BEB"/>
    <w:rsid w:val="00F6353B"/>
    <w:rsid w:val="00F6783C"/>
    <w:rsid w:val="00F67B10"/>
    <w:rsid w:val="00F76521"/>
    <w:rsid w:val="00F77CDC"/>
    <w:rsid w:val="00F87174"/>
    <w:rsid w:val="00FA0B6B"/>
    <w:rsid w:val="00FA1779"/>
    <w:rsid w:val="00FB1E45"/>
    <w:rsid w:val="00FB20CE"/>
    <w:rsid w:val="00FC3CC7"/>
    <w:rsid w:val="00FC42A0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35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ій колонтитул Знак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customStyle="1" w:styleId="a9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a">
    <w:name w:val="Основний текст_ Знак"/>
    <w:link w:val="ab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b">
    <w:name w:val="Основний текст_"/>
    <w:basedOn w:val="a"/>
    <w:link w:val="aa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c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d">
    <w:name w:val="Balloon Text"/>
    <w:basedOn w:val="a"/>
    <w:link w:val="ae"/>
    <w:rsid w:val="009D367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f">
    <w:name w:val="List Paragraph"/>
    <w:basedOn w:val="a"/>
    <w:uiPriority w:val="34"/>
    <w:qFormat/>
    <w:rsid w:val="00B812FA"/>
    <w:pPr>
      <w:ind w:left="720"/>
      <w:contextualSpacing/>
    </w:pPr>
  </w:style>
  <w:style w:type="character" w:customStyle="1" w:styleId="a4">
    <w:name w:val="Верхний колонтитул Знак"/>
    <w:aliases w:val="Верхній колонтитул Знак Знак"/>
    <w:basedOn w:val="a0"/>
    <w:link w:val="a3"/>
    <w:rsid w:val="000B667A"/>
    <w:rPr>
      <w:lang w:eastAsia="ru-RU"/>
    </w:rPr>
  </w:style>
  <w:style w:type="paragraph" w:customStyle="1" w:styleId="10">
    <w:name w:val="Обычный1"/>
    <w:rsid w:val="000B667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ій колонтитул Знак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customStyle="1" w:styleId="a9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a">
    <w:name w:val="Основний текст_ Знак"/>
    <w:link w:val="ab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b">
    <w:name w:val="Основний текст_"/>
    <w:basedOn w:val="a"/>
    <w:link w:val="aa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c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d">
    <w:name w:val="Balloon Text"/>
    <w:basedOn w:val="a"/>
    <w:link w:val="ae"/>
    <w:rsid w:val="009D367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f">
    <w:name w:val="List Paragraph"/>
    <w:basedOn w:val="a"/>
    <w:uiPriority w:val="34"/>
    <w:qFormat/>
    <w:rsid w:val="00B812FA"/>
    <w:pPr>
      <w:ind w:left="720"/>
      <w:contextualSpacing/>
    </w:pPr>
  </w:style>
  <w:style w:type="character" w:customStyle="1" w:styleId="a4">
    <w:name w:val="Верхний колонтитул Знак"/>
    <w:aliases w:val="Верхній колонтитул Знак Знак"/>
    <w:basedOn w:val="a0"/>
    <w:link w:val="a3"/>
    <w:rsid w:val="000B667A"/>
    <w:rPr>
      <w:lang w:eastAsia="ru-RU"/>
    </w:rPr>
  </w:style>
  <w:style w:type="paragraph" w:customStyle="1" w:styleId="10">
    <w:name w:val="Обычный1"/>
    <w:rsid w:val="000B667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161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2021-10-25T06:36:00Z</cp:lastPrinted>
  <dcterms:created xsi:type="dcterms:W3CDTF">2022-01-24T12:59:00Z</dcterms:created>
  <dcterms:modified xsi:type="dcterms:W3CDTF">2022-01-24T12:59:00Z</dcterms:modified>
</cp:coreProperties>
</file>