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31ADB" w:rsidRDefault="00817282" w:rsidP="000914E2">
      <w:pPr>
        <w:tabs>
          <w:tab w:val="left" w:pos="567"/>
        </w:tabs>
        <w:spacing w:before="60"/>
        <w:jc w:val="center"/>
        <w:rPr>
          <w:b/>
          <w:sz w:val="24"/>
          <w:szCs w:val="24"/>
          <w:lang w:val="ru-RU"/>
        </w:rPr>
      </w:pPr>
      <w:r w:rsidRPr="00F31ADB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31ADB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31ADB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31ADB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7767F5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7767F5">
              <w:rPr>
                <w:color w:val="808080"/>
                <w:sz w:val="28"/>
                <w:szCs w:val="28"/>
              </w:rPr>
              <w:t>18 січня</w:t>
            </w:r>
            <w:r w:rsidRPr="00B227BB">
              <w:rPr>
                <w:sz w:val="28"/>
                <w:szCs w:val="28"/>
              </w:rPr>
              <w:t xml:space="preserve"> 20</w:t>
            </w:r>
            <w:r w:rsidR="00671E37">
              <w:rPr>
                <w:color w:val="000000"/>
                <w:sz w:val="28"/>
                <w:szCs w:val="28"/>
              </w:rPr>
              <w:t>2</w:t>
            </w:r>
            <w:r w:rsidR="007265C5">
              <w:rPr>
                <w:color w:val="000000"/>
                <w:sz w:val="28"/>
                <w:szCs w:val="28"/>
              </w:rPr>
              <w:t>2</w:t>
            </w:r>
            <w:r w:rsidR="00671E37">
              <w:rPr>
                <w:color w:val="000000"/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7767F5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7767F5">
              <w:rPr>
                <w:color w:val="808080"/>
                <w:sz w:val="28"/>
                <w:szCs w:val="28"/>
              </w:rPr>
              <w:t>8-к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DB27DE" w:rsidRDefault="00872AC3" w:rsidP="00B72ADD">
      <w:pPr>
        <w:pStyle w:val="a6"/>
        <w:rPr>
          <w:b/>
          <w:i/>
        </w:rPr>
      </w:pPr>
      <w:r>
        <w:rPr>
          <w:b/>
          <w:i/>
        </w:rPr>
        <w:t xml:space="preserve">Про </w:t>
      </w:r>
      <w:r w:rsidR="007265C5">
        <w:rPr>
          <w:b/>
          <w:i/>
        </w:rPr>
        <w:t>поновлення</w:t>
      </w:r>
    </w:p>
    <w:p w:rsidR="00B72ADD" w:rsidRDefault="007265C5" w:rsidP="00B72ADD">
      <w:pPr>
        <w:pStyle w:val="a6"/>
        <w:rPr>
          <w:b/>
          <w:i/>
        </w:rPr>
      </w:pPr>
      <w:r>
        <w:rPr>
          <w:b/>
          <w:i/>
        </w:rPr>
        <w:t>на посаді Савченка О.П.</w:t>
      </w:r>
    </w:p>
    <w:p w:rsidR="00A928A6" w:rsidRDefault="00A928A6" w:rsidP="004B378D">
      <w:pPr>
        <w:pStyle w:val="a6"/>
      </w:pPr>
    </w:p>
    <w:p w:rsidR="00AA63A2" w:rsidRPr="00A5298E" w:rsidRDefault="00AA63A2" w:rsidP="00A5298E">
      <w:pPr>
        <w:tabs>
          <w:tab w:val="left" w:pos="567"/>
        </w:tabs>
        <w:spacing w:before="24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</w:t>
      </w:r>
      <w:r w:rsidR="00DC6085">
        <w:rPr>
          <w:sz w:val="28"/>
          <w:szCs w:val="28"/>
        </w:rPr>
        <w:t>до статті 2</w:t>
      </w:r>
      <w:r w:rsidR="007265C5">
        <w:rPr>
          <w:sz w:val="28"/>
          <w:szCs w:val="28"/>
        </w:rPr>
        <w:t xml:space="preserve">35 Кодексу законів про працю України та </w:t>
      </w:r>
      <w:r w:rsidR="007265C5" w:rsidRPr="00A5298E">
        <w:rPr>
          <w:color w:val="000000" w:themeColor="text1"/>
          <w:sz w:val="28"/>
          <w:szCs w:val="28"/>
        </w:rPr>
        <w:t xml:space="preserve">рішення Чернігівського окружного адміністративного суду </w:t>
      </w:r>
      <w:r w:rsidR="006356EE" w:rsidRPr="00A5298E">
        <w:rPr>
          <w:color w:val="000000" w:themeColor="text1"/>
          <w:sz w:val="28"/>
          <w:szCs w:val="28"/>
        </w:rPr>
        <w:t>(</w:t>
      </w:r>
      <w:r w:rsidR="0011288B">
        <w:rPr>
          <w:color w:val="000000" w:themeColor="text1"/>
          <w:sz w:val="28"/>
          <w:szCs w:val="28"/>
        </w:rPr>
        <w:t>скорочене</w:t>
      </w:r>
      <w:r w:rsidR="006356EE" w:rsidRPr="00A5298E">
        <w:rPr>
          <w:color w:val="000000" w:themeColor="text1"/>
          <w:sz w:val="28"/>
          <w:szCs w:val="28"/>
        </w:rPr>
        <w:t xml:space="preserve">) </w:t>
      </w:r>
      <w:r w:rsidR="007265C5" w:rsidRPr="00A5298E">
        <w:rPr>
          <w:color w:val="000000" w:themeColor="text1"/>
          <w:sz w:val="28"/>
          <w:szCs w:val="28"/>
        </w:rPr>
        <w:t xml:space="preserve">по справі №  </w:t>
      </w:r>
      <w:r w:rsidR="00A5298E">
        <w:rPr>
          <w:color w:val="000000" w:themeColor="text1"/>
          <w:sz w:val="28"/>
          <w:szCs w:val="28"/>
        </w:rPr>
        <w:t>620/11180/21</w:t>
      </w:r>
      <w:r w:rsidR="007265C5" w:rsidRPr="00A5298E">
        <w:rPr>
          <w:color w:val="000000" w:themeColor="text1"/>
          <w:sz w:val="28"/>
          <w:szCs w:val="28"/>
        </w:rPr>
        <w:t xml:space="preserve"> від </w:t>
      </w:r>
      <w:r w:rsidR="00A5298E">
        <w:rPr>
          <w:color w:val="000000" w:themeColor="text1"/>
          <w:sz w:val="28"/>
          <w:szCs w:val="28"/>
        </w:rPr>
        <w:t xml:space="preserve">18 січня </w:t>
      </w:r>
      <w:r w:rsidR="007265C5" w:rsidRPr="00A5298E">
        <w:rPr>
          <w:color w:val="000000" w:themeColor="text1"/>
          <w:sz w:val="28"/>
          <w:szCs w:val="28"/>
        </w:rPr>
        <w:t>202</w:t>
      </w:r>
      <w:r w:rsidR="00A5298E">
        <w:rPr>
          <w:color w:val="000000" w:themeColor="text1"/>
          <w:sz w:val="28"/>
          <w:szCs w:val="28"/>
        </w:rPr>
        <w:t>2</w:t>
      </w:r>
      <w:r w:rsidR="007265C5" w:rsidRPr="00A5298E">
        <w:rPr>
          <w:color w:val="000000" w:themeColor="text1"/>
          <w:sz w:val="28"/>
          <w:szCs w:val="28"/>
        </w:rPr>
        <w:t xml:space="preserve"> року</w:t>
      </w:r>
    </w:p>
    <w:p w:rsidR="00AA63A2" w:rsidRPr="006814D7" w:rsidRDefault="00AA63A2" w:rsidP="007D0F53">
      <w:pPr>
        <w:pStyle w:val="aa"/>
        <w:spacing w:before="120" w:after="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6814D7">
        <w:rPr>
          <w:b/>
          <w:sz w:val="28"/>
          <w:szCs w:val="28"/>
        </w:rPr>
        <w:t>:</w:t>
      </w:r>
    </w:p>
    <w:p w:rsidR="00AA63A2" w:rsidRPr="009E6219" w:rsidRDefault="00AA63A2" w:rsidP="00AA63A2">
      <w:pPr>
        <w:pStyle w:val="aa"/>
        <w:spacing w:before="12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265C5">
        <w:rPr>
          <w:sz w:val="28"/>
          <w:szCs w:val="28"/>
        </w:rPr>
        <w:t xml:space="preserve">ПОНОВИТИ САВЧЕНКА Олександра Павловича на посаді заступника голови Чернігівської обласної державної адміністрації з </w:t>
      </w:r>
      <w:r w:rsidR="00574E43">
        <w:rPr>
          <w:sz w:val="28"/>
          <w:szCs w:val="28"/>
        </w:rPr>
        <w:t>03</w:t>
      </w:r>
      <w:r w:rsidR="006356EE">
        <w:rPr>
          <w:sz w:val="28"/>
          <w:szCs w:val="28"/>
        </w:rPr>
        <w:t xml:space="preserve"> червня </w:t>
      </w:r>
      <w:r w:rsidR="007265C5">
        <w:rPr>
          <w:sz w:val="28"/>
          <w:szCs w:val="28"/>
        </w:rPr>
        <w:t>202</w:t>
      </w:r>
      <w:r w:rsidR="00574E43">
        <w:rPr>
          <w:sz w:val="28"/>
          <w:szCs w:val="28"/>
        </w:rPr>
        <w:t>1</w:t>
      </w:r>
      <w:r w:rsidR="006356E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7B162B" w:rsidRDefault="00AA63A2" w:rsidP="00480979">
      <w:pPr>
        <w:tabs>
          <w:tab w:val="left" w:pos="567"/>
        </w:tabs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979" w:rsidRPr="00405079">
        <w:rPr>
          <w:sz w:val="28"/>
          <w:szCs w:val="28"/>
        </w:rPr>
        <w:t>2. </w:t>
      </w:r>
      <w:r w:rsidR="007265C5">
        <w:rPr>
          <w:sz w:val="28"/>
          <w:szCs w:val="28"/>
        </w:rPr>
        <w:t xml:space="preserve">Відділу фінансового забезпечення апарату Чернігівської обласної державної адміністрації забезпечити здійснення всіх належних працівникові виплат у встановленому законодавством </w:t>
      </w:r>
      <w:r w:rsidR="001D3838">
        <w:rPr>
          <w:sz w:val="28"/>
          <w:szCs w:val="28"/>
        </w:rPr>
        <w:t>порядку.</w:t>
      </w:r>
    </w:p>
    <w:p w:rsidR="00A928A6" w:rsidRDefault="00A928A6" w:rsidP="001450F4">
      <w:pPr>
        <w:autoSpaceDE w:val="0"/>
        <w:autoSpaceDN w:val="0"/>
        <w:jc w:val="both"/>
        <w:rPr>
          <w:sz w:val="28"/>
          <w:szCs w:val="28"/>
        </w:rPr>
      </w:pPr>
    </w:p>
    <w:p w:rsidR="00551EA7" w:rsidRDefault="00551EA7" w:rsidP="001450F4">
      <w:pPr>
        <w:autoSpaceDE w:val="0"/>
        <w:autoSpaceDN w:val="0"/>
        <w:jc w:val="both"/>
        <w:rPr>
          <w:sz w:val="28"/>
          <w:szCs w:val="28"/>
        </w:rPr>
      </w:pPr>
    </w:p>
    <w:p w:rsidR="00526BB3" w:rsidRDefault="00526BB3" w:rsidP="001450F4">
      <w:pPr>
        <w:autoSpaceDE w:val="0"/>
        <w:autoSpaceDN w:val="0"/>
        <w:jc w:val="both"/>
        <w:rPr>
          <w:sz w:val="28"/>
          <w:szCs w:val="28"/>
        </w:rPr>
      </w:pPr>
    </w:p>
    <w:p w:rsidR="001450F4" w:rsidRPr="007D0F53" w:rsidRDefault="00526BB3" w:rsidP="001450F4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голови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7D0F53">
        <w:rPr>
          <w:sz w:val="28"/>
          <w:szCs w:val="28"/>
        </w:rPr>
        <w:tab/>
      </w:r>
      <w:r>
        <w:rPr>
          <w:sz w:val="28"/>
          <w:szCs w:val="28"/>
        </w:rPr>
        <w:t>Костянтин МЕГЕМ</w:t>
      </w:r>
    </w:p>
    <w:p w:rsidR="001450F4" w:rsidRPr="001450F4" w:rsidRDefault="001450F4" w:rsidP="001450F4">
      <w:pPr>
        <w:autoSpaceDE w:val="0"/>
        <w:autoSpaceDN w:val="0"/>
      </w:pPr>
    </w:p>
    <w:p w:rsidR="001450F4" w:rsidRPr="001450F4" w:rsidRDefault="001450F4" w:rsidP="001450F4">
      <w:pPr>
        <w:autoSpaceDE w:val="0"/>
        <w:autoSpaceDN w:val="0"/>
      </w:pPr>
    </w:p>
    <w:p w:rsidR="001450F4" w:rsidRPr="001450F4" w:rsidRDefault="001450F4" w:rsidP="00480979">
      <w:pPr>
        <w:tabs>
          <w:tab w:val="left" w:pos="567"/>
        </w:tabs>
        <w:autoSpaceDE w:val="0"/>
        <w:autoSpaceDN w:val="0"/>
      </w:pPr>
    </w:p>
    <w:p w:rsidR="001450F4" w:rsidRPr="001450F4" w:rsidRDefault="001450F4" w:rsidP="001450F4">
      <w:pPr>
        <w:autoSpaceDE w:val="0"/>
        <w:autoSpaceDN w:val="0"/>
      </w:pPr>
    </w:p>
    <w:p w:rsidR="004B378D" w:rsidRDefault="004B378D" w:rsidP="004B378D">
      <w:pPr>
        <w:pStyle w:val="a6"/>
      </w:pPr>
    </w:p>
    <w:p w:rsidR="007D0F53" w:rsidRDefault="007D0F53" w:rsidP="004B378D">
      <w:pPr>
        <w:pStyle w:val="a6"/>
      </w:pPr>
    </w:p>
    <w:p w:rsidR="009A4F3D" w:rsidRDefault="009A4F3D" w:rsidP="004B378D">
      <w:pPr>
        <w:pStyle w:val="a6"/>
      </w:pPr>
    </w:p>
    <w:p w:rsidR="007D0F53" w:rsidRDefault="007D0F53" w:rsidP="004B378D">
      <w:pPr>
        <w:pStyle w:val="a6"/>
      </w:pPr>
    </w:p>
    <w:p w:rsidR="004B378D" w:rsidRDefault="004B378D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</w:p>
    <w:p w:rsidR="007265C5" w:rsidRDefault="007265C5" w:rsidP="004B378D">
      <w:pPr>
        <w:pStyle w:val="a6"/>
      </w:pPr>
      <w:bookmarkStart w:id="0" w:name="_GoBack"/>
      <w:bookmarkEnd w:id="0"/>
    </w:p>
    <w:sectPr w:rsidR="007265C5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30" w:rsidRDefault="002D5C30">
      <w:r>
        <w:separator/>
      </w:r>
    </w:p>
  </w:endnote>
  <w:endnote w:type="continuationSeparator" w:id="0">
    <w:p w:rsidR="002D5C30" w:rsidRDefault="002D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30" w:rsidRDefault="002D5C30">
      <w:r>
        <w:separator/>
      </w:r>
    </w:p>
  </w:footnote>
  <w:footnote w:type="continuationSeparator" w:id="0">
    <w:p w:rsidR="002D5C30" w:rsidRDefault="002D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767F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18557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1B62885" wp14:editId="543D63C9">
          <wp:extent cx="430530" cy="581025"/>
          <wp:effectExtent l="0" t="0" r="7620" b="9525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6DFF1538"/>
    <w:multiLevelType w:val="hybridMultilevel"/>
    <w:tmpl w:val="4BC41E88"/>
    <w:lvl w:ilvl="0" w:tplc="3DEACA8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1313"/>
    <w:rsid w:val="00026FA3"/>
    <w:rsid w:val="00043C69"/>
    <w:rsid w:val="00044962"/>
    <w:rsid w:val="000505EA"/>
    <w:rsid w:val="0006498A"/>
    <w:rsid w:val="00087F38"/>
    <w:rsid w:val="000914E2"/>
    <w:rsid w:val="00096E4C"/>
    <w:rsid w:val="000A009C"/>
    <w:rsid w:val="000B6B1D"/>
    <w:rsid w:val="000C0135"/>
    <w:rsid w:val="000D34E6"/>
    <w:rsid w:val="001024A5"/>
    <w:rsid w:val="001054A8"/>
    <w:rsid w:val="0011288B"/>
    <w:rsid w:val="00135895"/>
    <w:rsid w:val="0014454B"/>
    <w:rsid w:val="001450F4"/>
    <w:rsid w:val="001453E5"/>
    <w:rsid w:val="00175432"/>
    <w:rsid w:val="00181BA1"/>
    <w:rsid w:val="00185572"/>
    <w:rsid w:val="00197734"/>
    <w:rsid w:val="001A12A7"/>
    <w:rsid w:val="001B482D"/>
    <w:rsid w:val="001C7B9E"/>
    <w:rsid w:val="001D1E33"/>
    <w:rsid w:val="001D3838"/>
    <w:rsid w:val="001F4C3D"/>
    <w:rsid w:val="0020175F"/>
    <w:rsid w:val="0020553C"/>
    <w:rsid w:val="00214CCF"/>
    <w:rsid w:val="00216218"/>
    <w:rsid w:val="002639B6"/>
    <w:rsid w:val="00271F64"/>
    <w:rsid w:val="00277945"/>
    <w:rsid w:val="002A2C51"/>
    <w:rsid w:val="002B64EF"/>
    <w:rsid w:val="002D5C30"/>
    <w:rsid w:val="002F21E5"/>
    <w:rsid w:val="002F2BC6"/>
    <w:rsid w:val="002F76C5"/>
    <w:rsid w:val="003023DC"/>
    <w:rsid w:val="00302D75"/>
    <w:rsid w:val="00306A67"/>
    <w:rsid w:val="00312471"/>
    <w:rsid w:val="003232A8"/>
    <w:rsid w:val="00345D01"/>
    <w:rsid w:val="0035263B"/>
    <w:rsid w:val="00361245"/>
    <w:rsid w:val="00362AB0"/>
    <w:rsid w:val="00377D99"/>
    <w:rsid w:val="003B7419"/>
    <w:rsid w:val="003E56E6"/>
    <w:rsid w:val="003E69FA"/>
    <w:rsid w:val="003F1520"/>
    <w:rsid w:val="004053F8"/>
    <w:rsid w:val="004210C5"/>
    <w:rsid w:val="00422520"/>
    <w:rsid w:val="00422665"/>
    <w:rsid w:val="0043260B"/>
    <w:rsid w:val="00437D24"/>
    <w:rsid w:val="00447B9B"/>
    <w:rsid w:val="0046261D"/>
    <w:rsid w:val="00465668"/>
    <w:rsid w:val="00466B5C"/>
    <w:rsid w:val="00480979"/>
    <w:rsid w:val="004B378D"/>
    <w:rsid w:val="004D3A5E"/>
    <w:rsid w:val="004D4E49"/>
    <w:rsid w:val="004D794C"/>
    <w:rsid w:val="004E7D84"/>
    <w:rsid w:val="00505747"/>
    <w:rsid w:val="005222BD"/>
    <w:rsid w:val="00525E36"/>
    <w:rsid w:val="00526BB3"/>
    <w:rsid w:val="005451F3"/>
    <w:rsid w:val="00551EA7"/>
    <w:rsid w:val="00554A19"/>
    <w:rsid w:val="0057490D"/>
    <w:rsid w:val="00574E43"/>
    <w:rsid w:val="00577A12"/>
    <w:rsid w:val="005808BC"/>
    <w:rsid w:val="0058632E"/>
    <w:rsid w:val="005A6B77"/>
    <w:rsid w:val="005A7DD0"/>
    <w:rsid w:val="005B78FC"/>
    <w:rsid w:val="005C76EC"/>
    <w:rsid w:val="0060473D"/>
    <w:rsid w:val="00614F13"/>
    <w:rsid w:val="00627BC9"/>
    <w:rsid w:val="006356EE"/>
    <w:rsid w:val="006533D0"/>
    <w:rsid w:val="00671E37"/>
    <w:rsid w:val="00675775"/>
    <w:rsid w:val="0067788E"/>
    <w:rsid w:val="006971C1"/>
    <w:rsid w:val="006D0E48"/>
    <w:rsid w:val="006E04EC"/>
    <w:rsid w:val="006F2B06"/>
    <w:rsid w:val="00700500"/>
    <w:rsid w:val="007265C5"/>
    <w:rsid w:val="00727064"/>
    <w:rsid w:val="00727A74"/>
    <w:rsid w:val="00740345"/>
    <w:rsid w:val="007767F5"/>
    <w:rsid w:val="00786952"/>
    <w:rsid w:val="007A13DF"/>
    <w:rsid w:val="007B162B"/>
    <w:rsid w:val="007C6202"/>
    <w:rsid w:val="007D0CB8"/>
    <w:rsid w:val="007D0F53"/>
    <w:rsid w:val="007D1B92"/>
    <w:rsid w:val="007E729B"/>
    <w:rsid w:val="007F33F2"/>
    <w:rsid w:val="00804D09"/>
    <w:rsid w:val="00810AE7"/>
    <w:rsid w:val="00810DDE"/>
    <w:rsid w:val="008159DE"/>
    <w:rsid w:val="00817282"/>
    <w:rsid w:val="008175A2"/>
    <w:rsid w:val="00837C1B"/>
    <w:rsid w:val="008512EC"/>
    <w:rsid w:val="00872AC3"/>
    <w:rsid w:val="00882329"/>
    <w:rsid w:val="00883ADF"/>
    <w:rsid w:val="008C3EEF"/>
    <w:rsid w:val="008C43CA"/>
    <w:rsid w:val="008D44C9"/>
    <w:rsid w:val="008E551C"/>
    <w:rsid w:val="008E75A6"/>
    <w:rsid w:val="008F4378"/>
    <w:rsid w:val="00901C1F"/>
    <w:rsid w:val="00915E23"/>
    <w:rsid w:val="009201B5"/>
    <w:rsid w:val="00927B0B"/>
    <w:rsid w:val="009321B1"/>
    <w:rsid w:val="00937D1A"/>
    <w:rsid w:val="009450FC"/>
    <w:rsid w:val="00947A69"/>
    <w:rsid w:val="00952804"/>
    <w:rsid w:val="00967EAB"/>
    <w:rsid w:val="00971B7B"/>
    <w:rsid w:val="0097265C"/>
    <w:rsid w:val="00981CD4"/>
    <w:rsid w:val="0098729D"/>
    <w:rsid w:val="009A1B22"/>
    <w:rsid w:val="009A29BF"/>
    <w:rsid w:val="009A4F3D"/>
    <w:rsid w:val="009A5546"/>
    <w:rsid w:val="009B19A6"/>
    <w:rsid w:val="009C395D"/>
    <w:rsid w:val="009D095C"/>
    <w:rsid w:val="009D29BA"/>
    <w:rsid w:val="009D61C2"/>
    <w:rsid w:val="00A0642F"/>
    <w:rsid w:val="00A14A18"/>
    <w:rsid w:val="00A14EC5"/>
    <w:rsid w:val="00A213BF"/>
    <w:rsid w:val="00A3272B"/>
    <w:rsid w:val="00A35C29"/>
    <w:rsid w:val="00A45191"/>
    <w:rsid w:val="00A5298E"/>
    <w:rsid w:val="00A766F6"/>
    <w:rsid w:val="00A928A6"/>
    <w:rsid w:val="00AA63A2"/>
    <w:rsid w:val="00AC5B73"/>
    <w:rsid w:val="00AD7BE3"/>
    <w:rsid w:val="00AE3CE4"/>
    <w:rsid w:val="00B227BB"/>
    <w:rsid w:val="00B2618F"/>
    <w:rsid w:val="00B357E4"/>
    <w:rsid w:val="00B36118"/>
    <w:rsid w:val="00B520CA"/>
    <w:rsid w:val="00B64311"/>
    <w:rsid w:val="00B72ADD"/>
    <w:rsid w:val="00B84CCE"/>
    <w:rsid w:val="00BA0D69"/>
    <w:rsid w:val="00BD388C"/>
    <w:rsid w:val="00C016CF"/>
    <w:rsid w:val="00C16E83"/>
    <w:rsid w:val="00C4419D"/>
    <w:rsid w:val="00C45E62"/>
    <w:rsid w:val="00C63D7F"/>
    <w:rsid w:val="00C64B06"/>
    <w:rsid w:val="00C65F80"/>
    <w:rsid w:val="00C81305"/>
    <w:rsid w:val="00C8188F"/>
    <w:rsid w:val="00C84134"/>
    <w:rsid w:val="00C9375C"/>
    <w:rsid w:val="00C96A03"/>
    <w:rsid w:val="00CA420B"/>
    <w:rsid w:val="00CA4DB5"/>
    <w:rsid w:val="00CA5AD1"/>
    <w:rsid w:val="00CD5235"/>
    <w:rsid w:val="00CD7A04"/>
    <w:rsid w:val="00CE29CB"/>
    <w:rsid w:val="00CF68F8"/>
    <w:rsid w:val="00D02380"/>
    <w:rsid w:val="00D31F87"/>
    <w:rsid w:val="00D34387"/>
    <w:rsid w:val="00D3674F"/>
    <w:rsid w:val="00D4163E"/>
    <w:rsid w:val="00D631AE"/>
    <w:rsid w:val="00D67422"/>
    <w:rsid w:val="00D72FCE"/>
    <w:rsid w:val="00D975E4"/>
    <w:rsid w:val="00DA3C86"/>
    <w:rsid w:val="00DA44E1"/>
    <w:rsid w:val="00DB27DE"/>
    <w:rsid w:val="00DC270B"/>
    <w:rsid w:val="00DC6085"/>
    <w:rsid w:val="00DD57E2"/>
    <w:rsid w:val="00DE1EDB"/>
    <w:rsid w:val="00DE3E7F"/>
    <w:rsid w:val="00DE7017"/>
    <w:rsid w:val="00DF6E5E"/>
    <w:rsid w:val="00E01BC2"/>
    <w:rsid w:val="00E12AA3"/>
    <w:rsid w:val="00E15171"/>
    <w:rsid w:val="00E34776"/>
    <w:rsid w:val="00E37991"/>
    <w:rsid w:val="00E7607D"/>
    <w:rsid w:val="00E94ABE"/>
    <w:rsid w:val="00EA495D"/>
    <w:rsid w:val="00EA65AC"/>
    <w:rsid w:val="00EB0A17"/>
    <w:rsid w:val="00ED3F31"/>
    <w:rsid w:val="00F00CEA"/>
    <w:rsid w:val="00F25EB9"/>
    <w:rsid w:val="00F2711C"/>
    <w:rsid w:val="00F31ADB"/>
    <w:rsid w:val="00F446E5"/>
    <w:rsid w:val="00F54BE5"/>
    <w:rsid w:val="00F67291"/>
    <w:rsid w:val="00F6783C"/>
    <w:rsid w:val="00F83F55"/>
    <w:rsid w:val="00F917C0"/>
    <w:rsid w:val="00F95153"/>
    <w:rsid w:val="00FA4EB2"/>
    <w:rsid w:val="00FC4B82"/>
    <w:rsid w:val="00FD3182"/>
    <w:rsid w:val="00FE24E4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720F-7120-4F9D-A434-E5428B55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87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2022-01-18T14:03:00Z</cp:lastPrinted>
  <dcterms:created xsi:type="dcterms:W3CDTF">2022-01-18T15:06:00Z</dcterms:created>
  <dcterms:modified xsi:type="dcterms:W3CDTF">2022-01-18T15:06:00Z</dcterms:modified>
</cp:coreProperties>
</file>