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D295F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D295F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D295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2D295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2D295F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D295F" w:rsidRDefault="00B227BB" w:rsidP="002D295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D295F" w:rsidRPr="002D295F">
              <w:rPr>
                <w:color w:val="000000" w:themeColor="text1"/>
                <w:sz w:val="28"/>
                <w:szCs w:val="28"/>
              </w:rPr>
              <w:t xml:space="preserve">14 січня </w:t>
            </w:r>
            <w:r w:rsidRPr="002D295F">
              <w:rPr>
                <w:color w:val="000000" w:themeColor="text1"/>
                <w:sz w:val="28"/>
                <w:szCs w:val="28"/>
              </w:rPr>
              <w:t>20</w:t>
            </w:r>
            <w:r w:rsidR="000A2EFD" w:rsidRPr="002D295F">
              <w:rPr>
                <w:color w:val="000000" w:themeColor="text1"/>
                <w:sz w:val="28"/>
                <w:szCs w:val="28"/>
              </w:rPr>
              <w:t>2</w:t>
            </w:r>
            <w:r w:rsidR="00467A42" w:rsidRPr="002D295F">
              <w:rPr>
                <w:color w:val="000000" w:themeColor="text1"/>
                <w:sz w:val="28"/>
                <w:szCs w:val="28"/>
              </w:rPr>
              <w:t>2</w:t>
            </w:r>
            <w:r w:rsidRPr="002D295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2D295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D295F" w:rsidRDefault="00B227BB" w:rsidP="002D295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D295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D295F" w:rsidRPr="002D295F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  <w:bookmarkStart w:id="0" w:name="_GoBack"/>
      <w:bookmarkEnd w:id="0"/>
    </w:p>
    <w:p w:rsidR="000E57A1" w:rsidRDefault="008A0315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 w:rsidRPr="00EC2CEB">
        <w:rPr>
          <w:rStyle w:val="2"/>
          <w:b/>
          <w:bCs/>
          <w:i/>
          <w:iCs/>
          <w:sz w:val="28"/>
          <w:szCs w:val="28"/>
          <w:lang w:eastAsia="uk-UA"/>
        </w:rPr>
        <w:t xml:space="preserve">Про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внесення змін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br/>
        <w:t>до</w:t>
      </w:r>
      <w:r w:rsidR="00FA724F">
        <w:rPr>
          <w:rStyle w:val="2"/>
          <w:b/>
          <w:bCs/>
          <w:i/>
          <w:iCs/>
          <w:sz w:val="28"/>
          <w:szCs w:val="28"/>
          <w:lang w:eastAsia="uk-UA"/>
        </w:rPr>
        <w:t xml:space="preserve">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>розпоряджен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ня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 xml:space="preserve">голови </w:t>
      </w:r>
    </w:p>
    <w:p w:rsidR="000A4B76" w:rsidRDefault="000A4B76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обласної державної адміністрації</w:t>
      </w:r>
    </w:p>
    <w:p w:rsidR="004376A7" w:rsidRDefault="004376A7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від 27 квітня 2020 року № 226</w:t>
      </w:r>
    </w:p>
    <w:p w:rsidR="00F56F4B" w:rsidRPr="00DD4893" w:rsidRDefault="00F56F4B" w:rsidP="00E86EE6">
      <w:pPr>
        <w:pStyle w:val="a8"/>
        <w:spacing w:after="0"/>
        <w:ind w:right="0"/>
        <w:rPr>
          <w:sz w:val="28"/>
          <w:szCs w:val="28"/>
        </w:rPr>
      </w:pPr>
    </w:p>
    <w:p w:rsidR="003B59E4" w:rsidRPr="000A4B76" w:rsidRDefault="00954AD8" w:rsidP="007F09BC">
      <w:pPr>
        <w:pStyle w:val="a6"/>
        <w:ind w:firstLine="567"/>
      </w:pPr>
      <w:r w:rsidRPr="001538A7">
        <w:t xml:space="preserve">Відповідно до </w:t>
      </w:r>
      <w:r w:rsidR="000A4B76">
        <w:t xml:space="preserve">Закону України «Про місцеві державні адміністрації» та </w:t>
      </w:r>
      <w:r w:rsidR="00FA724F">
        <w:t>з метою приведення власних нормативно-правових актів у відповідність до норм чинного законодавства</w:t>
      </w:r>
    </w:p>
    <w:p w:rsidR="00E86EE6" w:rsidRPr="00E86EE6" w:rsidRDefault="00E86EE6" w:rsidP="007F09BC">
      <w:pPr>
        <w:pStyle w:val="a6"/>
        <w:spacing w:before="120"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</w:t>
      </w:r>
      <w:r w:rsidR="00467A42">
        <w:rPr>
          <w:b/>
          <w:spacing w:val="40"/>
        </w:rPr>
        <w:t>ю</w:t>
      </w:r>
      <w:r w:rsidRPr="00E86EE6">
        <w:t>:</w:t>
      </w:r>
    </w:p>
    <w:p w:rsidR="004F74AF" w:rsidRDefault="00FA724F" w:rsidP="00467A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bookmarkStart w:id="1" w:name="_Hlk32502765"/>
      <w:r>
        <w:rPr>
          <w:sz w:val="28"/>
          <w:szCs w:val="28"/>
        </w:rPr>
        <w:t>Визна</w:t>
      </w:r>
      <w:r w:rsidR="000A4B76">
        <w:rPr>
          <w:sz w:val="28"/>
          <w:szCs w:val="28"/>
        </w:rPr>
        <w:t xml:space="preserve">ти </w:t>
      </w:r>
      <w:r>
        <w:rPr>
          <w:sz w:val="28"/>
          <w:szCs w:val="28"/>
        </w:rPr>
        <w:t>таким</w:t>
      </w:r>
      <w:r w:rsidR="00467A42">
        <w:rPr>
          <w:sz w:val="28"/>
          <w:szCs w:val="28"/>
        </w:rPr>
        <w:t>, що втрати</w:t>
      </w:r>
      <w:r w:rsidR="003379FE">
        <w:rPr>
          <w:sz w:val="28"/>
          <w:szCs w:val="28"/>
        </w:rPr>
        <w:t>в</w:t>
      </w:r>
      <w:r>
        <w:rPr>
          <w:sz w:val="28"/>
          <w:szCs w:val="28"/>
        </w:rPr>
        <w:t xml:space="preserve"> чинність</w:t>
      </w:r>
      <w:r w:rsidR="000E57A1">
        <w:rPr>
          <w:sz w:val="28"/>
          <w:szCs w:val="28"/>
        </w:rPr>
        <w:t>,</w:t>
      </w:r>
      <w:r w:rsidR="00467A42">
        <w:rPr>
          <w:sz w:val="28"/>
          <w:szCs w:val="28"/>
        </w:rPr>
        <w:t xml:space="preserve"> </w:t>
      </w:r>
      <w:r w:rsidR="003379FE">
        <w:rPr>
          <w:sz w:val="28"/>
          <w:szCs w:val="28"/>
        </w:rPr>
        <w:t>підпункт 2 пункту 2</w:t>
      </w:r>
      <w:r w:rsidR="00467A42">
        <w:rPr>
          <w:sz w:val="28"/>
          <w:szCs w:val="28"/>
        </w:rPr>
        <w:t xml:space="preserve"> розпорядження голови </w:t>
      </w:r>
      <w:r w:rsidR="004F74AF">
        <w:rPr>
          <w:sz w:val="28"/>
          <w:szCs w:val="28"/>
        </w:rPr>
        <w:t xml:space="preserve">Чернігівської обласної державної адміністрації від </w:t>
      </w:r>
      <w:r w:rsidR="00467A42">
        <w:rPr>
          <w:sz w:val="28"/>
          <w:szCs w:val="28"/>
        </w:rPr>
        <w:t>27 квітня 2020</w:t>
      </w:r>
      <w:r w:rsidR="004F74AF">
        <w:rPr>
          <w:sz w:val="28"/>
          <w:szCs w:val="28"/>
        </w:rPr>
        <w:t xml:space="preserve"> року № </w:t>
      </w:r>
      <w:r w:rsidR="00467A42">
        <w:rPr>
          <w:sz w:val="28"/>
          <w:szCs w:val="28"/>
        </w:rPr>
        <w:t>226</w:t>
      </w:r>
      <w:r w:rsidR="004F74AF">
        <w:rPr>
          <w:sz w:val="28"/>
          <w:szCs w:val="28"/>
        </w:rPr>
        <w:t xml:space="preserve"> «Про </w:t>
      </w:r>
      <w:r w:rsidR="00467A42">
        <w:rPr>
          <w:sz w:val="28"/>
          <w:szCs w:val="28"/>
        </w:rPr>
        <w:t xml:space="preserve">створення </w:t>
      </w:r>
      <w:r w:rsidR="004F74AF">
        <w:rPr>
          <w:sz w:val="28"/>
          <w:szCs w:val="28"/>
        </w:rPr>
        <w:t xml:space="preserve">Департаменту </w:t>
      </w:r>
      <w:r w:rsidR="00467A42" w:rsidRPr="00467A42">
        <w:rPr>
          <w:color w:val="000000"/>
          <w:sz w:val="28"/>
          <w:szCs w:val="28"/>
        </w:rPr>
        <w:t>енергоефективності, транспорту, зв’язку та житлово-комунального господарства Чернігівської</w:t>
      </w:r>
      <w:r w:rsidR="00467A42">
        <w:rPr>
          <w:sz w:val="28"/>
          <w:szCs w:val="28"/>
        </w:rPr>
        <w:t xml:space="preserve"> обласної державної </w:t>
      </w:r>
      <w:r w:rsidR="00467A42" w:rsidRPr="0093594C">
        <w:rPr>
          <w:sz w:val="28"/>
          <w:szCs w:val="28"/>
        </w:rPr>
        <w:t>адміністрації</w:t>
      </w:r>
      <w:r w:rsidR="004F74AF">
        <w:rPr>
          <w:sz w:val="28"/>
          <w:szCs w:val="28"/>
        </w:rPr>
        <w:t>»</w:t>
      </w:r>
      <w:r w:rsidR="00467A42">
        <w:rPr>
          <w:sz w:val="28"/>
          <w:szCs w:val="28"/>
        </w:rPr>
        <w:t>.</w:t>
      </w:r>
    </w:p>
    <w:bookmarkEnd w:id="1"/>
    <w:p w:rsidR="00F63383" w:rsidRDefault="00F63383" w:rsidP="004B378D">
      <w:pPr>
        <w:pStyle w:val="a6"/>
      </w:pPr>
    </w:p>
    <w:p w:rsidR="004F74AF" w:rsidRDefault="004F74AF" w:rsidP="004B378D">
      <w:pPr>
        <w:pStyle w:val="a6"/>
      </w:pPr>
    </w:p>
    <w:p w:rsidR="00467A42" w:rsidRDefault="00467A42" w:rsidP="004B378D">
      <w:pPr>
        <w:pStyle w:val="a6"/>
      </w:pPr>
    </w:p>
    <w:p w:rsidR="004B378D" w:rsidRDefault="00E30088" w:rsidP="00F63383">
      <w:pPr>
        <w:pStyle w:val="a6"/>
        <w:tabs>
          <w:tab w:val="left" w:pos="7088"/>
        </w:tabs>
      </w:pPr>
      <w:r>
        <w:t>Г</w:t>
      </w:r>
      <w:r w:rsidR="000E087B">
        <w:t>о</w:t>
      </w:r>
      <w:r w:rsidR="000E087B" w:rsidRPr="002402B9">
        <w:t>лов</w:t>
      </w:r>
      <w:r>
        <w:t>а</w:t>
      </w:r>
      <w:r w:rsidR="00F63383">
        <w:tab/>
      </w:r>
      <w:r w:rsidR="006C18B4">
        <w:t>В</w:t>
      </w:r>
      <w:r w:rsidR="006C18B4">
        <w:rPr>
          <w:lang w:val="en-US"/>
        </w:rPr>
        <w:t>’</w:t>
      </w:r>
      <w:proofErr w:type="spellStart"/>
      <w:r w:rsidR="006C18B4">
        <w:t>ячеслав</w:t>
      </w:r>
      <w:proofErr w:type="spellEnd"/>
      <w:r w:rsidR="006C18B4">
        <w:t xml:space="preserve"> ЧАУС</w:t>
      </w: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sectPr w:rsidR="00467A42" w:rsidSect="00F6338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AF" w:rsidRDefault="00446AAF">
      <w:r>
        <w:separator/>
      </w:r>
    </w:p>
  </w:endnote>
  <w:endnote w:type="continuationSeparator" w:id="0">
    <w:p w:rsidR="00446AAF" w:rsidRDefault="004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AF" w:rsidRDefault="00446AAF">
      <w:r>
        <w:separator/>
      </w:r>
    </w:p>
  </w:footnote>
  <w:footnote w:type="continuationSeparator" w:id="0">
    <w:p w:rsidR="00446AAF" w:rsidRDefault="0044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D295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467A4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EB42448" wp14:editId="1FE0B35A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294"/>
    <w:multiLevelType w:val="hybridMultilevel"/>
    <w:tmpl w:val="B92A3590"/>
    <w:lvl w:ilvl="0" w:tplc="3F40D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A63D27"/>
    <w:multiLevelType w:val="hybridMultilevel"/>
    <w:tmpl w:val="C1C2CC12"/>
    <w:lvl w:ilvl="0" w:tplc="567084E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6D63B47"/>
    <w:multiLevelType w:val="hybridMultilevel"/>
    <w:tmpl w:val="B2E22D20"/>
    <w:lvl w:ilvl="0" w:tplc="3384C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FF8"/>
    <w:rsid w:val="000118CF"/>
    <w:rsid w:val="0001328B"/>
    <w:rsid w:val="00017B7C"/>
    <w:rsid w:val="000210B3"/>
    <w:rsid w:val="000236B3"/>
    <w:rsid w:val="00026130"/>
    <w:rsid w:val="00032D96"/>
    <w:rsid w:val="00040434"/>
    <w:rsid w:val="000441F2"/>
    <w:rsid w:val="0004543B"/>
    <w:rsid w:val="000479B2"/>
    <w:rsid w:val="00053479"/>
    <w:rsid w:val="00061225"/>
    <w:rsid w:val="00062074"/>
    <w:rsid w:val="00062679"/>
    <w:rsid w:val="000669AF"/>
    <w:rsid w:val="00073B13"/>
    <w:rsid w:val="00091B69"/>
    <w:rsid w:val="00092EF4"/>
    <w:rsid w:val="000A094B"/>
    <w:rsid w:val="000A133F"/>
    <w:rsid w:val="000A2EFD"/>
    <w:rsid w:val="000A4306"/>
    <w:rsid w:val="000A4B76"/>
    <w:rsid w:val="000A7AAA"/>
    <w:rsid w:val="000A7EC1"/>
    <w:rsid w:val="000B3E72"/>
    <w:rsid w:val="000B76D5"/>
    <w:rsid w:val="000C1051"/>
    <w:rsid w:val="000C1F92"/>
    <w:rsid w:val="000C52FA"/>
    <w:rsid w:val="000D228A"/>
    <w:rsid w:val="000E087B"/>
    <w:rsid w:val="000E2509"/>
    <w:rsid w:val="000E57A1"/>
    <w:rsid w:val="000E6F25"/>
    <w:rsid w:val="000F1233"/>
    <w:rsid w:val="000F3EA4"/>
    <w:rsid w:val="000F4015"/>
    <w:rsid w:val="000F6B25"/>
    <w:rsid w:val="001024A5"/>
    <w:rsid w:val="001063F3"/>
    <w:rsid w:val="00107C87"/>
    <w:rsid w:val="00123928"/>
    <w:rsid w:val="001253CE"/>
    <w:rsid w:val="00126199"/>
    <w:rsid w:val="001271A4"/>
    <w:rsid w:val="00135897"/>
    <w:rsid w:val="00141525"/>
    <w:rsid w:val="001453E5"/>
    <w:rsid w:val="00147639"/>
    <w:rsid w:val="001519EE"/>
    <w:rsid w:val="00154237"/>
    <w:rsid w:val="00170115"/>
    <w:rsid w:val="00175519"/>
    <w:rsid w:val="00181650"/>
    <w:rsid w:val="00182CDB"/>
    <w:rsid w:val="00185233"/>
    <w:rsid w:val="001857E4"/>
    <w:rsid w:val="00197F1C"/>
    <w:rsid w:val="001A0312"/>
    <w:rsid w:val="001A3929"/>
    <w:rsid w:val="001A5E23"/>
    <w:rsid w:val="001A669A"/>
    <w:rsid w:val="001B070F"/>
    <w:rsid w:val="001B0F8C"/>
    <w:rsid w:val="001B2DAC"/>
    <w:rsid w:val="001B575A"/>
    <w:rsid w:val="001C0324"/>
    <w:rsid w:val="001C3666"/>
    <w:rsid w:val="001C43B9"/>
    <w:rsid w:val="001D0BC5"/>
    <w:rsid w:val="001D437C"/>
    <w:rsid w:val="001D7068"/>
    <w:rsid w:val="001E6E72"/>
    <w:rsid w:val="001F3BB3"/>
    <w:rsid w:val="00203882"/>
    <w:rsid w:val="0021024C"/>
    <w:rsid w:val="00211B87"/>
    <w:rsid w:val="00213ECE"/>
    <w:rsid w:val="00221FEF"/>
    <w:rsid w:val="00222BDC"/>
    <w:rsid w:val="00225400"/>
    <w:rsid w:val="00226438"/>
    <w:rsid w:val="0023725C"/>
    <w:rsid w:val="002639B6"/>
    <w:rsid w:val="00274AE7"/>
    <w:rsid w:val="00274E17"/>
    <w:rsid w:val="00275D0A"/>
    <w:rsid w:val="00280094"/>
    <w:rsid w:val="00290645"/>
    <w:rsid w:val="00297FE6"/>
    <w:rsid w:val="002A084D"/>
    <w:rsid w:val="002A5E32"/>
    <w:rsid w:val="002D295F"/>
    <w:rsid w:val="002E00BC"/>
    <w:rsid w:val="002E02FB"/>
    <w:rsid w:val="002E3129"/>
    <w:rsid w:val="00302ADE"/>
    <w:rsid w:val="00302F58"/>
    <w:rsid w:val="00304A26"/>
    <w:rsid w:val="0031063E"/>
    <w:rsid w:val="00316034"/>
    <w:rsid w:val="0033235A"/>
    <w:rsid w:val="003353CB"/>
    <w:rsid w:val="003379FE"/>
    <w:rsid w:val="00341480"/>
    <w:rsid w:val="003623EF"/>
    <w:rsid w:val="00365C29"/>
    <w:rsid w:val="0037178F"/>
    <w:rsid w:val="0037251C"/>
    <w:rsid w:val="00377C95"/>
    <w:rsid w:val="00382731"/>
    <w:rsid w:val="00392544"/>
    <w:rsid w:val="00396542"/>
    <w:rsid w:val="00396A34"/>
    <w:rsid w:val="00396B64"/>
    <w:rsid w:val="003A1931"/>
    <w:rsid w:val="003B24A5"/>
    <w:rsid w:val="003B2ECF"/>
    <w:rsid w:val="003B3346"/>
    <w:rsid w:val="003B59E4"/>
    <w:rsid w:val="003B7419"/>
    <w:rsid w:val="003C2E57"/>
    <w:rsid w:val="003C3DB6"/>
    <w:rsid w:val="003C4A9C"/>
    <w:rsid w:val="003D0134"/>
    <w:rsid w:val="003D3A1F"/>
    <w:rsid w:val="003E563C"/>
    <w:rsid w:val="003F4897"/>
    <w:rsid w:val="003F6BE7"/>
    <w:rsid w:val="00402048"/>
    <w:rsid w:val="0040282D"/>
    <w:rsid w:val="00403108"/>
    <w:rsid w:val="0043470D"/>
    <w:rsid w:val="00434978"/>
    <w:rsid w:val="00434B66"/>
    <w:rsid w:val="0043762A"/>
    <w:rsid w:val="004376A7"/>
    <w:rsid w:val="004418AC"/>
    <w:rsid w:val="00446AAF"/>
    <w:rsid w:val="00447B9B"/>
    <w:rsid w:val="00455196"/>
    <w:rsid w:val="004551ED"/>
    <w:rsid w:val="00456170"/>
    <w:rsid w:val="004579BA"/>
    <w:rsid w:val="00460AA2"/>
    <w:rsid w:val="00467A42"/>
    <w:rsid w:val="004733E9"/>
    <w:rsid w:val="00476EF4"/>
    <w:rsid w:val="0048384F"/>
    <w:rsid w:val="00484A90"/>
    <w:rsid w:val="00485C18"/>
    <w:rsid w:val="00487E1A"/>
    <w:rsid w:val="004A21FF"/>
    <w:rsid w:val="004A4938"/>
    <w:rsid w:val="004A5BB4"/>
    <w:rsid w:val="004B1A20"/>
    <w:rsid w:val="004B378D"/>
    <w:rsid w:val="004C00D2"/>
    <w:rsid w:val="004C1D64"/>
    <w:rsid w:val="004C515D"/>
    <w:rsid w:val="004C6C72"/>
    <w:rsid w:val="004E04BD"/>
    <w:rsid w:val="004E28A6"/>
    <w:rsid w:val="004E54A2"/>
    <w:rsid w:val="004E65A4"/>
    <w:rsid w:val="004F0A0E"/>
    <w:rsid w:val="004F3A2E"/>
    <w:rsid w:val="004F3AC4"/>
    <w:rsid w:val="004F74AF"/>
    <w:rsid w:val="00506A07"/>
    <w:rsid w:val="00512F72"/>
    <w:rsid w:val="005153DA"/>
    <w:rsid w:val="00521BCF"/>
    <w:rsid w:val="00530BA0"/>
    <w:rsid w:val="00530BDA"/>
    <w:rsid w:val="005318F3"/>
    <w:rsid w:val="00532435"/>
    <w:rsid w:val="005333DB"/>
    <w:rsid w:val="00536BA8"/>
    <w:rsid w:val="00537128"/>
    <w:rsid w:val="00540258"/>
    <w:rsid w:val="005424CC"/>
    <w:rsid w:val="005455C6"/>
    <w:rsid w:val="005460AC"/>
    <w:rsid w:val="0054693A"/>
    <w:rsid w:val="00550319"/>
    <w:rsid w:val="00552BB2"/>
    <w:rsid w:val="005543D8"/>
    <w:rsid w:val="00554537"/>
    <w:rsid w:val="005668E3"/>
    <w:rsid w:val="005721A8"/>
    <w:rsid w:val="0057659A"/>
    <w:rsid w:val="00581B5E"/>
    <w:rsid w:val="00586F3D"/>
    <w:rsid w:val="00587BC2"/>
    <w:rsid w:val="00596B9C"/>
    <w:rsid w:val="005A1549"/>
    <w:rsid w:val="005A4013"/>
    <w:rsid w:val="005A62CE"/>
    <w:rsid w:val="005A6EEC"/>
    <w:rsid w:val="005A7DD0"/>
    <w:rsid w:val="005B6154"/>
    <w:rsid w:val="005B7970"/>
    <w:rsid w:val="005B7D2C"/>
    <w:rsid w:val="005C400A"/>
    <w:rsid w:val="005D1A78"/>
    <w:rsid w:val="005D5708"/>
    <w:rsid w:val="005D6C86"/>
    <w:rsid w:val="005D78E6"/>
    <w:rsid w:val="005E21F4"/>
    <w:rsid w:val="005E486E"/>
    <w:rsid w:val="005E5AD2"/>
    <w:rsid w:val="005E7B83"/>
    <w:rsid w:val="00600D91"/>
    <w:rsid w:val="006025DB"/>
    <w:rsid w:val="0060411F"/>
    <w:rsid w:val="0060599B"/>
    <w:rsid w:val="0061321E"/>
    <w:rsid w:val="00613C34"/>
    <w:rsid w:val="00621BDF"/>
    <w:rsid w:val="006236FC"/>
    <w:rsid w:val="00630E65"/>
    <w:rsid w:val="00630FC2"/>
    <w:rsid w:val="00633F6D"/>
    <w:rsid w:val="006452DD"/>
    <w:rsid w:val="00646A67"/>
    <w:rsid w:val="00651505"/>
    <w:rsid w:val="00655410"/>
    <w:rsid w:val="00657851"/>
    <w:rsid w:val="006608B7"/>
    <w:rsid w:val="00664528"/>
    <w:rsid w:val="00666C8A"/>
    <w:rsid w:val="0066775C"/>
    <w:rsid w:val="00667842"/>
    <w:rsid w:val="00670D7A"/>
    <w:rsid w:val="006828B4"/>
    <w:rsid w:val="00685001"/>
    <w:rsid w:val="006856B9"/>
    <w:rsid w:val="00690567"/>
    <w:rsid w:val="006931CA"/>
    <w:rsid w:val="006964C0"/>
    <w:rsid w:val="006971C1"/>
    <w:rsid w:val="006A1D09"/>
    <w:rsid w:val="006A20D9"/>
    <w:rsid w:val="006A27FA"/>
    <w:rsid w:val="006A390D"/>
    <w:rsid w:val="006A4DBE"/>
    <w:rsid w:val="006C18B4"/>
    <w:rsid w:val="006C4128"/>
    <w:rsid w:val="006C4B53"/>
    <w:rsid w:val="006C6947"/>
    <w:rsid w:val="006D406D"/>
    <w:rsid w:val="006E1A33"/>
    <w:rsid w:val="006E6CC7"/>
    <w:rsid w:val="006F2B06"/>
    <w:rsid w:val="00703D76"/>
    <w:rsid w:val="00704F3B"/>
    <w:rsid w:val="00706306"/>
    <w:rsid w:val="0071468A"/>
    <w:rsid w:val="0072012D"/>
    <w:rsid w:val="00722F9E"/>
    <w:rsid w:val="0072354B"/>
    <w:rsid w:val="007236AF"/>
    <w:rsid w:val="00725878"/>
    <w:rsid w:val="00733985"/>
    <w:rsid w:val="00735191"/>
    <w:rsid w:val="007401D0"/>
    <w:rsid w:val="00741062"/>
    <w:rsid w:val="00742591"/>
    <w:rsid w:val="0074264B"/>
    <w:rsid w:val="00743A12"/>
    <w:rsid w:val="00745549"/>
    <w:rsid w:val="00750EB7"/>
    <w:rsid w:val="007527B5"/>
    <w:rsid w:val="00755206"/>
    <w:rsid w:val="00764208"/>
    <w:rsid w:val="0077044C"/>
    <w:rsid w:val="0077141F"/>
    <w:rsid w:val="007748C8"/>
    <w:rsid w:val="007753DD"/>
    <w:rsid w:val="00775BF1"/>
    <w:rsid w:val="00792394"/>
    <w:rsid w:val="00794C37"/>
    <w:rsid w:val="007B028C"/>
    <w:rsid w:val="007B5382"/>
    <w:rsid w:val="007B706A"/>
    <w:rsid w:val="007C19DE"/>
    <w:rsid w:val="007D0D10"/>
    <w:rsid w:val="007D2504"/>
    <w:rsid w:val="007D4823"/>
    <w:rsid w:val="007D6669"/>
    <w:rsid w:val="007E4173"/>
    <w:rsid w:val="007E670A"/>
    <w:rsid w:val="007F09BC"/>
    <w:rsid w:val="007F2ADD"/>
    <w:rsid w:val="007F3EA3"/>
    <w:rsid w:val="007F4553"/>
    <w:rsid w:val="007F6205"/>
    <w:rsid w:val="007F7B0A"/>
    <w:rsid w:val="008005D9"/>
    <w:rsid w:val="00805E05"/>
    <w:rsid w:val="00806E2B"/>
    <w:rsid w:val="00807081"/>
    <w:rsid w:val="00817282"/>
    <w:rsid w:val="00821794"/>
    <w:rsid w:val="00837DEE"/>
    <w:rsid w:val="00840224"/>
    <w:rsid w:val="0084419F"/>
    <w:rsid w:val="00846B7C"/>
    <w:rsid w:val="0085313C"/>
    <w:rsid w:val="0085391C"/>
    <w:rsid w:val="00856414"/>
    <w:rsid w:val="00856996"/>
    <w:rsid w:val="00867DE1"/>
    <w:rsid w:val="00872C4F"/>
    <w:rsid w:val="008816DD"/>
    <w:rsid w:val="00882329"/>
    <w:rsid w:val="008848D5"/>
    <w:rsid w:val="00884985"/>
    <w:rsid w:val="00890330"/>
    <w:rsid w:val="0089179E"/>
    <w:rsid w:val="008961B0"/>
    <w:rsid w:val="008A0315"/>
    <w:rsid w:val="008A6826"/>
    <w:rsid w:val="008B4174"/>
    <w:rsid w:val="008D123F"/>
    <w:rsid w:val="008D3BA7"/>
    <w:rsid w:val="008D42B1"/>
    <w:rsid w:val="008D6FD3"/>
    <w:rsid w:val="008D792B"/>
    <w:rsid w:val="008D7F78"/>
    <w:rsid w:val="008F08E9"/>
    <w:rsid w:val="008F434D"/>
    <w:rsid w:val="008F5A16"/>
    <w:rsid w:val="00905273"/>
    <w:rsid w:val="009128D8"/>
    <w:rsid w:val="00916D77"/>
    <w:rsid w:val="00920602"/>
    <w:rsid w:val="009212A7"/>
    <w:rsid w:val="009218A6"/>
    <w:rsid w:val="00925741"/>
    <w:rsid w:val="00935066"/>
    <w:rsid w:val="00937F73"/>
    <w:rsid w:val="00940F0C"/>
    <w:rsid w:val="00946E59"/>
    <w:rsid w:val="00947A67"/>
    <w:rsid w:val="00950E76"/>
    <w:rsid w:val="00954AD8"/>
    <w:rsid w:val="00956AB9"/>
    <w:rsid w:val="00956ED4"/>
    <w:rsid w:val="00962352"/>
    <w:rsid w:val="00967696"/>
    <w:rsid w:val="00974763"/>
    <w:rsid w:val="00982DD6"/>
    <w:rsid w:val="009914EE"/>
    <w:rsid w:val="00993C48"/>
    <w:rsid w:val="00995E66"/>
    <w:rsid w:val="00996698"/>
    <w:rsid w:val="009A10CC"/>
    <w:rsid w:val="009A11E8"/>
    <w:rsid w:val="009A7D84"/>
    <w:rsid w:val="009B3B2E"/>
    <w:rsid w:val="009C395D"/>
    <w:rsid w:val="009C5DDB"/>
    <w:rsid w:val="009D35AF"/>
    <w:rsid w:val="009E4A36"/>
    <w:rsid w:val="009E4CA8"/>
    <w:rsid w:val="009E5093"/>
    <w:rsid w:val="009F08BC"/>
    <w:rsid w:val="009F3881"/>
    <w:rsid w:val="009F4DFD"/>
    <w:rsid w:val="009F50E5"/>
    <w:rsid w:val="009F5747"/>
    <w:rsid w:val="00A04868"/>
    <w:rsid w:val="00A06E58"/>
    <w:rsid w:val="00A20CB7"/>
    <w:rsid w:val="00A2374E"/>
    <w:rsid w:val="00A31BD1"/>
    <w:rsid w:val="00A32B22"/>
    <w:rsid w:val="00A36863"/>
    <w:rsid w:val="00A41389"/>
    <w:rsid w:val="00A602C1"/>
    <w:rsid w:val="00A60DF2"/>
    <w:rsid w:val="00A63759"/>
    <w:rsid w:val="00A720D1"/>
    <w:rsid w:val="00A81E4E"/>
    <w:rsid w:val="00A86427"/>
    <w:rsid w:val="00AA3E6E"/>
    <w:rsid w:val="00AB5263"/>
    <w:rsid w:val="00AC1208"/>
    <w:rsid w:val="00AC2F33"/>
    <w:rsid w:val="00AC4FE1"/>
    <w:rsid w:val="00AC6566"/>
    <w:rsid w:val="00AD05DA"/>
    <w:rsid w:val="00AD0A99"/>
    <w:rsid w:val="00AD187A"/>
    <w:rsid w:val="00AD5A78"/>
    <w:rsid w:val="00AE1142"/>
    <w:rsid w:val="00AE7796"/>
    <w:rsid w:val="00AF2052"/>
    <w:rsid w:val="00AF7CDB"/>
    <w:rsid w:val="00B00D33"/>
    <w:rsid w:val="00B021C9"/>
    <w:rsid w:val="00B0685E"/>
    <w:rsid w:val="00B06D7F"/>
    <w:rsid w:val="00B07144"/>
    <w:rsid w:val="00B13646"/>
    <w:rsid w:val="00B14980"/>
    <w:rsid w:val="00B21D36"/>
    <w:rsid w:val="00B227BB"/>
    <w:rsid w:val="00B23935"/>
    <w:rsid w:val="00B2430F"/>
    <w:rsid w:val="00B27242"/>
    <w:rsid w:val="00B30F57"/>
    <w:rsid w:val="00B34C1A"/>
    <w:rsid w:val="00B40D57"/>
    <w:rsid w:val="00B45759"/>
    <w:rsid w:val="00B47519"/>
    <w:rsid w:val="00B53C9C"/>
    <w:rsid w:val="00B6218D"/>
    <w:rsid w:val="00B66CE3"/>
    <w:rsid w:val="00B706BE"/>
    <w:rsid w:val="00B76E49"/>
    <w:rsid w:val="00B8264A"/>
    <w:rsid w:val="00B83FD3"/>
    <w:rsid w:val="00B84CCE"/>
    <w:rsid w:val="00B84CF5"/>
    <w:rsid w:val="00B84DE0"/>
    <w:rsid w:val="00B8543A"/>
    <w:rsid w:val="00B90EEA"/>
    <w:rsid w:val="00B914CE"/>
    <w:rsid w:val="00B91CF7"/>
    <w:rsid w:val="00B94A9B"/>
    <w:rsid w:val="00B952F9"/>
    <w:rsid w:val="00B95E07"/>
    <w:rsid w:val="00BA2C04"/>
    <w:rsid w:val="00BA6BB6"/>
    <w:rsid w:val="00BD6152"/>
    <w:rsid w:val="00BE0BAA"/>
    <w:rsid w:val="00BE53C2"/>
    <w:rsid w:val="00BE6D08"/>
    <w:rsid w:val="00BF36AA"/>
    <w:rsid w:val="00BF7F4A"/>
    <w:rsid w:val="00C03480"/>
    <w:rsid w:val="00C12BB3"/>
    <w:rsid w:val="00C173D5"/>
    <w:rsid w:val="00C17E7B"/>
    <w:rsid w:val="00C20F93"/>
    <w:rsid w:val="00C21775"/>
    <w:rsid w:val="00C25FC7"/>
    <w:rsid w:val="00C30B33"/>
    <w:rsid w:val="00C3180E"/>
    <w:rsid w:val="00C3220A"/>
    <w:rsid w:val="00C33336"/>
    <w:rsid w:val="00C4419D"/>
    <w:rsid w:val="00C5303D"/>
    <w:rsid w:val="00C5500A"/>
    <w:rsid w:val="00C56780"/>
    <w:rsid w:val="00C56DAC"/>
    <w:rsid w:val="00C63D7F"/>
    <w:rsid w:val="00C65D5A"/>
    <w:rsid w:val="00C65EBB"/>
    <w:rsid w:val="00C71C21"/>
    <w:rsid w:val="00C73509"/>
    <w:rsid w:val="00C85980"/>
    <w:rsid w:val="00C950D1"/>
    <w:rsid w:val="00CA2843"/>
    <w:rsid w:val="00CA5D80"/>
    <w:rsid w:val="00CA699B"/>
    <w:rsid w:val="00CC098E"/>
    <w:rsid w:val="00CC4784"/>
    <w:rsid w:val="00CD3D59"/>
    <w:rsid w:val="00CD5235"/>
    <w:rsid w:val="00CD5517"/>
    <w:rsid w:val="00CE29CB"/>
    <w:rsid w:val="00CE6967"/>
    <w:rsid w:val="00CF3EA9"/>
    <w:rsid w:val="00CF6412"/>
    <w:rsid w:val="00CF6B4A"/>
    <w:rsid w:val="00D00FAF"/>
    <w:rsid w:val="00D02DC1"/>
    <w:rsid w:val="00D06C75"/>
    <w:rsid w:val="00D06F56"/>
    <w:rsid w:val="00D1127D"/>
    <w:rsid w:val="00D15A65"/>
    <w:rsid w:val="00D245E8"/>
    <w:rsid w:val="00D27498"/>
    <w:rsid w:val="00D27EDA"/>
    <w:rsid w:val="00D31165"/>
    <w:rsid w:val="00D37B1A"/>
    <w:rsid w:val="00D402C3"/>
    <w:rsid w:val="00D41DFB"/>
    <w:rsid w:val="00D47493"/>
    <w:rsid w:val="00D5257E"/>
    <w:rsid w:val="00D54C4D"/>
    <w:rsid w:val="00D54F01"/>
    <w:rsid w:val="00D574F7"/>
    <w:rsid w:val="00D64899"/>
    <w:rsid w:val="00D65015"/>
    <w:rsid w:val="00D76047"/>
    <w:rsid w:val="00D93C7B"/>
    <w:rsid w:val="00DA39BE"/>
    <w:rsid w:val="00DA57D8"/>
    <w:rsid w:val="00DA6F13"/>
    <w:rsid w:val="00DA7951"/>
    <w:rsid w:val="00DB32F9"/>
    <w:rsid w:val="00DB6D3E"/>
    <w:rsid w:val="00DB6F6B"/>
    <w:rsid w:val="00DC381E"/>
    <w:rsid w:val="00DC7F46"/>
    <w:rsid w:val="00DD1495"/>
    <w:rsid w:val="00DD5E6F"/>
    <w:rsid w:val="00DE238A"/>
    <w:rsid w:val="00DE57F8"/>
    <w:rsid w:val="00DF1E5A"/>
    <w:rsid w:val="00DF23B8"/>
    <w:rsid w:val="00DF611C"/>
    <w:rsid w:val="00E00AED"/>
    <w:rsid w:val="00E05365"/>
    <w:rsid w:val="00E12A58"/>
    <w:rsid w:val="00E171C3"/>
    <w:rsid w:val="00E21599"/>
    <w:rsid w:val="00E2251B"/>
    <w:rsid w:val="00E23989"/>
    <w:rsid w:val="00E30088"/>
    <w:rsid w:val="00E31EA4"/>
    <w:rsid w:val="00E3490E"/>
    <w:rsid w:val="00E41F86"/>
    <w:rsid w:val="00E55EC8"/>
    <w:rsid w:val="00E6174F"/>
    <w:rsid w:val="00E61FF1"/>
    <w:rsid w:val="00E739B0"/>
    <w:rsid w:val="00E75820"/>
    <w:rsid w:val="00E767F9"/>
    <w:rsid w:val="00E776F2"/>
    <w:rsid w:val="00E828C3"/>
    <w:rsid w:val="00E84C9B"/>
    <w:rsid w:val="00E86EE6"/>
    <w:rsid w:val="00E902F8"/>
    <w:rsid w:val="00EA0207"/>
    <w:rsid w:val="00EA0853"/>
    <w:rsid w:val="00EA1EFB"/>
    <w:rsid w:val="00EA6AFE"/>
    <w:rsid w:val="00EB0735"/>
    <w:rsid w:val="00EB1480"/>
    <w:rsid w:val="00EB77D8"/>
    <w:rsid w:val="00EB785A"/>
    <w:rsid w:val="00EC2CEB"/>
    <w:rsid w:val="00ED6613"/>
    <w:rsid w:val="00EE0B1C"/>
    <w:rsid w:val="00EE753B"/>
    <w:rsid w:val="00EF58AA"/>
    <w:rsid w:val="00F02A67"/>
    <w:rsid w:val="00F1462D"/>
    <w:rsid w:val="00F30954"/>
    <w:rsid w:val="00F35674"/>
    <w:rsid w:val="00F400DE"/>
    <w:rsid w:val="00F422C2"/>
    <w:rsid w:val="00F53095"/>
    <w:rsid w:val="00F553DB"/>
    <w:rsid w:val="00F56F4B"/>
    <w:rsid w:val="00F60A29"/>
    <w:rsid w:val="00F6150D"/>
    <w:rsid w:val="00F63383"/>
    <w:rsid w:val="00F639AA"/>
    <w:rsid w:val="00F6541D"/>
    <w:rsid w:val="00F6783C"/>
    <w:rsid w:val="00F72569"/>
    <w:rsid w:val="00F858FD"/>
    <w:rsid w:val="00F8606F"/>
    <w:rsid w:val="00F87336"/>
    <w:rsid w:val="00F94AB0"/>
    <w:rsid w:val="00FA2F86"/>
    <w:rsid w:val="00FA6CA9"/>
    <w:rsid w:val="00FA702A"/>
    <w:rsid w:val="00FA724F"/>
    <w:rsid w:val="00FB02F1"/>
    <w:rsid w:val="00FB2387"/>
    <w:rsid w:val="00FB32F0"/>
    <w:rsid w:val="00FB6025"/>
    <w:rsid w:val="00FC2F80"/>
    <w:rsid w:val="00FC3705"/>
    <w:rsid w:val="00FC79F7"/>
    <w:rsid w:val="00FE2ED8"/>
    <w:rsid w:val="00FE539C"/>
    <w:rsid w:val="00FE60C1"/>
    <w:rsid w:val="00FE720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97D0-1A20-4E50-9E60-D6769835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2022-01-14T08:07:00Z</cp:lastPrinted>
  <dcterms:created xsi:type="dcterms:W3CDTF">2022-01-18T12:22:00Z</dcterms:created>
  <dcterms:modified xsi:type="dcterms:W3CDTF">2022-01-18T12:22:00Z</dcterms:modified>
</cp:coreProperties>
</file>