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A6171D" w:rsidRDefault="00B227BB" w:rsidP="00A6171D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6171D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6171D" w:rsidRPr="00A6171D">
              <w:rPr>
                <w:color w:val="000000" w:themeColor="text1"/>
                <w:sz w:val="28"/>
                <w:szCs w:val="28"/>
                <w:lang w:val="en-US"/>
              </w:rPr>
              <w:t xml:space="preserve">06 </w:t>
            </w:r>
            <w:r w:rsidR="00A6171D" w:rsidRPr="00A6171D">
              <w:rPr>
                <w:color w:val="000000" w:themeColor="text1"/>
                <w:sz w:val="28"/>
                <w:szCs w:val="28"/>
              </w:rPr>
              <w:t>січня</w:t>
            </w:r>
            <w:r w:rsidRPr="00A6171D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A6171D">
              <w:rPr>
                <w:color w:val="000000" w:themeColor="text1"/>
                <w:sz w:val="28"/>
                <w:szCs w:val="28"/>
              </w:rPr>
              <w:t>2</w:t>
            </w:r>
            <w:r w:rsidR="006D07D9" w:rsidRPr="00A6171D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D06530" w:rsidRPr="00A617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6171D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6171D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6171D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6171D" w:rsidRDefault="00B227BB" w:rsidP="00A6171D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6171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6171D" w:rsidRPr="00A6171D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828">
        <w:rPr>
          <w:sz w:val="28"/>
          <w:szCs w:val="28"/>
        </w:rPr>
        <w:t>Відповідно до</w:t>
      </w:r>
      <w:r w:rsidR="00112F14">
        <w:rPr>
          <w:sz w:val="28"/>
          <w:szCs w:val="28"/>
        </w:rPr>
        <w:t xml:space="preserve"> стат</w:t>
      </w:r>
      <w:r w:rsidR="00F73828">
        <w:rPr>
          <w:sz w:val="28"/>
          <w:szCs w:val="28"/>
        </w:rPr>
        <w:t>ей</w:t>
      </w:r>
      <w:r w:rsidR="00112F14">
        <w:rPr>
          <w:sz w:val="28"/>
          <w:szCs w:val="28"/>
        </w:rPr>
        <w:t xml:space="preserve">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</w:t>
      </w:r>
      <w:r w:rsidR="00BE753E">
        <w:rPr>
          <w:sz w:val="28"/>
          <w:szCs w:val="28"/>
        </w:rPr>
        <w:t>и</w:t>
      </w:r>
      <w:r>
        <w:rPr>
          <w:sz w:val="28"/>
          <w:szCs w:val="28"/>
        </w:rPr>
        <w:t xml:space="preserve">ключити </w:t>
      </w:r>
      <w:r w:rsidR="00BE753E">
        <w:rPr>
          <w:sz w:val="28"/>
          <w:szCs w:val="28"/>
        </w:rPr>
        <w:t>зі</w:t>
      </w:r>
      <w:r>
        <w:rPr>
          <w:sz w:val="28"/>
          <w:szCs w:val="28"/>
        </w:rPr>
        <w:t xml:space="preserve">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proofErr w:type="spellStart"/>
      <w:r w:rsidR="00920016">
        <w:rPr>
          <w:sz w:val="28"/>
          <w:szCs w:val="28"/>
        </w:rPr>
        <w:t>Мегема</w:t>
      </w:r>
      <w:proofErr w:type="spellEnd"/>
      <w:r w:rsidR="00920016">
        <w:rPr>
          <w:sz w:val="28"/>
          <w:szCs w:val="28"/>
        </w:rPr>
        <w:t xml:space="preserve"> Костянтина Миколайовича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</w:t>
      </w:r>
      <w:r w:rsidR="00BE753E">
        <w:rPr>
          <w:sz w:val="28"/>
          <w:szCs w:val="28"/>
        </w:rPr>
        <w:t>виключивши</w:t>
      </w:r>
      <w:r w:rsidR="00C526DA">
        <w:rPr>
          <w:sz w:val="28"/>
          <w:szCs w:val="28"/>
        </w:rPr>
        <w:t xml:space="preserve"> позицію: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920016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МЕГЕМ</w:t>
            </w:r>
          </w:p>
          <w:p w:rsidR="00C526DA" w:rsidRDefault="00920016" w:rsidP="00C27BB1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Костянтин Миколайович</w:t>
            </w:r>
          </w:p>
        </w:tc>
        <w:tc>
          <w:tcPr>
            <w:tcW w:w="6378" w:type="dxa"/>
          </w:tcPr>
          <w:p w:rsidR="00C526DA" w:rsidRDefault="00920016" w:rsidP="00C27BB1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радник голови Чернігівської обласної державної адміністрації на громадських засадах із загальних питань.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8B44CA" w:rsidRDefault="008B44CA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A1" w:rsidRDefault="009E2AA1">
      <w:r>
        <w:separator/>
      </w:r>
    </w:p>
  </w:endnote>
  <w:endnote w:type="continuationSeparator" w:id="0">
    <w:p w:rsidR="009E2AA1" w:rsidRDefault="009E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A1" w:rsidRDefault="009E2AA1">
      <w:r>
        <w:separator/>
      </w:r>
    </w:p>
  </w:footnote>
  <w:footnote w:type="continuationSeparator" w:id="0">
    <w:p w:rsidR="009E2AA1" w:rsidRDefault="009E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6171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9443E8E" wp14:editId="2A20A8B3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A39F3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028A"/>
    <w:rsid w:val="003E56E6"/>
    <w:rsid w:val="003F0317"/>
    <w:rsid w:val="004013C1"/>
    <w:rsid w:val="004034D3"/>
    <w:rsid w:val="00417A1D"/>
    <w:rsid w:val="00422520"/>
    <w:rsid w:val="00422665"/>
    <w:rsid w:val="00431B1E"/>
    <w:rsid w:val="0043260B"/>
    <w:rsid w:val="00434C32"/>
    <w:rsid w:val="00437D24"/>
    <w:rsid w:val="00440FF2"/>
    <w:rsid w:val="00447B9B"/>
    <w:rsid w:val="00454228"/>
    <w:rsid w:val="004721EA"/>
    <w:rsid w:val="00474B18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3128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D07D9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05C8"/>
    <w:rsid w:val="00881B01"/>
    <w:rsid w:val="00882329"/>
    <w:rsid w:val="00891A2E"/>
    <w:rsid w:val="008B0264"/>
    <w:rsid w:val="008B44CA"/>
    <w:rsid w:val="008B718B"/>
    <w:rsid w:val="008B7A46"/>
    <w:rsid w:val="008C0065"/>
    <w:rsid w:val="008C43CA"/>
    <w:rsid w:val="008D44C9"/>
    <w:rsid w:val="008E551C"/>
    <w:rsid w:val="008F1E15"/>
    <w:rsid w:val="008F26C8"/>
    <w:rsid w:val="008F2A6F"/>
    <w:rsid w:val="008F3FB3"/>
    <w:rsid w:val="00901C1F"/>
    <w:rsid w:val="0090264C"/>
    <w:rsid w:val="00903DF3"/>
    <w:rsid w:val="009058B2"/>
    <w:rsid w:val="0091125E"/>
    <w:rsid w:val="00914BA7"/>
    <w:rsid w:val="00920016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A6C54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2AA1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171D"/>
    <w:rsid w:val="00A61C8F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17DAD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E0567"/>
    <w:rsid w:val="00BE753E"/>
    <w:rsid w:val="00BF52AA"/>
    <w:rsid w:val="00BF6DA3"/>
    <w:rsid w:val="00C0527F"/>
    <w:rsid w:val="00C16E83"/>
    <w:rsid w:val="00C231EB"/>
    <w:rsid w:val="00C27BB1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2AD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300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13AA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3828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9D97-6CAF-409C-8C17-C64F40B3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2021-08-10T12:53:00Z</cp:lastPrinted>
  <dcterms:created xsi:type="dcterms:W3CDTF">2022-01-12T06:08:00Z</dcterms:created>
  <dcterms:modified xsi:type="dcterms:W3CDTF">2022-01-12T06:08:00Z</dcterms:modified>
</cp:coreProperties>
</file>