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DB7F82" w:rsidRDefault="00817282" w:rsidP="00B227BB">
      <w:pPr>
        <w:spacing w:before="60"/>
        <w:jc w:val="center"/>
        <w:rPr>
          <w:b/>
          <w:color w:val="000000" w:themeColor="text1"/>
          <w:sz w:val="24"/>
          <w:szCs w:val="24"/>
        </w:rPr>
      </w:pPr>
      <w:r w:rsidRPr="00DB7F82">
        <w:rPr>
          <w:b/>
          <w:color w:val="000000" w:themeColor="text1"/>
          <w:sz w:val="24"/>
          <w:szCs w:val="24"/>
        </w:rPr>
        <w:t>УКРАЇНА</w:t>
      </w:r>
    </w:p>
    <w:p w:rsidR="00817282" w:rsidRPr="00DB7F82" w:rsidRDefault="00817282" w:rsidP="00817282">
      <w:pPr>
        <w:spacing w:before="240" w:after="240"/>
        <w:jc w:val="center"/>
        <w:rPr>
          <w:b/>
          <w:color w:val="000000" w:themeColor="text1"/>
          <w:spacing w:val="20"/>
          <w:sz w:val="28"/>
          <w:szCs w:val="28"/>
        </w:rPr>
      </w:pPr>
      <w:r w:rsidRPr="00DB7F82">
        <w:rPr>
          <w:b/>
          <w:color w:val="000000" w:themeColor="text1"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DB7F82" w:rsidRDefault="00CD5235" w:rsidP="00CD5235">
      <w:pPr>
        <w:spacing w:before="120"/>
        <w:jc w:val="center"/>
        <w:rPr>
          <w:b/>
          <w:color w:val="000000" w:themeColor="text1"/>
          <w:spacing w:val="100"/>
          <w:sz w:val="28"/>
          <w:szCs w:val="28"/>
        </w:rPr>
      </w:pPr>
      <w:r w:rsidRPr="00DB7F82">
        <w:rPr>
          <w:b/>
          <w:color w:val="000000" w:themeColor="text1"/>
          <w:spacing w:val="100"/>
          <w:sz w:val="28"/>
          <w:szCs w:val="28"/>
        </w:rPr>
        <w:t>РОЗПОРЯДЖЕННЯ</w:t>
      </w:r>
    </w:p>
    <w:p w:rsidR="00B227BB" w:rsidRPr="00DB7F82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B7F82" w:rsidRPr="00DB7F82">
        <w:trPr>
          <w:trHeight w:val="620"/>
        </w:trPr>
        <w:tc>
          <w:tcPr>
            <w:tcW w:w="3622" w:type="dxa"/>
          </w:tcPr>
          <w:p w:rsidR="00B227BB" w:rsidRPr="00DB7F82" w:rsidRDefault="00B227BB" w:rsidP="00DB7F8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B7F8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B7F82">
              <w:rPr>
                <w:color w:val="000000" w:themeColor="text1"/>
                <w:sz w:val="28"/>
                <w:szCs w:val="28"/>
              </w:rPr>
              <w:t>10 січня</w:t>
            </w:r>
            <w:r w:rsidRPr="00DB7F8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600BB4" w:rsidRPr="00DB7F82">
              <w:rPr>
                <w:color w:val="000000" w:themeColor="text1"/>
                <w:sz w:val="28"/>
                <w:szCs w:val="28"/>
              </w:rPr>
              <w:t>22</w:t>
            </w:r>
            <w:r w:rsidRPr="00DB7F8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DB7F8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7F8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B7F82" w:rsidRDefault="00B227BB" w:rsidP="00DB7F8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B7F8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B7F82">
              <w:rPr>
                <w:color w:val="000000" w:themeColor="text1"/>
                <w:sz w:val="28"/>
                <w:szCs w:val="28"/>
              </w:rPr>
              <w:t>4-к</w:t>
            </w:r>
          </w:p>
        </w:tc>
      </w:tr>
    </w:tbl>
    <w:p w:rsidR="004B378D" w:rsidRPr="00DB7F82" w:rsidRDefault="004B378D" w:rsidP="009C395D">
      <w:pPr>
        <w:rPr>
          <w:color w:val="000000" w:themeColor="text1"/>
          <w:sz w:val="28"/>
          <w:szCs w:val="28"/>
        </w:rPr>
      </w:pPr>
    </w:p>
    <w:p w:rsidR="00D15352" w:rsidRPr="00DB7F82" w:rsidRDefault="00B21A28" w:rsidP="00EB02A8">
      <w:pPr>
        <w:tabs>
          <w:tab w:val="left" w:pos="4536"/>
        </w:tabs>
        <w:rPr>
          <w:b/>
          <w:bCs/>
          <w:i/>
          <w:iCs/>
          <w:color w:val="000000" w:themeColor="text1"/>
          <w:sz w:val="28"/>
          <w:szCs w:val="28"/>
        </w:rPr>
      </w:pPr>
      <w:r w:rsidRPr="00DB7F82">
        <w:rPr>
          <w:b/>
          <w:bCs/>
          <w:i/>
          <w:iCs/>
          <w:color w:val="000000" w:themeColor="text1"/>
          <w:sz w:val="28"/>
          <w:szCs w:val="28"/>
        </w:rPr>
        <w:t>Про</w:t>
      </w:r>
      <w:r w:rsidR="00EB02A8" w:rsidRPr="00DB7F82">
        <w:rPr>
          <w:b/>
          <w:bCs/>
          <w:i/>
          <w:iCs/>
          <w:color w:val="000000" w:themeColor="text1"/>
          <w:sz w:val="28"/>
          <w:szCs w:val="28"/>
        </w:rPr>
        <w:t xml:space="preserve"> тимчасове виконання</w:t>
      </w:r>
    </w:p>
    <w:p w:rsidR="00EB02A8" w:rsidRPr="00DB7F82" w:rsidRDefault="00EB02A8" w:rsidP="00EB02A8">
      <w:pPr>
        <w:tabs>
          <w:tab w:val="left" w:pos="4536"/>
        </w:tabs>
        <w:rPr>
          <w:b/>
          <w:bCs/>
          <w:i/>
          <w:iCs/>
          <w:color w:val="000000" w:themeColor="text1"/>
          <w:sz w:val="28"/>
          <w:szCs w:val="28"/>
        </w:rPr>
      </w:pPr>
      <w:r w:rsidRPr="00DB7F82">
        <w:rPr>
          <w:b/>
          <w:bCs/>
          <w:i/>
          <w:iCs/>
          <w:color w:val="000000" w:themeColor="text1"/>
          <w:sz w:val="28"/>
          <w:szCs w:val="28"/>
        </w:rPr>
        <w:t>обов’язків</w:t>
      </w:r>
    </w:p>
    <w:p w:rsidR="00D15352" w:rsidRPr="00DB7F82" w:rsidRDefault="00D15352" w:rsidP="00D15352">
      <w:pPr>
        <w:rPr>
          <w:b/>
          <w:bCs/>
          <w:i/>
          <w:iCs/>
          <w:color w:val="000000" w:themeColor="text1"/>
          <w:sz w:val="28"/>
          <w:szCs w:val="28"/>
        </w:rPr>
      </w:pPr>
    </w:p>
    <w:p w:rsidR="00EB02A8" w:rsidRPr="00DB7F82" w:rsidRDefault="009B7003" w:rsidP="00944D49">
      <w:pPr>
        <w:tabs>
          <w:tab w:val="left" w:pos="567"/>
        </w:tabs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DB7F82">
        <w:rPr>
          <w:color w:val="000000" w:themeColor="text1"/>
          <w:sz w:val="28"/>
          <w:szCs w:val="28"/>
        </w:rPr>
        <w:t xml:space="preserve">З метою належного функціонування </w:t>
      </w:r>
      <w:r w:rsidR="0017708F" w:rsidRPr="00DB7F82">
        <w:rPr>
          <w:color w:val="000000" w:themeColor="text1"/>
          <w:sz w:val="28"/>
          <w:szCs w:val="28"/>
        </w:rPr>
        <w:t>Державного архіву Чернігівської області</w:t>
      </w:r>
      <w:r w:rsidR="003659D2" w:rsidRPr="00DB7F82">
        <w:rPr>
          <w:color w:val="000000" w:themeColor="text1"/>
          <w:sz w:val="28"/>
          <w:szCs w:val="28"/>
        </w:rPr>
        <w:t>,</w:t>
      </w:r>
      <w:r w:rsidRPr="00DB7F82">
        <w:rPr>
          <w:color w:val="000000" w:themeColor="text1"/>
          <w:sz w:val="28"/>
          <w:szCs w:val="28"/>
        </w:rPr>
        <w:t xml:space="preserve"> н</w:t>
      </w:r>
      <w:r w:rsidR="00605605" w:rsidRPr="00DB7F82">
        <w:rPr>
          <w:color w:val="000000" w:themeColor="text1"/>
          <w:sz w:val="28"/>
          <w:szCs w:val="28"/>
        </w:rPr>
        <w:t>а</w:t>
      </w:r>
      <w:r w:rsidR="009678C0" w:rsidRPr="00DB7F82">
        <w:rPr>
          <w:color w:val="000000" w:themeColor="text1"/>
          <w:sz w:val="28"/>
          <w:szCs w:val="28"/>
        </w:rPr>
        <w:t xml:space="preserve"> період тимчасової непрацездатності директора </w:t>
      </w:r>
      <w:r w:rsidR="0017708F" w:rsidRPr="00DB7F82">
        <w:rPr>
          <w:color w:val="000000" w:themeColor="text1"/>
          <w:sz w:val="28"/>
          <w:szCs w:val="28"/>
        </w:rPr>
        <w:t xml:space="preserve">Державного архіву Чернігівської області </w:t>
      </w:r>
      <w:proofErr w:type="spellStart"/>
      <w:r w:rsidR="0017708F" w:rsidRPr="00DB7F82">
        <w:rPr>
          <w:color w:val="000000" w:themeColor="text1"/>
          <w:sz w:val="28"/>
          <w:szCs w:val="28"/>
        </w:rPr>
        <w:t>Воробей</w:t>
      </w:r>
      <w:proofErr w:type="spellEnd"/>
      <w:r w:rsidR="0017708F" w:rsidRPr="00DB7F82">
        <w:rPr>
          <w:color w:val="000000" w:themeColor="text1"/>
          <w:sz w:val="28"/>
          <w:szCs w:val="28"/>
        </w:rPr>
        <w:t xml:space="preserve"> Р.Б</w:t>
      </w:r>
      <w:r w:rsidR="009678C0" w:rsidRPr="00DB7F82">
        <w:rPr>
          <w:color w:val="000000" w:themeColor="text1"/>
          <w:sz w:val="28"/>
          <w:szCs w:val="28"/>
        </w:rPr>
        <w:t>.</w:t>
      </w:r>
    </w:p>
    <w:p w:rsidR="00CB32AA" w:rsidRPr="00DB7F82" w:rsidRDefault="00EB02A8" w:rsidP="00944D49">
      <w:pPr>
        <w:tabs>
          <w:tab w:val="left" w:pos="567"/>
        </w:tabs>
        <w:spacing w:before="120"/>
        <w:jc w:val="both"/>
        <w:rPr>
          <w:b/>
          <w:color w:val="000000" w:themeColor="text1"/>
          <w:sz w:val="28"/>
          <w:szCs w:val="28"/>
        </w:rPr>
      </w:pPr>
      <w:r w:rsidRPr="00DB7F82">
        <w:rPr>
          <w:b/>
          <w:color w:val="000000" w:themeColor="text1"/>
          <w:sz w:val="28"/>
          <w:szCs w:val="28"/>
        </w:rPr>
        <w:t>з о б о в</w:t>
      </w:r>
      <w:r w:rsidR="006F2CC3" w:rsidRPr="00DB7F82">
        <w:rPr>
          <w:b/>
          <w:color w:val="000000" w:themeColor="text1"/>
          <w:sz w:val="28"/>
          <w:szCs w:val="28"/>
        </w:rPr>
        <w:t xml:space="preserve"> </w:t>
      </w:r>
      <w:r w:rsidRPr="00DB7F82">
        <w:rPr>
          <w:b/>
          <w:color w:val="000000" w:themeColor="text1"/>
          <w:sz w:val="28"/>
          <w:szCs w:val="28"/>
        </w:rPr>
        <w:t>’ я з у ю:</w:t>
      </w:r>
    </w:p>
    <w:p w:rsidR="00CB32AA" w:rsidRPr="00DB7F82" w:rsidRDefault="00EB02A8" w:rsidP="00944D49">
      <w:pPr>
        <w:tabs>
          <w:tab w:val="left" w:pos="567"/>
        </w:tabs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DB7F82">
        <w:rPr>
          <w:color w:val="000000" w:themeColor="text1"/>
          <w:sz w:val="28"/>
          <w:szCs w:val="28"/>
        </w:rPr>
        <w:t>ПОКЛАСТИ</w:t>
      </w:r>
      <w:r w:rsidR="000B49BD" w:rsidRPr="00DB7F82">
        <w:rPr>
          <w:color w:val="000000" w:themeColor="text1"/>
          <w:sz w:val="28"/>
          <w:szCs w:val="28"/>
        </w:rPr>
        <w:t xml:space="preserve"> тимчасово</w:t>
      </w:r>
      <w:r w:rsidRPr="00DB7F82">
        <w:rPr>
          <w:color w:val="000000" w:themeColor="text1"/>
          <w:sz w:val="28"/>
          <w:szCs w:val="28"/>
        </w:rPr>
        <w:t xml:space="preserve"> </w:t>
      </w:r>
      <w:r w:rsidR="00CE0A53" w:rsidRPr="00DB7F82">
        <w:rPr>
          <w:color w:val="000000" w:themeColor="text1"/>
          <w:sz w:val="28"/>
          <w:szCs w:val="28"/>
        </w:rPr>
        <w:t xml:space="preserve">виконання </w:t>
      </w:r>
      <w:r w:rsidR="00B2704B" w:rsidRPr="00DB7F82">
        <w:rPr>
          <w:color w:val="000000" w:themeColor="text1"/>
          <w:sz w:val="28"/>
          <w:szCs w:val="28"/>
        </w:rPr>
        <w:t>обов’язків</w:t>
      </w:r>
      <w:r w:rsidR="00CE0A53" w:rsidRPr="00DB7F82">
        <w:rPr>
          <w:color w:val="000000" w:themeColor="text1"/>
          <w:sz w:val="28"/>
          <w:szCs w:val="28"/>
        </w:rPr>
        <w:t xml:space="preserve"> директора </w:t>
      </w:r>
      <w:r w:rsidR="0017708F" w:rsidRPr="00DB7F82">
        <w:rPr>
          <w:color w:val="000000" w:themeColor="text1"/>
          <w:sz w:val="28"/>
          <w:szCs w:val="28"/>
        </w:rPr>
        <w:t>Державного архіву Чернігівської області</w:t>
      </w:r>
      <w:r w:rsidR="00CE0A53" w:rsidRPr="00DB7F82">
        <w:rPr>
          <w:color w:val="000000" w:themeColor="text1"/>
          <w:sz w:val="28"/>
          <w:szCs w:val="28"/>
        </w:rPr>
        <w:t xml:space="preserve"> на </w:t>
      </w:r>
      <w:r w:rsidR="00A77768" w:rsidRPr="00DB7F82">
        <w:rPr>
          <w:color w:val="000000" w:themeColor="text1"/>
          <w:sz w:val="28"/>
          <w:szCs w:val="28"/>
        </w:rPr>
        <w:t>начальника відділу формування Національного архівного фонду та діловодства Державного архіву Чернігівської області НОВИК Наталію Петрівну</w:t>
      </w:r>
      <w:r w:rsidR="00CE0A53" w:rsidRPr="00DB7F82">
        <w:rPr>
          <w:color w:val="000000" w:themeColor="text1"/>
          <w:sz w:val="28"/>
          <w:szCs w:val="28"/>
        </w:rPr>
        <w:t xml:space="preserve">. </w:t>
      </w:r>
    </w:p>
    <w:p w:rsidR="00944D49" w:rsidRPr="00DB7F82" w:rsidRDefault="00944D49" w:rsidP="00D15352">
      <w:pPr>
        <w:jc w:val="both"/>
        <w:rPr>
          <w:color w:val="000000" w:themeColor="text1"/>
          <w:sz w:val="28"/>
          <w:szCs w:val="28"/>
        </w:rPr>
      </w:pPr>
    </w:p>
    <w:p w:rsidR="009959D7" w:rsidRPr="00DB7F82" w:rsidRDefault="009959D7" w:rsidP="00D15352">
      <w:pPr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4F211A" w:rsidRPr="00DB7F82" w:rsidRDefault="004F211A" w:rsidP="00D15352">
      <w:pPr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D15352" w:rsidRPr="00DB7F82" w:rsidRDefault="007F6767" w:rsidP="004F211A">
      <w:pPr>
        <w:pStyle w:val="a8"/>
        <w:tabs>
          <w:tab w:val="left" w:pos="7088"/>
        </w:tabs>
        <w:spacing w:after="0"/>
        <w:ind w:left="0"/>
        <w:rPr>
          <w:color w:val="000000" w:themeColor="text1"/>
          <w:sz w:val="28"/>
          <w:szCs w:val="28"/>
        </w:rPr>
      </w:pPr>
      <w:r w:rsidRPr="00DB7F82">
        <w:rPr>
          <w:color w:val="000000" w:themeColor="text1"/>
          <w:sz w:val="28"/>
          <w:szCs w:val="28"/>
        </w:rPr>
        <w:t>Голова</w:t>
      </w:r>
      <w:r w:rsidRPr="00DB7F82">
        <w:rPr>
          <w:color w:val="000000" w:themeColor="text1"/>
          <w:sz w:val="28"/>
          <w:szCs w:val="28"/>
        </w:rPr>
        <w:tab/>
      </w:r>
      <w:r w:rsidR="009959D7" w:rsidRPr="00DB7F82">
        <w:rPr>
          <w:color w:val="000000" w:themeColor="text1"/>
          <w:sz w:val="28"/>
          <w:szCs w:val="28"/>
        </w:rPr>
        <w:t>В’</w:t>
      </w:r>
      <w:r w:rsidR="004F211A" w:rsidRPr="00DB7F82">
        <w:rPr>
          <w:color w:val="000000" w:themeColor="text1"/>
          <w:sz w:val="28"/>
          <w:szCs w:val="28"/>
        </w:rPr>
        <w:t>ячеслав ЧАУС</w:t>
      </w:r>
    </w:p>
    <w:p w:rsidR="00D15352" w:rsidRPr="00DB7F82" w:rsidRDefault="00D15352" w:rsidP="00D15352">
      <w:pPr>
        <w:pStyle w:val="a6"/>
        <w:rPr>
          <w:color w:val="000000" w:themeColor="text1"/>
        </w:rPr>
      </w:pPr>
    </w:p>
    <w:p w:rsidR="00D15352" w:rsidRPr="00DB7F82" w:rsidRDefault="00D15352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9959D7" w:rsidRPr="00DB7F82" w:rsidRDefault="009959D7" w:rsidP="00D15352">
      <w:pPr>
        <w:pStyle w:val="a6"/>
        <w:rPr>
          <w:color w:val="000000" w:themeColor="text1"/>
        </w:rPr>
      </w:pPr>
    </w:p>
    <w:p w:rsidR="009959D7" w:rsidRPr="00DB7F82" w:rsidRDefault="009959D7" w:rsidP="00D15352">
      <w:pPr>
        <w:pStyle w:val="a6"/>
        <w:rPr>
          <w:color w:val="000000" w:themeColor="text1"/>
        </w:rPr>
      </w:pPr>
    </w:p>
    <w:p w:rsidR="009959D7" w:rsidRPr="00DB7F82" w:rsidRDefault="009959D7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17708F" w:rsidRPr="00DB7F82" w:rsidRDefault="0017708F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</w:p>
    <w:p w:rsidR="00A77768" w:rsidRPr="00DB7F82" w:rsidRDefault="00A77768" w:rsidP="00D15352">
      <w:pPr>
        <w:pStyle w:val="a6"/>
        <w:rPr>
          <w:color w:val="000000" w:themeColor="text1"/>
        </w:rPr>
      </w:pPr>
    </w:p>
    <w:p w:rsidR="00A77768" w:rsidRPr="00DB7F82" w:rsidRDefault="00A77768" w:rsidP="00D15352">
      <w:pPr>
        <w:pStyle w:val="a6"/>
        <w:rPr>
          <w:color w:val="000000" w:themeColor="text1"/>
        </w:rPr>
      </w:pPr>
    </w:p>
    <w:p w:rsidR="00A77768" w:rsidRPr="00DB7F82" w:rsidRDefault="00A77768" w:rsidP="00D15352">
      <w:pPr>
        <w:pStyle w:val="a6"/>
        <w:rPr>
          <w:color w:val="000000" w:themeColor="text1"/>
        </w:rPr>
      </w:pPr>
    </w:p>
    <w:p w:rsidR="00A77768" w:rsidRPr="00DB7F82" w:rsidRDefault="00A77768" w:rsidP="00D15352">
      <w:pPr>
        <w:pStyle w:val="a6"/>
        <w:rPr>
          <w:color w:val="000000" w:themeColor="text1"/>
        </w:rPr>
      </w:pPr>
    </w:p>
    <w:p w:rsidR="00C6433E" w:rsidRPr="00DB7F82" w:rsidRDefault="00C6433E" w:rsidP="00D15352">
      <w:pPr>
        <w:pStyle w:val="a6"/>
        <w:rPr>
          <w:color w:val="000000" w:themeColor="text1"/>
        </w:rPr>
      </w:pPr>
      <w:bookmarkStart w:id="0" w:name="_GoBack"/>
      <w:bookmarkEnd w:id="0"/>
    </w:p>
    <w:sectPr w:rsidR="00C6433E" w:rsidRPr="00DB7F82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D3" w:rsidRDefault="007A5DD3">
      <w:r>
        <w:separator/>
      </w:r>
    </w:p>
  </w:endnote>
  <w:endnote w:type="continuationSeparator" w:id="0">
    <w:p w:rsidR="007A5DD3" w:rsidRDefault="007A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D3" w:rsidRDefault="007A5DD3">
      <w:r>
        <w:separator/>
      </w:r>
    </w:p>
  </w:footnote>
  <w:footnote w:type="continuationSeparator" w:id="0">
    <w:p w:rsidR="007A5DD3" w:rsidRDefault="007A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B7F8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C55F9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B0B76C8" wp14:editId="21D8A7A8">
          <wp:extent cx="429260" cy="578485"/>
          <wp:effectExtent l="0" t="0" r="889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745"/>
    <w:multiLevelType w:val="hybridMultilevel"/>
    <w:tmpl w:val="5F52644C"/>
    <w:lvl w:ilvl="0" w:tplc="AF90C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61D9"/>
    <w:rsid w:val="00065A3F"/>
    <w:rsid w:val="00073813"/>
    <w:rsid w:val="000B49BD"/>
    <w:rsid w:val="000C233F"/>
    <w:rsid w:val="000F4219"/>
    <w:rsid w:val="001024A5"/>
    <w:rsid w:val="00113DCE"/>
    <w:rsid w:val="00130DF3"/>
    <w:rsid w:val="00140FB0"/>
    <w:rsid w:val="001453E5"/>
    <w:rsid w:val="00174AFE"/>
    <w:rsid w:val="0017708F"/>
    <w:rsid w:val="0019507F"/>
    <w:rsid w:val="001A646A"/>
    <w:rsid w:val="00226E95"/>
    <w:rsid w:val="00243768"/>
    <w:rsid w:val="00245D2B"/>
    <w:rsid w:val="002639B6"/>
    <w:rsid w:val="00264334"/>
    <w:rsid w:val="00274550"/>
    <w:rsid w:val="002C6EBA"/>
    <w:rsid w:val="003659D2"/>
    <w:rsid w:val="003B7419"/>
    <w:rsid w:val="003E643A"/>
    <w:rsid w:val="0042567E"/>
    <w:rsid w:val="00447B9B"/>
    <w:rsid w:val="0045380E"/>
    <w:rsid w:val="004A6CFC"/>
    <w:rsid w:val="004B378D"/>
    <w:rsid w:val="004F211A"/>
    <w:rsid w:val="00511F0B"/>
    <w:rsid w:val="00521592"/>
    <w:rsid w:val="00527FF0"/>
    <w:rsid w:val="00535717"/>
    <w:rsid w:val="005533B0"/>
    <w:rsid w:val="00556BEB"/>
    <w:rsid w:val="005A086B"/>
    <w:rsid w:val="005A6463"/>
    <w:rsid w:val="005A7DD0"/>
    <w:rsid w:val="005C3D05"/>
    <w:rsid w:val="005D4C40"/>
    <w:rsid w:val="005E5013"/>
    <w:rsid w:val="00600BB4"/>
    <w:rsid w:val="0060243D"/>
    <w:rsid w:val="00605605"/>
    <w:rsid w:val="00654A64"/>
    <w:rsid w:val="006971C1"/>
    <w:rsid w:val="006A2975"/>
    <w:rsid w:val="006C48CE"/>
    <w:rsid w:val="006F2B06"/>
    <w:rsid w:val="006F2CC3"/>
    <w:rsid w:val="00713EEA"/>
    <w:rsid w:val="00721A2F"/>
    <w:rsid w:val="00726850"/>
    <w:rsid w:val="00731C0F"/>
    <w:rsid w:val="007435DE"/>
    <w:rsid w:val="00761C5F"/>
    <w:rsid w:val="007A5DD3"/>
    <w:rsid w:val="007C0B04"/>
    <w:rsid w:val="007F6767"/>
    <w:rsid w:val="008153B2"/>
    <w:rsid w:val="00817282"/>
    <w:rsid w:val="00882329"/>
    <w:rsid w:val="008A71C8"/>
    <w:rsid w:val="008D37A7"/>
    <w:rsid w:val="00944D49"/>
    <w:rsid w:val="009573E7"/>
    <w:rsid w:val="009678C0"/>
    <w:rsid w:val="00982BAA"/>
    <w:rsid w:val="009959D7"/>
    <w:rsid w:val="009B7003"/>
    <w:rsid w:val="009B72E4"/>
    <w:rsid w:val="009C395D"/>
    <w:rsid w:val="009D0631"/>
    <w:rsid w:val="009D7116"/>
    <w:rsid w:val="00A04540"/>
    <w:rsid w:val="00A25794"/>
    <w:rsid w:val="00A77768"/>
    <w:rsid w:val="00AE4695"/>
    <w:rsid w:val="00AE77A8"/>
    <w:rsid w:val="00B04DA4"/>
    <w:rsid w:val="00B21A28"/>
    <w:rsid w:val="00B227BB"/>
    <w:rsid w:val="00B2704B"/>
    <w:rsid w:val="00B36BC8"/>
    <w:rsid w:val="00B84CCE"/>
    <w:rsid w:val="00BB2900"/>
    <w:rsid w:val="00BD5F8D"/>
    <w:rsid w:val="00C03FA4"/>
    <w:rsid w:val="00C427DF"/>
    <w:rsid w:val="00C43286"/>
    <w:rsid w:val="00C4419D"/>
    <w:rsid w:val="00C55F99"/>
    <w:rsid w:val="00C63D7F"/>
    <w:rsid w:val="00C6433E"/>
    <w:rsid w:val="00C70CC5"/>
    <w:rsid w:val="00C83907"/>
    <w:rsid w:val="00C86175"/>
    <w:rsid w:val="00CB32AA"/>
    <w:rsid w:val="00CC4631"/>
    <w:rsid w:val="00CC4F99"/>
    <w:rsid w:val="00CD5235"/>
    <w:rsid w:val="00CE0A53"/>
    <w:rsid w:val="00CE29CB"/>
    <w:rsid w:val="00CE3E8C"/>
    <w:rsid w:val="00D11C3C"/>
    <w:rsid w:val="00D15352"/>
    <w:rsid w:val="00D3045B"/>
    <w:rsid w:val="00DB7F82"/>
    <w:rsid w:val="00DC3D14"/>
    <w:rsid w:val="00DD7638"/>
    <w:rsid w:val="00E0414B"/>
    <w:rsid w:val="00E9317B"/>
    <w:rsid w:val="00EB02A8"/>
    <w:rsid w:val="00EF21C9"/>
    <w:rsid w:val="00F1484C"/>
    <w:rsid w:val="00F66CC7"/>
    <w:rsid w:val="00F6783C"/>
    <w:rsid w:val="00F72A59"/>
    <w:rsid w:val="00FA07F8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C0D9-D4A5-4740-8B08-C8BCB360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2022-01-10T15:00:00Z</cp:lastPrinted>
  <dcterms:created xsi:type="dcterms:W3CDTF">2022-01-11T07:00:00Z</dcterms:created>
  <dcterms:modified xsi:type="dcterms:W3CDTF">2022-01-11T07:00:00Z</dcterms:modified>
</cp:coreProperties>
</file>