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3D778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3D778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3D778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3D778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3D778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3D7783" w:rsidRDefault="00CD5235" w:rsidP="00CD5235">
      <w:pPr>
        <w:spacing w:before="120"/>
        <w:jc w:val="center"/>
        <w:rPr>
          <w:b/>
          <w:color w:val="000000" w:themeColor="text1"/>
          <w:spacing w:val="100"/>
          <w:sz w:val="28"/>
          <w:szCs w:val="28"/>
        </w:rPr>
      </w:pPr>
      <w:r w:rsidRPr="003D7783">
        <w:rPr>
          <w:b/>
          <w:color w:val="000000" w:themeColor="text1"/>
          <w:spacing w:val="100"/>
          <w:sz w:val="28"/>
          <w:szCs w:val="28"/>
        </w:rPr>
        <w:t>РОЗПОРЯДЖЕННЯ</w:t>
      </w:r>
    </w:p>
    <w:p w:rsidR="00B227BB" w:rsidRPr="003D7783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D7783" w:rsidRPr="003D7783">
        <w:trPr>
          <w:trHeight w:val="620"/>
        </w:trPr>
        <w:tc>
          <w:tcPr>
            <w:tcW w:w="3622" w:type="dxa"/>
          </w:tcPr>
          <w:p w:rsidR="00B227BB" w:rsidRPr="003D7783" w:rsidRDefault="00B227BB" w:rsidP="003D778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D778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D7783" w:rsidRPr="003D7783">
              <w:rPr>
                <w:color w:val="000000" w:themeColor="text1"/>
                <w:sz w:val="28"/>
                <w:szCs w:val="28"/>
              </w:rPr>
              <w:t>10 січня</w:t>
            </w:r>
            <w:r w:rsidRPr="003D7783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C5477D" w:rsidRPr="003D7783">
              <w:rPr>
                <w:color w:val="000000" w:themeColor="text1"/>
                <w:sz w:val="28"/>
                <w:szCs w:val="28"/>
              </w:rPr>
              <w:t>22</w:t>
            </w:r>
            <w:r w:rsidRPr="003D7783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3D778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78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D7783" w:rsidRDefault="00B227BB" w:rsidP="003D778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D778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D7783" w:rsidRPr="003D7783">
              <w:rPr>
                <w:color w:val="000000" w:themeColor="text1"/>
                <w:sz w:val="28"/>
                <w:szCs w:val="28"/>
              </w:rPr>
              <w:t>3-к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D15352" w:rsidRDefault="00B21A28" w:rsidP="00EB02A8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r w:rsidRPr="005B365E">
        <w:rPr>
          <w:b/>
          <w:bCs/>
          <w:i/>
          <w:iCs/>
          <w:sz w:val="28"/>
          <w:szCs w:val="28"/>
        </w:rPr>
        <w:t>Про</w:t>
      </w:r>
      <w:r w:rsidR="00EB02A8">
        <w:rPr>
          <w:b/>
          <w:bCs/>
          <w:i/>
          <w:iCs/>
          <w:sz w:val="28"/>
          <w:szCs w:val="28"/>
        </w:rPr>
        <w:t xml:space="preserve"> тимчасове виконання</w:t>
      </w:r>
    </w:p>
    <w:p w:rsidR="00EB02A8" w:rsidRPr="00EB02A8" w:rsidRDefault="00EB02A8" w:rsidP="00EB02A8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обов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>’</w:t>
      </w:r>
      <w:proofErr w:type="spellStart"/>
      <w:r>
        <w:rPr>
          <w:b/>
          <w:bCs/>
          <w:i/>
          <w:iCs/>
          <w:sz w:val="28"/>
          <w:szCs w:val="28"/>
        </w:rPr>
        <w:t>язків</w:t>
      </w:r>
      <w:proofErr w:type="spellEnd"/>
    </w:p>
    <w:p w:rsidR="00D15352" w:rsidRPr="00065A3F" w:rsidRDefault="00D15352" w:rsidP="00D15352">
      <w:pPr>
        <w:rPr>
          <w:b/>
          <w:bCs/>
          <w:i/>
          <w:iCs/>
          <w:sz w:val="28"/>
          <w:szCs w:val="28"/>
        </w:rPr>
      </w:pPr>
    </w:p>
    <w:p w:rsidR="00EB02A8" w:rsidRDefault="009B7003" w:rsidP="00944D49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належ</w:t>
      </w:r>
      <w:r w:rsidRPr="00EB02A8">
        <w:rPr>
          <w:sz w:val="28"/>
          <w:szCs w:val="28"/>
        </w:rPr>
        <w:t xml:space="preserve">ного функціонування </w:t>
      </w:r>
      <w:r>
        <w:rPr>
          <w:sz w:val="28"/>
          <w:szCs w:val="28"/>
        </w:rPr>
        <w:t xml:space="preserve">Департаменту </w:t>
      </w:r>
      <w:r w:rsidR="009959D7" w:rsidRPr="009959D7">
        <w:rPr>
          <w:sz w:val="28"/>
          <w:szCs w:val="28"/>
        </w:rPr>
        <w:t xml:space="preserve">культури і туризму, національностей та релігій </w:t>
      </w:r>
      <w:r w:rsidRPr="00EB02A8">
        <w:rPr>
          <w:sz w:val="28"/>
          <w:szCs w:val="28"/>
        </w:rPr>
        <w:t>Чернігівської обласної державної адміністрації</w:t>
      </w:r>
      <w:r w:rsidR="003659D2">
        <w:rPr>
          <w:sz w:val="28"/>
          <w:szCs w:val="28"/>
        </w:rPr>
        <w:t>,</w:t>
      </w:r>
      <w:r w:rsidRPr="00EB02A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05605">
        <w:rPr>
          <w:sz w:val="28"/>
          <w:szCs w:val="28"/>
        </w:rPr>
        <w:t>а</w:t>
      </w:r>
      <w:r w:rsidR="009678C0">
        <w:rPr>
          <w:sz w:val="28"/>
          <w:szCs w:val="28"/>
        </w:rPr>
        <w:t xml:space="preserve"> період тимчасової непрацездатності директора </w:t>
      </w:r>
      <w:r w:rsidR="00CE0A53">
        <w:rPr>
          <w:sz w:val="28"/>
          <w:szCs w:val="28"/>
        </w:rPr>
        <w:t xml:space="preserve">Департаменту </w:t>
      </w:r>
      <w:r w:rsidR="004F211A">
        <w:rPr>
          <w:sz w:val="28"/>
          <w:szCs w:val="28"/>
        </w:rPr>
        <w:t>культури і туризму, національностей та релігій</w:t>
      </w:r>
      <w:r w:rsidR="00EB02A8" w:rsidRPr="00EB02A8">
        <w:rPr>
          <w:sz w:val="28"/>
          <w:szCs w:val="28"/>
        </w:rPr>
        <w:t xml:space="preserve"> Чернігівської обласної державної адміністрації </w:t>
      </w:r>
      <w:r w:rsidR="004F211A">
        <w:rPr>
          <w:sz w:val="28"/>
          <w:szCs w:val="28"/>
        </w:rPr>
        <w:t>Замай Л.М</w:t>
      </w:r>
      <w:r w:rsidR="009678C0">
        <w:rPr>
          <w:sz w:val="28"/>
          <w:szCs w:val="28"/>
        </w:rPr>
        <w:t>.</w:t>
      </w:r>
    </w:p>
    <w:p w:rsidR="00CB32AA" w:rsidRDefault="00EB02A8" w:rsidP="00944D49">
      <w:pPr>
        <w:tabs>
          <w:tab w:val="left" w:pos="567"/>
        </w:tabs>
        <w:spacing w:before="120"/>
        <w:jc w:val="both"/>
        <w:rPr>
          <w:b/>
          <w:sz w:val="28"/>
          <w:szCs w:val="28"/>
        </w:rPr>
      </w:pPr>
      <w:r w:rsidRPr="00EB02A8">
        <w:rPr>
          <w:b/>
          <w:sz w:val="28"/>
          <w:szCs w:val="28"/>
        </w:rPr>
        <w:t>з о б о в</w:t>
      </w:r>
      <w:r w:rsidR="006F2CC3">
        <w:rPr>
          <w:b/>
          <w:sz w:val="28"/>
          <w:szCs w:val="28"/>
        </w:rPr>
        <w:t xml:space="preserve"> </w:t>
      </w:r>
      <w:r w:rsidRPr="00EB02A8">
        <w:rPr>
          <w:b/>
          <w:sz w:val="28"/>
          <w:szCs w:val="28"/>
        </w:rPr>
        <w:t>’ я з у ю:</w:t>
      </w:r>
    </w:p>
    <w:p w:rsidR="00CB32AA" w:rsidRDefault="00EB02A8" w:rsidP="00944D49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 w:rsidRPr="00EB02A8">
        <w:rPr>
          <w:sz w:val="28"/>
          <w:szCs w:val="28"/>
        </w:rPr>
        <w:t>ПОКЛАСТИ</w:t>
      </w:r>
      <w:r w:rsidR="000B49BD">
        <w:rPr>
          <w:sz w:val="28"/>
          <w:szCs w:val="28"/>
        </w:rPr>
        <w:t xml:space="preserve"> тимчасово</w:t>
      </w:r>
      <w:r w:rsidRPr="00EB02A8">
        <w:rPr>
          <w:sz w:val="28"/>
          <w:szCs w:val="28"/>
        </w:rPr>
        <w:t xml:space="preserve"> </w:t>
      </w:r>
      <w:r w:rsidR="00CE0A53">
        <w:rPr>
          <w:sz w:val="28"/>
          <w:szCs w:val="28"/>
        </w:rPr>
        <w:t xml:space="preserve">виконання </w:t>
      </w:r>
      <w:r w:rsidR="00B2704B">
        <w:rPr>
          <w:sz w:val="28"/>
          <w:szCs w:val="28"/>
        </w:rPr>
        <w:t>обов’язків</w:t>
      </w:r>
      <w:r w:rsidR="00CE0A53" w:rsidRPr="00045B61">
        <w:rPr>
          <w:sz w:val="28"/>
          <w:szCs w:val="28"/>
        </w:rPr>
        <w:t xml:space="preserve"> </w:t>
      </w:r>
      <w:r w:rsidR="00CE0A53" w:rsidRPr="00CE0A53">
        <w:rPr>
          <w:sz w:val="28"/>
          <w:szCs w:val="28"/>
        </w:rPr>
        <w:t>директора Департаме</w:t>
      </w:r>
      <w:r w:rsidR="000161D9">
        <w:rPr>
          <w:sz w:val="28"/>
          <w:szCs w:val="28"/>
        </w:rPr>
        <w:t xml:space="preserve">нту </w:t>
      </w:r>
      <w:r w:rsidR="004F211A">
        <w:rPr>
          <w:sz w:val="28"/>
          <w:szCs w:val="28"/>
        </w:rPr>
        <w:t>культури і туризму, національностей та релігій</w:t>
      </w:r>
      <w:r w:rsidR="004F211A" w:rsidRPr="00CE0A53">
        <w:rPr>
          <w:sz w:val="28"/>
          <w:szCs w:val="28"/>
        </w:rPr>
        <w:t xml:space="preserve"> </w:t>
      </w:r>
      <w:r w:rsidR="00CE0A53" w:rsidRPr="00CE0A53">
        <w:rPr>
          <w:sz w:val="28"/>
          <w:szCs w:val="28"/>
        </w:rPr>
        <w:t xml:space="preserve">Чернігівської обласної державної адміністрації на заступника директора Департаменту </w:t>
      </w:r>
      <w:r w:rsidR="004F211A" w:rsidRPr="004F211A">
        <w:rPr>
          <w:sz w:val="28"/>
          <w:szCs w:val="28"/>
        </w:rPr>
        <w:t xml:space="preserve">культури і туризму, національностей та релігій </w:t>
      </w:r>
      <w:r w:rsidR="00CE0A53" w:rsidRPr="00CE0A53">
        <w:rPr>
          <w:sz w:val="28"/>
          <w:szCs w:val="28"/>
        </w:rPr>
        <w:t>Чернігівської обласної держав</w:t>
      </w:r>
      <w:r w:rsidR="000161D9">
        <w:rPr>
          <w:sz w:val="28"/>
          <w:szCs w:val="28"/>
        </w:rPr>
        <w:t xml:space="preserve">ної адміністрації – начальника управління </w:t>
      </w:r>
      <w:r w:rsidR="004F211A">
        <w:rPr>
          <w:sz w:val="28"/>
          <w:szCs w:val="28"/>
        </w:rPr>
        <w:t>туризму та охорони культурної спадщини</w:t>
      </w:r>
      <w:r w:rsidR="000161D9">
        <w:rPr>
          <w:sz w:val="28"/>
          <w:szCs w:val="28"/>
        </w:rPr>
        <w:t xml:space="preserve"> </w:t>
      </w:r>
      <w:r w:rsidR="004F211A">
        <w:rPr>
          <w:sz w:val="28"/>
          <w:szCs w:val="28"/>
        </w:rPr>
        <w:t>ВЕСЕЛОВА Павла Олександровича</w:t>
      </w:r>
      <w:r w:rsidR="00CE0A53" w:rsidRPr="00CE0A53">
        <w:rPr>
          <w:sz w:val="28"/>
          <w:szCs w:val="28"/>
        </w:rPr>
        <w:t xml:space="preserve">. </w:t>
      </w:r>
    </w:p>
    <w:p w:rsidR="00944D49" w:rsidRDefault="00944D49" w:rsidP="00D15352">
      <w:pPr>
        <w:jc w:val="both"/>
        <w:rPr>
          <w:sz w:val="28"/>
          <w:szCs w:val="28"/>
        </w:rPr>
      </w:pPr>
    </w:p>
    <w:p w:rsidR="009959D7" w:rsidRDefault="009959D7" w:rsidP="00D15352">
      <w:pPr>
        <w:jc w:val="both"/>
        <w:rPr>
          <w:b/>
          <w:bCs/>
          <w:iCs/>
          <w:sz w:val="28"/>
          <w:szCs w:val="28"/>
        </w:rPr>
      </w:pPr>
    </w:p>
    <w:p w:rsidR="004F211A" w:rsidRPr="00944D49" w:rsidRDefault="004F211A" w:rsidP="00D15352">
      <w:pPr>
        <w:jc w:val="both"/>
        <w:rPr>
          <w:b/>
          <w:bCs/>
          <w:iCs/>
          <w:sz w:val="28"/>
          <w:szCs w:val="28"/>
        </w:rPr>
      </w:pPr>
    </w:p>
    <w:p w:rsidR="00D15352" w:rsidRPr="009D0631" w:rsidRDefault="007F6767" w:rsidP="004F211A">
      <w:pPr>
        <w:pStyle w:val="a8"/>
        <w:tabs>
          <w:tab w:val="left" w:pos="7088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  <w:lang w:val="ru-RU"/>
        </w:rPr>
        <w:t>Голова</w:t>
      </w:r>
      <w:proofErr w:type="gramStart"/>
      <w:r>
        <w:rPr>
          <w:sz w:val="28"/>
          <w:szCs w:val="28"/>
          <w:lang w:val="ru-RU"/>
        </w:rPr>
        <w:tab/>
      </w:r>
      <w:r w:rsidR="009959D7">
        <w:rPr>
          <w:sz w:val="28"/>
          <w:szCs w:val="28"/>
          <w:lang w:val="ru-RU"/>
        </w:rPr>
        <w:t>В</w:t>
      </w:r>
      <w:proofErr w:type="gramEnd"/>
      <w:r w:rsidR="009959D7" w:rsidRPr="009959D7">
        <w:rPr>
          <w:sz w:val="28"/>
          <w:szCs w:val="28"/>
        </w:rPr>
        <w:t>’</w:t>
      </w:r>
      <w:proofErr w:type="spellStart"/>
      <w:r w:rsidR="004F211A">
        <w:rPr>
          <w:sz w:val="28"/>
          <w:szCs w:val="28"/>
          <w:lang w:val="ru-RU"/>
        </w:rPr>
        <w:t>ячеслав</w:t>
      </w:r>
      <w:proofErr w:type="spellEnd"/>
      <w:r w:rsidR="004F211A">
        <w:rPr>
          <w:sz w:val="28"/>
          <w:szCs w:val="28"/>
          <w:lang w:val="ru-RU"/>
        </w:rPr>
        <w:t xml:space="preserve"> ЧАУС</w:t>
      </w:r>
    </w:p>
    <w:p w:rsidR="00D15352" w:rsidRPr="009D0631" w:rsidRDefault="00D15352" w:rsidP="00D15352">
      <w:pPr>
        <w:pStyle w:val="a6"/>
      </w:pPr>
    </w:p>
    <w:p w:rsidR="00D15352" w:rsidRDefault="00D15352" w:rsidP="00D15352">
      <w:pPr>
        <w:pStyle w:val="a6"/>
      </w:pPr>
    </w:p>
    <w:p w:rsidR="00C6433E" w:rsidRDefault="00C6433E" w:rsidP="00D15352">
      <w:pPr>
        <w:pStyle w:val="a6"/>
      </w:pPr>
    </w:p>
    <w:p w:rsidR="00C6433E" w:rsidRDefault="00C6433E" w:rsidP="00D15352">
      <w:pPr>
        <w:pStyle w:val="a6"/>
      </w:pPr>
    </w:p>
    <w:p w:rsidR="00C6433E" w:rsidRDefault="00C6433E" w:rsidP="00D15352">
      <w:pPr>
        <w:pStyle w:val="a6"/>
      </w:pPr>
    </w:p>
    <w:p w:rsidR="00C6433E" w:rsidRDefault="00C6433E" w:rsidP="00D15352">
      <w:pPr>
        <w:pStyle w:val="a6"/>
      </w:pPr>
    </w:p>
    <w:p w:rsidR="00C6433E" w:rsidRDefault="00C6433E" w:rsidP="00D15352">
      <w:pPr>
        <w:pStyle w:val="a6"/>
      </w:pPr>
    </w:p>
    <w:p w:rsidR="00C6433E" w:rsidRDefault="00C6433E" w:rsidP="00D15352">
      <w:pPr>
        <w:pStyle w:val="a6"/>
      </w:pPr>
    </w:p>
    <w:p w:rsidR="009959D7" w:rsidRDefault="009959D7" w:rsidP="00D15352">
      <w:pPr>
        <w:pStyle w:val="a6"/>
      </w:pPr>
    </w:p>
    <w:p w:rsidR="009959D7" w:rsidRDefault="009959D7" w:rsidP="00D15352">
      <w:pPr>
        <w:pStyle w:val="a6"/>
      </w:pPr>
    </w:p>
    <w:p w:rsidR="009959D7" w:rsidRDefault="009959D7" w:rsidP="00D15352">
      <w:pPr>
        <w:pStyle w:val="a6"/>
      </w:pPr>
    </w:p>
    <w:p w:rsidR="00C6433E" w:rsidRDefault="00C6433E" w:rsidP="00D15352">
      <w:pPr>
        <w:pStyle w:val="a6"/>
      </w:pPr>
    </w:p>
    <w:p w:rsidR="00C6433E" w:rsidRDefault="00C6433E" w:rsidP="00D15352">
      <w:pPr>
        <w:pStyle w:val="a6"/>
      </w:pPr>
    </w:p>
    <w:p w:rsidR="00C6433E" w:rsidRDefault="00C6433E" w:rsidP="00D15352">
      <w:pPr>
        <w:pStyle w:val="a6"/>
      </w:pPr>
      <w:bookmarkStart w:id="0" w:name="_GoBack"/>
      <w:bookmarkEnd w:id="0"/>
    </w:p>
    <w:sectPr w:rsidR="00C6433E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70" w:rsidRDefault="00D06B70">
      <w:r>
        <w:separator/>
      </w:r>
    </w:p>
  </w:endnote>
  <w:endnote w:type="continuationSeparator" w:id="0">
    <w:p w:rsidR="00D06B70" w:rsidRDefault="00D0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70" w:rsidRDefault="00D06B70">
      <w:r>
        <w:separator/>
      </w:r>
    </w:p>
  </w:footnote>
  <w:footnote w:type="continuationSeparator" w:id="0">
    <w:p w:rsidR="00D06B70" w:rsidRDefault="00D0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D778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C55F9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13D74C4" wp14:editId="3DB56057">
          <wp:extent cx="429260" cy="578485"/>
          <wp:effectExtent l="0" t="0" r="889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3745"/>
    <w:multiLevelType w:val="hybridMultilevel"/>
    <w:tmpl w:val="5F52644C"/>
    <w:lvl w:ilvl="0" w:tplc="AF90C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61D9"/>
    <w:rsid w:val="00065A3F"/>
    <w:rsid w:val="00073813"/>
    <w:rsid w:val="000B49BD"/>
    <w:rsid w:val="000C233F"/>
    <w:rsid w:val="000F4219"/>
    <w:rsid w:val="001024A5"/>
    <w:rsid w:val="00113DCE"/>
    <w:rsid w:val="00140FB0"/>
    <w:rsid w:val="001453E5"/>
    <w:rsid w:val="00174AFE"/>
    <w:rsid w:val="0019507F"/>
    <w:rsid w:val="001A646A"/>
    <w:rsid w:val="00226E95"/>
    <w:rsid w:val="00243768"/>
    <w:rsid w:val="00245D2B"/>
    <w:rsid w:val="002639B6"/>
    <w:rsid w:val="00264334"/>
    <w:rsid w:val="00274550"/>
    <w:rsid w:val="002C6EBA"/>
    <w:rsid w:val="003659D2"/>
    <w:rsid w:val="003B7419"/>
    <w:rsid w:val="003D7783"/>
    <w:rsid w:val="003E643A"/>
    <w:rsid w:val="0042567E"/>
    <w:rsid w:val="00447B9B"/>
    <w:rsid w:val="0045380E"/>
    <w:rsid w:val="004A6CFC"/>
    <w:rsid w:val="004B378D"/>
    <w:rsid w:val="004F211A"/>
    <w:rsid w:val="00511F0B"/>
    <w:rsid w:val="00521592"/>
    <w:rsid w:val="00527FF0"/>
    <w:rsid w:val="00535717"/>
    <w:rsid w:val="005533B0"/>
    <w:rsid w:val="00556BEB"/>
    <w:rsid w:val="005A086B"/>
    <w:rsid w:val="005A6463"/>
    <w:rsid w:val="005A7DD0"/>
    <w:rsid w:val="005C3D05"/>
    <w:rsid w:val="005D4C40"/>
    <w:rsid w:val="005E5013"/>
    <w:rsid w:val="0060243D"/>
    <w:rsid w:val="00605605"/>
    <w:rsid w:val="00654A64"/>
    <w:rsid w:val="006971C1"/>
    <w:rsid w:val="006A2975"/>
    <w:rsid w:val="006C48CE"/>
    <w:rsid w:val="006F2B06"/>
    <w:rsid w:val="006F2CC3"/>
    <w:rsid w:val="00713EEA"/>
    <w:rsid w:val="00721A2F"/>
    <w:rsid w:val="00726850"/>
    <w:rsid w:val="00731C0F"/>
    <w:rsid w:val="007435DE"/>
    <w:rsid w:val="00761C5F"/>
    <w:rsid w:val="007C0B04"/>
    <w:rsid w:val="007D1866"/>
    <w:rsid w:val="007F6767"/>
    <w:rsid w:val="008153B2"/>
    <w:rsid w:val="00817282"/>
    <w:rsid w:val="00882329"/>
    <w:rsid w:val="008A71C8"/>
    <w:rsid w:val="008D37A7"/>
    <w:rsid w:val="00944D49"/>
    <w:rsid w:val="009678C0"/>
    <w:rsid w:val="00982BAA"/>
    <w:rsid w:val="009959D7"/>
    <w:rsid w:val="009B7003"/>
    <w:rsid w:val="009B72E4"/>
    <w:rsid w:val="009C395D"/>
    <w:rsid w:val="009D0631"/>
    <w:rsid w:val="009D7116"/>
    <w:rsid w:val="00A04540"/>
    <w:rsid w:val="00A25794"/>
    <w:rsid w:val="00AE4695"/>
    <w:rsid w:val="00AE77A8"/>
    <w:rsid w:val="00B04DA4"/>
    <w:rsid w:val="00B21A28"/>
    <w:rsid w:val="00B227BB"/>
    <w:rsid w:val="00B2704B"/>
    <w:rsid w:val="00B36BC8"/>
    <w:rsid w:val="00B84CCE"/>
    <w:rsid w:val="00BB2900"/>
    <w:rsid w:val="00BD5F8D"/>
    <w:rsid w:val="00C03FA4"/>
    <w:rsid w:val="00C427DF"/>
    <w:rsid w:val="00C43286"/>
    <w:rsid w:val="00C4419D"/>
    <w:rsid w:val="00C5477D"/>
    <w:rsid w:val="00C55F99"/>
    <w:rsid w:val="00C63D7F"/>
    <w:rsid w:val="00C6433E"/>
    <w:rsid w:val="00C70CC5"/>
    <w:rsid w:val="00C83907"/>
    <w:rsid w:val="00C86175"/>
    <w:rsid w:val="00CB32AA"/>
    <w:rsid w:val="00CC4631"/>
    <w:rsid w:val="00CC4F99"/>
    <w:rsid w:val="00CD5235"/>
    <w:rsid w:val="00CE0A53"/>
    <w:rsid w:val="00CE29CB"/>
    <w:rsid w:val="00CE3E8C"/>
    <w:rsid w:val="00D06B70"/>
    <w:rsid w:val="00D11C3C"/>
    <w:rsid w:val="00D15352"/>
    <w:rsid w:val="00D3045B"/>
    <w:rsid w:val="00DC3D14"/>
    <w:rsid w:val="00DD7638"/>
    <w:rsid w:val="00E0414B"/>
    <w:rsid w:val="00E9317B"/>
    <w:rsid w:val="00EB02A8"/>
    <w:rsid w:val="00EF21C9"/>
    <w:rsid w:val="00F1484C"/>
    <w:rsid w:val="00F66CC7"/>
    <w:rsid w:val="00F6783C"/>
    <w:rsid w:val="00F72A59"/>
    <w:rsid w:val="00FA07F8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ody Text Indent"/>
    <w:basedOn w:val="a"/>
    <w:link w:val="a9"/>
    <w:rsid w:val="00D1535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15352"/>
    <w:rPr>
      <w:lang w:eastAsia="ru-RU"/>
    </w:rPr>
  </w:style>
  <w:style w:type="paragraph" w:customStyle="1" w:styleId="aa">
    <w:name w:val="Знак"/>
    <w:basedOn w:val="a"/>
    <w:rsid w:val="00B21A28"/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643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643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994C-8817-414C-A2AD-5F49AC7E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104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2021-11-24T15:45:00Z</cp:lastPrinted>
  <dcterms:created xsi:type="dcterms:W3CDTF">2022-01-11T06:59:00Z</dcterms:created>
  <dcterms:modified xsi:type="dcterms:W3CDTF">2022-01-11T06:59:00Z</dcterms:modified>
</cp:coreProperties>
</file>