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7747D" w:rsidRPr="0027747D">
        <w:trPr>
          <w:trHeight w:val="620"/>
        </w:trPr>
        <w:tc>
          <w:tcPr>
            <w:tcW w:w="3622" w:type="dxa"/>
          </w:tcPr>
          <w:p w:rsidR="00B227BB" w:rsidRPr="0027747D" w:rsidRDefault="00B227BB" w:rsidP="0027747D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7747D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7747D" w:rsidRPr="0027747D">
              <w:rPr>
                <w:color w:val="000000" w:themeColor="text1"/>
                <w:sz w:val="28"/>
                <w:szCs w:val="28"/>
              </w:rPr>
              <w:t>28 грудня</w:t>
            </w:r>
            <w:r w:rsidRPr="0027747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27747D">
              <w:rPr>
                <w:color w:val="000000" w:themeColor="text1"/>
                <w:sz w:val="28"/>
                <w:szCs w:val="28"/>
              </w:rPr>
              <w:t>2</w:t>
            </w:r>
            <w:r w:rsidR="002D47B7" w:rsidRPr="0027747D">
              <w:rPr>
                <w:color w:val="000000" w:themeColor="text1"/>
                <w:sz w:val="28"/>
                <w:szCs w:val="28"/>
              </w:rPr>
              <w:t>1</w:t>
            </w:r>
            <w:r w:rsidR="00D06530" w:rsidRPr="0027747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747D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27747D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7747D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7747D" w:rsidRDefault="00B227BB" w:rsidP="0027747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7747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7747D" w:rsidRPr="0027747D">
              <w:rPr>
                <w:color w:val="000000" w:themeColor="text1"/>
                <w:sz w:val="28"/>
                <w:szCs w:val="28"/>
              </w:rPr>
              <w:t>174-в</w:t>
            </w:r>
          </w:p>
        </w:tc>
      </w:tr>
    </w:tbl>
    <w:p w:rsidR="008E551C" w:rsidRPr="0027747D" w:rsidRDefault="008E551C" w:rsidP="009C395D">
      <w:pPr>
        <w:rPr>
          <w:color w:val="000000" w:themeColor="text1"/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5365FD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Шерстюк</w:t>
      </w:r>
      <w:proofErr w:type="spellEnd"/>
      <w:r>
        <w:rPr>
          <w:b/>
          <w:i/>
        </w:rPr>
        <w:t xml:space="preserve"> Ж.В.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2F167C" w:rsidRDefault="00EB3C7B" w:rsidP="002F167C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ВІДРЯДИТИ ШЕРСТЮК Жанну Володимирівну, заступника голови обласної державної адміністрації</w:t>
      </w:r>
      <w:r w:rsidR="00654975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2F167C">
        <w:rPr>
          <w:color w:val="000000"/>
          <w:sz w:val="28"/>
          <w:szCs w:val="28"/>
        </w:rPr>
        <w:t xml:space="preserve">до </w:t>
      </w:r>
      <w:proofErr w:type="spellStart"/>
      <w:r w:rsidR="002F167C">
        <w:rPr>
          <w:color w:val="000000"/>
          <w:sz w:val="28"/>
          <w:szCs w:val="28"/>
        </w:rPr>
        <w:t>м. Бор</w:t>
      </w:r>
      <w:proofErr w:type="spellEnd"/>
      <w:r w:rsidR="002F167C">
        <w:rPr>
          <w:color w:val="000000"/>
          <w:sz w:val="28"/>
          <w:szCs w:val="28"/>
        </w:rPr>
        <w:t>зна Ніжинського району Чернігівської області, строком на один календарний день, 29 грудня 2021 року,</w:t>
      </w:r>
      <w:r w:rsidR="002F167C">
        <w:rPr>
          <w:color w:val="000000"/>
          <w:sz w:val="28"/>
          <w:szCs w:val="28"/>
        </w:rPr>
        <w:br/>
        <w:t xml:space="preserve">з метою </w:t>
      </w:r>
      <w:r w:rsidR="002F167C">
        <w:rPr>
          <w:sz w:val="28"/>
          <w:szCs w:val="28"/>
        </w:rPr>
        <w:t>у</w:t>
      </w:r>
      <w:r w:rsidR="002F167C" w:rsidRPr="001A7332">
        <w:rPr>
          <w:sz w:val="28"/>
          <w:szCs w:val="28"/>
        </w:rPr>
        <w:t>част</w:t>
      </w:r>
      <w:r w:rsidR="002F167C">
        <w:rPr>
          <w:sz w:val="28"/>
          <w:szCs w:val="28"/>
        </w:rPr>
        <w:t>і</w:t>
      </w:r>
      <w:r w:rsidR="002F167C" w:rsidRPr="001A7332">
        <w:rPr>
          <w:sz w:val="28"/>
          <w:szCs w:val="28"/>
        </w:rPr>
        <w:t xml:space="preserve"> в урочистому відкритті стадіону «Колос»</w:t>
      </w:r>
      <w:r w:rsidR="002F167C">
        <w:rPr>
          <w:sz w:val="28"/>
          <w:szCs w:val="28"/>
        </w:rPr>
        <w:t xml:space="preserve"> – </w:t>
      </w:r>
      <w:r w:rsidR="002F167C" w:rsidRPr="001A7332">
        <w:rPr>
          <w:sz w:val="28"/>
          <w:szCs w:val="28"/>
        </w:rPr>
        <w:t>об’єкт</w:t>
      </w:r>
      <w:r w:rsidR="002F167C">
        <w:rPr>
          <w:sz w:val="28"/>
          <w:szCs w:val="28"/>
        </w:rPr>
        <w:t>і п</w:t>
      </w:r>
      <w:r w:rsidR="002F167C" w:rsidRPr="001A7332">
        <w:rPr>
          <w:sz w:val="28"/>
          <w:szCs w:val="28"/>
        </w:rPr>
        <w:t xml:space="preserve">рограми </w:t>
      </w:r>
      <w:r w:rsidR="002F167C">
        <w:rPr>
          <w:sz w:val="28"/>
          <w:szCs w:val="28"/>
        </w:rPr>
        <w:t xml:space="preserve">Президента </w:t>
      </w:r>
      <w:r w:rsidR="002F167C" w:rsidRPr="001A7332">
        <w:rPr>
          <w:sz w:val="28"/>
          <w:szCs w:val="28"/>
        </w:rPr>
        <w:t>«Велике будівництво» 202</w:t>
      </w:r>
      <w:r w:rsidR="002F167C">
        <w:rPr>
          <w:sz w:val="28"/>
          <w:szCs w:val="28"/>
        </w:rPr>
        <w:t>1 року.</w:t>
      </w:r>
    </w:p>
    <w:p w:rsidR="00AA255C" w:rsidRDefault="00CD3C1F" w:rsidP="002F167C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1450F4">
      <w:pPr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4975" w:rsidRDefault="00654975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66268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53" w:rsidRDefault="00435453">
      <w:r>
        <w:separator/>
      </w:r>
    </w:p>
  </w:endnote>
  <w:endnote w:type="continuationSeparator" w:id="0">
    <w:p w:rsidR="00435453" w:rsidRDefault="004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53" w:rsidRDefault="00435453">
      <w:r>
        <w:separator/>
      </w:r>
    </w:p>
  </w:footnote>
  <w:footnote w:type="continuationSeparator" w:id="0">
    <w:p w:rsidR="00435453" w:rsidRDefault="0043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7747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9B619CF" wp14:editId="2A08E295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7747D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167C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560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453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19DD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3A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54975"/>
    <w:rsid w:val="0066268B"/>
    <w:rsid w:val="00662D94"/>
    <w:rsid w:val="00671A6C"/>
    <w:rsid w:val="0067241D"/>
    <w:rsid w:val="00675775"/>
    <w:rsid w:val="006768D5"/>
    <w:rsid w:val="0067788E"/>
    <w:rsid w:val="006847EC"/>
    <w:rsid w:val="00686774"/>
    <w:rsid w:val="006971C1"/>
    <w:rsid w:val="006A166D"/>
    <w:rsid w:val="006A2907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4B38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29E5"/>
    <w:rsid w:val="008E48D1"/>
    <w:rsid w:val="008E551C"/>
    <w:rsid w:val="008F62C4"/>
    <w:rsid w:val="008F7689"/>
    <w:rsid w:val="00901C1F"/>
    <w:rsid w:val="0091121F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6D68"/>
    <w:rsid w:val="00B07ED3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84CCE"/>
    <w:rsid w:val="00B8629B"/>
    <w:rsid w:val="00B95AF6"/>
    <w:rsid w:val="00BA200A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1467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E00E0C"/>
    <w:rsid w:val="00E0148E"/>
    <w:rsid w:val="00E0263C"/>
    <w:rsid w:val="00E02F66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753B6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C0658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80E0-B5EF-4D9A-BF45-0FE1F462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2021-12-29T06:48:00Z</cp:lastPrinted>
  <dcterms:created xsi:type="dcterms:W3CDTF">2021-12-29T07:48:00Z</dcterms:created>
  <dcterms:modified xsi:type="dcterms:W3CDTF">2021-12-29T07:48:00Z</dcterms:modified>
</cp:coreProperties>
</file>