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282" w:rsidRPr="00615675" w:rsidRDefault="00817282" w:rsidP="00B227BB">
      <w:pPr>
        <w:spacing w:before="60"/>
        <w:jc w:val="center"/>
        <w:rPr>
          <w:b/>
          <w:sz w:val="24"/>
          <w:szCs w:val="24"/>
          <w:lang w:val="ru-RU"/>
        </w:rPr>
      </w:pPr>
      <w:r w:rsidRPr="00615675">
        <w:rPr>
          <w:b/>
          <w:sz w:val="24"/>
          <w:szCs w:val="24"/>
          <w:lang w:val="ru-RU"/>
        </w:rPr>
        <w:t>УКРАЇНА</w:t>
      </w:r>
    </w:p>
    <w:p w:rsidR="00817282" w:rsidRPr="00B227BB" w:rsidRDefault="00817282" w:rsidP="00817282">
      <w:pPr>
        <w:spacing w:before="240" w:after="240"/>
        <w:jc w:val="center"/>
        <w:rPr>
          <w:b/>
          <w:spacing w:val="20"/>
          <w:sz w:val="28"/>
          <w:szCs w:val="28"/>
        </w:rPr>
      </w:pPr>
      <w:r w:rsidRPr="00615675">
        <w:rPr>
          <w:b/>
          <w:spacing w:val="20"/>
          <w:sz w:val="28"/>
          <w:szCs w:val="28"/>
          <w:lang w:val="ru-RU"/>
        </w:rPr>
        <w:t xml:space="preserve">ЧЕРНІГІВСЬКА ОБЛАСНА ДЕРЖАВНА </w:t>
      </w:r>
      <w:proofErr w:type="gramStart"/>
      <w:r w:rsidRPr="00615675">
        <w:rPr>
          <w:b/>
          <w:spacing w:val="20"/>
          <w:sz w:val="28"/>
          <w:szCs w:val="28"/>
          <w:lang w:val="ru-RU"/>
        </w:rPr>
        <w:t>АДМ</w:t>
      </w:r>
      <w:proofErr w:type="gramEnd"/>
      <w:r w:rsidRPr="00615675">
        <w:rPr>
          <w:b/>
          <w:spacing w:val="20"/>
          <w:sz w:val="28"/>
          <w:szCs w:val="28"/>
          <w:lang w:val="ru-RU"/>
        </w:rPr>
        <w:t>ІНІСТРАЦІЯ</w:t>
      </w:r>
    </w:p>
    <w:p w:rsidR="00B227BB" w:rsidRPr="00CD5235" w:rsidRDefault="00CD5235" w:rsidP="00CD5235">
      <w:pPr>
        <w:spacing w:before="120"/>
        <w:jc w:val="center"/>
        <w:rPr>
          <w:b/>
          <w:spacing w:val="100"/>
          <w:sz w:val="28"/>
          <w:szCs w:val="28"/>
        </w:rPr>
      </w:pPr>
      <w:r w:rsidRPr="00CD5235">
        <w:rPr>
          <w:b/>
          <w:spacing w:val="100"/>
          <w:sz w:val="28"/>
          <w:szCs w:val="28"/>
        </w:rPr>
        <w:t>РОЗПОРЯДЖЕННЯ</w:t>
      </w:r>
    </w:p>
    <w:p w:rsidR="00B227BB" w:rsidRPr="00B552CF" w:rsidRDefault="00B227BB" w:rsidP="00CD5235">
      <w:pPr>
        <w:spacing w:before="60"/>
        <w:jc w:val="center"/>
        <w:rPr>
          <w:b/>
          <w:color w:val="000000" w:themeColor="text1"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B552CF" w:rsidRPr="00B552CF">
        <w:trPr>
          <w:trHeight w:val="620"/>
        </w:trPr>
        <w:tc>
          <w:tcPr>
            <w:tcW w:w="3622" w:type="dxa"/>
          </w:tcPr>
          <w:p w:rsidR="00B227BB" w:rsidRPr="00B552CF" w:rsidRDefault="00B227BB" w:rsidP="00B552CF">
            <w:pPr>
              <w:spacing w:before="120"/>
              <w:rPr>
                <w:b/>
                <w:color w:val="000000" w:themeColor="text1"/>
                <w:sz w:val="28"/>
                <w:szCs w:val="28"/>
              </w:rPr>
            </w:pPr>
            <w:r w:rsidRPr="00B552CF">
              <w:rPr>
                <w:color w:val="000000" w:themeColor="text1"/>
                <w:sz w:val="28"/>
                <w:szCs w:val="28"/>
              </w:rPr>
              <w:t xml:space="preserve">від </w:t>
            </w:r>
            <w:r w:rsidR="00B552CF" w:rsidRPr="00B552CF">
              <w:rPr>
                <w:color w:val="000000" w:themeColor="text1"/>
                <w:sz w:val="28"/>
                <w:szCs w:val="28"/>
                <w:lang w:val="en-US"/>
              </w:rPr>
              <w:t xml:space="preserve">23 </w:t>
            </w:r>
            <w:r w:rsidR="00B552CF" w:rsidRPr="00B552CF">
              <w:rPr>
                <w:color w:val="000000" w:themeColor="text1"/>
                <w:sz w:val="28"/>
                <w:szCs w:val="28"/>
              </w:rPr>
              <w:t>грудня</w:t>
            </w:r>
            <w:r w:rsidRPr="00B552CF">
              <w:rPr>
                <w:color w:val="000000" w:themeColor="text1"/>
                <w:sz w:val="28"/>
                <w:szCs w:val="28"/>
              </w:rPr>
              <w:t xml:space="preserve"> 20</w:t>
            </w:r>
            <w:r w:rsidR="00336511" w:rsidRPr="00B552CF">
              <w:rPr>
                <w:color w:val="000000" w:themeColor="text1"/>
                <w:sz w:val="28"/>
                <w:szCs w:val="28"/>
              </w:rPr>
              <w:t>2</w:t>
            </w:r>
            <w:r w:rsidR="00336511" w:rsidRPr="00B552CF">
              <w:rPr>
                <w:color w:val="000000" w:themeColor="text1"/>
                <w:sz w:val="28"/>
                <w:szCs w:val="28"/>
                <w:lang w:val="en-US"/>
              </w:rPr>
              <w:t>1</w:t>
            </w:r>
            <w:r w:rsidRPr="00B552CF">
              <w:rPr>
                <w:color w:val="000000" w:themeColor="text1"/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:rsidR="00B227BB" w:rsidRPr="00B552CF" w:rsidRDefault="00B227BB" w:rsidP="00F6783C">
            <w:pPr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B552CF">
              <w:rPr>
                <w:color w:val="000000" w:themeColor="text1"/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B227BB" w:rsidRPr="00B552CF" w:rsidRDefault="00B227BB" w:rsidP="00B552CF">
            <w:pPr>
              <w:spacing w:before="120"/>
              <w:ind w:firstLine="567"/>
              <w:rPr>
                <w:b/>
                <w:color w:val="000000" w:themeColor="text1"/>
                <w:sz w:val="28"/>
                <w:szCs w:val="28"/>
              </w:rPr>
            </w:pPr>
            <w:r w:rsidRPr="00B552CF">
              <w:rPr>
                <w:color w:val="000000" w:themeColor="text1"/>
                <w:sz w:val="28"/>
                <w:szCs w:val="28"/>
              </w:rPr>
              <w:t xml:space="preserve">№ </w:t>
            </w:r>
            <w:r w:rsidR="00B552CF" w:rsidRPr="00B552CF">
              <w:rPr>
                <w:color w:val="000000" w:themeColor="text1"/>
                <w:sz w:val="28"/>
                <w:szCs w:val="28"/>
              </w:rPr>
              <w:t>339-к</w:t>
            </w:r>
          </w:p>
        </w:tc>
      </w:tr>
    </w:tbl>
    <w:p w:rsidR="004B378D" w:rsidRDefault="004B378D" w:rsidP="009C395D">
      <w:pPr>
        <w:rPr>
          <w:sz w:val="28"/>
          <w:szCs w:val="28"/>
        </w:rPr>
      </w:pPr>
    </w:p>
    <w:p w:rsidR="001F1DEB" w:rsidRDefault="00E95913" w:rsidP="004B378D">
      <w:pPr>
        <w:pStyle w:val="a6"/>
        <w:rPr>
          <w:b/>
          <w:i/>
        </w:rPr>
      </w:pPr>
      <w:r>
        <w:rPr>
          <w:b/>
          <w:i/>
        </w:rPr>
        <w:t>Про надання відпустки</w:t>
      </w:r>
    </w:p>
    <w:p w:rsidR="00E95913" w:rsidRPr="001F1DEB" w:rsidRDefault="00C71114" w:rsidP="004B378D">
      <w:pPr>
        <w:pStyle w:val="a6"/>
        <w:rPr>
          <w:b/>
          <w:i/>
        </w:rPr>
      </w:pPr>
      <w:proofErr w:type="spellStart"/>
      <w:r>
        <w:rPr>
          <w:b/>
          <w:i/>
        </w:rPr>
        <w:t>Шерстюк</w:t>
      </w:r>
      <w:proofErr w:type="spellEnd"/>
      <w:r>
        <w:rPr>
          <w:b/>
          <w:i/>
        </w:rPr>
        <w:t xml:space="preserve"> Ж.В.</w:t>
      </w:r>
    </w:p>
    <w:p w:rsidR="001F1DEB" w:rsidRDefault="001F1DEB" w:rsidP="004B378D">
      <w:pPr>
        <w:pStyle w:val="a6"/>
      </w:pPr>
    </w:p>
    <w:p w:rsidR="00E95913" w:rsidRPr="00FD3B83" w:rsidRDefault="00E95913" w:rsidP="00FD3B83">
      <w:pPr>
        <w:spacing w:before="120"/>
        <w:ind w:firstLine="567"/>
        <w:jc w:val="both"/>
        <w:rPr>
          <w:sz w:val="28"/>
          <w:szCs w:val="28"/>
        </w:rPr>
      </w:pPr>
      <w:r w:rsidRPr="00095FA2">
        <w:rPr>
          <w:sz w:val="28"/>
          <w:szCs w:val="28"/>
        </w:rPr>
        <w:t>Відповідно до</w:t>
      </w:r>
      <w:r w:rsidR="001A19CF">
        <w:rPr>
          <w:sz w:val="28"/>
          <w:szCs w:val="28"/>
        </w:rPr>
        <w:t xml:space="preserve"> статті</w:t>
      </w:r>
      <w:r>
        <w:rPr>
          <w:sz w:val="28"/>
          <w:szCs w:val="28"/>
        </w:rPr>
        <w:t xml:space="preserve"> </w:t>
      </w:r>
      <w:r w:rsidR="00FD3B83">
        <w:rPr>
          <w:sz w:val="28"/>
          <w:szCs w:val="28"/>
        </w:rPr>
        <w:t>2</w:t>
      </w:r>
      <w:r w:rsidR="00E57428">
        <w:rPr>
          <w:sz w:val="28"/>
          <w:szCs w:val="28"/>
        </w:rPr>
        <w:t>6</w:t>
      </w:r>
      <w:r w:rsidR="001A19CF">
        <w:rPr>
          <w:sz w:val="28"/>
          <w:szCs w:val="28"/>
        </w:rPr>
        <w:t xml:space="preserve"> </w:t>
      </w:r>
      <w:r>
        <w:rPr>
          <w:sz w:val="28"/>
          <w:szCs w:val="28"/>
        </w:rPr>
        <w:t>Закону України «</w:t>
      </w:r>
      <w:r w:rsidRPr="003C0EE1">
        <w:rPr>
          <w:sz w:val="28"/>
          <w:szCs w:val="28"/>
        </w:rPr>
        <w:t xml:space="preserve">Про </w:t>
      </w:r>
      <w:r>
        <w:rPr>
          <w:sz w:val="28"/>
          <w:szCs w:val="28"/>
        </w:rPr>
        <w:t>відпустки»</w:t>
      </w:r>
    </w:p>
    <w:p w:rsidR="00ED4136" w:rsidRPr="007F7418" w:rsidRDefault="00ED4136" w:rsidP="00ED4136">
      <w:pPr>
        <w:spacing w:before="120"/>
        <w:jc w:val="both"/>
        <w:rPr>
          <w:sz w:val="28"/>
          <w:szCs w:val="28"/>
        </w:rPr>
      </w:pPr>
      <w:r w:rsidRPr="007F7418">
        <w:rPr>
          <w:b/>
          <w:spacing w:val="40"/>
          <w:sz w:val="28"/>
          <w:szCs w:val="28"/>
        </w:rPr>
        <w:t>зобов’язую:</w:t>
      </w:r>
    </w:p>
    <w:p w:rsidR="00E95913" w:rsidRDefault="00E95913" w:rsidP="00DC32DF">
      <w:pPr>
        <w:tabs>
          <w:tab w:val="left" w:pos="567"/>
        </w:tabs>
        <w:spacing w:before="120"/>
        <w:ind w:firstLine="567"/>
        <w:jc w:val="both"/>
        <w:rPr>
          <w:sz w:val="28"/>
          <w:szCs w:val="28"/>
        </w:rPr>
      </w:pPr>
      <w:r w:rsidRPr="00095FA2">
        <w:rPr>
          <w:sz w:val="28"/>
          <w:szCs w:val="28"/>
        </w:rPr>
        <w:t>НАДАТИ</w:t>
      </w:r>
      <w:r>
        <w:rPr>
          <w:sz w:val="28"/>
          <w:szCs w:val="28"/>
        </w:rPr>
        <w:t xml:space="preserve"> </w:t>
      </w:r>
      <w:r w:rsidR="00C71114">
        <w:rPr>
          <w:sz w:val="28"/>
          <w:szCs w:val="28"/>
        </w:rPr>
        <w:t>ШЕРСТЮК Жанні Володимирівні</w:t>
      </w:r>
      <w:r w:rsidR="00ED4136">
        <w:rPr>
          <w:sz w:val="28"/>
          <w:szCs w:val="28"/>
        </w:rPr>
        <w:t>,</w:t>
      </w:r>
      <w:r w:rsidR="00E423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заступнику голови обласної державної адміністрації, </w:t>
      </w:r>
      <w:r w:rsidR="00FD3B83">
        <w:rPr>
          <w:sz w:val="28"/>
          <w:szCs w:val="28"/>
        </w:rPr>
        <w:t>відпустку</w:t>
      </w:r>
      <w:r w:rsidR="00595406">
        <w:rPr>
          <w:sz w:val="28"/>
          <w:szCs w:val="28"/>
        </w:rPr>
        <w:t xml:space="preserve"> </w:t>
      </w:r>
      <w:r w:rsidR="00FD3B83">
        <w:rPr>
          <w:sz w:val="28"/>
          <w:szCs w:val="28"/>
        </w:rPr>
        <w:t>без збереження заробітної плати</w:t>
      </w:r>
      <w:r w:rsidRPr="00E95913">
        <w:rPr>
          <w:sz w:val="28"/>
          <w:szCs w:val="28"/>
        </w:rPr>
        <w:t xml:space="preserve"> тривалістю </w:t>
      </w:r>
      <w:r w:rsidR="00314632" w:rsidRPr="00C71114">
        <w:rPr>
          <w:sz w:val="28"/>
          <w:szCs w:val="28"/>
        </w:rPr>
        <w:t>один</w:t>
      </w:r>
      <w:r w:rsidR="00FD3B83" w:rsidRPr="00C71114">
        <w:rPr>
          <w:sz w:val="28"/>
          <w:szCs w:val="28"/>
        </w:rPr>
        <w:t xml:space="preserve"> </w:t>
      </w:r>
      <w:r w:rsidR="002E1496">
        <w:rPr>
          <w:sz w:val="28"/>
          <w:szCs w:val="28"/>
        </w:rPr>
        <w:t>календарн</w:t>
      </w:r>
      <w:r w:rsidR="00170EA6">
        <w:rPr>
          <w:sz w:val="28"/>
          <w:szCs w:val="28"/>
        </w:rPr>
        <w:t>и</w:t>
      </w:r>
      <w:r w:rsidR="00314632">
        <w:rPr>
          <w:sz w:val="28"/>
          <w:szCs w:val="28"/>
        </w:rPr>
        <w:t>й</w:t>
      </w:r>
      <w:r w:rsidR="00E41789" w:rsidRPr="00C71114">
        <w:rPr>
          <w:sz w:val="28"/>
          <w:szCs w:val="28"/>
        </w:rPr>
        <w:t xml:space="preserve"> </w:t>
      </w:r>
      <w:r w:rsidRPr="00E95913">
        <w:rPr>
          <w:sz w:val="28"/>
          <w:szCs w:val="28"/>
        </w:rPr>
        <w:t>д</w:t>
      </w:r>
      <w:r w:rsidR="00314632">
        <w:rPr>
          <w:sz w:val="28"/>
          <w:szCs w:val="28"/>
        </w:rPr>
        <w:t>е</w:t>
      </w:r>
      <w:r w:rsidR="00C61590">
        <w:rPr>
          <w:sz w:val="28"/>
          <w:szCs w:val="28"/>
        </w:rPr>
        <w:t>н</w:t>
      </w:r>
      <w:r w:rsidR="00314632">
        <w:rPr>
          <w:sz w:val="28"/>
          <w:szCs w:val="28"/>
        </w:rPr>
        <w:t>ь</w:t>
      </w:r>
      <w:r w:rsidR="00C61590">
        <w:rPr>
          <w:sz w:val="28"/>
          <w:szCs w:val="28"/>
        </w:rPr>
        <w:t xml:space="preserve">, </w:t>
      </w:r>
      <w:r w:rsidR="00C71114">
        <w:rPr>
          <w:sz w:val="28"/>
          <w:szCs w:val="28"/>
        </w:rPr>
        <w:t>23 грудня</w:t>
      </w:r>
      <w:r w:rsidR="00314632">
        <w:rPr>
          <w:sz w:val="28"/>
          <w:szCs w:val="28"/>
        </w:rPr>
        <w:t xml:space="preserve"> 2021 року</w:t>
      </w:r>
      <w:r w:rsidR="001A19CF">
        <w:rPr>
          <w:sz w:val="28"/>
          <w:szCs w:val="28"/>
        </w:rPr>
        <w:t>.</w:t>
      </w:r>
    </w:p>
    <w:p w:rsidR="00E95913" w:rsidRPr="00404032" w:rsidRDefault="00E95913" w:rsidP="00ED4136">
      <w:pPr>
        <w:tabs>
          <w:tab w:val="left" w:pos="567"/>
        </w:tabs>
        <w:spacing w:before="120"/>
        <w:ind w:firstLine="567"/>
        <w:jc w:val="both"/>
        <w:rPr>
          <w:sz w:val="28"/>
          <w:szCs w:val="28"/>
        </w:rPr>
      </w:pPr>
      <w:r w:rsidRPr="00B60B41">
        <w:rPr>
          <w:sz w:val="28"/>
          <w:szCs w:val="28"/>
        </w:rPr>
        <w:t xml:space="preserve">Підстава: заява </w:t>
      </w:r>
      <w:proofErr w:type="spellStart"/>
      <w:r w:rsidR="00C71114">
        <w:rPr>
          <w:sz w:val="28"/>
          <w:szCs w:val="28"/>
        </w:rPr>
        <w:t>Шерстюк</w:t>
      </w:r>
      <w:proofErr w:type="spellEnd"/>
      <w:r w:rsidR="00C71114">
        <w:rPr>
          <w:sz w:val="28"/>
          <w:szCs w:val="28"/>
        </w:rPr>
        <w:t xml:space="preserve"> Ж.В.</w:t>
      </w:r>
      <w:r>
        <w:rPr>
          <w:sz w:val="28"/>
          <w:szCs w:val="28"/>
        </w:rPr>
        <w:t xml:space="preserve"> від </w:t>
      </w:r>
      <w:r w:rsidR="00C71114">
        <w:rPr>
          <w:sz w:val="28"/>
          <w:szCs w:val="28"/>
        </w:rPr>
        <w:t>23.12</w:t>
      </w:r>
      <w:r w:rsidR="00FD3B83">
        <w:rPr>
          <w:sz w:val="28"/>
          <w:szCs w:val="28"/>
        </w:rPr>
        <w:t>.2021</w:t>
      </w:r>
      <w:r w:rsidRPr="00404032">
        <w:rPr>
          <w:sz w:val="28"/>
          <w:szCs w:val="28"/>
        </w:rPr>
        <w:t>.</w:t>
      </w:r>
    </w:p>
    <w:p w:rsidR="00D76382" w:rsidRDefault="00D76382" w:rsidP="00D76382">
      <w:pPr>
        <w:spacing w:before="120"/>
        <w:ind w:firstLine="567"/>
        <w:jc w:val="both"/>
        <w:rPr>
          <w:b/>
          <w:i/>
          <w:sz w:val="28"/>
          <w:szCs w:val="28"/>
        </w:rPr>
      </w:pPr>
    </w:p>
    <w:p w:rsidR="00D76382" w:rsidRDefault="00D76382" w:rsidP="00D76382">
      <w:pPr>
        <w:jc w:val="both"/>
        <w:rPr>
          <w:b/>
          <w:i/>
          <w:sz w:val="28"/>
          <w:szCs w:val="28"/>
        </w:rPr>
      </w:pPr>
    </w:p>
    <w:p w:rsidR="00D76382" w:rsidRPr="00A22C5F" w:rsidRDefault="00ED4136" w:rsidP="00D76382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Г</w:t>
      </w:r>
      <w:r w:rsidR="00D53AD9">
        <w:rPr>
          <w:sz w:val="28"/>
          <w:szCs w:val="28"/>
        </w:rPr>
        <w:t>олов</w:t>
      </w:r>
      <w:r>
        <w:rPr>
          <w:sz w:val="28"/>
          <w:szCs w:val="28"/>
        </w:rPr>
        <w:t>а</w:t>
      </w:r>
      <w:r w:rsidR="00D76382" w:rsidRPr="00A22C5F">
        <w:rPr>
          <w:sz w:val="28"/>
          <w:szCs w:val="28"/>
        </w:rPr>
        <w:tab/>
      </w:r>
      <w:r w:rsidR="00D76382" w:rsidRPr="00A22C5F">
        <w:rPr>
          <w:sz w:val="28"/>
          <w:szCs w:val="28"/>
        </w:rPr>
        <w:tab/>
      </w:r>
      <w:r w:rsidR="00D76382" w:rsidRPr="00A22C5F">
        <w:rPr>
          <w:sz w:val="28"/>
          <w:szCs w:val="28"/>
        </w:rPr>
        <w:tab/>
      </w:r>
      <w:r w:rsidR="00D76382" w:rsidRPr="00A22C5F">
        <w:rPr>
          <w:sz w:val="28"/>
          <w:szCs w:val="28"/>
        </w:rPr>
        <w:tab/>
      </w:r>
      <w:r w:rsidR="00D76382" w:rsidRPr="00A22C5F">
        <w:rPr>
          <w:sz w:val="28"/>
          <w:szCs w:val="28"/>
        </w:rPr>
        <w:tab/>
      </w:r>
      <w:r w:rsidR="00D76382" w:rsidRPr="00A22C5F">
        <w:rPr>
          <w:sz w:val="28"/>
          <w:szCs w:val="28"/>
        </w:rPr>
        <w:tab/>
      </w:r>
      <w:r w:rsidR="00D76382" w:rsidRPr="00A22C5F">
        <w:rPr>
          <w:sz w:val="28"/>
          <w:szCs w:val="28"/>
        </w:rPr>
        <w:tab/>
      </w:r>
      <w:r w:rsidR="00FE0D6A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="00FD3B83">
        <w:rPr>
          <w:sz w:val="28"/>
          <w:szCs w:val="28"/>
        </w:rPr>
        <w:t>В</w:t>
      </w:r>
      <w:r w:rsidR="00FD3B83" w:rsidRPr="0056523F">
        <w:rPr>
          <w:sz w:val="28"/>
          <w:szCs w:val="28"/>
          <w:lang w:val="ru-RU"/>
        </w:rPr>
        <w:t>’</w:t>
      </w:r>
      <w:r w:rsidR="00FD3B83">
        <w:rPr>
          <w:sz w:val="28"/>
          <w:szCs w:val="28"/>
        </w:rPr>
        <w:t>ячеслав ЧАУС</w:t>
      </w:r>
    </w:p>
    <w:p w:rsidR="004B378D" w:rsidRDefault="004B378D" w:rsidP="004B378D">
      <w:pPr>
        <w:pStyle w:val="a6"/>
      </w:pPr>
    </w:p>
    <w:p w:rsidR="004B378D" w:rsidRDefault="004B378D" w:rsidP="004B378D">
      <w:pPr>
        <w:pStyle w:val="a6"/>
      </w:pPr>
    </w:p>
    <w:p w:rsidR="004B378D" w:rsidRDefault="004B378D" w:rsidP="004B378D">
      <w:pPr>
        <w:pStyle w:val="a6"/>
      </w:pPr>
    </w:p>
    <w:p w:rsidR="004B378D" w:rsidRDefault="004B378D" w:rsidP="004B378D">
      <w:pPr>
        <w:pStyle w:val="a6"/>
      </w:pPr>
    </w:p>
    <w:p w:rsidR="004B378D" w:rsidRDefault="004B378D" w:rsidP="004B378D">
      <w:pPr>
        <w:pStyle w:val="a6"/>
      </w:pPr>
    </w:p>
    <w:p w:rsidR="004B378D" w:rsidRDefault="004B378D" w:rsidP="004B378D">
      <w:pPr>
        <w:pStyle w:val="a6"/>
      </w:pPr>
    </w:p>
    <w:p w:rsidR="004B378D" w:rsidRDefault="004B378D" w:rsidP="004B378D">
      <w:pPr>
        <w:pStyle w:val="a6"/>
      </w:pPr>
    </w:p>
    <w:p w:rsidR="004B378D" w:rsidRDefault="004B378D" w:rsidP="004B378D">
      <w:pPr>
        <w:pStyle w:val="a6"/>
      </w:pPr>
    </w:p>
    <w:p w:rsidR="00D76382" w:rsidRDefault="00D76382" w:rsidP="004B378D">
      <w:pPr>
        <w:pStyle w:val="a6"/>
      </w:pPr>
    </w:p>
    <w:p w:rsidR="00D76382" w:rsidRDefault="00D76382" w:rsidP="004B378D">
      <w:pPr>
        <w:pStyle w:val="a6"/>
      </w:pPr>
    </w:p>
    <w:p w:rsidR="00FB3F0A" w:rsidRDefault="00FB3F0A" w:rsidP="004B378D">
      <w:pPr>
        <w:pStyle w:val="a6"/>
      </w:pPr>
    </w:p>
    <w:p w:rsidR="00FB3F0A" w:rsidRDefault="00FB3F0A" w:rsidP="004B378D">
      <w:pPr>
        <w:pStyle w:val="a6"/>
      </w:pPr>
    </w:p>
    <w:p w:rsidR="00FB3F0A" w:rsidRDefault="00FB3F0A" w:rsidP="004B378D">
      <w:pPr>
        <w:pStyle w:val="a6"/>
      </w:pPr>
    </w:p>
    <w:p w:rsidR="00FB3F0A" w:rsidRDefault="00FB3F0A" w:rsidP="004B378D">
      <w:pPr>
        <w:pStyle w:val="a6"/>
      </w:pPr>
    </w:p>
    <w:p w:rsidR="00276F8A" w:rsidRDefault="00276F8A" w:rsidP="004B378D">
      <w:pPr>
        <w:pStyle w:val="a6"/>
      </w:pPr>
    </w:p>
    <w:p w:rsidR="00004CAA" w:rsidRDefault="00004CAA" w:rsidP="004B378D">
      <w:pPr>
        <w:pStyle w:val="a6"/>
      </w:pPr>
    </w:p>
    <w:p w:rsidR="00D76382" w:rsidRDefault="00D76382" w:rsidP="004B378D">
      <w:pPr>
        <w:pStyle w:val="a6"/>
        <w:rPr>
          <w:lang w:val="ru-RU"/>
        </w:rPr>
      </w:pPr>
    </w:p>
    <w:p w:rsidR="001A19CF" w:rsidRDefault="001A19CF" w:rsidP="004B378D">
      <w:pPr>
        <w:pStyle w:val="a6"/>
        <w:rPr>
          <w:lang w:val="ru-RU"/>
        </w:rPr>
      </w:pPr>
    </w:p>
    <w:p w:rsidR="001A19CF" w:rsidRDefault="001A19CF" w:rsidP="004B378D">
      <w:pPr>
        <w:pStyle w:val="a6"/>
        <w:rPr>
          <w:lang w:val="ru-RU"/>
        </w:rPr>
      </w:pPr>
    </w:p>
    <w:p w:rsidR="001A19CF" w:rsidRPr="002E1496" w:rsidRDefault="001A19CF" w:rsidP="004B378D">
      <w:pPr>
        <w:pStyle w:val="a6"/>
        <w:rPr>
          <w:lang w:val="ru-RU"/>
        </w:rPr>
      </w:pPr>
    </w:p>
    <w:p w:rsidR="00D76382" w:rsidRDefault="00D76382" w:rsidP="004B378D">
      <w:pPr>
        <w:pStyle w:val="a6"/>
      </w:pPr>
      <w:bookmarkStart w:id="0" w:name="_GoBack"/>
      <w:bookmarkEnd w:id="0"/>
    </w:p>
    <w:sectPr w:rsidR="00D76382" w:rsidSect="00882329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B2C" w:rsidRDefault="00956B2C">
      <w:r>
        <w:separator/>
      </w:r>
    </w:p>
  </w:endnote>
  <w:endnote w:type="continuationSeparator" w:id="0">
    <w:p w:rsidR="00956B2C" w:rsidRDefault="00956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B2C" w:rsidRDefault="00956B2C">
      <w:r>
        <w:separator/>
      </w:r>
    </w:p>
  </w:footnote>
  <w:footnote w:type="continuationSeparator" w:id="0">
    <w:p w:rsidR="00956B2C" w:rsidRDefault="00956B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282" w:rsidRDefault="00817282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17282" w:rsidRDefault="0081728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282" w:rsidRPr="00882329" w:rsidRDefault="00817282" w:rsidP="006F2B06">
    <w:pPr>
      <w:pStyle w:val="a3"/>
      <w:framePr w:wrap="around" w:vAnchor="text" w:hAnchor="margin" w:xAlign="center" w:y="1"/>
      <w:spacing w:before="240"/>
      <w:rPr>
        <w:rStyle w:val="a4"/>
        <w:sz w:val="24"/>
        <w:szCs w:val="24"/>
      </w:rPr>
    </w:pPr>
    <w:r w:rsidRPr="00882329">
      <w:rPr>
        <w:rStyle w:val="a4"/>
        <w:sz w:val="24"/>
        <w:szCs w:val="24"/>
      </w:rPr>
      <w:fldChar w:fldCharType="begin"/>
    </w:r>
    <w:r w:rsidRPr="00882329">
      <w:rPr>
        <w:rStyle w:val="a4"/>
        <w:sz w:val="24"/>
        <w:szCs w:val="24"/>
      </w:rPr>
      <w:instrText xml:space="preserve">PAGE  </w:instrText>
    </w:r>
    <w:r w:rsidRPr="00882329">
      <w:rPr>
        <w:rStyle w:val="a4"/>
        <w:sz w:val="24"/>
        <w:szCs w:val="24"/>
      </w:rPr>
      <w:fldChar w:fldCharType="separate"/>
    </w:r>
    <w:r w:rsidR="00B552CF">
      <w:rPr>
        <w:rStyle w:val="a4"/>
        <w:noProof/>
        <w:sz w:val="24"/>
        <w:szCs w:val="24"/>
      </w:rPr>
      <w:t>2</w:t>
    </w:r>
    <w:r w:rsidRPr="00882329">
      <w:rPr>
        <w:rStyle w:val="a4"/>
        <w:sz w:val="24"/>
        <w:szCs w:val="24"/>
      </w:rPr>
      <w:fldChar w:fldCharType="end"/>
    </w:r>
  </w:p>
  <w:p w:rsidR="00817282" w:rsidRDefault="0081728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329" w:rsidRDefault="00A1259A" w:rsidP="00882329">
    <w:pPr>
      <w:pStyle w:val="a3"/>
      <w:jc w:val="center"/>
    </w:pPr>
    <w:r>
      <w:rPr>
        <w:noProof/>
        <w:color w:val="333333"/>
        <w:szCs w:val="28"/>
        <w:lang w:eastAsia="uk-UA"/>
      </w:rPr>
      <w:drawing>
        <wp:inline distT="0" distB="0" distL="0" distR="0" wp14:anchorId="49ACD0F6" wp14:editId="05D93800">
          <wp:extent cx="428625" cy="571500"/>
          <wp:effectExtent l="0" t="0" r="9525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82"/>
    <w:rsid w:val="00004CAA"/>
    <w:rsid w:val="0004579E"/>
    <w:rsid w:val="00061B1D"/>
    <w:rsid w:val="000658D5"/>
    <w:rsid w:val="00086FAE"/>
    <w:rsid w:val="000A79BB"/>
    <w:rsid w:val="001024A5"/>
    <w:rsid w:val="001426F9"/>
    <w:rsid w:val="001453E5"/>
    <w:rsid w:val="001460C3"/>
    <w:rsid w:val="00170EA6"/>
    <w:rsid w:val="00183827"/>
    <w:rsid w:val="0018768B"/>
    <w:rsid w:val="00190F1D"/>
    <w:rsid w:val="00192A93"/>
    <w:rsid w:val="001955CB"/>
    <w:rsid w:val="001A19CF"/>
    <w:rsid w:val="001A6F1F"/>
    <w:rsid w:val="001D3C73"/>
    <w:rsid w:val="001D5DC1"/>
    <w:rsid w:val="001F081E"/>
    <w:rsid w:val="001F14A4"/>
    <w:rsid w:val="001F17BF"/>
    <w:rsid w:val="001F1DEB"/>
    <w:rsid w:val="00247518"/>
    <w:rsid w:val="002639B6"/>
    <w:rsid w:val="00276F8A"/>
    <w:rsid w:val="00285346"/>
    <w:rsid w:val="002A4AF9"/>
    <w:rsid w:val="002B30F5"/>
    <w:rsid w:val="002C3710"/>
    <w:rsid w:val="002E1496"/>
    <w:rsid w:val="002E6EC0"/>
    <w:rsid w:val="00310B58"/>
    <w:rsid w:val="00314632"/>
    <w:rsid w:val="003202CB"/>
    <w:rsid w:val="00324B68"/>
    <w:rsid w:val="00336511"/>
    <w:rsid w:val="00355225"/>
    <w:rsid w:val="0039015C"/>
    <w:rsid w:val="0039772B"/>
    <w:rsid w:val="003B7419"/>
    <w:rsid w:val="003D3EA2"/>
    <w:rsid w:val="00404032"/>
    <w:rsid w:val="004136C7"/>
    <w:rsid w:val="0042221B"/>
    <w:rsid w:val="00427663"/>
    <w:rsid w:val="00435CD8"/>
    <w:rsid w:val="00437740"/>
    <w:rsid w:val="00447B9B"/>
    <w:rsid w:val="00461256"/>
    <w:rsid w:val="004714F5"/>
    <w:rsid w:val="004B378D"/>
    <w:rsid w:val="004C00F3"/>
    <w:rsid w:val="004E1829"/>
    <w:rsid w:val="00516D32"/>
    <w:rsid w:val="00531657"/>
    <w:rsid w:val="0056523F"/>
    <w:rsid w:val="00572DAF"/>
    <w:rsid w:val="00577376"/>
    <w:rsid w:val="00581F98"/>
    <w:rsid w:val="00586DDE"/>
    <w:rsid w:val="00595406"/>
    <w:rsid w:val="005A7DD0"/>
    <w:rsid w:val="005D0730"/>
    <w:rsid w:val="005E7EAB"/>
    <w:rsid w:val="005F5561"/>
    <w:rsid w:val="006044B7"/>
    <w:rsid w:val="0061207B"/>
    <w:rsid w:val="00615675"/>
    <w:rsid w:val="0063513B"/>
    <w:rsid w:val="00640631"/>
    <w:rsid w:val="00646DAF"/>
    <w:rsid w:val="00654604"/>
    <w:rsid w:val="006630CB"/>
    <w:rsid w:val="0066769B"/>
    <w:rsid w:val="00694266"/>
    <w:rsid w:val="00696569"/>
    <w:rsid w:val="006971C1"/>
    <w:rsid w:val="006A78DD"/>
    <w:rsid w:val="006D1B2C"/>
    <w:rsid w:val="006D7BDD"/>
    <w:rsid w:val="006E4374"/>
    <w:rsid w:val="006F2B06"/>
    <w:rsid w:val="007005EC"/>
    <w:rsid w:val="007055B2"/>
    <w:rsid w:val="00711188"/>
    <w:rsid w:val="007346A6"/>
    <w:rsid w:val="007671E7"/>
    <w:rsid w:val="007B5E92"/>
    <w:rsid w:val="007C6779"/>
    <w:rsid w:val="00810DDE"/>
    <w:rsid w:val="008121B9"/>
    <w:rsid w:val="00814C95"/>
    <w:rsid w:val="00817282"/>
    <w:rsid w:val="00836BC1"/>
    <w:rsid w:val="00855744"/>
    <w:rsid w:val="00860B3D"/>
    <w:rsid w:val="008641ED"/>
    <w:rsid w:val="00872673"/>
    <w:rsid w:val="00882329"/>
    <w:rsid w:val="00897364"/>
    <w:rsid w:val="008A06D0"/>
    <w:rsid w:val="008A6672"/>
    <w:rsid w:val="008A72F5"/>
    <w:rsid w:val="008C343C"/>
    <w:rsid w:val="008E2D7C"/>
    <w:rsid w:val="008F5E2B"/>
    <w:rsid w:val="0094421C"/>
    <w:rsid w:val="00956B2C"/>
    <w:rsid w:val="00957F54"/>
    <w:rsid w:val="0098175E"/>
    <w:rsid w:val="00984403"/>
    <w:rsid w:val="00995812"/>
    <w:rsid w:val="009C395D"/>
    <w:rsid w:val="009D4E66"/>
    <w:rsid w:val="00A006B6"/>
    <w:rsid w:val="00A1259A"/>
    <w:rsid w:val="00A21C4C"/>
    <w:rsid w:val="00A26C59"/>
    <w:rsid w:val="00A33DD3"/>
    <w:rsid w:val="00A53D01"/>
    <w:rsid w:val="00A6239E"/>
    <w:rsid w:val="00A652E4"/>
    <w:rsid w:val="00A7482F"/>
    <w:rsid w:val="00A85D2D"/>
    <w:rsid w:val="00A95230"/>
    <w:rsid w:val="00AA42D9"/>
    <w:rsid w:val="00AB44CC"/>
    <w:rsid w:val="00AB6942"/>
    <w:rsid w:val="00AC2F2E"/>
    <w:rsid w:val="00AD63E3"/>
    <w:rsid w:val="00B0327D"/>
    <w:rsid w:val="00B160FA"/>
    <w:rsid w:val="00B227BB"/>
    <w:rsid w:val="00B552CF"/>
    <w:rsid w:val="00B55F2F"/>
    <w:rsid w:val="00B70190"/>
    <w:rsid w:val="00B770DB"/>
    <w:rsid w:val="00B84CCE"/>
    <w:rsid w:val="00BA3FEF"/>
    <w:rsid w:val="00BC7D06"/>
    <w:rsid w:val="00BD419E"/>
    <w:rsid w:val="00BF2305"/>
    <w:rsid w:val="00C16218"/>
    <w:rsid w:val="00C22D75"/>
    <w:rsid w:val="00C4419D"/>
    <w:rsid w:val="00C469E5"/>
    <w:rsid w:val="00C509FC"/>
    <w:rsid w:val="00C61590"/>
    <w:rsid w:val="00C63D7F"/>
    <w:rsid w:val="00C676F8"/>
    <w:rsid w:val="00C71114"/>
    <w:rsid w:val="00C71377"/>
    <w:rsid w:val="00C87882"/>
    <w:rsid w:val="00C96A03"/>
    <w:rsid w:val="00CA525D"/>
    <w:rsid w:val="00CA6B8C"/>
    <w:rsid w:val="00CD5235"/>
    <w:rsid w:val="00CE29CB"/>
    <w:rsid w:val="00CF094C"/>
    <w:rsid w:val="00CF0CCC"/>
    <w:rsid w:val="00D2261F"/>
    <w:rsid w:val="00D2782D"/>
    <w:rsid w:val="00D407DA"/>
    <w:rsid w:val="00D41DF2"/>
    <w:rsid w:val="00D43919"/>
    <w:rsid w:val="00D51F38"/>
    <w:rsid w:val="00D53AD9"/>
    <w:rsid w:val="00D655F4"/>
    <w:rsid w:val="00D7527B"/>
    <w:rsid w:val="00D76382"/>
    <w:rsid w:val="00D83B1C"/>
    <w:rsid w:val="00DA707E"/>
    <w:rsid w:val="00DB259A"/>
    <w:rsid w:val="00DC069B"/>
    <w:rsid w:val="00DC32DF"/>
    <w:rsid w:val="00E21F55"/>
    <w:rsid w:val="00E33490"/>
    <w:rsid w:val="00E34559"/>
    <w:rsid w:val="00E41789"/>
    <w:rsid w:val="00E42311"/>
    <w:rsid w:val="00E57428"/>
    <w:rsid w:val="00E720D4"/>
    <w:rsid w:val="00E82184"/>
    <w:rsid w:val="00E95913"/>
    <w:rsid w:val="00EB3E31"/>
    <w:rsid w:val="00ED4136"/>
    <w:rsid w:val="00ED6B23"/>
    <w:rsid w:val="00F25A89"/>
    <w:rsid w:val="00F26554"/>
    <w:rsid w:val="00F338B3"/>
    <w:rsid w:val="00F62801"/>
    <w:rsid w:val="00F650B6"/>
    <w:rsid w:val="00F6783C"/>
    <w:rsid w:val="00F96F5A"/>
    <w:rsid w:val="00FA30F0"/>
    <w:rsid w:val="00FB3F0A"/>
    <w:rsid w:val="00FD3B83"/>
    <w:rsid w:val="00FE0D6A"/>
    <w:rsid w:val="00FF0C9C"/>
    <w:rsid w:val="00FF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Balloon Text"/>
    <w:basedOn w:val="a"/>
    <w:link w:val="a9"/>
    <w:rsid w:val="006D7BD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6D7BDD"/>
    <w:rPr>
      <w:rFonts w:ascii="Tahoma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rsid w:val="00C61590"/>
    <w:pPr>
      <w:spacing w:after="120"/>
      <w:ind w:left="283"/>
    </w:pPr>
  </w:style>
  <w:style w:type="character" w:customStyle="1" w:styleId="ab">
    <w:name w:val="Основной текст с отступом Знак"/>
    <w:link w:val="aa"/>
    <w:rsid w:val="00C61590"/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Balloon Text"/>
    <w:basedOn w:val="a"/>
    <w:link w:val="a9"/>
    <w:rsid w:val="006D7BD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6D7BDD"/>
    <w:rPr>
      <w:rFonts w:ascii="Tahoma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rsid w:val="00C61590"/>
    <w:pPr>
      <w:spacing w:after="120"/>
      <w:ind w:left="283"/>
    </w:pPr>
  </w:style>
  <w:style w:type="character" w:customStyle="1" w:styleId="ab">
    <w:name w:val="Основной текст с отступом Знак"/>
    <w:link w:val="aa"/>
    <w:rsid w:val="00C61590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A0847-041C-4920-8790-C1AD718D3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0</TotalTime>
  <Pages>1</Pages>
  <Words>314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Протокольна Частина</cp:lastModifiedBy>
  <cp:revision>2</cp:revision>
  <cp:lastPrinted>2021-12-23T14:39:00Z</cp:lastPrinted>
  <dcterms:created xsi:type="dcterms:W3CDTF">2021-12-24T06:13:00Z</dcterms:created>
  <dcterms:modified xsi:type="dcterms:W3CDTF">2021-12-24T06:13:00Z</dcterms:modified>
</cp:coreProperties>
</file>