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14D76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14D76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14D76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14D76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14D76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918C5" w:rsidRDefault="00B227BB" w:rsidP="00C918C5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918C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33577">
              <w:rPr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  <w:r w:rsidR="00C918C5" w:rsidRPr="00C918C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918C5" w:rsidRPr="00C918C5">
              <w:rPr>
                <w:color w:val="000000" w:themeColor="text1"/>
                <w:sz w:val="28"/>
                <w:szCs w:val="28"/>
              </w:rPr>
              <w:t>грудня</w:t>
            </w:r>
            <w:r w:rsidRPr="00C918C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918C5">
              <w:rPr>
                <w:color w:val="000000" w:themeColor="text1"/>
                <w:sz w:val="28"/>
                <w:szCs w:val="28"/>
              </w:rPr>
              <w:t>2</w:t>
            </w:r>
            <w:r w:rsidR="009D6C1F" w:rsidRPr="00C918C5">
              <w:rPr>
                <w:color w:val="000000" w:themeColor="text1"/>
                <w:sz w:val="28"/>
                <w:szCs w:val="28"/>
              </w:rPr>
              <w:t>1</w:t>
            </w:r>
            <w:r w:rsidR="00D06530" w:rsidRPr="00C918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918C5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C918C5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918C5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918C5" w:rsidRDefault="00B227BB" w:rsidP="00C918C5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918C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918C5" w:rsidRPr="00C918C5">
              <w:rPr>
                <w:color w:val="000000" w:themeColor="text1"/>
                <w:sz w:val="28"/>
                <w:szCs w:val="28"/>
              </w:rPr>
              <w:t>172-в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0327EF" w:rsidRDefault="000327EF" w:rsidP="000327EF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0327EF" w:rsidRPr="000327EF" w:rsidRDefault="000327EF" w:rsidP="000327EF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42457F" w:rsidRDefault="004D4B75" w:rsidP="004D6A18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327EF">
        <w:rPr>
          <w:sz w:val="28"/>
          <w:szCs w:val="28"/>
        </w:rPr>
        <w:t xml:space="preserve">ВІДРЯДИТИ ШЕРСТЮК Жанну Володимирівну, заступника голови обласної державної адміністрації, </w:t>
      </w:r>
      <w:r w:rsidR="000327EF">
        <w:rPr>
          <w:color w:val="000000"/>
          <w:sz w:val="28"/>
          <w:szCs w:val="28"/>
        </w:rPr>
        <w:t xml:space="preserve">до </w:t>
      </w:r>
      <w:r w:rsidR="004D6A18">
        <w:rPr>
          <w:color w:val="000000"/>
          <w:sz w:val="28"/>
          <w:szCs w:val="28"/>
        </w:rPr>
        <w:t xml:space="preserve">с. </w:t>
      </w:r>
      <w:r w:rsidR="00DB2A92">
        <w:rPr>
          <w:color w:val="000000"/>
          <w:sz w:val="28"/>
          <w:szCs w:val="28"/>
        </w:rPr>
        <w:t>Кіпті</w:t>
      </w:r>
      <w:r w:rsidR="004D6A18">
        <w:rPr>
          <w:color w:val="000000"/>
          <w:sz w:val="28"/>
          <w:szCs w:val="28"/>
        </w:rPr>
        <w:t xml:space="preserve"> Чернігівського району Чернігівської області (</w:t>
      </w:r>
      <w:proofErr w:type="spellStart"/>
      <w:r w:rsidR="00DB2A92">
        <w:rPr>
          <w:color w:val="000000"/>
          <w:sz w:val="28"/>
          <w:szCs w:val="28"/>
        </w:rPr>
        <w:t>Кіптівський</w:t>
      </w:r>
      <w:proofErr w:type="spellEnd"/>
      <w:r w:rsidR="00DB2A92">
        <w:rPr>
          <w:color w:val="000000"/>
          <w:sz w:val="28"/>
          <w:szCs w:val="28"/>
        </w:rPr>
        <w:t xml:space="preserve"> дошкільний навчальний заклад загального розвитку </w:t>
      </w:r>
      <w:proofErr w:type="spellStart"/>
      <w:r w:rsidR="00DB2A92">
        <w:rPr>
          <w:color w:val="000000"/>
          <w:sz w:val="28"/>
          <w:szCs w:val="28"/>
        </w:rPr>
        <w:t>Кіптівської</w:t>
      </w:r>
      <w:proofErr w:type="spellEnd"/>
      <w:r w:rsidR="00DB2A92">
        <w:rPr>
          <w:color w:val="000000"/>
          <w:sz w:val="28"/>
          <w:szCs w:val="28"/>
        </w:rPr>
        <w:t xml:space="preserve"> сільської ради Чернігівської області</w:t>
      </w:r>
      <w:r w:rsidR="00AA1BB2">
        <w:rPr>
          <w:color w:val="000000"/>
          <w:sz w:val="28"/>
          <w:szCs w:val="28"/>
        </w:rPr>
        <w:t>)</w:t>
      </w:r>
      <w:r w:rsidR="004D6A18">
        <w:rPr>
          <w:color w:val="000000"/>
          <w:sz w:val="28"/>
          <w:szCs w:val="28"/>
        </w:rPr>
        <w:t xml:space="preserve"> </w:t>
      </w:r>
      <w:r w:rsidR="0042457F">
        <w:rPr>
          <w:color w:val="000000"/>
          <w:sz w:val="28"/>
          <w:szCs w:val="28"/>
        </w:rPr>
        <w:t>стр</w:t>
      </w:r>
      <w:r w:rsidR="004D6A18">
        <w:rPr>
          <w:color w:val="000000"/>
          <w:sz w:val="28"/>
          <w:szCs w:val="28"/>
        </w:rPr>
        <w:t>о</w:t>
      </w:r>
      <w:r w:rsidR="00DB2A92">
        <w:rPr>
          <w:color w:val="000000"/>
          <w:sz w:val="28"/>
          <w:szCs w:val="28"/>
        </w:rPr>
        <w:t>ком на один календарний день, 20</w:t>
      </w:r>
      <w:r w:rsidR="0027555D">
        <w:rPr>
          <w:color w:val="000000"/>
          <w:sz w:val="28"/>
          <w:szCs w:val="28"/>
        </w:rPr>
        <w:t xml:space="preserve"> </w:t>
      </w:r>
      <w:r w:rsidR="00DB2A92">
        <w:rPr>
          <w:color w:val="000000"/>
          <w:sz w:val="28"/>
          <w:szCs w:val="28"/>
        </w:rPr>
        <w:t>грудня</w:t>
      </w:r>
      <w:r w:rsidR="0042457F">
        <w:rPr>
          <w:color w:val="000000"/>
          <w:sz w:val="28"/>
          <w:szCs w:val="28"/>
        </w:rPr>
        <w:t xml:space="preserve"> 2021 року, </w:t>
      </w:r>
      <w:r w:rsidR="0027555D">
        <w:rPr>
          <w:color w:val="000000"/>
          <w:sz w:val="28"/>
          <w:szCs w:val="28"/>
        </w:rPr>
        <w:t>з метою</w:t>
      </w:r>
      <w:r w:rsidR="004D6A18">
        <w:rPr>
          <w:color w:val="000000"/>
          <w:sz w:val="28"/>
          <w:szCs w:val="28"/>
        </w:rPr>
        <w:t xml:space="preserve"> </w:t>
      </w:r>
      <w:r w:rsidR="00DB2A92">
        <w:rPr>
          <w:color w:val="000000"/>
          <w:sz w:val="28"/>
          <w:szCs w:val="28"/>
        </w:rPr>
        <w:t>участі у відкритті реконструйованого у межах програми Президента України «Велике будівництво» дошкільного навчального закладу.</w:t>
      </w:r>
    </w:p>
    <w:p w:rsidR="000B61EE" w:rsidRPr="00AC547F" w:rsidRDefault="007E6484" w:rsidP="00C078C2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D6A18" w:rsidRDefault="004D6A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D6A18" w:rsidRDefault="004D6A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sectPr w:rsidR="004D6A18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3C" w:rsidRDefault="0035073C">
      <w:r>
        <w:separator/>
      </w:r>
    </w:p>
  </w:endnote>
  <w:endnote w:type="continuationSeparator" w:id="0">
    <w:p w:rsidR="0035073C" w:rsidRDefault="003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3C" w:rsidRDefault="0035073C">
      <w:r>
        <w:separator/>
      </w:r>
    </w:p>
  </w:footnote>
  <w:footnote w:type="continuationSeparator" w:id="0">
    <w:p w:rsidR="0035073C" w:rsidRDefault="0035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918C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8532A2A" wp14:editId="4985439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27EF"/>
    <w:rsid w:val="0003418A"/>
    <w:rsid w:val="00043285"/>
    <w:rsid w:val="00044962"/>
    <w:rsid w:val="00045ADD"/>
    <w:rsid w:val="00045BD9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725BF"/>
    <w:rsid w:val="00175299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15C4B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B2672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5073C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10A9"/>
    <w:rsid w:val="00447B9B"/>
    <w:rsid w:val="00454228"/>
    <w:rsid w:val="004721EA"/>
    <w:rsid w:val="004A5971"/>
    <w:rsid w:val="004B378D"/>
    <w:rsid w:val="004B43C0"/>
    <w:rsid w:val="004B56A5"/>
    <w:rsid w:val="004C56A8"/>
    <w:rsid w:val="004D226B"/>
    <w:rsid w:val="004D4B75"/>
    <w:rsid w:val="004D4E49"/>
    <w:rsid w:val="004D5FE5"/>
    <w:rsid w:val="004D6A18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33577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022"/>
    <w:rsid w:val="00733E72"/>
    <w:rsid w:val="00735626"/>
    <w:rsid w:val="00750DF1"/>
    <w:rsid w:val="00776F9C"/>
    <w:rsid w:val="007A13DF"/>
    <w:rsid w:val="007B162B"/>
    <w:rsid w:val="007B51CF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53E77"/>
    <w:rsid w:val="0087164D"/>
    <w:rsid w:val="00881B01"/>
    <w:rsid w:val="00882329"/>
    <w:rsid w:val="00891A2E"/>
    <w:rsid w:val="008B2E1D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14D76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1BB2"/>
    <w:rsid w:val="00AA7250"/>
    <w:rsid w:val="00AB4DE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078C2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18C5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2A92"/>
    <w:rsid w:val="00DB7A89"/>
    <w:rsid w:val="00DC5ADD"/>
    <w:rsid w:val="00DD7958"/>
    <w:rsid w:val="00DD7D38"/>
    <w:rsid w:val="00E00D3B"/>
    <w:rsid w:val="00E00E0C"/>
    <w:rsid w:val="00E06FF4"/>
    <w:rsid w:val="00E07E49"/>
    <w:rsid w:val="00E15771"/>
    <w:rsid w:val="00E27203"/>
    <w:rsid w:val="00E32816"/>
    <w:rsid w:val="00E34776"/>
    <w:rsid w:val="00E364F1"/>
    <w:rsid w:val="00E37D2C"/>
    <w:rsid w:val="00E44883"/>
    <w:rsid w:val="00E46B20"/>
    <w:rsid w:val="00E807D7"/>
    <w:rsid w:val="00E81123"/>
    <w:rsid w:val="00E905DA"/>
    <w:rsid w:val="00E9498E"/>
    <w:rsid w:val="00EA65AC"/>
    <w:rsid w:val="00ED2AD5"/>
    <w:rsid w:val="00ED32B5"/>
    <w:rsid w:val="00EE11C9"/>
    <w:rsid w:val="00EE1686"/>
    <w:rsid w:val="00F00CEA"/>
    <w:rsid w:val="00F0530E"/>
    <w:rsid w:val="00F11268"/>
    <w:rsid w:val="00F1324A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1195-F73F-41CE-A6A5-773D1827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4</cp:revision>
  <cp:lastPrinted>2021-12-20T07:38:00Z</cp:lastPrinted>
  <dcterms:created xsi:type="dcterms:W3CDTF">2021-12-21T06:26:00Z</dcterms:created>
  <dcterms:modified xsi:type="dcterms:W3CDTF">2021-12-21T06:37:00Z</dcterms:modified>
</cp:coreProperties>
</file>