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319D043B" w:rsidR="00B227BB" w:rsidRPr="00AA4A23" w:rsidRDefault="00B227BB" w:rsidP="00AA4A23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A4A23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A4A23" w:rsidRPr="00AA4A23">
              <w:rPr>
                <w:color w:val="000000" w:themeColor="text1"/>
                <w:sz w:val="28"/>
                <w:szCs w:val="28"/>
              </w:rPr>
              <w:t>20 грудня</w:t>
            </w:r>
            <w:r w:rsidRPr="00AA4A23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AA4A23">
              <w:rPr>
                <w:color w:val="000000" w:themeColor="text1"/>
                <w:sz w:val="28"/>
                <w:szCs w:val="28"/>
              </w:rPr>
              <w:t>2</w:t>
            </w:r>
            <w:r w:rsidR="00C5724F" w:rsidRPr="00AA4A23">
              <w:rPr>
                <w:color w:val="000000" w:themeColor="text1"/>
                <w:sz w:val="28"/>
                <w:szCs w:val="28"/>
              </w:rPr>
              <w:t>1</w:t>
            </w:r>
            <w:r w:rsidRPr="00AA4A23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AA4A23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A4A23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2E479C05" w:rsidR="00B227BB" w:rsidRPr="00AA4A23" w:rsidRDefault="00B227BB" w:rsidP="00AA4A23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A4A2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A4A23" w:rsidRPr="00AA4A23">
              <w:rPr>
                <w:color w:val="000000" w:themeColor="text1"/>
                <w:sz w:val="28"/>
                <w:szCs w:val="28"/>
              </w:rPr>
              <w:t>1126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58E835B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A941E9">
        <w:t>РІАЛБУД ПЛЮС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59B4668D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200E35">
        <w:t>«РІАЛБУД ПЛЮС»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2F3269">
        <w:t>0</w:t>
      </w:r>
      <w:r w:rsidR="00A617C2">
        <w:t>,</w:t>
      </w:r>
      <w:r w:rsidR="002F3269">
        <w:t>9</w:t>
      </w:r>
      <w:r w:rsidR="00703282">
        <w:t>10</w:t>
      </w:r>
      <w:r w:rsidR="002F3269">
        <w:t>9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CE6218">
        <w:t>3</w:t>
      </w:r>
      <w:r w:rsidR="002F3269">
        <w:t>08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03282">
        <w:t>1589</w:t>
      </w:r>
      <w:r w:rsidR="002F3269">
        <w:t>3</w:t>
      </w:r>
      <w:r w:rsidR="00703282">
        <w:t>148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E13139" w:rsidRPr="00A019D0">
        <w:t>КВЦПЗ</w:t>
      </w:r>
      <w:r w:rsidR="00E13139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482A1C">
        <w:t>2477</w:t>
      </w:r>
      <w:r w:rsidR="00482A1C" w:rsidRPr="00482A1C">
        <w:t>47</w:t>
      </w:r>
      <w:r w:rsidR="00E15954" w:rsidRPr="00482A1C">
        <w:t>6</w:t>
      </w:r>
      <w:r w:rsidR="00482A1C" w:rsidRPr="00482A1C">
        <w:t>6</w:t>
      </w:r>
      <w:r w:rsidR="00E15954" w:rsidRPr="00482A1C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2308AAA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AA2227">
        <w:t xml:space="preserve">«РІАЛБУД ПЛЮС»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265E81" w:rsidSect="00AA4A23">
      <w:headerReference w:type="even" r:id="rId8"/>
      <w:headerReference w:type="default" r:id="rId9"/>
      <w:headerReference w:type="first" r:id="rId10"/>
      <w:pgSz w:w="11907" w:h="16840" w:code="9"/>
      <w:pgMar w:top="1134" w:right="510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6842D" w14:textId="77777777" w:rsidR="006E2BCD" w:rsidRDefault="006E2BCD">
      <w:r>
        <w:separator/>
      </w:r>
    </w:p>
  </w:endnote>
  <w:endnote w:type="continuationSeparator" w:id="0">
    <w:p w14:paraId="549AB290" w14:textId="77777777" w:rsidR="006E2BCD" w:rsidRDefault="006E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2FBBA" w14:textId="77777777" w:rsidR="006E2BCD" w:rsidRDefault="006E2BCD">
      <w:r>
        <w:separator/>
      </w:r>
    </w:p>
  </w:footnote>
  <w:footnote w:type="continuationSeparator" w:id="0">
    <w:p w14:paraId="6B702ED9" w14:textId="77777777" w:rsidR="006E2BCD" w:rsidRDefault="006E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A4A23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45DE5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15FF8"/>
    <w:rsid w:val="001175C2"/>
    <w:rsid w:val="0012071A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5B99"/>
    <w:rsid w:val="001871E0"/>
    <w:rsid w:val="0019072A"/>
    <w:rsid w:val="00191074"/>
    <w:rsid w:val="00197046"/>
    <w:rsid w:val="001A4A14"/>
    <w:rsid w:val="001C2A9D"/>
    <w:rsid w:val="001D04DB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1011"/>
    <w:rsid w:val="002639B6"/>
    <w:rsid w:val="0026508E"/>
    <w:rsid w:val="00265E42"/>
    <w:rsid w:val="00265E81"/>
    <w:rsid w:val="00271BCD"/>
    <w:rsid w:val="00273D3B"/>
    <w:rsid w:val="00277F27"/>
    <w:rsid w:val="00284934"/>
    <w:rsid w:val="002900F9"/>
    <w:rsid w:val="0029635B"/>
    <w:rsid w:val="00297F0A"/>
    <w:rsid w:val="002A6033"/>
    <w:rsid w:val="002B0625"/>
    <w:rsid w:val="002B4E3D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2A1C"/>
    <w:rsid w:val="0048369A"/>
    <w:rsid w:val="004874C6"/>
    <w:rsid w:val="004919DD"/>
    <w:rsid w:val="00491B39"/>
    <w:rsid w:val="00496ED9"/>
    <w:rsid w:val="0049741D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24D8"/>
    <w:rsid w:val="005543D8"/>
    <w:rsid w:val="00554B20"/>
    <w:rsid w:val="00556FCE"/>
    <w:rsid w:val="00560E91"/>
    <w:rsid w:val="00564951"/>
    <w:rsid w:val="00567F19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F2CDE"/>
    <w:rsid w:val="005F501D"/>
    <w:rsid w:val="005F5189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E2BCD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80680"/>
    <w:rsid w:val="008817CF"/>
    <w:rsid w:val="00882329"/>
    <w:rsid w:val="00890330"/>
    <w:rsid w:val="00891811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7895"/>
    <w:rsid w:val="00974D7A"/>
    <w:rsid w:val="00975CCE"/>
    <w:rsid w:val="009760D2"/>
    <w:rsid w:val="009801FA"/>
    <w:rsid w:val="00981C3D"/>
    <w:rsid w:val="00986133"/>
    <w:rsid w:val="0099036B"/>
    <w:rsid w:val="00991B42"/>
    <w:rsid w:val="00992332"/>
    <w:rsid w:val="00997F38"/>
    <w:rsid w:val="009A25FA"/>
    <w:rsid w:val="009A4AA9"/>
    <w:rsid w:val="009A61F3"/>
    <w:rsid w:val="009B755A"/>
    <w:rsid w:val="009C18EF"/>
    <w:rsid w:val="009C2996"/>
    <w:rsid w:val="009C395D"/>
    <w:rsid w:val="009D367C"/>
    <w:rsid w:val="009D4288"/>
    <w:rsid w:val="009E0437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4A23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70986"/>
    <w:rsid w:val="00D73920"/>
    <w:rsid w:val="00D77CD3"/>
    <w:rsid w:val="00DA0AAE"/>
    <w:rsid w:val="00DA3D91"/>
    <w:rsid w:val="00DB3C66"/>
    <w:rsid w:val="00DB6063"/>
    <w:rsid w:val="00DB64B9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3139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41C0D"/>
    <w:rsid w:val="00E54786"/>
    <w:rsid w:val="00E57839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2021-12-20T09:32:00Z</dcterms:created>
  <dcterms:modified xsi:type="dcterms:W3CDTF">2021-12-20T09:32:00Z</dcterms:modified>
</cp:coreProperties>
</file>