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7029E13A" w:rsidR="00B227BB" w:rsidRPr="008E7499" w:rsidRDefault="00B227BB" w:rsidP="008E7499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8E749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E7499" w:rsidRPr="008E7499">
              <w:rPr>
                <w:color w:val="000000" w:themeColor="text1"/>
                <w:sz w:val="28"/>
                <w:szCs w:val="28"/>
              </w:rPr>
              <w:t>20 грудня</w:t>
            </w:r>
            <w:r w:rsidRPr="008E7499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8E7499">
              <w:rPr>
                <w:color w:val="000000" w:themeColor="text1"/>
                <w:sz w:val="28"/>
                <w:szCs w:val="28"/>
              </w:rPr>
              <w:t>2</w:t>
            </w:r>
            <w:r w:rsidR="00C5724F" w:rsidRPr="008E7499">
              <w:rPr>
                <w:color w:val="000000" w:themeColor="text1"/>
                <w:sz w:val="28"/>
                <w:szCs w:val="28"/>
              </w:rPr>
              <w:t>1</w:t>
            </w:r>
            <w:r w:rsidRPr="008E7499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8E7499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8E749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7923A4C9" w:rsidR="00B227BB" w:rsidRPr="008E7499" w:rsidRDefault="00B227BB" w:rsidP="008E7499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8E749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E7499" w:rsidRPr="008E7499">
              <w:rPr>
                <w:color w:val="000000" w:themeColor="text1"/>
                <w:sz w:val="28"/>
                <w:szCs w:val="28"/>
              </w:rPr>
              <w:t>1123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58E835B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r w:rsidR="00A941E9">
        <w:t>РІАЛБУД ПЛЮС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36A390CF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 xml:space="preserve">Товариству з обмеженою відповідальністю </w:t>
      </w:r>
      <w:r w:rsidR="00200E35">
        <w:t>«РІАЛБУД ПЛЮС»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2F3269">
        <w:t>0</w:t>
      </w:r>
      <w:r w:rsidR="00A617C2">
        <w:t>,</w:t>
      </w:r>
      <w:r w:rsidR="00703282">
        <w:t>1</w:t>
      </w:r>
      <w:r w:rsidR="0021448B">
        <w:t>817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CE6218">
        <w:t>3</w:t>
      </w:r>
      <w:r w:rsidR="0021448B">
        <w:t>1</w:t>
      </w:r>
      <w:r w:rsidR="002F3269">
        <w:t>0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03282">
        <w:t>1589</w:t>
      </w:r>
      <w:r w:rsidR="0021448B">
        <w:t>2</w:t>
      </w:r>
      <w:r w:rsidR="00703282">
        <w:t>8</w:t>
      </w:r>
      <w:r w:rsidR="0021448B">
        <w:t>97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41679C" w:rsidRPr="00A019D0">
        <w:t>КВЦПЗ</w:t>
      </w:r>
      <w:r w:rsidR="0041679C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30305D">
        <w:t>2477</w:t>
      </w:r>
      <w:r w:rsidR="000F5870" w:rsidRPr="0030305D">
        <w:t>4</w:t>
      </w:r>
      <w:r w:rsidR="00E15954" w:rsidRPr="0030305D">
        <w:t>5</w:t>
      </w:r>
      <w:r w:rsidR="000F5870" w:rsidRPr="0030305D">
        <w:t>70</w:t>
      </w:r>
      <w:r w:rsidR="00E15954" w:rsidRPr="0030305D">
        <w:t>74100)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02308AAA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</w:t>
      </w:r>
      <w:r w:rsidR="00AA2227">
        <w:t xml:space="preserve">«РІАЛБУД ПЛЮС»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265E81" w:rsidSect="008E7499">
      <w:headerReference w:type="even" r:id="rId8"/>
      <w:headerReference w:type="default" r:id="rId9"/>
      <w:headerReference w:type="first" r:id="rId10"/>
      <w:pgSz w:w="11907" w:h="16840" w:code="9"/>
      <w:pgMar w:top="1134" w:right="510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53BEB" w14:textId="77777777" w:rsidR="00B835EC" w:rsidRDefault="00B835EC">
      <w:r>
        <w:separator/>
      </w:r>
    </w:p>
  </w:endnote>
  <w:endnote w:type="continuationSeparator" w:id="0">
    <w:p w14:paraId="3BC23CBF" w14:textId="77777777" w:rsidR="00B835EC" w:rsidRDefault="00B8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2F36F" w14:textId="77777777" w:rsidR="00B835EC" w:rsidRDefault="00B835EC">
      <w:r>
        <w:separator/>
      </w:r>
    </w:p>
  </w:footnote>
  <w:footnote w:type="continuationSeparator" w:id="0">
    <w:p w14:paraId="1C6E2097" w14:textId="77777777" w:rsidR="00B835EC" w:rsidRDefault="00B8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E7499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4DC4"/>
    <w:rsid w:val="0007587F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0F5870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23A9"/>
    <w:rsid w:val="00207621"/>
    <w:rsid w:val="00210909"/>
    <w:rsid w:val="00211C47"/>
    <w:rsid w:val="0021246C"/>
    <w:rsid w:val="0021448B"/>
    <w:rsid w:val="0022752F"/>
    <w:rsid w:val="002330A0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0305D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79C"/>
    <w:rsid w:val="00416AD1"/>
    <w:rsid w:val="00417EC6"/>
    <w:rsid w:val="00430EBD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28FC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5AD4"/>
    <w:rsid w:val="00846407"/>
    <w:rsid w:val="00847C2E"/>
    <w:rsid w:val="008550E4"/>
    <w:rsid w:val="00862052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B79A9"/>
    <w:rsid w:val="008C1502"/>
    <w:rsid w:val="008C26A3"/>
    <w:rsid w:val="008E02F0"/>
    <w:rsid w:val="008E0E24"/>
    <w:rsid w:val="008E3B09"/>
    <w:rsid w:val="008E5AFC"/>
    <w:rsid w:val="008E664F"/>
    <w:rsid w:val="008E7499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0849"/>
    <w:rsid w:val="009320CE"/>
    <w:rsid w:val="00933956"/>
    <w:rsid w:val="00937879"/>
    <w:rsid w:val="00943E30"/>
    <w:rsid w:val="009515CF"/>
    <w:rsid w:val="009557B9"/>
    <w:rsid w:val="00967895"/>
    <w:rsid w:val="00974D7A"/>
    <w:rsid w:val="00975CCE"/>
    <w:rsid w:val="009760D2"/>
    <w:rsid w:val="009801FA"/>
    <w:rsid w:val="00986133"/>
    <w:rsid w:val="0099036B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71A49"/>
    <w:rsid w:val="00A80F0F"/>
    <w:rsid w:val="00A81193"/>
    <w:rsid w:val="00A833CA"/>
    <w:rsid w:val="00A84413"/>
    <w:rsid w:val="00A941E9"/>
    <w:rsid w:val="00A954B1"/>
    <w:rsid w:val="00AA2227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0B3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35EC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72A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3809"/>
    <w:rsid w:val="00CB551F"/>
    <w:rsid w:val="00CB7837"/>
    <w:rsid w:val="00CC03A6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902"/>
    <w:rsid w:val="00D2349F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E7AE8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3811"/>
    <w:rsid w:val="00FF4E05"/>
    <w:rsid w:val="00FF5E9A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2021-12-20T09:23:00Z</dcterms:created>
  <dcterms:modified xsi:type="dcterms:W3CDTF">2021-12-20T09:23:00Z</dcterms:modified>
</cp:coreProperties>
</file>