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70ACA9A8" w:rsidR="00B227BB" w:rsidRPr="005E0414" w:rsidRDefault="00B227BB" w:rsidP="005E041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E041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E0414" w:rsidRPr="005E0414">
              <w:rPr>
                <w:color w:val="000000" w:themeColor="text1"/>
                <w:sz w:val="28"/>
                <w:szCs w:val="28"/>
              </w:rPr>
              <w:t>20 грудня</w:t>
            </w:r>
            <w:r w:rsidRPr="005E041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5E0414">
              <w:rPr>
                <w:color w:val="000000" w:themeColor="text1"/>
                <w:sz w:val="28"/>
                <w:szCs w:val="28"/>
              </w:rPr>
              <w:t>2</w:t>
            </w:r>
            <w:r w:rsidR="00C5724F" w:rsidRPr="005E0414">
              <w:rPr>
                <w:color w:val="000000" w:themeColor="text1"/>
                <w:sz w:val="28"/>
                <w:szCs w:val="28"/>
              </w:rPr>
              <w:t>1</w:t>
            </w:r>
            <w:r w:rsidRPr="005E0414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5E041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E041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19146EB6" w:rsidR="00B227BB" w:rsidRPr="005E0414" w:rsidRDefault="00B227BB" w:rsidP="005E041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E041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E0414" w:rsidRPr="005E0414">
              <w:rPr>
                <w:color w:val="000000" w:themeColor="text1"/>
                <w:sz w:val="28"/>
                <w:szCs w:val="28"/>
              </w:rPr>
              <w:t>1119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717C630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0900CC">
        <w:t>БЕСТ КІПЕР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2B337C86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7131C6">
        <w:t>«БЕСТ КІПЕР»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2F3269">
        <w:t>0</w:t>
      </w:r>
      <w:r w:rsidR="00A617C2">
        <w:t>,</w:t>
      </w:r>
      <w:r w:rsidR="00876771">
        <w:t>8</w:t>
      </w:r>
      <w:r w:rsidR="00CC21A2">
        <w:t>3</w:t>
      </w:r>
      <w:r w:rsidR="00A56168">
        <w:t>56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A56168">
        <w:t>03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</w:t>
      </w:r>
      <w:r w:rsidR="00A56168">
        <w:t>588</w:t>
      </w:r>
      <w:r w:rsidR="00876771">
        <w:t>96</w:t>
      </w:r>
      <w:r w:rsidR="00A56168">
        <w:t>57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275371" w:rsidRPr="00A019D0">
        <w:t>КВЦПЗ</w:t>
      </w:r>
      <w:r w:rsidR="00275371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031D7D">
        <w:t>24775</w:t>
      </w:r>
      <w:r w:rsidR="00031D7D" w:rsidRPr="00031D7D">
        <w:t>4</w:t>
      </w:r>
      <w:r w:rsidR="00E15954" w:rsidRPr="00031D7D">
        <w:t>6</w:t>
      </w:r>
      <w:r w:rsidR="009B7F22">
        <w:t>1</w:t>
      </w:r>
      <w:r w:rsidR="00E15954" w:rsidRPr="00031D7D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E696826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007212">
        <w:t>«БЕСТ КІПЕР»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0F3B3" w14:textId="77777777" w:rsidR="00FC48CB" w:rsidRDefault="00FC48CB">
      <w:r>
        <w:separator/>
      </w:r>
    </w:p>
  </w:endnote>
  <w:endnote w:type="continuationSeparator" w:id="0">
    <w:p w14:paraId="11F8B993" w14:textId="77777777" w:rsidR="00FC48CB" w:rsidRDefault="00F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17AC0" w14:textId="77777777" w:rsidR="00FC48CB" w:rsidRDefault="00FC48CB">
      <w:r>
        <w:separator/>
      </w:r>
    </w:p>
  </w:footnote>
  <w:footnote w:type="continuationSeparator" w:id="0">
    <w:p w14:paraId="02C025ED" w14:textId="77777777" w:rsidR="00FC48CB" w:rsidRDefault="00FC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E0414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D89"/>
    <w:rsid w:val="000274C7"/>
    <w:rsid w:val="00031D7D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00CC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2551F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1F00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09CC"/>
    <w:rsid w:val="00261011"/>
    <w:rsid w:val="002639B6"/>
    <w:rsid w:val="0026508E"/>
    <w:rsid w:val="00265E42"/>
    <w:rsid w:val="00265E81"/>
    <w:rsid w:val="00271BCD"/>
    <w:rsid w:val="00273D3B"/>
    <w:rsid w:val="00275371"/>
    <w:rsid w:val="00277F27"/>
    <w:rsid w:val="00284934"/>
    <w:rsid w:val="002900F9"/>
    <w:rsid w:val="0029635B"/>
    <w:rsid w:val="00297F0A"/>
    <w:rsid w:val="002A6033"/>
    <w:rsid w:val="002B0625"/>
    <w:rsid w:val="002B0E1B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77"/>
    <w:rsid w:val="00355154"/>
    <w:rsid w:val="0035699B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746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02BE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0414"/>
    <w:rsid w:val="005E6C03"/>
    <w:rsid w:val="005F2CDE"/>
    <w:rsid w:val="005F501D"/>
    <w:rsid w:val="005F5189"/>
    <w:rsid w:val="005F5A64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43E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19C6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01AA"/>
    <w:rsid w:val="00967895"/>
    <w:rsid w:val="00971E16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B7F22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56168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67708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B203C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C43DE"/>
    <w:rsid w:val="00FC48CB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2021-12-20T09:10:00Z</dcterms:created>
  <dcterms:modified xsi:type="dcterms:W3CDTF">2021-12-20T09:10:00Z</dcterms:modified>
</cp:coreProperties>
</file>