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233088F6" w:rsidR="00B227BB" w:rsidRPr="00F8132B" w:rsidRDefault="00B227BB" w:rsidP="00F8132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8132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8132B" w:rsidRPr="00F8132B">
              <w:rPr>
                <w:color w:val="000000" w:themeColor="text1"/>
                <w:sz w:val="28"/>
                <w:szCs w:val="28"/>
              </w:rPr>
              <w:t>20 грудня</w:t>
            </w:r>
            <w:r w:rsidRPr="00F8132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F8132B">
              <w:rPr>
                <w:color w:val="000000" w:themeColor="text1"/>
                <w:sz w:val="28"/>
                <w:szCs w:val="28"/>
              </w:rPr>
              <w:t>2</w:t>
            </w:r>
            <w:r w:rsidR="00C5724F" w:rsidRPr="00F8132B">
              <w:rPr>
                <w:color w:val="000000" w:themeColor="text1"/>
                <w:sz w:val="28"/>
                <w:szCs w:val="28"/>
              </w:rPr>
              <w:t>1</w:t>
            </w:r>
            <w:r w:rsidRPr="00F8132B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F8132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8132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38AD2667" w:rsidR="00B227BB" w:rsidRPr="00F8132B" w:rsidRDefault="00B227BB" w:rsidP="00F8132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F8132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8132B" w:rsidRPr="00F8132B">
              <w:rPr>
                <w:color w:val="000000" w:themeColor="text1"/>
                <w:sz w:val="28"/>
                <w:szCs w:val="28"/>
              </w:rPr>
              <w:t>1117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717C630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0900CC">
        <w:t>БЕСТ КІПЕР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00CE366D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7131C6">
        <w:t>«БЕСТ КІПЕР»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2F3269">
        <w:t>0</w:t>
      </w:r>
      <w:r w:rsidR="00A617C2">
        <w:t>,</w:t>
      </w:r>
      <w:r w:rsidR="00B055D5">
        <w:t>9</w:t>
      </w:r>
      <w:r w:rsidR="006F3DD2">
        <w:t>0</w:t>
      </w:r>
      <w:r w:rsidR="00B055D5">
        <w:t>2</w:t>
      </w:r>
      <w:r w:rsidR="006F3DD2">
        <w:t>4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B055D5">
        <w:t>2</w:t>
      </w:r>
      <w:r w:rsidR="006F3DD2">
        <w:t>99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</w:t>
      </w:r>
      <w:r w:rsidR="00A56168">
        <w:t>58</w:t>
      </w:r>
      <w:r w:rsidR="00876771">
        <w:t>9</w:t>
      </w:r>
      <w:r w:rsidR="00B055D5">
        <w:t>2</w:t>
      </w:r>
      <w:r w:rsidR="006F3DD2">
        <w:t>785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ED4BCB" w:rsidRPr="00A019D0">
        <w:t>КВЦПЗ</w:t>
      </w:r>
      <w:r w:rsidR="00ED4BCB">
        <w:t xml:space="preserve"> </w:t>
      </w:r>
      <w:r w:rsidR="0070090E" w:rsidRPr="00F8132B">
        <w:t>11.02</w:t>
      </w:r>
      <w:r w:rsidR="0070090E" w:rsidRPr="00A019D0">
        <w:t>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A40285">
        <w:t>2477</w:t>
      </w:r>
      <w:r w:rsidR="009654D1" w:rsidRPr="00A40285">
        <w:t>6198</w:t>
      </w:r>
      <w:r w:rsidR="00E15954" w:rsidRPr="00A40285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E696826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007212">
        <w:t>«БЕСТ КІПЕР»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901D4" w14:textId="77777777" w:rsidR="00EA1578" w:rsidRDefault="00EA1578">
      <w:r>
        <w:separator/>
      </w:r>
    </w:p>
  </w:endnote>
  <w:endnote w:type="continuationSeparator" w:id="0">
    <w:p w14:paraId="10E24453" w14:textId="77777777" w:rsidR="00EA1578" w:rsidRDefault="00E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A1910" w14:textId="77777777" w:rsidR="00EA1578" w:rsidRDefault="00EA1578">
      <w:r>
        <w:separator/>
      </w:r>
    </w:p>
  </w:footnote>
  <w:footnote w:type="continuationSeparator" w:id="0">
    <w:p w14:paraId="71CE17F1" w14:textId="77777777" w:rsidR="00EA1578" w:rsidRDefault="00E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8132B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1DE3"/>
    <w:rsid w:val="0007587F"/>
    <w:rsid w:val="0007682A"/>
    <w:rsid w:val="00082CB0"/>
    <w:rsid w:val="000841DE"/>
    <w:rsid w:val="000844EA"/>
    <w:rsid w:val="00085118"/>
    <w:rsid w:val="00086A3A"/>
    <w:rsid w:val="000900CC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0E3BF5"/>
    <w:rsid w:val="001015B8"/>
    <w:rsid w:val="001024A5"/>
    <w:rsid w:val="00115FF8"/>
    <w:rsid w:val="001175C2"/>
    <w:rsid w:val="0012071A"/>
    <w:rsid w:val="0012551F"/>
    <w:rsid w:val="00130D07"/>
    <w:rsid w:val="00130EFB"/>
    <w:rsid w:val="00133EBE"/>
    <w:rsid w:val="00134838"/>
    <w:rsid w:val="00135D52"/>
    <w:rsid w:val="001376D7"/>
    <w:rsid w:val="00141CF3"/>
    <w:rsid w:val="001453E5"/>
    <w:rsid w:val="0015036D"/>
    <w:rsid w:val="00151181"/>
    <w:rsid w:val="00153B0C"/>
    <w:rsid w:val="00156033"/>
    <w:rsid w:val="00163CF0"/>
    <w:rsid w:val="00166AC3"/>
    <w:rsid w:val="00181F00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09CC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183A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257DA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746"/>
    <w:rsid w:val="004A081D"/>
    <w:rsid w:val="004A1792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4F662A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5614"/>
    <w:rsid w:val="00567F19"/>
    <w:rsid w:val="005702BE"/>
    <w:rsid w:val="005749D2"/>
    <w:rsid w:val="0057503D"/>
    <w:rsid w:val="00583A8D"/>
    <w:rsid w:val="00584711"/>
    <w:rsid w:val="0059383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6C03"/>
    <w:rsid w:val="005F2CDE"/>
    <w:rsid w:val="005F501D"/>
    <w:rsid w:val="005F5189"/>
    <w:rsid w:val="005F5A64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3DD2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1770D"/>
    <w:rsid w:val="009261EB"/>
    <w:rsid w:val="0092782D"/>
    <w:rsid w:val="0093083B"/>
    <w:rsid w:val="00930849"/>
    <w:rsid w:val="00933956"/>
    <w:rsid w:val="00937879"/>
    <w:rsid w:val="00943E30"/>
    <w:rsid w:val="009515CF"/>
    <w:rsid w:val="009557B9"/>
    <w:rsid w:val="009601AA"/>
    <w:rsid w:val="009654D1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40285"/>
    <w:rsid w:val="00A5031C"/>
    <w:rsid w:val="00A56043"/>
    <w:rsid w:val="00A56168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055D5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3FB9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67708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1578"/>
    <w:rsid w:val="00EA71EE"/>
    <w:rsid w:val="00EB0224"/>
    <w:rsid w:val="00EB0C47"/>
    <w:rsid w:val="00EB203C"/>
    <w:rsid w:val="00EC0044"/>
    <w:rsid w:val="00EC2BAD"/>
    <w:rsid w:val="00EC75C7"/>
    <w:rsid w:val="00EC7615"/>
    <w:rsid w:val="00ED170B"/>
    <w:rsid w:val="00ED1CE4"/>
    <w:rsid w:val="00ED4BCB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132B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C43DE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2021-12-20T09:01:00Z</dcterms:created>
  <dcterms:modified xsi:type="dcterms:W3CDTF">2021-12-20T09:01:00Z</dcterms:modified>
</cp:coreProperties>
</file>