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A757" w14:textId="77777777"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14:paraId="1F6B9E55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67B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67B9C">
        <w:rPr>
          <w:b/>
          <w:spacing w:val="20"/>
          <w:sz w:val="28"/>
          <w:szCs w:val="28"/>
          <w:lang w:val="ru-RU"/>
        </w:rPr>
        <w:t>ІНІСТРАЦІЯ</w:t>
      </w:r>
    </w:p>
    <w:p w14:paraId="7EA5E1BE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CD21F13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36789570" w14:textId="77777777">
        <w:trPr>
          <w:trHeight w:val="620"/>
        </w:trPr>
        <w:tc>
          <w:tcPr>
            <w:tcW w:w="3622" w:type="dxa"/>
          </w:tcPr>
          <w:p w14:paraId="63FEE8DA" w14:textId="61A8E299" w:rsidR="00B227BB" w:rsidRPr="00BC5041" w:rsidRDefault="00B227BB" w:rsidP="00BC5041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BC5041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BC5041" w:rsidRPr="00BC5041">
              <w:rPr>
                <w:color w:val="000000" w:themeColor="text1"/>
                <w:sz w:val="28"/>
                <w:szCs w:val="28"/>
              </w:rPr>
              <w:t xml:space="preserve">20 грудня </w:t>
            </w:r>
            <w:r w:rsidRPr="00BC5041">
              <w:rPr>
                <w:color w:val="000000" w:themeColor="text1"/>
                <w:sz w:val="28"/>
                <w:szCs w:val="28"/>
              </w:rPr>
              <w:t>20</w:t>
            </w:r>
            <w:r w:rsidR="00F25EE2" w:rsidRPr="00BC5041">
              <w:rPr>
                <w:color w:val="000000" w:themeColor="text1"/>
                <w:sz w:val="28"/>
                <w:szCs w:val="28"/>
              </w:rPr>
              <w:t>2</w:t>
            </w:r>
            <w:r w:rsidR="00C5724F" w:rsidRPr="00BC5041">
              <w:rPr>
                <w:color w:val="000000" w:themeColor="text1"/>
                <w:sz w:val="28"/>
                <w:szCs w:val="28"/>
              </w:rPr>
              <w:t>1</w:t>
            </w:r>
            <w:r w:rsidRPr="00BC5041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537E1F0" w14:textId="77777777" w:rsidR="00B227BB" w:rsidRPr="00BC5041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BC5041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BE39FDD" w14:textId="7D361CAF" w:rsidR="00B227BB" w:rsidRPr="00BC5041" w:rsidRDefault="00B227BB" w:rsidP="00BC5041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BC5041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BC5041" w:rsidRPr="00BC5041">
              <w:rPr>
                <w:color w:val="000000" w:themeColor="text1"/>
                <w:sz w:val="28"/>
                <w:szCs w:val="28"/>
              </w:rPr>
              <w:t>1116</w:t>
            </w:r>
          </w:p>
        </w:tc>
      </w:tr>
    </w:tbl>
    <w:p w14:paraId="4B09AD59" w14:textId="77777777" w:rsidR="004B378D" w:rsidRDefault="004B378D" w:rsidP="009C395D">
      <w:pPr>
        <w:rPr>
          <w:sz w:val="28"/>
          <w:szCs w:val="28"/>
        </w:rPr>
      </w:pPr>
    </w:p>
    <w:p w14:paraId="4D4C09FF" w14:textId="77777777" w:rsidR="00986133" w:rsidRDefault="00085118" w:rsidP="00986133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 xml:space="preserve">Про </w:t>
      </w:r>
      <w:r w:rsidR="002514BC" w:rsidRPr="005D06A6">
        <w:rPr>
          <w:b/>
          <w:i/>
          <w:sz w:val="28"/>
          <w:szCs w:val="28"/>
        </w:rPr>
        <w:t>надання</w:t>
      </w:r>
      <w:r w:rsidR="008C26A3">
        <w:rPr>
          <w:b/>
          <w:i/>
          <w:sz w:val="28"/>
          <w:szCs w:val="28"/>
        </w:rPr>
        <w:t xml:space="preserve"> </w:t>
      </w:r>
      <w:r w:rsidR="00986133">
        <w:rPr>
          <w:b/>
          <w:i/>
          <w:sz w:val="28"/>
          <w:szCs w:val="28"/>
        </w:rPr>
        <w:t xml:space="preserve">земельної ділянки </w:t>
      </w:r>
    </w:p>
    <w:p w14:paraId="79284D3B" w14:textId="77777777" w:rsidR="00E86EE6" w:rsidRPr="005D06A6" w:rsidRDefault="00986133" w:rsidP="009861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оренду</w:t>
      </w:r>
    </w:p>
    <w:p w14:paraId="1A27C938" w14:textId="77777777"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035F3BB2" w14:textId="3717C630" w:rsidR="005D06A6" w:rsidRPr="00E86EE6" w:rsidRDefault="005D06A6" w:rsidP="005D06A6">
      <w:pPr>
        <w:pStyle w:val="a6"/>
        <w:spacing w:after="120"/>
        <w:ind w:firstLine="567"/>
      </w:pPr>
      <w:r w:rsidRPr="00E86EE6">
        <w:t xml:space="preserve">Відповідно до статей </w:t>
      </w:r>
      <w:r w:rsidR="0041287F">
        <w:t>93, 120, 122, 134</w:t>
      </w:r>
      <w:r w:rsidRPr="00E86EE6">
        <w:t xml:space="preserve"> Земельного кодексу України, </w:t>
      </w:r>
      <w:r w:rsidRPr="00CD6C71">
        <w:t xml:space="preserve">враховуючи клопотання </w:t>
      </w:r>
      <w:r w:rsidR="00AD4BC3">
        <w:t>Товариства з обмеженою відповідальністю</w:t>
      </w:r>
      <w:r w:rsidR="0041287F">
        <w:t xml:space="preserve"> «</w:t>
      </w:r>
      <w:r w:rsidR="000900CC">
        <w:t>БЕСТ КІПЕР</w:t>
      </w:r>
      <w:r w:rsidR="0041287F">
        <w:t>»</w:t>
      </w:r>
      <w:r w:rsidRPr="00E86EE6">
        <w:t>,</w:t>
      </w:r>
    </w:p>
    <w:p w14:paraId="7781C0AD" w14:textId="77777777" w:rsidR="005D06A6" w:rsidRPr="00E86EE6" w:rsidRDefault="005D06A6" w:rsidP="005D06A6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14:paraId="47C9A2B6" w14:textId="57DA652D" w:rsidR="00246580" w:rsidRDefault="005D06A6" w:rsidP="00F11BB6">
      <w:pPr>
        <w:pStyle w:val="a6"/>
        <w:spacing w:after="120"/>
        <w:ind w:firstLine="567"/>
      </w:pPr>
      <w:r w:rsidRPr="00E86EE6">
        <w:rPr>
          <w:rStyle w:val="a9"/>
          <w:sz w:val="28"/>
          <w:szCs w:val="28"/>
          <w:lang w:eastAsia="uk-UA"/>
        </w:rPr>
        <w:t>1. </w:t>
      </w:r>
      <w:r>
        <w:t>Надати</w:t>
      </w:r>
      <w:r w:rsidRPr="00355F7E">
        <w:t xml:space="preserve"> </w:t>
      </w:r>
      <w:r w:rsidR="00703282">
        <w:t xml:space="preserve">Товариству з обмеженою відповідальністю </w:t>
      </w:r>
      <w:r w:rsidR="007131C6">
        <w:t>«БЕСТ КІПЕР»</w:t>
      </w:r>
      <w:r w:rsidR="00273D3B">
        <w:t xml:space="preserve"> в оренду</w:t>
      </w:r>
      <w:r w:rsidR="00372A3D">
        <w:t xml:space="preserve"> строком на п’ять років</w:t>
      </w:r>
      <w:r w:rsidR="00273D3B">
        <w:t xml:space="preserve"> земельну ділянку</w:t>
      </w:r>
      <w:r w:rsidR="00A617C2">
        <w:t xml:space="preserve"> площею </w:t>
      </w:r>
      <w:r w:rsidR="002F3269">
        <w:t>0</w:t>
      </w:r>
      <w:r w:rsidR="00A617C2">
        <w:t>,</w:t>
      </w:r>
      <w:r w:rsidR="00B055D5">
        <w:t>9992</w:t>
      </w:r>
      <w:r w:rsidR="00446528">
        <w:t xml:space="preserve"> га (кадастровий номер 74101000</w:t>
      </w:r>
      <w:r w:rsidR="00A617C2">
        <w:t>00:02:</w:t>
      </w:r>
      <w:r w:rsidR="009C18EF">
        <w:t>0</w:t>
      </w:r>
      <w:r w:rsidR="007704F7">
        <w:t>16</w:t>
      </w:r>
      <w:r w:rsidR="009C18EF">
        <w:t>:</w:t>
      </w:r>
      <w:r w:rsidR="00A17FA3">
        <w:t>0</w:t>
      </w:r>
      <w:r w:rsidR="00CE6218">
        <w:t>3</w:t>
      </w:r>
      <w:r w:rsidR="00B055D5">
        <w:t>2</w:t>
      </w:r>
      <w:r w:rsidR="00A56168">
        <w:t>0</w:t>
      </w:r>
      <w:r w:rsidR="00A617C2">
        <w:t>)</w:t>
      </w:r>
      <w:r w:rsidR="00A17FA3">
        <w:t xml:space="preserve"> під об’єктом нерухомого майна</w:t>
      </w:r>
      <w:r w:rsidR="00297F0A">
        <w:t xml:space="preserve"> (</w:t>
      </w:r>
      <w:r w:rsidR="00662E65">
        <w:t xml:space="preserve">реєстраційний номер </w:t>
      </w:r>
      <w:r w:rsidR="001F0E84">
        <w:t>об’єкта</w:t>
      </w:r>
      <w:r w:rsidR="00662E65">
        <w:t xml:space="preserve"> нерухомого майна </w:t>
      </w:r>
      <w:r w:rsidR="00703282">
        <w:t>1</w:t>
      </w:r>
      <w:r w:rsidR="00A56168">
        <w:t>58</w:t>
      </w:r>
      <w:r w:rsidR="00876771">
        <w:t>9</w:t>
      </w:r>
      <w:r w:rsidR="00B055D5">
        <w:t>2</w:t>
      </w:r>
      <w:r w:rsidR="00A56168">
        <w:t>5</w:t>
      </w:r>
      <w:r w:rsidR="00B055D5">
        <w:t>43</w:t>
      </w:r>
      <w:r w:rsidR="00A5031C">
        <w:t>74101</w:t>
      </w:r>
      <w:r w:rsidR="00297F0A">
        <w:t>)</w:t>
      </w:r>
      <w:r w:rsidR="00A17FA3">
        <w:t xml:space="preserve"> </w:t>
      </w:r>
      <w:r w:rsidR="002D4804">
        <w:t xml:space="preserve">для </w:t>
      </w:r>
      <w:r w:rsidR="00A5031C">
        <w:t xml:space="preserve">розміщення та експлуатації основних, підсобних і допоміжних будівель та </w:t>
      </w:r>
      <w:r w:rsidR="00A5031C" w:rsidRPr="00BC5041">
        <w:t>споруд підприємств переробної, машинобудівної та іншої промисловості</w:t>
      </w:r>
      <w:r w:rsidR="0070090E" w:rsidRPr="00BC5041">
        <w:t xml:space="preserve"> (код КВЦПЗ</w:t>
      </w:r>
      <w:r w:rsidR="00076EE4" w:rsidRPr="00BC5041">
        <w:t xml:space="preserve"> 11.02</w:t>
      </w:r>
      <w:r w:rsidR="0070090E" w:rsidRPr="00BC5041">
        <w:t>)</w:t>
      </w:r>
      <w:r w:rsidR="002D4804" w:rsidRPr="00BC5041">
        <w:t>,</w:t>
      </w:r>
      <w:r w:rsidR="002D4804">
        <w:t xml:space="preserve"> право власності на яку </w:t>
      </w:r>
      <w:r w:rsidR="00153B0C">
        <w:t>зареєстровано</w:t>
      </w:r>
      <w:r w:rsidR="002D4804">
        <w:t xml:space="preserve"> в Державному реєстрі</w:t>
      </w:r>
      <w:r w:rsidR="00153B0C">
        <w:t xml:space="preserve"> речових прав</w:t>
      </w:r>
      <w:r w:rsidR="002D4804">
        <w:t xml:space="preserve"> на нерухоме майно (реєстраційний номер </w:t>
      </w:r>
      <w:r w:rsidR="00153B0C">
        <w:t>об’єкта</w:t>
      </w:r>
      <w:r w:rsidR="002D4804">
        <w:t xml:space="preserve"> </w:t>
      </w:r>
      <w:r w:rsidR="002D4804" w:rsidRPr="0093083B">
        <w:t>нерухомого майна</w:t>
      </w:r>
      <w:r w:rsidR="0093083B">
        <w:t xml:space="preserve"> </w:t>
      </w:r>
      <w:r w:rsidR="00E15954" w:rsidRPr="00900991">
        <w:t>2477</w:t>
      </w:r>
      <w:r w:rsidR="00900991" w:rsidRPr="00900991">
        <w:t>21</w:t>
      </w:r>
      <w:r w:rsidR="00E15954" w:rsidRPr="00900991">
        <w:t>6</w:t>
      </w:r>
      <w:r w:rsidR="00900991" w:rsidRPr="00900991">
        <w:t>2</w:t>
      </w:r>
      <w:r w:rsidR="00E15954" w:rsidRPr="00900991">
        <w:t>74100</w:t>
      </w:r>
      <w:r w:rsidR="00E15954">
        <w:t>)</w:t>
      </w:r>
      <w:r w:rsidR="002D4804">
        <w:t xml:space="preserve">, за адресою: </w:t>
      </w:r>
      <w:r w:rsidR="00246580">
        <w:t xml:space="preserve">вулиця </w:t>
      </w:r>
      <w:r w:rsidR="00E15954">
        <w:t>Захисників України</w:t>
      </w:r>
      <w:r w:rsidR="00246580">
        <w:t xml:space="preserve">, </w:t>
      </w:r>
      <w:r w:rsidR="00E15954">
        <w:t>25</w:t>
      </w:r>
      <w:r w:rsidR="00246580">
        <w:t>, місто</w:t>
      </w:r>
      <w:r w:rsidR="0093083B">
        <w:t> </w:t>
      </w:r>
      <w:r w:rsidR="00246580">
        <w:t>Чернігів, Чернігівська область.</w:t>
      </w:r>
    </w:p>
    <w:p w14:paraId="1D73EF52" w14:textId="0E696826" w:rsidR="00EC2BAD" w:rsidRDefault="00246580" w:rsidP="00F11BB6">
      <w:pPr>
        <w:pStyle w:val="a6"/>
        <w:spacing w:after="120"/>
        <w:ind w:firstLine="567"/>
      </w:pPr>
      <w:r>
        <w:t>2</w:t>
      </w:r>
      <w:r w:rsidR="00584711" w:rsidRPr="00E86EE6">
        <w:rPr>
          <w:rStyle w:val="a9"/>
          <w:sz w:val="28"/>
          <w:szCs w:val="28"/>
          <w:lang w:eastAsia="uk-UA"/>
        </w:rPr>
        <w:t>. </w:t>
      </w:r>
      <w:r>
        <w:t xml:space="preserve">Департаменту </w:t>
      </w:r>
      <w:r w:rsidR="00153B0C">
        <w:t>агропромислового</w:t>
      </w:r>
      <w:r>
        <w:t xml:space="preserve"> розвитку </w:t>
      </w:r>
      <w:r w:rsidR="00153B0C">
        <w:t>Чернігівської</w:t>
      </w:r>
      <w:r>
        <w:t xml:space="preserve"> обласної державної </w:t>
      </w:r>
      <w:r w:rsidR="00153B0C">
        <w:t>адміністрації</w:t>
      </w:r>
      <w:r>
        <w:t xml:space="preserve"> </w:t>
      </w:r>
      <w:r w:rsidR="00510C6E" w:rsidRPr="00166AC3">
        <w:t>організувати роботу щодо</w:t>
      </w:r>
      <w:r w:rsidR="00A70E79">
        <w:t xml:space="preserve"> укладання з </w:t>
      </w:r>
      <w:r w:rsidR="00EC0044">
        <w:t xml:space="preserve">Товариством з обмеженою відповідальністю </w:t>
      </w:r>
      <w:r w:rsidR="00007212">
        <w:t>«БЕСТ КІПЕР»</w:t>
      </w:r>
      <w:r w:rsidR="00AA2227">
        <w:t xml:space="preserve"> </w:t>
      </w:r>
      <w:r w:rsidR="00EC2BAD">
        <w:t xml:space="preserve">договору оренди </w:t>
      </w:r>
      <w:r w:rsidR="00153B0C">
        <w:t>земельної</w:t>
      </w:r>
      <w:r w:rsidR="00EC2BAD">
        <w:t xml:space="preserve"> ділянки, </w:t>
      </w:r>
      <w:r w:rsidR="00153B0C">
        <w:t>зазначеної</w:t>
      </w:r>
      <w:r w:rsidR="00EC2BAD">
        <w:t xml:space="preserve"> в пункті 1 цього розпорядження.</w:t>
      </w:r>
    </w:p>
    <w:p w14:paraId="03B0D00B" w14:textId="77777777" w:rsidR="00F278EA" w:rsidRDefault="00153B0C" w:rsidP="005D06A6">
      <w:pPr>
        <w:pStyle w:val="a6"/>
        <w:spacing w:after="120"/>
        <w:ind w:firstLine="567"/>
        <w:rPr>
          <w:lang w:eastAsia="uk-UA"/>
        </w:rPr>
      </w:pPr>
      <w:r>
        <w:t>3</w:t>
      </w:r>
      <w:r w:rsidR="005D06A6" w:rsidRPr="007D3420">
        <w:t>.</w:t>
      </w:r>
      <w:r w:rsidR="005D06A6" w:rsidRPr="00E86EE6">
        <w:t> </w:t>
      </w:r>
      <w:r w:rsidR="005D06A6" w:rsidRPr="00E86EE6">
        <w:rPr>
          <w:lang w:eastAsia="uk-UA"/>
        </w:rPr>
        <w:t>Контроль за виконанням</w:t>
      </w:r>
      <w:r w:rsidR="005D06A6">
        <w:rPr>
          <w:lang w:eastAsia="uk-UA"/>
        </w:rPr>
        <w:t xml:space="preserve"> цього </w:t>
      </w:r>
      <w:r w:rsidR="005D06A6" w:rsidRPr="00E86EE6">
        <w:rPr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14:paraId="3129F2C4" w14:textId="77777777" w:rsidR="004B378D" w:rsidRDefault="004B378D" w:rsidP="004B378D">
      <w:pPr>
        <w:pStyle w:val="a6"/>
      </w:pPr>
    </w:p>
    <w:p w14:paraId="31530898" w14:textId="77777777" w:rsidR="00E86EE6" w:rsidRDefault="00E86EE6" w:rsidP="004B378D">
      <w:pPr>
        <w:pStyle w:val="a6"/>
      </w:pPr>
    </w:p>
    <w:p w14:paraId="597D7C52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3E172C1B" w14:textId="77777777" w:rsidR="004B378D" w:rsidRDefault="004B378D" w:rsidP="00E86EE6">
      <w:pPr>
        <w:pStyle w:val="a6"/>
        <w:tabs>
          <w:tab w:val="left" w:pos="7088"/>
        </w:tabs>
      </w:pPr>
    </w:p>
    <w:p w14:paraId="1A03EB3E" w14:textId="77777777" w:rsidR="00E86EE6" w:rsidRDefault="00E86EE6" w:rsidP="00E86EE6">
      <w:pPr>
        <w:pStyle w:val="a6"/>
        <w:tabs>
          <w:tab w:val="left" w:pos="7088"/>
        </w:tabs>
      </w:pPr>
    </w:p>
    <w:p w14:paraId="23645E6D" w14:textId="77777777" w:rsidR="00E86EE6" w:rsidRDefault="00E86EE6" w:rsidP="00E86EE6">
      <w:pPr>
        <w:pStyle w:val="a6"/>
        <w:tabs>
          <w:tab w:val="left" w:pos="7088"/>
        </w:tabs>
      </w:pPr>
    </w:p>
    <w:p w14:paraId="5C873837" w14:textId="77777777" w:rsidR="00E86EE6" w:rsidRDefault="00E86EE6" w:rsidP="00E86EE6">
      <w:pPr>
        <w:pStyle w:val="a6"/>
        <w:tabs>
          <w:tab w:val="left" w:pos="7088"/>
        </w:tabs>
      </w:pPr>
    </w:p>
    <w:p w14:paraId="4A846DCC" w14:textId="77777777" w:rsidR="00E86EE6" w:rsidRDefault="00E86EE6" w:rsidP="00E86EE6">
      <w:pPr>
        <w:pStyle w:val="a6"/>
        <w:tabs>
          <w:tab w:val="left" w:pos="7088"/>
        </w:tabs>
      </w:pPr>
    </w:p>
    <w:p w14:paraId="55750074" w14:textId="77777777" w:rsidR="00E86EE6" w:rsidRDefault="00E86EE6" w:rsidP="00E86EE6">
      <w:pPr>
        <w:pStyle w:val="a6"/>
        <w:tabs>
          <w:tab w:val="left" w:pos="7088"/>
        </w:tabs>
      </w:pPr>
    </w:p>
    <w:p w14:paraId="049F37B6" w14:textId="77777777" w:rsidR="00265E81" w:rsidRDefault="00265E81" w:rsidP="00E86EE6">
      <w:pPr>
        <w:pStyle w:val="a6"/>
        <w:tabs>
          <w:tab w:val="left" w:pos="7088"/>
        </w:tabs>
      </w:pPr>
    </w:p>
    <w:p w14:paraId="6B29053A" w14:textId="77777777" w:rsidR="00265E81" w:rsidRDefault="00265E81" w:rsidP="00E86EE6">
      <w:pPr>
        <w:pStyle w:val="a6"/>
        <w:tabs>
          <w:tab w:val="left" w:pos="7088"/>
        </w:tabs>
      </w:pPr>
    </w:p>
    <w:p w14:paraId="1FBA602F" w14:textId="6DB3FA86" w:rsidR="00D05C3E" w:rsidRDefault="00D05C3E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D05C3E" w:rsidSect="008F795F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28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BF9A" w14:textId="77777777" w:rsidR="001B599E" w:rsidRDefault="001B599E">
      <w:r>
        <w:separator/>
      </w:r>
    </w:p>
  </w:endnote>
  <w:endnote w:type="continuationSeparator" w:id="0">
    <w:p w14:paraId="1B69A887" w14:textId="77777777" w:rsidR="001B599E" w:rsidRDefault="001B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16735" w14:textId="77777777" w:rsidR="001B599E" w:rsidRDefault="001B599E">
      <w:r>
        <w:separator/>
      </w:r>
    </w:p>
  </w:footnote>
  <w:footnote w:type="continuationSeparator" w:id="0">
    <w:p w14:paraId="34EBE640" w14:textId="77777777" w:rsidR="001B599E" w:rsidRDefault="001B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5CA5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4FB82" w14:textId="77777777" w:rsidR="00817282" w:rsidRDefault="00817282">
    <w:pPr>
      <w:pStyle w:val="a3"/>
    </w:pPr>
  </w:p>
  <w:p w14:paraId="15C194B4" w14:textId="77777777" w:rsidR="00B84CCE" w:rsidRDefault="00B84CCE"/>
  <w:p w14:paraId="3E727523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A4F2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C5041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14:paraId="218EBB7F" w14:textId="77777777" w:rsidR="00B84CCE" w:rsidRDefault="00B84CCE" w:rsidP="00AE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4010" w14:textId="77777777"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5BFF1C2" wp14:editId="3FAA74F9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07212"/>
    <w:rsid w:val="000107EB"/>
    <w:rsid w:val="00011CA7"/>
    <w:rsid w:val="00016283"/>
    <w:rsid w:val="00017172"/>
    <w:rsid w:val="000229DC"/>
    <w:rsid w:val="00026677"/>
    <w:rsid w:val="00026D89"/>
    <w:rsid w:val="000274C7"/>
    <w:rsid w:val="00036181"/>
    <w:rsid w:val="00036C53"/>
    <w:rsid w:val="000378A5"/>
    <w:rsid w:val="000454FC"/>
    <w:rsid w:val="00052C37"/>
    <w:rsid w:val="00060713"/>
    <w:rsid w:val="000614AF"/>
    <w:rsid w:val="000667FF"/>
    <w:rsid w:val="00067F31"/>
    <w:rsid w:val="0007016A"/>
    <w:rsid w:val="0007587F"/>
    <w:rsid w:val="0007682A"/>
    <w:rsid w:val="00076EE4"/>
    <w:rsid w:val="00082CB0"/>
    <w:rsid w:val="000841DE"/>
    <w:rsid w:val="000844EA"/>
    <w:rsid w:val="00085118"/>
    <w:rsid w:val="00086A3A"/>
    <w:rsid w:val="000900CC"/>
    <w:rsid w:val="000923B0"/>
    <w:rsid w:val="00094FC0"/>
    <w:rsid w:val="000965BD"/>
    <w:rsid w:val="000A040D"/>
    <w:rsid w:val="000A6A0A"/>
    <w:rsid w:val="000A6D3C"/>
    <w:rsid w:val="000B15BA"/>
    <w:rsid w:val="000B4AE8"/>
    <w:rsid w:val="000B5D0F"/>
    <w:rsid w:val="000B5DA4"/>
    <w:rsid w:val="000B69AF"/>
    <w:rsid w:val="000C40AC"/>
    <w:rsid w:val="000D13C1"/>
    <w:rsid w:val="000E0400"/>
    <w:rsid w:val="000E370A"/>
    <w:rsid w:val="001003DD"/>
    <w:rsid w:val="001015B8"/>
    <w:rsid w:val="001024A5"/>
    <w:rsid w:val="00115FF8"/>
    <w:rsid w:val="001175C2"/>
    <w:rsid w:val="0012071A"/>
    <w:rsid w:val="0012551F"/>
    <w:rsid w:val="00130D07"/>
    <w:rsid w:val="00130EFB"/>
    <w:rsid w:val="00133EBE"/>
    <w:rsid w:val="00134838"/>
    <w:rsid w:val="00135D52"/>
    <w:rsid w:val="001376D7"/>
    <w:rsid w:val="001453E5"/>
    <w:rsid w:val="0015036D"/>
    <w:rsid w:val="00151181"/>
    <w:rsid w:val="00153B0C"/>
    <w:rsid w:val="00156033"/>
    <w:rsid w:val="00163CF0"/>
    <w:rsid w:val="00166AC3"/>
    <w:rsid w:val="00181F00"/>
    <w:rsid w:val="00185B99"/>
    <w:rsid w:val="001871E0"/>
    <w:rsid w:val="0019072A"/>
    <w:rsid w:val="00191074"/>
    <w:rsid w:val="00197046"/>
    <w:rsid w:val="001A4A14"/>
    <w:rsid w:val="001B599E"/>
    <w:rsid w:val="001C2A9D"/>
    <w:rsid w:val="001D13C9"/>
    <w:rsid w:val="001D295D"/>
    <w:rsid w:val="001D3CA8"/>
    <w:rsid w:val="001D4D76"/>
    <w:rsid w:val="001E53E1"/>
    <w:rsid w:val="001F0E84"/>
    <w:rsid w:val="001F2DE7"/>
    <w:rsid w:val="001F55A1"/>
    <w:rsid w:val="00200384"/>
    <w:rsid w:val="00200E35"/>
    <w:rsid w:val="0020190C"/>
    <w:rsid w:val="002023A9"/>
    <w:rsid w:val="00207621"/>
    <w:rsid w:val="00210909"/>
    <w:rsid w:val="00211C47"/>
    <w:rsid w:val="0021246C"/>
    <w:rsid w:val="0022752F"/>
    <w:rsid w:val="002330A0"/>
    <w:rsid w:val="00246580"/>
    <w:rsid w:val="002514BC"/>
    <w:rsid w:val="00252AEC"/>
    <w:rsid w:val="00254B23"/>
    <w:rsid w:val="002609CC"/>
    <w:rsid w:val="00261011"/>
    <w:rsid w:val="002639B6"/>
    <w:rsid w:val="0026508E"/>
    <w:rsid w:val="00265E42"/>
    <w:rsid w:val="00265E81"/>
    <w:rsid w:val="00271BCD"/>
    <w:rsid w:val="00273D3B"/>
    <w:rsid w:val="00277F27"/>
    <w:rsid w:val="00284934"/>
    <w:rsid w:val="002900F9"/>
    <w:rsid w:val="0029635B"/>
    <w:rsid w:val="00297F0A"/>
    <w:rsid w:val="002A6033"/>
    <w:rsid w:val="002B0625"/>
    <w:rsid w:val="002B4E3D"/>
    <w:rsid w:val="002C7BF5"/>
    <w:rsid w:val="002D4804"/>
    <w:rsid w:val="002D48B0"/>
    <w:rsid w:val="002D582A"/>
    <w:rsid w:val="002E06C5"/>
    <w:rsid w:val="002E4D7C"/>
    <w:rsid w:val="002E6E2C"/>
    <w:rsid w:val="002F3269"/>
    <w:rsid w:val="002F6421"/>
    <w:rsid w:val="003113B7"/>
    <w:rsid w:val="003316AC"/>
    <w:rsid w:val="00346477"/>
    <w:rsid w:val="00355154"/>
    <w:rsid w:val="00357BAB"/>
    <w:rsid w:val="0036060F"/>
    <w:rsid w:val="003611A8"/>
    <w:rsid w:val="00365899"/>
    <w:rsid w:val="0036612B"/>
    <w:rsid w:val="00372A3D"/>
    <w:rsid w:val="00380387"/>
    <w:rsid w:val="00383343"/>
    <w:rsid w:val="00383E5B"/>
    <w:rsid w:val="00385B3E"/>
    <w:rsid w:val="00390ECC"/>
    <w:rsid w:val="00396A20"/>
    <w:rsid w:val="003A468F"/>
    <w:rsid w:val="003A6387"/>
    <w:rsid w:val="003B3F79"/>
    <w:rsid w:val="003B7419"/>
    <w:rsid w:val="003C1F1D"/>
    <w:rsid w:val="003C3DB6"/>
    <w:rsid w:val="003C3DD8"/>
    <w:rsid w:val="003C689C"/>
    <w:rsid w:val="003D1E47"/>
    <w:rsid w:val="003D2482"/>
    <w:rsid w:val="003D4B7C"/>
    <w:rsid w:val="003E166A"/>
    <w:rsid w:val="003F0BFC"/>
    <w:rsid w:val="003F310F"/>
    <w:rsid w:val="003F43E9"/>
    <w:rsid w:val="003F70AA"/>
    <w:rsid w:val="00401BA5"/>
    <w:rsid w:val="00410B2A"/>
    <w:rsid w:val="004124B6"/>
    <w:rsid w:val="0041287F"/>
    <w:rsid w:val="004140BA"/>
    <w:rsid w:val="00415306"/>
    <w:rsid w:val="00416AD1"/>
    <w:rsid w:val="00417EC6"/>
    <w:rsid w:val="00430EBD"/>
    <w:rsid w:val="00443AD5"/>
    <w:rsid w:val="00446222"/>
    <w:rsid w:val="00446528"/>
    <w:rsid w:val="00447B9B"/>
    <w:rsid w:val="004511CC"/>
    <w:rsid w:val="004524C5"/>
    <w:rsid w:val="00456170"/>
    <w:rsid w:val="0045710D"/>
    <w:rsid w:val="004656E1"/>
    <w:rsid w:val="00467B9C"/>
    <w:rsid w:val="00473D64"/>
    <w:rsid w:val="00474FE7"/>
    <w:rsid w:val="0048369A"/>
    <w:rsid w:val="004874C6"/>
    <w:rsid w:val="004919DD"/>
    <w:rsid w:val="00491B39"/>
    <w:rsid w:val="00496ED9"/>
    <w:rsid w:val="0049741D"/>
    <w:rsid w:val="004A0746"/>
    <w:rsid w:val="004A081D"/>
    <w:rsid w:val="004A2BDB"/>
    <w:rsid w:val="004B378D"/>
    <w:rsid w:val="004B52CC"/>
    <w:rsid w:val="004C3412"/>
    <w:rsid w:val="004C4A5E"/>
    <w:rsid w:val="004D4AF0"/>
    <w:rsid w:val="004D5934"/>
    <w:rsid w:val="004D5C2B"/>
    <w:rsid w:val="004E1912"/>
    <w:rsid w:val="004E3217"/>
    <w:rsid w:val="004E39C6"/>
    <w:rsid w:val="004E7A22"/>
    <w:rsid w:val="004F0A0E"/>
    <w:rsid w:val="004F0F0C"/>
    <w:rsid w:val="004F41B1"/>
    <w:rsid w:val="00501A8B"/>
    <w:rsid w:val="005037D4"/>
    <w:rsid w:val="00510C6E"/>
    <w:rsid w:val="005123D6"/>
    <w:rsid w:val="00516CBC"/>
    <w:rsid w:val="005202D4"/>
    <w:rsid w:val="00526953"/>
    <w:rsid w:val="005319BC"/>
    <w:rsid w:val="005328CB"/>
    <w:rsid w:val="005361FB"/>
    <w:rsid w:val="00536E10"/>
    <w:rsid w:val="005421B2"/>
    <w:rsid w:val="00544885"/>
    <w:rsid w:val="005524D8"/>
    <w:rsid w:val="005543D8"/>
    <w:rsid w:val="00554B20"/>
    <w:rsid w:val="00556FCE"/>
    <w:rsid w:val="00560E91"/>
    <w:rsid w:val="00564951"/>
    <w:rsid w:val="00565614"/>
    <w:rsid w:val="00567F19"/>
    <w:rsid w:val="005702BE"/>
    <w:rsid w:val="005749D2"/>
    <w:rsid w:val="0057503D"/>
    <w:rsid w:val="00583A8D"/>
    <w:rsid w:val="00584711"/>
    <w:rsid w:val="005945D4"/>
    <w:rsid w:val="00597E68"/>
    <w:rsid w:val="005A1549"/>
    <w:rsid w:val="005A303F"/>
    <w:rsid w:val="005A4013"/>
    <w:rsid w:val="005A4037"/>
    <w:rsid w:val="005A5F43"/>
    <w:rsid w:val="005A7DD0"/>
    <w:rsid w:val="005B27A6"/>
    <w:rsid w:val="005B5C6C"/>
    <w:rsid w:val="005B6394"/>
    <w:rsid w:val="005B7B80"/>
    <w:rsid w:val="005C7354"/>
    <w:rsid w:val="005D0152"/>
    <w:rsid w:val="005D06A6"/>
    <w:rsid w:val="005D2124"/>
    <w:rsid w:val="005D598B"/>
    <w:rsid w:val="005D78E6"/>
    <w:rsid w:val="005D7BBE"/>
    <w:rsid w:val="005E6C03"/>
    <w:rsid w:val="005E78B7"/>
    <w:rsid w:val="005F2CDE"/>
    <w:rsid w:val="005F501D"/>
    <w:rsid w:val="005F5189"/>
    <w:rsid w:val="005F5A64"/>
    <w:rsid w:val="005F7308"/>
    <w:rsid w:val="0060493A"/>
    <w:rsid w:val="00605AA9"/>
    <w:rsid w:val="00620D05"/>
    <w:rsid w:val="00624484"/>
    <w:rsid w:val="0063162F"/>
    <w:rsid w:val="006362C0"/>
    <w:rsid w:val="00636609"/>
    <w:rsid w:val="0064583F"/>
    <w:rsid w:val="00646E3C"/>
    <w:rsid w:val="00653AE2"/>
    <w:rsid w:val="006622C9"/>
    <w:rsid w:val="00662E65"/>
    <w:rsid w:val="006631A5"/>
    <w:rsid w:val="006634D2"/>
    <w:rsid w:val="006658C7"/>
    <w:rsid w:val="00665F4F"/>
    <w:rsid w:val="00672DCE"/>
    <w:rsid w:val="00674346"/>
    <w:rsid w:val="00677598"/>
    <w:rsid w:val="0068051B"/>
    <w:rsid w:val="00682FE9"/>
    <w:rsid w:val="0068786C"/>
    <w:rsid w:val="006910A0"/>
    <w:rsid w:val="006971C1"/>
    <w:rsid w:val="006B5467"/>
    <w:rsid w:val="006B7791"/>
    <w:rsid w:val="006C5B87"/>
    <w:rsid w:val="006D1EE5"/>
    <w:rsid w:val="006F0736"/>
    <w:rsid w:val="006F1CCB"/>
    <w:rsid w:val="006F2B06"/>
    <w:rsid w:val="006F795D"/>
    <w:rsid w:val="0070090E"/>
    <w:rsid w:val="007015FD"/>
    <w:rsid w:val="00703282"/>
    <w:rsid w:val="0070365C"/>
    <w:rsid w:val="00703D48"/>
    <w:rsid w:val="007100DF"/>
    <w:rsid w:val="007118EC"/>
    <w:rsid w:val="00711DC3"/>
    <w:rsid w:val="007131C6"/>
    <w:rsid w:val="00713443"/>
    <w:rsid w:val="00715052"/>
    <w:rsid w:val="0071581A"/>
    <w:rsid w:val="0071731B"/>
    <w:rsid w:val="0072120F"/>
    <w:rsid w:val="007258BB"/>
    <w:rsid w:val="00730A11"/>
    <w:rsid w:val="007375B1"/>
    <w:rsid w:val="0074362F"/>
    <w:rsid w:val="00751875"/>
    <w:rsid w:val="00767DBA"/>
    <w:rsid w:val="007704F7"/>
    <w:rsid w:val="00770CB9"/>
    <w:rsid w:val="007715C4"/>
    <w:rsid w:val="0078046C"/>
    <w:rsid w:val="007865BE"/>
    <w:rsid w:val="00790619"/>
    <w:rsid w:val="00790A19"/>
    <w:rsid w:val="007A5D9F"/>
    <w:rsid w:val="007A6AA5"/>
    <w:rsid w:val="007B2883"/>
    <w:rsid w:val="007B49C5"/>
    <w:rsid w:val="007C407F"/>
    <w:rsid w:val="007C5DAF"/>
    <w:rsid w:val="007C7B23"/>
    <w:rsid w:val="007D233B"/>
    <w:rsid w:val="007E11F5"/>
    <w:rsid w:val="007F0C2B"/>
    <w:rsid w:val="007F17B2"/>
    <w:rsid w:val="007F6110"/>
    <w:rsid w:val="007F75F5"/>
    <w:rsid w:val="007F7A8C"/>
    <w:rsid w:val="007F7B0A"/>
    <w:rsid w:val="008000B1"/>
    <w:rsid w:val="00802E1A"/>
    <w:rsid w:val="008108E6"/>
    <w:rsid w:val="00812459"/>
    <w:rsid w:val="00812C75"/>
    <w:rsid w:val="0081547B"/>
    <w:rsid w:val="00815F25"/>
    <w:rsid w:val="00817282"/>
    <w:rsid w:val="00821C54"/>
    <w:rsid w:val="008226A1"/>
    <w:rsid w:val="0082621E"/>
    <w:rsid w:val="00835426"/>
    <w:rsid w:val="008377A1"/>
    <w:rsid w:val="00845AD4"/>
    <w:rsid w:val="00846407"/>
    <w:rsid w:val="00847C2E"/>
    <w:rsid w:val="008550E4"/>
    <w:rsid w:val="00862052"/>
    <w:rsid w:val="0086524D"/>
    <w:rsid w:val="00876771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A6E9E"/>
    <w:rsid w:val="008C1502"/>
    <w:rsid w:val="008C26A3"/>
    <w:rsid w:val="008E02F0"/>
    <w:rsid w:val="008E0E24"/>
    <w:rsid w:val="008E3B09"/>
    <w:rsid w:val="008E5AFC"/>
    <w:rsid w:val="008E664F"/>
    <w:rsid w:val="008F795F"/>
    <w:rsid w:val="00900991"/>
    <w:rsid w:val="00901CE1"/>
    <w:rsid w:val="00912854"/>
    <w:rsid w:val="00912DCD"/>
    <w:rsid w:val="0091332C"/>
    <w:rsid w:val="00913A64"/>
    <w:rsid w:val="00915552"/>
    <w:rsid w:val="009165A1"/>
    <w:rsid w:val="0091770D"/>
    <w:rsid w:val="0092782D"/>
    <w:rsid w:val="0093083B"/>
    <w:rsid w:val="00930849"/>
    <w:rsid w:val="00933956"/>
    <w:rsid w:val="00937879"/>
    <w:rsid w:val="00943E30"/>
    <w:rsid w:val="009515CF"/>
    <w:rsid w:val="009557B9"/>
    <w:rsid w:val="009601AA"/>
    <w:rsid w:val="00967895"/>
    <w:rsid w:val="00974D7A"/>
    <w:rsid w:val="00975CCE"/>
    <w:rsid w:val="009760D2"/>
    <w:rsid w:val="009801FA"/>
    <w:rsid w:val="00986133"/>
    <w:rsid w:val="0099036B"/>
    <w:rsid w:val="00991B42"/>
    <w:rsid w:val="00992332"/>
    <w:rsid w:val="00997F38"/>
    <w:rsid w:val="009A25FA"/>
    <w:rsid w:val="009A4AA9"/>
    <w:rsid w:val="009A61F3"/>
    <w:rsid w:val="009B755A"/>
    <w:rsid w:val="009C18EF"/>
    <w:rsid w:val="009C2996"/>
    <w:rsid w:val="009C395D"/>
    <w:rsid w:val="009D367C"/>
    <w:rsid w:val="009D4288"/>
    <w:rsid w:val="009E0437"/>
    <w:rsid w:val="009E4325"/>
    <w:rsid w:val="009F0D98"/>
    <w:rsid w:val="009F3881"/>
    <w:rsid w:val="009F4455"/>
    <w:rsid w:val="00A019D0"/>
    <w:rsid w:val="00A031FC"/>
    <w:rsid w:val="00A03908"/>
    <w:rsid w:val="00A110C8"/>
    <w:rsid w:val="00A12A8C"/>
    <w:rsid w:val="00A148D0"/>
    <w:rsid w:val="00A152F8"/>
    <w:rsid w:val="00A17FA3"/>
    <w:rsid w:val="00A21F56"/>
    <w:rsid w:val="00A23B4E"/>
    <w:rsid w:val="00A24DB1"/>
    <w:rsid w:val="00A2618B"/>
    <w:rsid w:val="00A3252D"/>
    <w:rsid w:val="00A3321C"/>
    <w:rsid w:val="00A34864"/>
    <w:rsid w:val="00A36830"/>
    <w:rsid w:val="00A372B5"/>
    <w:rsid w:val="00A5031C"/>
    <w:rsid w:val="00A56043"/>
    <w:rsid w:val="00A56168"/>
    <w:rsid w:val="00A60B35"/>
    <w:rsid w:val="00A617C2"/>
    <w:rsid w:val="00A63FC0"/>
    <w:rsid w:val="00A70927"/>
    <w:rsid w:val="00A70E79"/>
    <w:rsid w:val="00A71A49"/>
    <w:rsid w:val="00A80F0F"/>
    <w:rsid w:val="00A81193"/>
    <w:rsid w:val="00A833CA"/>
    <w:rsid w:val="00A84413"/>
    <w:rsid w:val="00A941E9"/>
    <w:rsid w:val="00A954B1"/>
    <w:rsid w:val="00AA2227"/>
    <w:rsid w:val="00AA3F39"/>
    <w:rsid w:val="00AA622A"/>
    <w:rsid w:val="00AB15A1"/>
    <w:rsid w:val="00AB202D"/>
    <w:rsid w:val="00AB6964"/>
    <w:rsid w:val="00AB6AF6"/>
    <w:rsid w:val="00AC0108"/>
    <w:rsid w:val="00AC2A18"/>
    <w:rsid w:val="00AC2B60"/>
    <w:rsid w:val="00AC70AB"/>
    <w:rsid w:val="00AD1B0B"/>
    <w:rsid w:val="00AD4BC3"/>
    <w:rsid w:val="00AD4F36"/>
    <w:rsid w:val="00AD65BF"/>
    <w:rsid w:val="00AD758A"/>
    <w:rsid w:val="00AD7A38"/>
    <w:rsid w:val="00AD7C3E"/>
    <w:rsid w:val="00AE079F"/>
    <w:rsid w:val="00AE2AC3"/>
    <w:rsid w:val="00AE436D"/>
    <w:rsid w:val="00AE4EE3"/>
    <w:rsid w:val="00AE7D1A"/>
    <w:rsid w:val="00AE7DF7"/>
    <w:rsid w:val="00AF018F"/>
    <w:rsid w:val="00AF30B3"/>
    <w:rsid w:val="00AF3FFC"/>
    <w:rsid w:val="00B00D33"/>
    <w:rsid w:val="00B0447A"/>
    <w:rsid w:val="00B055D5"/>
    <w:rsid w:val="00B10D53"/>
    <w:rsid w:val="00B12B7E"/>
    <w:rsid w:val="00B227BB"/>
    <w:rsid w:val="00B22A9A"/>
    <w:rsid w:val="00B23E87"/>
    <w:rsid w:val="00B32A15"/>
    <w:rsid w:val="00B32B34"/>
    <w:rsid w:val="00B4162A"/>
    <w:rsid w:val="00B50177"/>
    <w:rsid w:val="00B555E1"/>
    <w:rsid w:val="00B56C67"/>
    <w:rsid w:val="00B60FED"/>
    <w:rsid w:val="00B63397"/>
    <w:rsid w:val="00B66F3D"/>
    <w:rsid w:val="00B77B65"/>
    <w:rsid w:val="00B812FA"/>
    <w:rsid w:val="00B831E8"/>
    <w:rsid w:val="00B84CCE"/>
    <w:rsid w:val="00B86977"/>
    <w:rsid w:val="00B86C5A"/>
    <w:rsid w:val="00B932DE"/>
    <w:rsid w:val="00B973A3"/>
    <w:rsid w:val="00BA5BD6"/>
    <w:rsid w:val="00BA6240"/>
    <w:rsid w:val="00BA67D4"/>
    <w:rsid w:val="00BB3999"/>
    <w:rsid w:val="00BB4916"/>
    <w:rsid w:val="00BB4D61"/>
    <w:rsid w:val="00BB6B28"/>
    <w:rsid w:val="00BC09F0"/>
    <w:rsid w:val="00BC29F7"/>
    <w:rsid w:val="00BC5041"/>
    <w:rsid w:val="00BC542D"/>
    <w:rsid w:val="00BC7F96"/>
    <w:rsid w:val="00BD672A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3FD0"/>
    <w:rsid w:val="00C36E71"/>
    <w:rsid w:val="00C36FAF"/>
    <w:rsid w:val="00C4111E"/>
    <w:rsid w:val="00C42C6A"/>
    <w:rsid w:val="00C43EF7"/>
    <w:rsid w:val="00C4419D"/>
    <w:rsid w:val="00C517F9"/>
    <w:rsid w:val="00C5724F"/>
    <w:rsid w:val="00C63D7F"/>
    <w:rsid w:val="00C657CA"/>
    <w:rsid w:val="00C7793E"/>
    <w:rsid w:val="00C83123"/>
    <w:rsid w:val="00CA153D"/>
    <w:rsid w:val="00CA2D89"/>
    <w:rsid w:val="00CA4AD1"/>
    <w:rsid w:val="00CA53E7"/>
    <w:rsid w:val="00CB551F"/>
    <w:rsid w:val="00CB7837"/>
    <w:rsid w:val="00CC03A6"/>
    <w:rsid w:val="00CC21A2"/>
    <w:rsid w:val="00CC2498"/>
    <w:rsid w:val="00CC4554"/>
    <w:rsid w:val="00CC6B99"/>
    <w:rsid w:val="00CC705D"/>
    <w:rsid w:val="00CD168C"/>
    <w:rsid w:val="00CD3B77"/>
    <w:rsid w:val="00CD5235"/>
    <w:rsid w:val="00CD661B"/>
    <w:rsid w:val="00CE20F1"/>
    <w:rsid w:val="00CE24F9"/>
    <w:rsid w:val="00CE29CB"/>
    <w:rsid w:val="00CE6218"/>
    <w:rsid w:val="00CE63C1"/>
    <w:rsid w:val="00CE6D8E"/>
    <w:rsid w:val="00CF284D"/>
    <w:rsid w:val="00CF61FD"/>
    <w:rsid w:val="00D054D9"/>
    <w:rsid w:val="00D05745"/>
    <w:rsid w:val="00D05C3E"/>
    <w:rsid w:val="00D06FA2"/>
    <w:rsid w:val="00D0742B"/>
    <w:rsid w:val="00D10B0F"/>
    <w:rsid w:val="00D17902"/>
    <w:rsid w:val="00D2349F"/>
    <w:rsid w:val="00D26189"/>
    <w:rsid w:val="00D36798"/>
    <w:rsid w:val="00D41371"/>
    <w:rsid w:val="00D459C9"/>
    <w:rsid w:val="00D47DDC"/>
    <w:rsid w:val="00D5150C"/>
    <w:rsid w:val="00D52797"/>
    <w:rsid w:val="00D54F01"/>
    <w:rsid w:val="00D5527E"/>
    <w:rsid w:val="00D63A7D"/>
    <w:rsid w:val="00D67708"/>
    <w:rsid w:val="00D70986"/>
    <w:rsid w:val="00D73920"/>
    <w:rsid w:val="00D77CD3"/>
    <w:rsid w:val="00DA0AAE"/>
    <w:rsid w:val="00DA3D91"/>
    <w:rsid w:val="00DB3C66"/>
    <w:rsid w:val="00DB6063"/>
    <w:rsid w:val="00DB64B9"/>
    <w:rsid w:val="00DC54F7"/>
    <w:rsid w:val="00DC66F9"/>
    <w:rsid w:val="00DC7112"/>
    <w:rsid w:val="00DD72BC"/>
    <w:rsid w:val="00DE003F"/>
    <w:rsid w:val="00DE0BBF"/>
    <w:rsid w:val="00DF0D39"/>
    <w:rsid w:val="00DF1DBA"/>
    <w:rsid w:val="00DF4ACB"/>
    <w:rsid w:val="00DF53A5"/>
    <w:rsid w:val="00DF6DEE"/>
    <w:rsid w:val="00E00AED"/>
    <w:rsid w:val="00E018B5"/>
    <w:rsid w:val="00E07B28"/>
    <w:rsid w:val="00E15954"/>
    <w:rsid w:val="00E16195"/>
    <w:rsid w:val="00E1754C"/>
    <w:rsid w:val="00E20D3C"/>
    <w:rsid w:val="00E230B2"/>
    <w:rsid w:val="00E23675"/>
    <w:rsid w:val="00E2640F"/>
    <w:rsid w:val="00E31F02"/>
    <w:rsid w:val="00E33281"/>
    <w:rsid w:val="00E33ABB"/>
    <w:rsid w:val="00E54786"/>
    <w:rsid w:val="00E57839"/>
    <w:rsid w:val="00E62DA5"/>
    <w:rsid w:val="00E679A7"/>
    <w:rsid w:val="00E76634"/>
    <w:rsid w:val="00E773AC"/>
    <w:rsid w:val="00E77C43"/>
    <w:rsid w:val="00E850C7"/>
    <w:rsid w:val="00E862AB"/>
    <w:rsid w:val="00E86EDC"/>
    <w:rsid w:val="00E86EE6"/>
    <w:rsid w:val="00E90418"/>
    <w:rsid w:val="00EA71EE"/>
    <w:rsid w:val="00EB0224"/>
    <w:rsid w:val="00EB0C47"/>
    <w:rsid w:val="00EB203C"/>
    <w:rsid w:val="00EC0044"/>
    <w:rsid w:val="00EC2BAD"/>
    <w:rsid w:val="00EC75C7"/>
    <w:rsid w:val="00EC7615"/>
    <w:rsid w:val="00ED170B"/>
    <w:rsid w:val="00ED1CE4"/>
    <w:rsid w:val="00ED7567"/>
    <w:rsid w:val="00EE56BA"/>
    <w:rsid w:val="00EF21AA"/>
    <w:rsid w:val="00EF6B1C"/>
    <w:rsid w:val="00F01B6F"/>
    <w:rsid w:val="00F01CF8"/>
    <w:rsid w:val="00F02F8D"/>
    <w:rsid w:val="00F10A34"/>
    <w:rsid w:val="00F11BB6"/>
    <w:rsid w:val="00F121C4"/>
    <w:rsid w:val="00F14B7B"/>
    <w:rsid w:val="00F15C72"/>
    <w:rsid w:val="00F1627C"/>
    <w:rsid w:val="00F17808"/>
    <w:rsid w:val="00F25EE2"/>
    <w:rsid w:val="00F273C0"/>
    <w:rsid w:val="00F27594"/>
    <w:rsid w:val="00F278EA"/>
    <w:rsid w:val="00F31A5B"/>
    <w:rsid w:val="00F3262D"/>
    <w:rsid w:val="00F3480F"/>
    <w:rsid w:val="00F36FCD"/>
    <w:rsid w:val="00F422C2"/>
    <w:rsid w:val="00F43AF4"/>
    <w:rsid w:val="00F50041"/>
    <w:rsid w:val="00F5435D"/>
    <w:rsid w:val="00F5601D"/>
    <w:rsid w:val="00F61BEB"/>
    <w:rsid w:val="00F6353B"/>
    <w:rsid w:val="00F6783C"/>
    <w:rsid w:val="00F67B10"/>
    <w:rsid w:val="00F76521"/>
    <w:rsid w:val="00F77CDC"/>
    <w:rsid w:val="00F860BA"/>
    <w:rsid w:val="00F866A6"/>
    <w:rsid w:val="00F87174"/>
    <w:rsid w:val="00FA0B6B"/>
    <w:rsid w:val="00FA1779"/>
    <w:rsid w:val="00FA652E"/>
    <w:rsid w:val="00FB1E45"/>
    <w:rsid w:val="00FB20CE"/>
    <w:rsid w:val="00FC3CC7"/>
    <w:rsid w:val="00FC42A0"/>
    <w:rsid w:val="00FC43DE"/>
    <w:rsid w:val="00FD2897"/>
    <w:rsid w:val="00FD39C8"/>
    <w:rsid w:val="00FD660D"/>
    <w:rsid w:val="00FF3811"/>
    <w:rsid w:val="00FF4E05"/>
    <w:rsid w:val="00FF6BE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1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2021-10-28T11:31:00Z</cp:lastPrinted>
  <dcterms:created xsi:type="dcterms:W3CDTF">2021-12-20T08:58:00Z</dcterms:created>
  <dcterms:modified xsi:type="dcterms:W3CDTF">2021-12-20T08:58:00Z</dcterms:modified>
</cp:coreProperties>
</file>