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495E9217" w:rsidR="00B227BB" w:rsidRPr="00164FB1" w:rsidRDefault="00B227BB" w:rsidP="00164FB1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164FB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164FB1" w:rsidRPr="00164FB1">
              <w:rPr>
                <w:color w:val="000000" w:themeColor="text1"/>
                <w:sz w:val="28"/>
                <w:szCs w:val="28"/>
              </w:rPr>
              <w:t>20 грудня</w:t>
            </w:r>
            <w:r w:rsidRPr="00164FB1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164FB1">
              <w:rPr>
                <w:color w:val="000000" w:themeColor="text1"/>
                <w:sz w:val="28"/>
                <w:szCs w:val="28"/>
              </w:rPr>
              <w:t>2</w:t>
            </w:r>
            <w:r w:rsidR="00C5724F" w:rsidRPr="00164FB1">
              <w:rPr>
                <w:color w:val="000000" w:themeColor="text1"/>
                <w:sz w:val="28"/>
                <w:szCs w:val="28"/>
              </w:rPr>
              <w:t>1</w:t>
            </w:r>
            <w:r w:rsidRPr="00164FB1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164FB1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164FB1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295545D1" w:rsidR="00B227BB" w:rsidRPr="00164FB1" w:rsidRDefault="00B227BB" w:rsidP="00164FB1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164FB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64FB1" w:rsidRPr="00164FB1">
              <w:rPr>
                <w:color w:val="000000" w:themeColor="text1"/>
                <w:sz w:val="28"/>
                <w:szCs w:val="28"/>
              </w:rPr>
              <w:t>1115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472127B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proofErr w:type="spellStart"/>
      <w:r w:rsidR="0039306D">
        <w:t>Катрін</w:t>
      </w:r>
      <w:proofErr w:type="spellEnd"/>
      <w:r w:rsidR="0039306D">
        <w:t>-2008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403512FD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39306D">
        <w:t>«</w:t>
      </w:r>
      <w:proofErr w:type="spellStart"/>
      <w:r w:rsidR="0039306D">
        <w:t>Катрін</w:t>
      </w:r>
      <w:proofErr w:type="spellEnd"/>
      <w:r w:rsidR="0039306D">
        <w:t>-2008»</w:t>
      </w:r>
      <w:r w:rsidR="0039306D" w:rsidRPr="00E86EE6">
        <w:t>,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2F3269">
        <w:t>0</w:t>
      </w:r>
      <w:r w:rsidR="00A617C2">
        <w:t>,</w:t>
      </w:r>
      <w:r w:rsidR="0039306D">
        <w:t>3683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39306D">
        <w:t>19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39306D">
        <w:t>2</w:t>
      </w:r>
      <w:r w:rsidR="00703282">
        <w:t>1</w:t>
      </w:r>
      <w:r w:rsidR="0039306D">
        <w:t>006603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005D3A" w:rsidRPr="00A019D0">
        <w:t>КВЦПЗ</w:t>
      </w:r>
      <w:r w:rsidR="00005D3A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1D14F8">
        <w:t>24773</w:t>
      </w:r>
      <w:r w:rsidR="00BF476C" w:rsidRPr="001D14F8">
        <w:t>0</w:t>
      </w:r>
      <w:r w:rsidR="00E15954" w:rsidRPr="001D14F8">
        <w:t>5</w:t>
      </w:r>
      <w:r w:rsidR="00BF476C" w:rsidRPr="001D14F8">
        <w:t>3</w:t>
      </w:r>
      <w:r w:rsidR="00E15954" w:rsidRPr="001D14F8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21486F63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39306D">
        <w:t>«</w:t>
      </w:r>
      <w:proofErr w:type="spellStart"/>
      <w:r w:rsidR="0039306D">
        <w:t>Катрін</w:t>
      </w:r>
      <w:proofErr w:type="spellEnd"/>
      <w:r w:rsidR="0039306D">
        <w:t>-2008»</w:t>
      </w:r>
      <w:r w:rsidR="0039306D" w:rsidRPr="00E86EE6">
        <w:t>,</w:t>
      </w:r>
      <w:r w:rsidR="00AA2227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</w:p>
    <w:p w14:paraId="1FBA602F" w14:textId="6DB3FA86"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9EFA4" w14:textId="77777777" w:rsidR="0034643C" w:rsidRDefault="0034643C">
      <w:r>
        <w:separator/>
      </w:r>
    </w:p>
  </w:endnote>
  <w:endnote w:type="continuationSeparator" w:id="0">
    <w:p w14:paraId="796836A5" w14:textId="77777777" w:rsidR="0034643C" w:rsidRDefault="0034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AA8B8" w14:textId="77777777" w:rsidR="0034643C" w:rsidRDefault="0034643C">
      <w:r>
        <w:separator/>
      </w:r>
    </w:p>
  </w:footnote>
  <w:footnote w:type="continuationSeparator" w:id="0">
    <w:p w14:paraId="580020B4" w14:textId="77777777" w:rsidR="0034643C" w:rsidRDefault="0034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64FB1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3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5D3A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4FB1"/>
    <w:rsid w:val="00166AC3"/>
    <w:rsid w:val="00185B99"/>
    <w:rsid w:val="001871E0"/>
    <w:rsid w:val="0019072A"/>
    <w:rsid w:val="00191074"/>
    <w:rsid w:val="00197046"/>
    <w:rsid w:val="001A4A14"/>
    <w:rsid w:val="001C2A9D"/>
    <w:rsid w:val="001D13C9"/>
    <w:rsid w:val="001D14F8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13B7"/>
    <w:rsid w:val="003316AC"/>
    <w:rsid w:val="0034643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306D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2C1C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60EA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51A99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0849"/>
    <w:rsid w:val="00933956"/>
    <w:rsid w:val="00937879"/>
    <w:rsid w:val="00943E30"/>
    <w:rsid w:val="009515CF"/>
    <w:rsid w:val="009557B9"/>
    <w:rsid w:val="00967895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71A49"/>
    <w:rsid w:val="00A80F0F"/>
    <w:rsid w:val="00A81193"/>
    <w:rsid w:val="00A82BF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2D1E"/>
    <w:rsid w:val="00AF30B3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0E66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476C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37D88"/>
    <w:rsid w:val="00E54786"/>
    <w:rsid w:val="00E57839"/>
    <w:rsid w:val="00E62DA5"/>
    <w:rsid w:val="00E679A7"/>
    <w:rsid w:val="00E71714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2021-12-20T08:55:00Z</dcterms:created>
  <dcterms:modified xsi:type="dcterms:W3CDTF">2021-12-20T08:55:00Z</dcterms:modified>
</cp:coreProperties>
</file>