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BE670" w14:textId="77777777" w:rsidR="00817282" w:rsidRPr="00A80534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A80534">
        <w:rPr>
          <w:b/>
          <w:sz w:val="24"/>
          <w:szCs w:val="24"/>
          <w:lang w:val="ru-RU"/>
        </w:rPr>
        <w:t>УКРАЇНА</w:t>
      </w:r>
    </w:p>
    <w:p w14:paraId="0BE42F8F" w14:textId="77777777"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A80534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14:paraId="4C0129E6" w14:textId="77777777"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14:paraId="63B12D70" w14:textId="77777777" w:rsidR="00B227BB" w:rsidRPr="0000451A" w:rsidRDefault="00B227BB" w:rsidP="00CD5235">
      <w:pPr>
        <w:spacing w:before="60"/>
        <w:jc w:val="center"/>
        <w:rPr>
          <w:b/>
          <w:color w:val="000000" w:themeColor="text1"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0451A" w:rsidRPr="0000451A" w14:paraId="6E49A975" w14:textId="77777777">
        <w:trPr>
          <w:trHeight w:val="620"/>
        </w:trPr>
        <w:tc>
          <w:tcPr>
            <w:tcW w:w="3622" w:type="dxa"/>
          </w:tcPr>
          <w:p w14:paraId="1F2911C8" w14:textId="079760F6" w:rsidR="00B227BB" w:rsidRPr="0000451A" w:rsidRDefault="00B227BB" w:rsidP="0000451A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00451A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00451A" w:rsidRPr="0000451A">
              <w:rPr>
                <w:color w:val="000000" w:themeColor="text1"/>
                <w:sz w:val="28"/>
                <w:szCs w:val="28"/>
                <w:lang w:val="en-US"/>
              </w:rPr>
              <w:t xml:space="preserve">20 </w:t>
            </w:r>
            <w:r w:rsidR="0000451A" w:rsidRPr="0000451A">
              <w:rPr>
                <w:color w:val="000000" w:themeColor="text1"/>
                <w:sz w:val="28"/>
                <w:szCs w:val="28"/>
              </w:rPr>
              <w:t xml:space="preserve">грудня </w:t>
            </w:r>
            <w:r w:rsidRPr="0000451A">
              <w:rPr>
                <w:color w:val="000000" w:themeColor="text1"/>
                <w:sz w:val="28"/>
                <w:szCs w:val="28"/>
              </w:rPr>
              <w:t>20</w:t>
            </w:r>
            <w:r w:rsidR="003C4CB2" w:rsidRPr="0000451A">
              <w:rPr>
                <w:color w:val="000000" w:themeColor="text1"/>
                <w:sz w:val="28"/>
                <w:szCs w:val="28"/>
              </w:rPr>
              <w:t>2</w:t>
            </w:r>
            <w:r w:rsidR="00EB2D5C" w:rsidRPr="0000451A">
              <w:rPr>
                <w:color w:val="000000" w:themeColor="text1"/>
                <w:sz w:val="28"/>
                <w:szCs w:val="28"/>
              </w:rPr>
              <w:t>1</w:t>
            </w:r>
            <w:r w:rsidRPr="0000451A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059BF54F" w14:textId="77777777" w:rsidR="00B227BB" w:rsidRPr="0000451A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00451A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4B1E8E66" w14:textId="72A9C73A" w:rsidR="00B227BB" w:rsidRPr="0000451A" w:rsidRDefault="00B227BB" w:rsidP="0000451A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00451A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00451A" w:rsidRPr="0000451A">
              <w:rPr>
                <w:color w:val="000000" w:themeColor="text1"/>
                <w:sz w:val="28"/>
                <w:szCs w:val="28"/>
              </w:rPr>
              <w:t>1112</w:t>
            </w:r>
          </w:p>
        </w:tc>
      </w:tr>
    </w:tbl>
    <w:p w14:paraId="1AF6D582" w14:textId="77777777" w:rsidR="004B378D" w:rsidRDefault="004B378D" w:rsidP="009C395D">
      <w:pPr>
        <w:rPr>
          <w:sz w:val="28"/>
          <w:szCs w:val="28"/>
        </w:rPr>
      </w:pPr>
    </w:p>
    <w:p w14:paraId="0A699434" w14:textId="77777777" w:rsidR="00DF1A47" w:rsidRPr="00DF1A47" w:rsidRDefault="00DF1A47" w:rsidP="00DF1A47">
      <w:pPr>
        <w:pStyle w:val="20"/>
        <w:shd w:val="clear" w:color="auto" w:fill="auto"/>
        <w:spacing w:line="240" w:lineRule="auto"/>
        <w:ind w:left="23" w:hanging="20"/>
        <w:rPr>
          <w:rStyle w:val="2"/>
          <w:b/>
          <w:bCs/>
          <w:i/>
          <w:iCs/>
          <w:spacing w:val="0"/>
          <w:sz w:val="28"/>
          <w:szCs w:val="28"/>
        </w:rPr>
      </w:pPr>
      <w:r w:rsidRPr="00DF1A47">
        <w:rPr>
          <w:rStyle w:val="2"/>
          <w:b/>
          <w:bCs/>
          <w:i/>
          <w:iCs/>
          <w:spacing w:val="0"/>
          <w:sz w:val="28"/>
          <w:szCs w:val="28"/>
        </w:rPr>
        <w:t xml:space="preserve">Про затвердження технічної </w:t>
      </w:r>
    </w:p>
    <w:p w14:paraId="0F67364E" w14:textId="77777777" w:rsidR="00DF1A47" w:rsidRPr="00DF1A47" w:rsidRDefault="00DF1A47" w:rsidP="00DF1A47">
      <w:pPr>
        <w:pStyle w:val="20"/>
        <w:shd w:val="clear" w:color="auto" w:fill="auto"/>
        <w:spacing w:line="240" w:lineRule="auto"/>
        <w:ind w:left="23" w:hanging="20"/>
        <w:rPr>
          <w:rStyle w:val="2"/>
          <w:b/>
          <w:bCs/>
          <w:i/>
          <w:iCs/>
          <w:spacing w:val="0"/>
          <w:sz w:val="28"/>
          <w:szCs w:val="28"/>
        </w:rPr>
      </w:pPr>
      <w:r w:rsidRPr="00DF1A47">
        <w:rPr>
          <w:rStyle w:val="2"/>
          <w:b/>
          <w:bCs/>
          <w:i/>
          <w:iCs/>
          <w:spacing w:val="0"/>
          <w:sz w:val="28"/>
          <w:szCs w:val="28"/>
        </w:rPr>
        <w:t xml:space="preserve">документації із </w:t>
      </w:r>
      <w:r w:rsidRPr="00DF1A47">
        <w:rPr>
          <w:rStyle w:val="2"/>
          <w:b/>
          <w:bCs/>
          <w:i/>
          <w:iCs/>
          <w:sz w:val="28"/>
          <w:szCs w:val="28"/>
        </w:rPr>
        <w:t>землеустрою</w:t>
      </w:r>
      <w:r w:rsidRPr="00DF1A47">
        <w:rPr>
          <w:rStyle w:val="2"/>
          <w:b/>
          <w:bCs/>
          <w:i/>
          <w:iCs/>
          <w:spacing w:val="0"/>
          <w:sz w:val="28"/>
          <w:szCs w:val="28"/>
        </w:rPr>
        <w:t xml:space="preserve"> </w:t>
      </w:r>
    </w:p>
    <w:p w14:paraId="059B16A5" w14:textId="77777777" w:rsidR="00CD2048" w:rsidRPr="00776A0F" w:rsidRDefault="00CD2048" w:rsidP="007449EB">
      <w:pPr>
        <w:rPr>
          <w:sz w:val="28"/>
        </w:rPr>
      </w:pPr>
    </w:p>
    <w:p w14:paraId="29C07649" w14:textId="4F7B67BA" w:rsidR="00366AA7" w:rsidRDefault="00F34633" w:rsidP="00B90384">
      <w:pPr>
        <w:spacing w:after="120"/>
        <w:ind w:firstLine="567"/>
        <w:jc w:val="both"/>
        <w:rPr>
          <w:rStyle w:val="ab"/>
          <w:spacing w:val="0"/>
          <w:sz w:val="28"/>
          <w:szCs w:val="28"/>
          <w:lang w:eastAsia="uk-UA"/>
        </w:rPr>
      </w:pPr>
      <w:r w:rsidRPr="00DE117E">
        <w:rPr>
          <w:rStyle w:val="ab"/>
          <w:spacing w:val="0"/>
          <w:sz w:val="28"/>
          <w:szCs w:val="28"/>
          <w:lang w:eastAsia="uk-UA"/>
        </w:rPr>
        <w:t>Відповідно до статей 12</w:t>
      </w:r>
      <w:r w:rsidR="00C923FB">
        <w:rPr>
          <w:rStyle w:val="ab"/>
          <w:spacing w:val="0"/>
          <w:sz w:val="28"/>
          <w:szCs w:val="28"/>
          <w:lang w:eastAsia="uk-UA"/>
        </w:rPr>
        <w:t>2</w:t>
      </w:r>
      <w:r w:rsidRPr="00DE117E">
        <w:rPr>
          <w:rStyle w:val="ab"/>
          <w:spacing w:val="0"/>
          <w:sz w:val="28"/>
          <w:szCs w:val="28"/>
          <w:lang w:eastAsia="uk-UA"/>
        </w:rPr>
        <w:t xml:space="preserve">, </w:t>
      </w:r>
      <w:r w:rsidR="00423618">
        <w:rPr>
          <w:rStyle w:val="ab"/>
          <w:spacing w:val="0"/>
          <w:sz w:val="28"/>
          <w:szCs w:val="28"/>
          <w:lang w:eastAsia="uk-UA"/>
        </w:rPr>
        <w:t>186</w:t>
      </w:r>
      <w:r w:rsidRPr="00DE117E">
        <w:rPr>
          <w:rStyle w:val="ab"/>
          <w:spacing w:val="0"/>
          <w:sz w:val="28"/>
          <w:szCs w:val="28"/>
          <w:lang w:eastAsia="uk-UA"/>
        </w:rPr>
        <w:t xml:space="preserve"> Земельного кодексу України, </w:t>
      </w:r>
      <w:r w:rsidR="0008158C">
        <w:rPr>
          <w:rStyle w:val="ab"/>
          <w:spacing w:val="0"/>
          <w:sz w:val="28"/>
          <w:szCs w:val="28"/>
          <w:lang w:eastAsia="uk-UA"/>
        </w:rPr>
        <w:t xml:space="preserve">враховуючи </w:t>
      </w:r>
      <w:r w:rsidRPr="00DE117E">
        <w:rPr>
          <w:rStyle w:val="ab"/>
          <w:spacing w:val="0"/>
          <w:sz w:val="28"/>
          <w:szCs w:val="28"/>
          <w:lang w:eastAsia="uk-UA"/>
        </w:rPr>
        <w:t xml:space="preserve">розпорядження </w:t>
      </w:r>
      <w:r w:rsidR="00143F06">
        <w:rPr>
          <w:rStyle w:val="ab"/>
          <w:spacing w:val="0"/>
          <w:sz w:val="28"/>
          <w:szCs w:val="28"/>
          <w:lang w:eastAsia="uk-UA"/>
        </w:rPr>
        <w:t xml:space="preserve">голови </w:t>
      </w:r>
      <w:r w:rsidRPr="00DE117E">
        <w:rPr>
          <w:rStyle w:val="ab"/>
          <w:spacing w:val="0"/>
          <w:sz w:val="28"/>
          <w:szCs w:val="28"/>
          <w:lang w:eastAsia="uk-UA"/>
        </w:rPr>
        <w:t xml:space="preserve">Чернігівської обласної державної адміністрації від </w:t>
      </w:r>
      <w:r w:rsidR="00D106E6">
        <w:rPr>
          <w:rStyle w:val="ab"/>
          <w:spacing w:val="0"/>
          <w:sz w:val="28"/>
          <w:szCs w:val="28"/>
          <w:lang w:eastAsia="uk-UA"/>
        </w:rPr>
        <w:t>08.</w:t>
      </w:r>
      <w:r w:rsidR="0045465B">
        <w:rPr>
          <w:rStyle w:val="ab"/>
          <w:spacing w:val="0"/>
          <w:sz w:val="28"/>
          <w:szCs w:val="28"/>
          <w:lang w:eastAsia="uk-UA"/>
        </w:rPr>
        <w:t>12</w:t>
      </w:r>
      <w:r w:rsidR="00D106E6">
        <w:rPr>
          <w:rStyle w:val="ab"/>
          <w:spacing w:val="0"/>
          <w:sz w:val="28"/>
          <w:szCs w:val="28"/>
          <w:lang w:eastAsia="uk-UA"/>
        </w:rPr>
        <w:t>.2021</w:t>
      </w:r>
      <w:r w:rsidRPr="00DE117E">
        <w:rPr>
          <w:rStyle w:val="ab"/>
          <w:spacing w:val="0"/>
          <w:sz w:val="28"/>
          <w:szCs w:val="28"/>
          <w:lang w:eastAsia="uk-UA"/>
        </w:rPr>
        <w:t xml:space="preserve"> № </w:t>
      </w:r>
      <w:r w:rsidR="0045465B">
        <w:rPr>
          <w:rStyle w:val="ab"/>
          <w:spacing w:val="0"/>
          <w:sz w:val="28"/>
          <w:szCs w:val="28"/>
          <w:lang w:eastAsia="uk-UA"/>
        </w:rPr>
        <w:t>1081</w:t>
      </w:r>
      <w:r w:rsidRPr="00DE117E">
        <w:rPr>
          <w:rStyle w:val="ab"/>
          <w:spacing w:val="0"/>
          <w:sz w:val="28"/>
          <w:szCs w:val="28"/>
          <w:lang w:eastAsia="uk-UA"/>
        </w:rPr>
        <w:t xml:space="preserve"> «Про </w:t>
      </w:r>
      <w:r w:rsidR="0045465B">
        <w:rPr>
          <w:rStyle w:val="ab"/>
          <w:spacing w:val="0"/>
          <w:sz w:val="28"/>
          <w:szCs w:val="28"/>
          <w:lang w:eastAsia="uk-UA"/>
        </w:rPr>
        <w:t>розроблення технічної документації</w:t>
      </w:r>
      <w:r w:rsidRPr="00DE117E">
        <w:rPr>
          <w:rStyle w:val="ab"/>
          <w:spacing w:val="0"/>
          <w:sz w:val="28"/>
          <w:szCs w:val="28"/>
          <w:lang w:eastAsia="uk-UA"/>
        </w:rPr>
        <w:t>»</w:t>
      </w:r>
      <w:r w:rsidR="00A10B59">
        <w:rPr>
          <w:rStyle w:val="ab"/>
          <w:spacing w:val="0"/>
          <w:sz w:val="28"/>
          <w:szCs w:val="28"/>
          <w:lang w:eastAsia="uk-UA"/>
        </w:rPr>
        <w:t xml:space="preserve"> та клопотання Національного університету «Чернігівська політехніка»</w:t>
      </w:r>
      <w:r w:rsidR="00CB4FA3">
        <w:rPr>
          <w:rStyle w:val="ab"/>
          <w:spacing w:val="0"/>
          <w:sz w:val="28"/>
          <w:szCs w:val="28"/>
          <w:lang w:eastAsia="uk-UA"/>
        </w:rPr>
        <w:t>,</w:t>
      </w:r>
    </w:p>
    <w:p w14:paraId="578686CA" w14:textId="77777777" w:rsidR="005F276C" w:rsidRDefault="005F276C" w:rsidP="0023009E">
      <w:pPr>
        <w:spacing w:after="120"/>
        <w:rPr>
          <w:rStyle w:val="ab"/>
          <w:color w:val="000000"/>
          <w:sz w:val="28"/>
          <w:szCs w:val="28"/>
          <w:lang w:eastAsia="uk-UA"/>
        </w:rPr>
      </w:pPr>
      <w:r w:rsidRPr="000F204C">
        <w:rPr>
          <w:rStyle w:val="ab"/>
          <w:b/>
          <w:color w:val="000000"/>
          <w:spacing w:val="40"/>
          <w:sz w:val="28"/>
          <w:szCs w:val="28"/>
          <w:lang w:eastAsia="uk-UA"/>
        </w:rPr>
        <w:t>зобов’язую</w:t>
      </w:r>
      <w:r w:rsidRPr="000F204C">
        <w:rPr>
          <w:rStyle w:val="ab"/>
          <w:color w:val="000000"/>
          <w:sz w:val="28"/>
          <w:szCs w:val="28"/>
          <w:lang w:eastAsia="uk-UA"/>
        </w:rPr>
        <w:t>:</w:t>
      </w:r>
    </w:p>
    <w:p w14:paraId="5EEDDD08" w14:textId="25CD4C5E" w:rsidR="00420B15" w:rsidRPr="009B26E5" w:rsidRDefault="005D6977" w:rsidP="009B26E5">
      <w:pPr>
        <w:autoSpaceDE w:val="0"/>
        <w:autoSpaceDN w:val="0"/>
        <w:spacing w:after="120"/>
        <w:ind w:firstLine="567"/>
        <w:jc w:val="both"/>
        <w:rPr>
          <w:sz w:val="28"/>
          <w:szCs w:val="28"/>
          <w:shd w:val="clear" w:color="auto" w:fill="FFFFFF"/>
        </w:rPr>
      </w:pPr>
      <w:r w:rsidRPr="00CB7887">
        <w:rPr>
          <w:sz w:val="28"/>
          <w:szCs w:val="28"/>
        </w:rPr>
        <w:t>1.</w:t>
      </w:r>
      <w:r w:rsidRPr="00CB7887">
        <w:rPr>
          <w:b/>
          <w:sz w:val="28"/>
          <w:szCs w:val="28"/>
        </w:rPr>
        <w:t> </w:t>
      </w:r>
      <w:r w:rsidR="00B75275" w:rsidRPr="00937DF9">
        <w:rPr>
          <w:sz w:val="28"/>
          <w:szCs w:val="28"/>
          <w:lang w:eastAsia="uk-UA"/>
        </w:rPr>
        <w:t xml:space="preserve">Затвердити </w:t>
      </w:r>
      <w:r w:rsidR="003C49BC">
        <w:rPr>
          <w:sz w:val="28"/>
          <w:szCs w:val="28"/>
        </w:rPr>
        <w:t>технічну документацію із</w:t>
      </w:r>
      <w:r w:rsidR="00B75275" w:rsidRPr="00937DF9">
        <w:rPr>
          <w:sz w:val="28"/>
          <w:szCs w:val="28"/>
        </w:rPr>
        <w:t xml:space="preserve"> землеустрою </w:t>
      </w:r>
      <w:bookmarkStart w:id="0" w:name="_Hlk90644261"/>
      <w:r w:rsidR="00B75275" w:rsidRPr="00937DF9">
        <w:rPr>
          <w:sz w:val="28"/>
          <w:szCs w:val="28"/>
        </w:rPr>
        <w:t>щодо</w:t>
      </w:r>
      <w:r w:rsidR="003C49BC">
        <w:rPr>
          <w:sz w:val="28"/>
          <w:szCs w:val="28"/>
        </w:rPr>
        <w:t xml:space="preserve"> поділу </w:t>
      </w:r>
      <w:r w:rsidR="0013672E">
        <w:rPr>
          <w:sz w:val="28"/>
          <w:szCs w:val="28"/>
        </w:rPr>
        <w:t>земельної</w:t>
      </w:r>
      <w:r w:rsidR="00FA607C">
        <w:rPr>
          <w:sz w:val="28"/>
          <w:szCs w:val="28"/>
        </w:rPr>
        <w:t xml:space="preserve"> ділянк</w:t>
      </w:r>
      <w:r w:rsidR="0013672E">
        <w:rPr>
          <w:sz w:val="28"/>
          <w:szCs w:val="28"/>
        </w:rPr>
        <w:t>и</w:t>
      </w:r>
      <w:r w:rsidR="00FA607C">
        <w:rPr>
          <w:sz w:val="28"/>
          <w:szCs w:val="28"/>
        </w:rPr>
        <w:t xml:space="preserve"> </w:t>
      </w:r>
      <w:r w:rsidR="00B75275" w:rsidRPr="00937DF9">
        <w:rPr>
          <w:sz w:val="28"/>
          <w:szCs w:val="28"/>
        </w:rPr>
        <w:t xml:space="preserve">площею </w:t>
      </w:r>
      <w:r w:rsidR="002D3727">
        <w:rPr>
          <w:sz w:val="28"/>
          <w:szCs w:val="28"/>
        </w:rPr>
        <w:t>6</w:t>
      </w:r>
      <w:r w:rsidR="0013672E">
        <w:rPr>
          <w:sz w:val="28"/>
          <w:szCs w:val="28"/>
        </w:rPr>
        <w:t>,</w:t>
      </w:r>
      <w:r w:rsidR="002D3727">
        <w:rPr>
          <w:sz w:val="28"/>
          <w:szCs w:val="28"/>
        </w:rPr>
        <w:t>5583</w:t>
      </w:r>
      <w:r w:rsidR="00B75275" w:rsidRPr="00937DF9">
        <w:rPr>
          <w:sz w:val="28"/>
          <w:szCs w:val="28"/>
        </w:rPr>
        <w:t> га</w:t>
      </w:r>
      <w:r w:rsidR="005D0F08">
        <w:rPr>
          <w:sz w:val="28"/>
          <w:szCs w:val="28"/>
        </w:rPr>
        <w:t xml:space="preserve"> (кадастровий номер </w:t>
      </w:r>
      <w:r w:rsidR="00DE67F8">
        <w:rPr>
          <w:sz w:val="28"/>
          <w:szCs w:val="28"/>
        </w:rPr>
        <w:t>74</w:t>
      </w:r>
      <w:r w:rsidR="002D3727">
        <w:rPr>
          <w:sz w:val="28"/>
          <w:szCs w:val="28"/>
        </w:rPr>
        <w:t>10100000</w:t>
      </w:r>
      <w:r w:rsidR="00DE67F8">
        <w:rPr>
          <w:sz w:val="28"/>
          <w:szCs w:val="28"/>
        </w:rPr>
        <w:t>:0</w:t>
      </w:r>
      <w:r w:rsidR="002D3727">
        <w:rPr>
          <w:sz w:val="28"/>
          <w:szCs w:val="28"/>
        </w:rPr>
        <w:t>2</w:t>
      </w:r>
      <w:r w:rsidR="00DE67F8">
        <w:rPr>
          <w:sz w:val="28"/>
          <w:szCs w:val="28"/>
        </w:rPr>
        <w:t>:0</w:t>
      </w:r>
      <w:r w:rsidR="002D3727">
        <w:rPr>
          <w:sz w:val="28"/>
          <w:szCs w:val="28"/>
        </w:rPr>
        <w:t>27</w:t>
      </w:r>
      <w:r w:rsidR="00DE67F8">
        <w:rPr>
          <w:sz w:val="28"/>
          <w:szCs w:val="28"/>
        </w:rPr>
        <w:t>:0</w:t>
      </w:r>
      <w:r w:rsidR="002D3727">
        <w:rPr>
          <w:sz w:val="28"/>
          <w:szCs w:val="28"/>
        </w:rPr>
        <w:t>100</w:t>
      </w:r>
      <w:r w:rsidR="005D0F08">
        <w:rPr>
          <w:sz w:val="28"/>
          <w:szCs w:val="28"/>
        </w:rPr>
        <w:t>)</w:t>
      </w:r>
      <w:r w:rsidR="007D5927">
        <w:rPr>
          <w:sz w:val="28"/>
          <w:szCs w:val="28"/>
        </w:rPr>
        <w:t xml:space="preserve"> для розміщення та обслуговування будівель закладів освіти за адресою: </w:t>
      </w:r>
      <w:proofErr w:type="spellStart"/>
      <w:r w:rsidR="007D5927">
        <w:rPr>
          <w:sz w:val="28"/>
          <w:szCs w:val="28"/>
        </w:rPr>
        <w:t>вул</w:t>
      </w:r>
      <w:proofErr w:type="spellEnd"/>
      <w:r w:rsidR="007D5927">
        <w:rPr>
          <w:sz w:val="28"/>
          <w:szCs w:val="28"/>
        </w:rPr>
        <w:t xml:space="preserve"> Шевченка, 95, м. Чернігів, Чернігівська область на земельні ділянки площею 5,1789 га (кадастровий номер 7410100000:02:027:0202) та площею 1,3794 га (</w:t>
      </w:r>
      <w:r w:rsidR="007D5927" w:rsidRPr="007D5927">
        <w:rPr>
          <w:sz w:val="28"/>
          <w:szCs w:val="28"/>
        </w:rPr>
        <w:t>кадастровий номер 7410100000:02:027:020</w:t>
      </w:r>
      <w:r w:rsidR="00A10B59">
        <w:rPr>
          <w:sz w:val="28"/>
          <w:szCs w:val="28"/>
        </w:rPr>
        <w:t>4</w:t>
      </w:r>
      <w:r w:rsidR="007D5927">
        <w:rPr>
          <w:sz w:val="28"/>
          <w:szCs w:val="28"/>
        </w:rPr>
        <w:t>)</w:t>
      </w:r>
      <w:bookmarkEnd w:id="0"/>
      <w:r w:rsidR="007D5927">
        <w:rPr>
          <w:sz w:val="28"/>
          <w:szCs w:val="28"/>
        </w:rPr>
        <w:t xml:space="preserve">. </w:t>
      </w:r>
    </w:p>
    <w:p w14:paraId="66455A17" w14:textId="77777777" w:rsidR="00FF003E" w:rsidRPr="00CB7887" w:rsidRDefault="00045717" w:rsidP="00706795">
      <w:pPr>
        <w:pStyle w:val="a8"/>
        <w:tabs>
          <w:tab w:val="left" w:pos="3300"/>
        </w:tabs>
        <w:spacing w:line="240" w:lineRule="auto"/>
        <w:ind w:firstLine="567"/>
        <w:jc w:val="both"/>
        <w:rPr>
          <w:b w:val="0"/>
          <w:szCs w:val="28"/>
        </w:rPr>
      </w:pPr>
      <w:r w:rsidRPr="00CB7887">
        <w:rPr>
          <w:b w:val="0"/>
          <w:szCs w:val="28"/>
        </w:rPr>
        <w:t>2</w:t>
      </w:r>
      <w:r w:rsidR="00FF003E" w:rsidRPr="00CB7887">
        <w:rPr>
          <w:b w:val="0"/>
          <w:szCs w:val="28"/>
        </w:rPr>
        <w:t xml:space="preserve">. Контроль за виконанням </w:t>
      </w:r>
      <w:r w:rsidR="00EB364E" w:rsidRPr="00CB7887">
        <w:rPr>
          <w:b w:val="0"/>
          <w:szCs w:val="28"/>
        </w:rPr>
        <w:t xml:space="preserve">цього </w:t>
      </w:r>
      <w:r w:rsidR="00FF003E" w:rsidRPr="00CB7887">
        <w:rPr>
          <w:b w:val="0"/>
          <w:szCs w:val="28"/>
        </w:rPr>
        <w:t>розпорядження покласти на заступника голови обласної державної адміністрації згідно з розподілом обов’язків.</w:t>
      </w:r>
    </w:p>
    <w:p w14:paraId="0D9E0A90" w14:textId="77777777" w:rsidR="00366AA7" w:rsidRPr="00F816BE" w:rsidRDefault="00366AA7" w:rsidP="002402B9">
      <w:pPr>
        <w:pStyle w:val="a6"/>
        <w:tabs>
          <w:tab w:val="left" w:pos="7088"/>
        </w:tabs>
      </w:pPr>
    </w:p>
    <w:p w14:paraId="0307E080" w14:textId="77777777" w:rsidR="00445F8C" w:rsidRDefault="00445F8C" w:rsidP="0044467D">
      <w:pPr>
        <w:pStyle w:val="a6"/>
        <w:tabs>
          <w:tab w:val="left" w:pos="7088"/>
        </w:tabs>
      </w:pPr>
    </w:p>
    <w:p w14:paraId="603C4C17" w14:textId="77777777" w:rsidR="009A00E4" w:rsidRDefault="007315C6" w:rsidP="0044467D">
      <w:pPr>
        <w:pStyle w:val="a6"/>
        <w:tabs>
          <w:tab w:val="left" w:pos="7088"/>
        </w:tabs>
      </w:pPr>
      <w:r>
        <w:t>Голова</w:t>
      </w:r>
      <w:r>
        <w:tab/>
      </w:r>
      <w:r>
        <w:tab/>
      </w:r>
      <w:r w:rsidR="00982B39">
        <w:t xml:space="preserve">    </w:t>
      </w:r>
      <w:r>
        <w:t>В’ячеслав ЧАУС</w:t>
      </w:r>
    </w:p>
    <w:p w14:paraId="043FF40A" w14:textId="77777777" w:rsidR="00E31F11" w:rsidRDefault="00E31F11" w:rsidP="0044467D">
      <w:pPr>
        <w:pStyle w:val="a6"/>
        <w:tabs>
          <w:tab w:val="left" w:pos="7088"/>
        </w:tabs>
      </w:pPr>
    </w:p>
    <w:p w14:paraId="2481DA68" w14:textId="77777777" w:rsidR="00E31F11" w:rsidRDefault="00E31F11" w:rsidP="0044467D">
      <w:pPr>
        <w:pStyle w:val="a6"/>
        <w:tabs>
          <w:tab w:val="left" w:pos="7088"/>
        </w:tabs>
      </w:pPr>
    </w:p>
    <w:p w14:paraId="24A49928" w14:textId="77777777" w:rsidR="00E31F11" w:rsidRDefault="00E31F11" w:rsidP="0044467D">
      <w:pPr>
        <w:pStyle w:val="a6"/>
        <w:tabs>
          <w:tab w:val="left" w:pos="7088"/>
        </w:tabs>
      </w:pPr>
    </w:p>
    <w:p w14:paraId="5994510C" w14:textId="77777777" w:rsidR="00E31F11" w:rsidRDefault="00E31F11" w:rsidP="0044467D">
      <w:pPr>
        <w:pStyle w:val="a6"/>
        <w:tabs>
          <w:tab w:val="left" w:pos="7088"/>
        </w:tabs>
      </w:pPr>
    </w:p>
    <w:p w14:paraId="29F61812" w14:textId="77777777" w:rsidR="001A391D" w:rsidRDefault="001A391D" w:rsidP="0044467D">
      <w:pPr>
        <w:pStyle w:val="a6"/>
        <w:tabs>
          <w:tab w:val="left" w:pos="7088"/>
        </w:tabs>
      </w:pPr>
    </w:p>
    <w:p w14:paraId="610634CB" w14:textId="77777777" w:rsidR="001A391D" w:rsidRDefault="001A391D" w:rsidP="0044467D">
      <w:pPr>
        <w:pStyle w:val="a6"/>
        <w:tabs>
          <w:tab w:val="left" w:pos="7088"/>
        </w:tabs>
      </w:pPr>
    </w:p>
    <w:p w14:paraId="462429CF" w14:textId="77777777" w:rsidR="001A391D" w:rsidRDefault="001A391D" w:rsidP="0044467D">
      <w:pPr>
        <w:pStyle w:val="a6"/>
        <w:tabs>
          <w:tab w:val="left" w:pos="7088"/>
        </w:tabs>
      </w:pPr>
    </w:p>
    <w:p w14:paraId="7464D0C6" w14:textId="77777777" w:rsidR="001A391D" w:rsidRDefault="001A391D" w:rsidP="0044467D">
      <w:pPr>
        <w:pStyle w:val="a6"/>
        <w:tabs>
          <w:tab w:val="left" w:pos="7088"/>
        </w:tabs>
      </w:pPr>
    </w:p>
    <w:p w14:paraId="5AAA2F51" w14:textId="77777777" w:rsidR="001A391D" w:rsidRDefault="001A391D" w:rsidP="0044467D">
      <w:pPr>
        <w:pStyle w:val="a6"/>
        <w:tabs>
          <w:tab w:val="left" w:pos="7088"/>
        </w:tabs>
      </w:pPr>
    </w:p>
    <w:p w14:paraId="4DE62C23" w14:textId="77777777" w:rsidR="001A391D" w:rsidRDefault="001A391D" w:rsidP="0044467D">
      <w:pPr>
        <w:pStyle w:val="a6"/>
        <w:tabs>
          <w:tab w:val="left" w:pos="7088"/>
        </w:tabs>
      </w:pPr>
    </w:p>
    <w:p w14:paraId="12382245" w14:textId="77777777" w:rsidR="001A391D" w:rsidRDefault="001A391D" w:rsidP="0044467D">
      <w:pPr>
        <w:pStyle w:val="a6"/>
        <w:tabs>
          <w:tab w:val="left" w:pos="7088"/>
        </w:tabs>
      </w:pPr>
    </w:p>
    <w:p w14:paraId="0E876598" w14:textId="77777777" w:rsidR="001A391D" w:rsidRDefault="001A391D" w:rsidP="0044467D">
      <w:pPr>
        <w:pStyle w:val="a6"/>
        <w:tabs>
          <w:tab w:val="left" w:pos="7088"/>
        </w:tabs>
      </w:pPr>
    </w:p>
    <w:p w14:paraId="7B51385B" w14:textId="77777777" w:rsidR="001A391D" w:rsidRDefault="001A391D" w:rsidP="0044467D">
      <w:pPr>
        <w:pStyle w:val="a6"/>
        <w:tabs>
          <w:tab w:val="left" w:pos="7088"/>
        </w:tabs>
      </w:pPr>
    </w:p>
    <w:p w14:paraId="75EBE77A" w14:textId="77777777" w:rsidR="001A391D" w:rsidRDefault="001A391D" w:rsidP="0044467D">
      <w:pPr>
        <w:pStyle w:val="a6"/>
        <w:tabs>
          <w:tab w:val="left" w:pos="7088"/>
        </w:tabs>
      </w:pPr>
    </w:p>
    <w:p w14:paraId="761C2D3A" w14:textId="77777777" w:rsidR="001A391D" w:rsidRDefault="001A391D" w:rsidP="0044467D">
      <w:pPr>
        <w:pStyle w:val="a6"/>
        <w:tabs>
          <w:tab w:val="left" w:pos="7088"/>
        </w:tabs>
      </w:pPr>
      <w:bookmarkStart w:id="1" w:name="_GoBack"/>
      <w:bookmarkEnd w:id="1"/>
    </w:p>
    <w:sectPr w:rsidR="001A391D" w:rsidSect="0000451A">
      <w:headerReference w:type="even" r:id="rId8"/>
      <w:headerReference w:type="default" r:id="rId9"/>
      <w:headerReference w:type="first" r:id="rId10"/>
      <w:pgSz w:w="11907" w:h="16840" w:code="9"/>
      <w:pgMar w:top="1134" w:right="454" w:bottom="1134" w:left="1701" w:header="22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72214" w14:textId="77777777" w:rsidR="00BC546C" w:rsidRDefault="00BC546C">
      <w:r>
        <w:separator/>
      </w:r>
    </w:p>
  </w:endnote>
  <w:endnote w:type="continuationSeparator" w:id="0">
    <w:p w14:paraId="5ABA36E6" w14:textId="77777777" w:rsidR="00BC546C" w:rsidRDefault="00BC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3E6AC" w14:textId="77777777" w:rsidR="00BC546C" w:rsidRDefault="00BC546C">
      <w:r>
        <w:separator/>
      </w:r>
    </w:p>
  </w:footnote>
  <w:footnote w:type="continuationSeparator" w:id="0">
    <w:p w14:paraId="777E30B9" w14:textId="77777777" w:rsidR="00BC546C" w:rsidRDefault="00BC5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0A810" w14:textId="77777777" w:rsidR="00576847" w:rsidRDefault="00576847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1EC33B9" w14:textId="77777777" w:rsidR="00576847" w:rsidRDefault="005768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E1313" w14:textId="77777777" w:rsidR="00576847" w:rsidRPr="00882329" w:rsidRDefault="00576847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00451A">
      <w:rPr>
        <w:rStyle w:val="a4"/>
        <w:noProof/>
        <w:sz w:val="24"/>
        <w:szCs w:val="24"/>
      </w:rPr>
      <w:t>4</w:t>
    </w:r>
    <w:r w:rsidRPr="00882329">
      <w:rPr>
        <w:rStyle w:val="a4"/>
        <w:sz w:val="24"/>
        <w:szCs w:val="24"/>
      </w:rPr>
      <w:fldChar w:fldCharType="end"/>
    </w:r>
  </w:p>
  <w:p w14:paraId="3D1EC3ED" w14:textId="77777777" w:rsidR="00576847" w:rsidRDefault="0057684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F293D" w14:textId="77777777" w:rsidR="00576847" w:rsidRDefault="009B44EF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6EE2A4F7" wp14:editId="07DF8894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882"/>
    <w:multiLevelType w:val="hybridMultilevel"/>
    <w:tmpl w:val="6978A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345BCF"/>
    <w:multiLevelType w:val="hybridMultilevel"/>
    <w:tmpl w:val="CFDE0AC4"/>
    <w:lvl w:ilvl="0" w:tplc="50D45E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1F32059A">
      <w:numFmt w:val="none"/>
      <w:lvlText w:val=""/>
      <w:lvlJc w:val="left"/>
      <w:pPr>
        <w:tabs>
          <w:tab w:val="num" w:pos="360"/>
        </w:tabs>
      </w:pPr>
    </w:lvl>
    <w:lvl w:ilvl="2" w:tplc="34146DA0">
      <w:numFmt w:val="none"/>
      <w:lvlText w:val=""/>
      <w:lvlJc w:val="left"/>
      <w:pPr>
        <w:tabs>
          <w:tab w:val="num" w:pos="360"/>
        </w:tabs>
      </w:pPr>
    </w:lvl>
    <w:lvl w:ilvl="3" w:tplc="EFD8B252">
      <w:numFmt w:val="none"/>
      <w:lvlText w:val=""/>
      <w:lvlJc w:val="left"/>
      <w:pPr>
        <w:tabs>
          <w:tab w:val="num" w:pos="360"/>
        </w:tabs>
      </w:pPr>
    </w:lvl>
    <w:lvl w:ilvl="4" w:tplc="A3965510">
      <w:numFmt w:val="none"/>
      <w:lvlText w:val=""/>
      <w:lvlJc w:val="left"/>
      <w:pPr>
        <w:tabs>
          <w:tab w:val="num" w:pos="360"/>
        </w:tabs>
      </w:pPr>
    </w:lvl>
    <w:lvl w:ilvl="5" w:tplc="E244E568">
      <w:numFmt w:val="none"/>
      <w:lvlText w:val=""/>
      <w:lvlJc w:val="left"/>
      <w:pPr>
        <w:tabs>
          <w:tab w:val="num" w:pos="360"/>
        </w:tabs>
      </w:pPr>
    </w:lvl>
    <w:lvl w:ilvl="6" w:tplc="8416DA2C">
      <w:numFmt w:val="none"/>
      <w:lvlText w:val=""/>
      <w:lvlJc w:val="left"/>
      <w:pPr>
        <w:tabs>
          <w:tab w:val="num" w:pos="360"/>
        </w:tabs>
      </w:pPr>
    </w:lvl>
    <w:lvl w:ilvl="7" w:tplc="89286EF4">
      <w:numFmt w:val="none"/>
      <w:lvlText w:val=""/>
      <w:lvlJc w:val="left"/>
      <w:pPr>
        <w:tabs>
          <w:tab w:val="num" w:pos="360"/>
        </w:tabs>
      </w:pPr>
    </w:lvl>
    <w:lvl w:ilvl="8" w:tplc="0A56C2A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194C"/>
    <w:rsid w:val="0000451A"/>
    <w:rsid w:val="00012271"/>
    <w:rsid w:val="00021C54"/>
    <w:rsid w:val="00044FDB"/>
    <w:rsid w:val="00045717"/>
    <w:rsid w:val="00047DE2"/>
    <w:rsid w:val="00053891"/>
    <w:rsid w:val="0005390A"/>
    <w:rsid w:val="00056DCF"/>
    <w:rsid w:val="00061D60"/>
    <w:rsid w:val="00064272"/>
    <w:rsid w:val="00065D63"/>
    <w:rsid w:val="000667F7"/>
    <w:rsid w:val="00066895"/>
    <w:rsid w:val="00067585"/>
    <w:rsid w:val="0007228B"/>
    <w:rsid w:val="000745B3"/>
    <w:rsid w:val="00075D46"/>
    <w:rsid w:val="0008158C"/>
    <w:rsid w:val="000906BF"/>
    <w:rsid w:val="0009507E"/>
    <w:rsid w:val="000A0CB5"/>
    <w:rsid w:val="000A561D"/>
    <w:rsid w:val="000B12F2"/>
    <w:rsid w:val="000B1B17"/>
    <w:rsid w:val="000B2E23"/>
    <w:rsid w:val="000C08E0"/>
    <w:rsid w:val="000C1D60"/>
    <w:rsid w:val="000C44CD"/>
    <w:rsid w:val="000C66B4"/>
    <w:rsid w:val="000D2E2A"/>
    <w:rsid w:val="000D40D6"/>
    <w:rsid w:val="000D4E84"/>
    <w:rsid w:val="000D50C6"/>
    <w:rsid w:val="000D7615"/>
    <w:rsid w:val="000E06D3"/>
    <w:rsid w:val="000E1A08"/>
    <w:rsid w:val="000E37B4"/>
    <w:rsid w:val="000E4101"/>
    <w:rsid w:val="000F01D2"/>
    <w:rsid w:val="000F0C23"/>
    <w:rsid w:val="000F1713"/>
    <w:rsid w:val="001024A5"/>
    <w:rsid w:val="001046B5"/>
    <w:rsid w:val="00105C4A"/>
    <w:rsid w:val="0010614F"/>
    <w:rsid w:val="001068EB"/>
    <w:rsid w:val="00107FB3"/>
    <w:rsid w:val="001174E7"/>
    <w:rsid w:val="0011790F"/>
    <w:rsid w:val="00125989"/>
    <w:rsid w:val="00127DAC"/>
    <w:rsid w:val="0013029E"/>
    <w:rsid w:val="00132F59"/>
    <w:rsid w:val="00136155"/>
    <w:rsid w:val="0013672E"/>
    <w:rsid w:val="0013758F"/>
    <w:rsid w:val="001416D9"/>
    <w:rsid w:val="00143F06"/>
    <w:rsid w:val="001453E5"/>
    <w:rsid w:val="00153B81"/>
    <w:rsid w:val="0015774A"/>
    <w:rsid w:val="00163129"/>
    <w:rsid w:val="00163EF1"/>
    <w:rsid w:val="001736FE"/>
    <w:rsid w:val="00180493"/>
    <w:rsid w:val="00182757"/>
    <w:rsid w:val="00183C0E"/>
    <w:rsid w:val="00187E36"/>
    <w:rsid w:val="00190800"/>
    <w:rsid w:val="00191A1B"/>
    <w:rsid w:val="00191C0A"/>
    <w:rsid w:val="0019251B"/>
    <w:rsid w:val="00193762"/>
    <w:rsid w:val="001A1579"/>
    <w:rsid w:val="001A391D"/>
    <w:rsid w:val="001A6DA7"/>
    <w:rsid w:val="001B04B0"/>
    <w:rsid w:val="001B2D88"/>
    <w:rsid w:val="001B2E32"/>
    <w:rsid w:val="001C2DA5"/>
    <w:rsid w:val="001C4D6B"/>
    <w:rsid w:val="001D0BD5"/>
    <w:rsid w:val="001D1C82"/>
    <w:rsid w:val="001D1DFB"/>
    <w:rsid w:val="001D64B1"/>
    <w:rsid w:val="001D769A"/>
    <w:rsid w:val="001F1FDB"/>
    <w:rsid w:val="001F3B2E"/>
    <w:rsid w:val="001F670A"/>
    <w:rsid w:val="001F7ADA"/>
    <w:rsid w:val="0020535D"/>
    <w:rsid w:val="00205FE9"/>
    <w:rsid w:val="0021421D"/>
    <w:rsid w:val="00217D72"/>
    <w:rsid w:val="00223676"/>
    <w:rsid w:val="0022701F"/>
    <w:rsid w:val="0023009E"/>
    <w:rsid w:val="00230627"/>
    <w:rsid w:val="00233E8F"/>
    <w:rsid w:val="0023471C"/>
    <w:rsid w:val="00236511"/>
    <w:rsid w:val="002402B9"/>
    <w:rsid w:val="00240ABB"/>
    <w:rsid w:val="002467C7"/>
    <w:rsid w:val="0025008E"/>
    <w:rsid w:val="00251FF4"/>
    <w:rsid w:val="002553A6"/>
    <w:rsid w:val="0025593B"/>
    <w:rsid w:val="00257847"/>
    <w:rsid w:val="002623C9"/>
    <w:rsid w:val="00262939"/>
    <w:rsid w:val="00262DC0"/>
    <w:rsid w:val="00263227"/>
    <w:rsid w:val="002639B6"/>
    <w:rsid w:val="00270A07"/>
    <w:rsid w:val="002777FB"/>
    <w:rsid w:val="00277E80"/>
    <w:rsid w:val="002807B5"/>
    <w:rsid w:val="00281BBF"/>
    <w:rsid w:val="00290679"/>
    <w:rsid w:val="002926B4"/>
    <w:rsid w:val="00292C12"/>
    <w:rsid w:val="002A1886"/>
    <w:rsid w:val="002A2140"/>
    <w:rsid w:val="002A42C4"/>
    <w:rsid w:val="002B54B0"/>
    <w:rsid w:val="002B6472"/>
    <w:rsid w:val="002B6701"/>
    <w:rsid w:val="002C1669"/>
    <w:rsid w:val="002C3B44"/>
    <w:rsid w:val="002C4F13"/>
    <w:rsid w:val="002D13D7"/>
    <w:rsid w:val="002D1F85"/>
    <w:rsid w:val="002D3727"/>
    <w:rsid w:val="002D7182"/>
    <w:rsid w:val="002E0FBB"/>
    <w:rsid w:val="002E29BE"/>
    <w:rsid w:val="002E6114"/>
    <w:rsid w:val="002E6B2E"/>
    <w:rsid w:val="002F335A"/>
    <w:rsid w:val="002F3377"/>
    <w:rsid w:val="002F47E4"/>
    <w:rsid w:val="00307942"/>
    <w:rsid w:val="00316DE5"/>
    <w:rsid w:val="00324551"/>
    <w:rsid w:val="003252AB"/>
    <w:rsid w:val="0033117C"/>
    <w:rsid w:val="00331D14"/>
    <w:rsid w:val="003325EB"/>
    <w:rsid w:val="00332627"/>
    <w:rsid w:val="0033295F"/>
    <w:rsid w:val="003329B8"/>
    <w:rsid w:val="00333B93"/>
    <w:rsid w:val="003346CC"/>
    <w:rsid w:val="00334757"/>
    <w:rsid w:val="00340984"/>
    <w:rsid w:val="00342482"/>
    <w:rsid w:val="0034356B"/>
    <w:rsid w:val="003518A5"/>
    <w:rsid w:val="003549E4"/>
    <w:rsid w:val="0036386F"/>
    <w:rsid w:val="00366098"/>
    <w:rsid w:val="00366AA7"/>
    <w:rsid w:val="0037511E"/>
    <w:rsid w:val="00375CFA"/>
    <w:rsid w:val="003832F5"/>
    <w:rsid w:val="0038362B"/>
    <w:rsid w:val="003910A1"/>
    <w:rsid w:val="003962DB"/>
    <w:rsid w:val="003971A5"/>
    <w:rsid w:val="003A60A8"/>
    <w:rsid w:val="003B7419"/>
    <w:rsid w:val="003C02AC"/>
    <w:rsid w:val="003C49BC"/>
    <w:rsid w:val="003C4B6F"/>
    <w:rsid w:val="003C4C50"/>
    <w:rsid w:val="003C4CB2"/>
    <w:rsid w:val="003C64BB"/>
    <w:rsid w:val="003D1164"/>
    <w:rsid w:val="003D27F8"/>
    <w:rsid w:val="003D472A"/>
    <w:rsid w:val="003D5C47"/>
    <w:rsid w:val="003E34E7"/>
    <w:rsid w:val="003F0813"/>
    <w:rsid w:val="003F22CC"/>
    <w:rsid w:val="003F7BFB"/>
    <w:rsid w:val="0040516D"/>
    <w:rsid w:val="00416855"/>
    <w:rsid w:val="00420B15"/>
    <w:rsid w:val="00421321"/>
    <w:rsid w:val="00423618"/>
    <w:rsid w:val="00427C9D"/>
    <w:rsid w:val="004351C2"/>
    <w:rsid w:val="0044467D"/>
    <w:rsid w:val="00445F8C"/>
    <w:rsid w:val="0044632C"/>
    <w:rsid w:val="00446C20"/>
    <w:rsid w:val="004472D3"/>
    <w:rsid w:val="00447B9B"/>
    <w:rsid w:val="00450509"/>
    <w:rsid w:val="00450572"/>
    <w:rsid w:val="00452BAB"/>
    <w:rsid w:val="0045465B"/>
    <w:rsid w:val="00457BF2"/>
    <w:rsid w:val="00465BF4"/>
    <w:rsid w:val="00476756"/>
    <w:rsid w:val="00476AC4"/>
    <w:rsid w:val="0048141A"/>
    <w:rsid w:val="00484C6C"/>
    <w:rsid w:val="004A1C74"/>
    <w:rsid w:val="004A2FAA"/>
    <w:rsid w:val="004A6BB0"/>
    <w:rsid w:val="004B14C5"/>
    <w:rsid w:val="004B2FC6"/>
    <w:rsid w:val="004B378D"/>
    <w:rsid w:val="004B4E72"/>
    <w:rsid w:val="004C0DE6"/>
    <w:rsid w:val="004C293D"/>
    <w:rsid w:val="004C4EDD"/>
    <w:rsid w:val="004C50F7"/>
    <w:rsid w:val="004C5E42"/>
    <w:rsid w:val="004C71A9"/>
    <w:rsid w:val="004C72F8"/>
    <w:rsid w:val="004D0011"/>
    <w:rsid w:val="004D22F9"/>
    <w:rsid w:val="004D455F"/>
    <w:rsid w:val="004E1332"/>
    <w:rsid w:val="004E4BEB"/>
    <w:rsid w:val="004E735B"/>
    <w:rsid w:val="004F1487"/>
    <w:rsid w:val="004F4202"/>
    <w:rsid w:val="00502592"/>
    <w:rsid w:val="00512D47"/>
    <w:rsid w:val="00513E1D"/>
    <w:rsid w:val="00517010"/>
    <w:rsid w:val="00533F47"/>
    <w:rsid w:val="005341EA"/>
    <w:rsid w:val="0053726D"/>
    <w:rsid w:val="005378D9"/>
    <w:rsid w:val="00552FE0"/>
    <w:rsid w:val="00554EC9"/>
    <w:rsid w:val="00555D2B"/>
    <w:rsid w:val="0056189E"/>
    <w:rsid w:val="00564FFB"/>
    <w:rsid w:val="005656E5"/>
    <w:rsid w:val="00565A72"/>
    <w:rsid w:val="00566258"/>
    <w:rsid w:val="00567074"/>
    <w:rsid w:val="00567CDA"/>
    <w:rsid w:val="00576847"/>
    <w:rsid w:val="00582940"/>
    <w:rsid w:val="005852AF"/>
    <w:rsid w:val="00594910"/>
    <w:rsid w:val="00596EB5"/>
    <w:rsid w:val="005A45EF"/>
    <w:rsid w:val="005A507B"/>
    <w:rsid w:val="005A7DD0"/>
    <w:rsid w:val="005B263A"/>
    <w:rsid w:val="005B4BB0"/>
    <w:rsid w:val="005C0F59"/>
    <w:rsid w:val="005D095A"/>
    <w:rsid w:val="005D0F08"/>
    <w:rsid w:val="005D22B8"/>
    <w:rsid w:val="005D6977"/>
    <w:rsid w:val="005E31E6"/>
    <w:rsid w:val="005F276C"/>
    <w:rsid w:val="005F3FED"/>
    <w:rsid w:val="005F596F"/>
    <w:rsid w:val="005F5F22"/>
    <w:rsid w:val="005F6035"/>
    <w:rsid w:val="005F79CC"/>
    <w:rsid w:val="0061453B"/>
    <w:rsid w:val="006179E6"/>
    <w:rsid w:val="00617F28"/>
    <w:rsid w:val="006244D9"/>
    <w:rsid w:val="00624DB4"/>
    <w:rsid w:val="00625B40"/>
    <w:rsid w:val="00626B36"/>
    <w:rsid w:val="00636465"/>
    <w:rsid w:val="006365DA"/>
    <w:rsid w:val="00640B22"/>
    <w:rsid w:val="00640BC3"/>
    <w:rsid w:val="006501A9"/>
    <w:rsid w:val="00652D35"/>
    <w:rsid w:val="00653777"/>
    <w:rsid w:val="0065749B"/>
    <w:rsid w:val="006616E6"/>
    <w:rsid w:val="00662AFD"/>
    <w:rsid w:val="00666D2F"/>
    <w:rsid w:val="006769E9"/>
    <w:rsid w:val="00677476"/>
    <w:rsid w:val="0068018B"/>
    <w:rsid w:val="0068041C"/>
    <w:rsid w:val="00684005"/>
    <w:rsid w:val="00684A7B"/>
    <w:rsid w:val="00687E36"/>
    <w:rsid w:val="0069013D"/>
    <w:rsid w:val="00691D08"/>
    <w:rsid w:val="00695A5E"/>
    <w:rsid w:val="0069650C"/>
    <w:rsid w:val="00696703"/>
    <w:rsid w:val="006971C1"/>
    <w:rsid w:val="006A11AF"/>
    <w:rsid w:val="006A15C4"/>
    <w:rsid w:val="006B345A"/>
    <w:rsid w:val="006C0899"/>
    <w:rsid w:val="006C3B80"/>
    <w:rsid w:val="006C7AE1"/>
    <w:rsid w:val="006D1A07"/>
    <w:rsid w:val="006D2CEC"/>
    <w:rsid w:val="006D50D8"/>
    <w:rsid w:val="006D6897"/>
    <w:rsid w:val="006E1B46"/>
    <w:rsid w:val="006E1CE9"/>
    <w:rsid w:val="006E3D5B"/>
    <w:rsid w:val="006E766D"/>
    <w:rsid w:val="006F2B06"/>
    <w:rsid w:val="006F2DB9"/>
    <w:rsid w:val="006F4A79"/>
    <w:rsid w:val="00700247"/>
    <w:rsid w:val="007059C1"/>
    <w:rsid w:val="00706795"/>
    <w:rsid w:val="00707B87"/>
    <w:rsid w:val="00707ED2"/>
    <w:rsid w:val="00710066"/>
    <w:rsid w:val="00710974"/>
    <w:rsid w:val="00714F5E"/>
    <w:rsid w:val="00716C3B"/>
    <w:rsid w:val="00717BB2"/>
    <w:rsid w:val="0072737D"/>
    <w:rsid w:val="00727C84"/>
    <w:rsid w:val="00730357"/>
    <w:rsid w:val="007315C6"/>
    <w:rsid w:val="00735230"/>
    <w:rsid w:val="00735722"/>
    <w:rsid w:val="007418E6"/>
    <w:rsid w:val="007449EB"/>
    <w:rsid w:val="007463A6"/>
    <w:rsid w:val="007472D8"/>
    <w:rsid w:val="00754500"/>
    <w:rsid w:val="0075455B"/>
    <w:rsid w:val="0075562E"/>
    <w:rsid w:val="00757835"/>
    <w:rsid w:val="00765C8B"/>
    <w:rsid w:val="00765EF9"/>
    <w:rsid w:val="00776A0F"/>
    <w:rsid w:val="00781CD1"/>
    <w:rsid w:val="00785BD2"/>
    <w:rsid w:val="007864E6"/>
    <w:rsid w:val="0078663A"/>
    <w:rsid w:val="00794702"/>
    <w:rsid w:val="00795572"/>
    <w:rsid w:val="007969C8"/>
    <w:rsid w:val="0079721B"/>
    <w:rsid w:val="007A089F"/>
    <w:rsid w:val="007A65BB"/>
    <w:rsid w:val="007C4DF6"/>
    <w:rsid w:val="007C54F3"/>
    <w:rsid w:val="007D5927"/>
    <w:rsid w:val="007D6C09"/>
    <w:rsid w:val="007E2A22"/>
    <w:rsid w:val="007E5544"/>
    <w:rsid w:val="007F0D08"/>
    <w:rsid w:val="007F4F0E"/>
    <w:rsid w:val="008048D3"/>
    <w:rsid w:val="00805135"/>
    <w:rsid w:val="008066FC"/>
    <w:rsid w:val="00811509"/>
    <w:rsid w:val="00817282"/>
    <w:rsid w:val="008210F7"/>
    <w:rsid w:val="0082245B"/>
    <w:rsid w:val="00823A03"/>
    <w:rsid w:val="00824BCF"/>
    <w:rsid w:val="00827503"/>
    <w:rsid w:val="0083407B"/>
    <w:rsid w:val="00837084"/>
    <w:rsid w:val="00837560"/>
    <w:rsid w:val="008440C1"/>
    <w:rsid w:val="0085735F"/>
    <w:rsid w:val="00857B04"/>
    <w:rsid w:val="00863444"/>
    <w:rsid w:val="008679D9"/>
    <w:rsid w:val="00875FAA"/>
    <w:rsid w:val="008763A1"/>
    <w:rsid w:val="00882329"/>
    <w:rsid w:val="00885E4B"/>
    <w:rsid w:val="00893CBB"/>
    <w:rsid w:val="008960DD"/>
    <w:rsid w:val="008A256D"/>
    <w:rsid w:val="008A3937"/>
    <w:rsid w:val="008A4360"/>
    <w:rsid w:val="008A707A"/>
    <w:rsid w:val="008B28AF"/>
    <w:rsid w:val="008B7CCD"/>
    <w:rsid w:val="008C453D"/>
    <w:rsid w:val="008C4737"/>
    <w:rsid w:val="008D67A1"/>
    <w:rsid w:val="008F1604"/>
    <w:rsid w:val="00907C3D"/>
    <w:rsid w:val="00907DCA"/>
    <w:rsid w:val="00911D84"/>
    <w:rsid w:val="0091285E"/>
    <w:rsid w:val="00914074"/>
    <w:rsid w:val="00914D66"/>
    <w:rsid w:val="009215F9"/>
    <w:rsid w:val="00923E03"/>
    <w:rsid w:val="00924B0C"/>
    <w:rsid w:val="00932D33"/>
    <w:rsid w:val="00936985"/>
    <w:rsid w:val="00937114"/>
    <w:rsid w:val="00937D23"/>
    <w:rsid w:val="00937DF9"/>
    <w:rsid w:val="00940A35"/>
    <w:rsid w:val="009411BC"/>
    <w:rsid w:val="009452D7"/>
    <w:rsid w:val="00950E3D"/>
    <w:rsid w:val="00956410"/>
    <w:rsid w:val="009570A6"/>
    <w:rsid w:val="00971C3C"/>
    <w:rsid w:val="00972CCE"/>
    <w:rsid w:val="0098080F"/>
    <w:rsid w:val="009825E2"/>
    <w:rsid w:val="0098290B"/>
    <w:rsid w:val="00982940"/>
    <w:rsid w:val="00982B39"/>
    <w:rsid w:val="00986107"/>
    <w:rsid w:val="00986BB2"/>
    <w:rsid w:val="00994E58"/>
    <w:rsid w:val="00997548"/>
    <w:rsid w:val="009A00E4"/>
    <w:rsid w:val="009A26A0"/>
    <w:rsid w:val="009A424C"/>
    <w:rsid w:val="009A655A"/>
    <w:rsid w:val="009B0388"/>
    <w:rsid w:val="009B26E5"/>
    <w:rsid w:val="009B44EF"/>
    <w:rsid w:val="009B6D61"/>
    <w:rsid w:val="009B7551"/>
    <w:rsid w:val="009C395D"/>
    <w:rsid w:val="009D1E76"/>
    <w:rsid w:val="009D5031"/>
    <w:rsid w:val="009D51A9"/>
    <w:rsid w:val="009D7042"/>
    <w:rsid w:val="009D712D"/>
    <w:rsid w:val="009E2833"/>
    <w:rsid w:val="009E4E8A"/>
    <w:rsid w:val="009F4C51"/>
    <w:rsid w:val="00A01FFF"/>
    <w:rsid w:val="00A05EC5"/>
    <w:rsid w:val="00A10B59"/>
    <w:rsid w:val="00A14305"/>
    <w:rsid w:val="00A14AC8"/>
    <w:rsid w:val="00A17EDF"/>
    <w:rsid w:val="00A21C99"/>
    <w:rsid w:val="00A22AA9"/>
    <w:rsid w:val="00A274B2"/>
    <w:rsid w:val="00A31666"/>
    <w:rsid w:val="00A33CF7"/>
    <w:rsid w:val="00A425DB"/>
    <w:rsid w:val="00A43840"/>
    <w:rsid w:val="00A44946"/>
    <w:rsid w:val="00A620C5"/>
    <w:rsid w:val="00A63845"/>
    <w:rsid w:val="00A666E5"/>
    <w:rsid w:val="00A7445A"/>
    <w:rsid w:val="00A7756A"/>
    <w:rsid w:val="00A80534"/>
    <w:rsid w:val="00A80F1C"/>
    <w:rsid w:val="00A811EF"/>
    <w:rsid w:val="00A82456"/>
    <w:rsid w:val="00A9768D"/>
    <w:rsid w:val="00AA1B2F"/>
    <w:rsid w:val="00AA1C20"/>
    <w:rsid w:val="00AA3036"/>
    <w:rsid w:val="00AA4B2E"/>
    <w:rsid w:val="00AB459C"/>
    <w:rsid w:val="00AB4670"/>
    <w:rsid w:val="00AB6016"/>
    <w:rsid w:val="00AC2B78"/>
    <w:rsid w:val="00AC5401"/>
    <w:rsid w:val="00AD0DCC"/>
    <w:rsid w:val="00AD1B2A"/>
    <w:rsid w:val="00AD456F"/>
    <w:rsid w:val="00AE048D"/>
    <w:rsid w:val="00AE225C"/>
    <w:rsid w:val="00AF4B99"/>
    <w:rsid w:val="00B00AD3"/>
    <w:rsid w:val="00B1122B"/>
    <w:rsid w:val="00B1577E"/>
    <w:rsid w:val="00B227BB"/>
    <w:rsid w:val="00B2408B"/>
    <w:rsid w:val="00B24EAD"/>
    <w:rsid w:val="00B278EA"/>
    <w:rsid w:val="00B306FB"/>
    <w:rsid w:val="00B354E6"/>
    <w:rsid w:val="00B36ECC"/>
    <w:rsid w:val="00B37285"/>
    <w:rsid w:val="00B41670"/>
    <w:rsid w:val="00B44699"/>
    <w:rsid w:val="00B54F8F"/>
    <w:rsid w:val="00B555DD"/>
    <w:rsid w:val="00B55EB1"/>
    <w:rsid w:val="00B575AD"/>
    <w:rsid w:val="00B61AC2"/>
    <w:rsid w:val="00B6606F"/>
    <w:rsid w:val="00B66325"/>
    <w:rsid w:val="00B67315"/>
    <w:rsid w:val="00B75275"/>
    <w:rsid w:val="00B7592B"/>
    <w:rsid w:val="00B775AA"/>
    <w:rsid w:val="00B83280"/>
    <w:rsid w:val="00B84CCE"/>
    <w:rsid w:val="00B866CB"/>
    <w:rsid w:val="00B90384"/>
    <w:rsid w:val="00B9142B"/>
    <w:rsid w:val="00B92594"/>
    <w:rsid w:val="00B92684"/>
    <w:rsid w:val="00BA71A1"/>
    <w:rsid w:val="00BB017C"/>
    <w:rsid w:val="00BB2C37"/>
    <w:rsid w:val="00BC176F"/>
    <w:rsid w:val="00BC546C"/>
    <w:rsid w:val="00BC7C0A"/>
    <w:rsid w:val="00BD1D5E"/>
    <w:rsid w:val="00BE3C61"/>
    <w:rsid w:val="00BF1731"/>
    <w:rsid w:val="00C001DE"/>
    <w:rsid w:val="00C061F8"/>
    <w:rsid w:val="00C1456D"/>
    <w:rsid w:val="00C17904"/>
    <w:rsid w:val="00C27788"/>
    <w:rsid w:val="00C40683"/>
    <w:rsid w:val="00C44054"/>
    <w:rsid w:val="00C4419D"/>
    <w:rsid w:val="00C464B2"/>
    <w:rsid w:val="00C6037B"/>
    <w:rsid w:val="00C611E8"/>
    <w:rsid w:val="00C633EC"/>
    <w:rsid w:val="00C63D7F"/>
    <w:rsid w:val="00C70B1F"/>
    <w:rsid w:val="00C768E1"/>
    <w:rsid w:val="00C83073"/>
    <w:rsid w:val="00C83D11"/>
    <w:rsid w:val="00C863C2"/>
    <w:rsid w:val="00C87BFB"/>
    <w:rsid w:val="00C923FB"/>
    <w:rsid w:val="00C92C18"/>
    <w:rsid w:val="00C93D7B"/>
    <w:rsid w:val="00C94427"/>
    <w:rsid w:val="00C946AF"/>
    <w:rsid w:val="00CA66D4"/>
    <w:rsid w:val="00CA78D0"/>
    <w:rsid w:val="00CB34FF"/>
    <w:rsid w:val="00CB4FA3"/>
    <w:rsid w:val="00CB7887"/>
    <w:rsid w:val="00CC4E87"/>
    <w:rsid w:val="00CD1DEE"/>
    <w:rsid w:val="00CD2048"/>
    <w:rsid w:val="00CD2F54"/>
    <w:rsid w:val="00CD50C4"/>
    <w:rsid w:val="00CD5235"/>
    <w:rsid w:val="00CE29CB"/>
    <w:rsid w:val="00CE696C"/>
    <w:rsid w:val="00CF7F9F"/>
    <w:rsid w:val="00D004A5"/>
    <w:rsid w:val="00D03F65"/>
    <w:rsid w:val="00D106E6"/>
    <w:rsid w:val="00D27F6A"/>
    <w:rsid w:val="00D40B63"/>
    <w:rsid w:val="00D45094"/>
    <w:rsid w:val="00D46ABA"/>
    <w:rsid w:val="00D50F97"/>
    <w:rsid w:val="00D569F1"/>
    <w:rsid w:val="00D6030C"/>
    <w:rsid w:val="00D63C8B"/>
    <w:rsid w:val="00D664E2"/>
    <w:rsid w:val="00D6654E"/>
    <w:rsid w:val="00D66A2D"/>
    <w:rsid w:val="00D72C1F"/>
    <w:rsid w:val="00D73133"/>
    <w:rsid w:val="00D84F06"/>
    <w:rsid w:val="00DA6F18"/>
    <w:rsid w:val="00DB61F2"/>
    <w:rsid w:val="00DC484E"/>
    <w:rsid w:val="00DC4FAF"/>
    <w:rsid w:val="00DC5BE8"/>
    <w:rsid w:val="00DD04E1"/>
    <w:rsid w:val="00DE117E"/>
    <w:rsid w:val="00DE4D64"/>
    <w:rsid w:val="00DE67F8"/>
    <w:rsid w:val="00DE7ADC"/>
    <w:rsid w:val="00DF1A47"/>
    <w:rsid w:val="00DF6E87"/>
    <w:rsid w:val="00E102AE"/>
    <w:rsid w:val="00E1107A"/>
    <w:rsid w:val="00E147EC"/>
    <w:rsid w:val="00E1611E"/>
    <w:rsid w:val="00E23031"/>
    <w:rsid w:val="00E2494C"/>
    <w:rsid w:val="00E24B1D"/>
    <w:rsid w:val="00E2660D"/>
    <w:rsid w:val="00E3069D"/>
    <w:rsid w:val="00E31D68"/>
    <w:rsid w:val="00E31F11"/>
    <w:rsid w:val="00E324CF"/>
    <w:rsid w:val="00E3417D"/>
    <w:rsid w:val="00E403C9"/>
    <w:rsid w:val="00E46292"/>
    <w:rsid w:val="00E47721"/>
    <w:rsid w:val="00E504BF"/>
    <w:rsid w:val="00E51CF0"/>
    <w:rsid w:val="00E53E52"/>
    <w:rsid w:val="00E54BE6"/>
    <w:rsid w:val="00E554E3"/>
    <w:rsid w:val="00E5755D"/>
    <w:rsid w:val="00E61EC3"/>
    <w:rsid w:val="00E72CF5"/>
    <w:rsid w:val="00E830C1"/>
    <w:rsid w:val="00E84AD5"/>
    <w:rsid w:val="00E85512"/>
    <w:rsid w:val="00E90C79"/>
    <w:rsid w:val="00E920D7"/>
    <w:rsid w:val="00E95EAC"/>
    <w:rsid w:val="00E95F13"/>
    <w:rsid w:val="00E97BC3"/>
    <w:rsid w:val="00EA212C"/>
    <w:rsid w:val="00EA3840"/>
    <w:rsid w:val="00EA4D2F"/>
    <w:rsid w:val="00EA4E29"/>
    <w:rsid w:val="00EB2967"/>
    <w:rsid w:val="00EB2D5C"/>
    <w:rsid w:val="00EB364E"/>
    <w:rsid w:val="00EB3CBD"/>
    <w:rsid w:val="00EC5B12"/>
    <w:rsid w:val="00ED2F73"/>
    <w:rsid w:val="00EE002B"/>
    <w:rsid w:val="00EE20D6"/>
    <w:rsid w:val="00EE4D1E"/>
    <w:rsid w:val="00EF1D09"/>
    <w:rsid w:val="00F01CDD"/>
    <w:rsid w:val="00F044C5"/>
    <w:rsid w:val="00F067EE"/>
    <w:rsid w:val="00F16CFD"/>
    <w:rsid w:val="00F23972"/>
    <w:rsid w:val="00F32DE6"/>
    <w:rsid w:val="00F3343E"/>
    <w:rsid w:val="00F34633"/>
    <w:rsid w:val="00F35050"/>
    <w:rsid w:val="00F40782"/>
    <w:rsid w:val="00F40869"/>
    <w:rsid w:val="00F46067"/>
    <w:rsid w:val="00F518BA"/>
    <w:rsid w:val="00F62FC7"/>
    <w:rsid w:val="00F659F2"/>
    <w:rsid w:val="00F6783C"/>
    <w:rsid w:val="00F73090"/>
    <w:rsid w:val="00F816BE"/>
    <w:rsid w:val="00F83771"/>
    <w:rsid w:val="00F83B71"/>
    <w:rsid w:val="00F9564D"/>
    <w:rsid w:val="00F972C4"/>
    <w:rsid w:val="00FA092A"/>
    <w:rsid w:val="00FA606C"/>
    <w:rsid w:val="00FA607C"/>
    <w:rsid w:val="00FA70F8"/>
    <w:rsid w:val="00FB07B7"/>
    <w:rsid w:val="00FB1782"/>
    <w:rsid w:val="00FB1F78"/>
    <w:rsid w:val="00FB34CC"/>
    <w:rsid w:val="00FB4307"/>
    <w:rsid w:val="00FB5BA5"/>
    <w:rsid w:val="00FC2E16"/>
    <w:rsid w:val="00FC4325"/>
    <w:rsid w:val="00FD48F0"/>
    <w:rsid w:val="00FD5C4F"/>
    <w:rsid w:val="00FE3A2F"/>
    <w:rsid w:val="00FF0036"/>
    <w:rsid w:val="00FF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823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9A00E4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Subtitle"/>
    <w:basedOn w:val="a"/>
    <w:qFormat/>
    <w:rsid w:val="0015774A"/>
    <w:pPr>
      <w:spacing w:line="360" w:lineRule="auto"/>
      <w:jc w:val="center"/>
    </w:pPr>
    <w:rPr>
      <w:b/>
      <w:sz w:val="28"/>
      <w:szCs w:val="24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9A00E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A0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9A00E4"/>
    <w:rPr>
      <w:rFonts w:ascii="Courier New" w:eastAsia="Courier New" w:hAnsi="Courier New"/>
      <w:color w:val="000000"/>
      <w:sz w:val="14"/>
      <w:szCs w:val="14"/>
      <w:lang w:val="en-US" w:eastAsia="en-US" w:bidi="ar-SA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9A00E4"/>
    <w:rPr>
      <w:rFonts w:ascii="Verdana" w:hAnsi="Verdana" w:cs="Verdana"/>
      <w:lang w:val="en-US" w:eastAsia="en-US"/>
    </w:rPr>
  </w:style>
  <w:style w:type="character" w:customStyle="1" w:styleId="2">
    <w:name w:val="Основний текст (2)_"/>
    <w:link w:val="20"/>
    <w:rsid w:val="005F276C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 w:bidi="ar-SA"/>
    </w:rPr>
  </w:style>
  <w:style w:type="paragraph" w:customStyle="1" w:styleId="20">
    <w:name w:val="Основний текст (2)"/>
    <w:basedOn w:val="a"/>
    <w:link w:val="2"/>
    <w:rsid w:val="005F276C"/>
    <w:pPr>
      <w:widowControl w:val="0"/>
      <w:shd w:val="clear" w:color="auto" w:fill="FFFFFF"/>
      <w:spacing w:line="317" w:lineRule="exact"/>
      <w:ind w:firstLine="567"/>
      <w:jc w:val="both"/>
    </w:pPr>
    <w:rPr>
      <w:rFonts w:eastAsia="Courier New"/>
      <w:b/>
      <w:bCs/>
      <w:i/>
      <w:iCs/>
      <w:spacing w:val="1"/>
      <w:sz w:val="25"/>
      <w:szCs w:val="25"/>
      <w:shd w:val="clear" w:color="auto" w:fill="FFFFFF"/>
      <w:lang w:eastAsia="uk-UA"/>
    </w:rPr>
  </w:style>
  <w:style w:type="character" w:customStyle="1" w:styleId="ab">
    <w:name w:val="Основний текст_ Знак Знак"/>
    <w:link w:val="ac"/>
    <w:rsid w:val="005F276C"/>
    <w:rPr>
      <w:rFonts w:eastAsia="Courier New"/>
      <w:spacing w:val="6"/>
      <w:sz w:val="25"/>
      <w:szCs w:val="25"/>
      <w:lang w:val="uk-UA" w:eastAsia="ru-RU" w:bidi="ar-SA"/>
    </w:rPr>
  </w:style>
  <w:style w:type="paragraph" w:customStyle="1" w:styleId="ac">
    <w:name w:val="Основний текст_ Знак"/>
    <w:basedOn w:val="a"/>
    <w:link w:val="ab"/>
    <w:rsid w:val="005F276C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</w:rPr>
  </w:style>
  <w:style w:type="character" w:customStyle="1" w:styleId="rvts82">
    <w:name w:val="rvts82"/>
    <w:basedOn w:val="a0"/>
    <w:rsid w:val="004C71A9"/>
  </w:style>
  <w:style w:type="paragraph" w:styleId="ad">
    <w:name w:val="Title"/>
    <w:basedOn w:val="a"/>
    <w:qFormat/>
    <w:rsid w:val="00626B36"/>
    <w:pPr>
      <w:jc w:val="center"/>
    </w:pPr>
    <w:rPr>
      <w:sz w:val="28"/>
    </w:rPr>
  </w:style>
  <w:style w:type="table" w:styleId="ae">
    <w:name w:val="Table Grid"/>
    <w:basedOn w:val="a1"/>
    <w:rsid w:val="00626B3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_Коротко"/>
    <w:basedOn w:val="a"/>
    <w:rsid w:val="00626B3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rvts0">
    <w:name w:val="rvts0"/>
    <w:basedOn w:val="a0"/>
    <w:rsid w:val="00F067EE"/>
  </w:style>
  <w:style w:type="paragraph" w:styleId="af0">
    <w:name w:val="Balloon Text"/>
    <w:basedOn w:val="a"/>
    <w:link w:val="af1"/>
    <w:rsid w:val="004E4BE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4E4BEB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C440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44054"/>
    <w:rPr>
      <w:lang w:val="uk-UA"/>
    </w:rPr>
  </w:style>
  <w:style w:type="character" w:customStyle="1" w:styleId="30">
    <w:name w:val="Заголовок 3 Знак"/>
    <w:link w:val="3"/>
    <w:rsid w:val="00DE7ADC"/>
    <w:rPr>
      <w:rFonts w:ascii="Arial" w:hAnsi="Arial" w:cs="Arial"/>
      <w:b/>
      <w:bCs/>
      <w:sz w:val="26"/>
      <w:szCs w:val="26"/>
      <w:lang w:val="en-US"/>
    </w:rPr>
  </w:style>
  <w:style w:type="paragraph" w:styleId="af2">
    <w:name w:val="List Paragraph"/>
    <w:basedOn w:val="a"/>
    <w:uiPriority w:val="34"/>
    <w:qFormat/>
    <w:rsid w:val="006D1A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9A00E4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Subtitle"/>
    <w:basedOn w:val="a"/>
    <w:qFormat/>
    <w:rsid w:val="0015774A"/>
    <w:pPr>
      <w:spacing w:line="360" w:lineRule="auto"/>
      <w:jc w:val="center"/>
    </w:pPr>
    <w:rPr>
      <w:b/>
      <w:sz w:val="28"/>
      <w:szCs w:val="24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9A00E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A0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9A00E4"/>
    <w:rPr>
      <w:rFonts w:ascii="Courier New" w:eastAsia="Courier New" w:hAnsi="Courier New"/>
      <w:color w:val="000000"/>
      <w:sz w:val="14"/>
      <w:szCs w:val="14"/>
      <w:lang w:val="en-US" w:eastAsia="en-US" w:bidi="ar-SA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9A00E4"/>
    <w:rPr>
      <w:rFonts w:ascii="Verdana" w:hAnsi="Verdana" w:cs="Verdana"/>
      <w:lang w:val="en-US" w:eastAsia="en-US"/>
    </w:rPr>
  </w:style>
  <w:style w:type="character" w:customStyle="1" w:styleId="2">
    <w:name w:val="Основний текст (2)_"/>
    <w:link w:val="20"/>
    <w:rsid w:val="005F276C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 w:bidi="ar-SA"/>
    </w:rPr>
  </w:style>
  <w:style w:type="paragraph" w:customStyle="1" w:styleId="20">
    <w:name w:val="Основний текст (2)"/>
    <w:basedOn w:val="a"/>
    <w:link w:val="2"/>
    <w:rsid w:val="005F276C"/>
    <w:pPr>
      <w:widowControl w:val="0"/>
      <w:shd w:val="clear" w:color="auto" w:fill="FFFFFF"/>
      <w:spacing w:line="317" w:lineRule="exact"/>
      <w:ind w:firstLine="567"/>
      <w:jc w:val="both"/>
    </w:pPr>
    <w:rPr>
      <w:rFonts w:eastAsia="Courier New"/>
      <w:b/>
      <w:bCs/>
      <w:i/>
      <w:iCs/>
      <w:spacing w:val="1"/>
      <w:sz w:val="25"/>
      <w:szCs w:val="25"/>
      <w:shd w:val="clear" w:color="auto" w:fill="FFFFFF"/>
      <w:lang w:eastAsia="uk-UA"/>
    </w:rPr>
  </w:style>
  <w:style w:type="character" w:customStyle="1" w:styleId="ab">
    <w:name w:val="Основний текст_ Знак Знак"/>
    <w:link w:val="ac"/>
    <w:rsid w:val="005F276C"/>
    <w:rPr>
      <w:rFonts w:eastAsia="Courier New"/>
      <w:spacing w:val="6"/>
      <w:sz w:val="25"/>
      <w:szCs w:val="25"/>
      <w:lang w:val="uk-UA" w:eastAsia="ru-RU" w:bidi="ar-SA"/>
    </w:rPr>
  </w:style>
  <w:style w:type="paragraph" w:customStyle="1" w:styleId="ac">
    <w:name w:val="Основний текст_ Знак"/>
    <w:basedOn w:val="a"/>
    <w:link w:val="ab"/>
    <w:rsid w:val="005F276C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</w:rPr>
  </w:style>
  <w:style w:type="character" w:customStyle="1" w:styleId="rvts82">
    <w:name w:val="rvts82"/>
    <w:basedOn w:val="a0"/>
    <w:rsid w:val="004C71A9"/>
  </w:style>
  <w:style w:type="paragraph" w:styleId="ad">
    <w:name w:val="Title"/>
    <w:basedOn w:val="a"/>
    <w:qFormat/>
    <w:rsid w:val="00626B36"/>
    <w:pPr>
      <w:jc w:val="center"/>
    </w:pPr>
    <w:rPr>
      <w:sz w:val="28"/>
    </w:rPr>
  </w:style>
  <w:style w:type="table" w:styleId="ae">
    <w:name w:val="Table Grid"/>
    <w:basedOn w:val="a1"/>
    <w:rsid w:val="00626B3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_Коротко"/>
    <w:basedOn w:val="a"/>
    <w:rsid w:val="00626B3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rvts0">
    <w:name w:val="rvts0"/>
    <w:basedOn w:val="a0"/>
    <w:rsid w:val="00F067EE"/>
  </w:style>
  <w:style w:type="paragraph" w:styleId="af0">
    <w:name w:val="Balloon Text"/>
    <w:basedOn w:val="a"/>
    <w:link w:val="af1"/>
    <w:rsid w:val="004E4BE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4E4BEB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C440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44054"/>
    <w:rPr>
      <w:lang w:val="uk-UA"/>
    </w:rPr>
  </w:style>
  <w:style w:type="character" w:customStyle="1" w:styleId="30">
    <w:name w:val="Заголовок 3 Знак"/>
    <w:link w:val="3"/>
    <w:rsid w:val="00DE7ADC"/>
    <w:rPr>
      <w:rFonts w:ascii="Arial" w:hAnsi="Arial" w:cs="Arial"/>
      <w:b/>
      <w:bCs/>
      <w:sz w:val="26"/>
      <w:szCs w:val="26"/>
      <w:lang w:val="en-US"/>
    </w:rPr>
  </w:style>
  <w:style w:type="paragraph" w:styleId="af2">
    <w:name w:val="List Paragraph"/>
    <w:basedOn w:val="a"/>
    <w:uiPriority w:val="34"/>
    <w:qFormat/>
    <w:rsid w:val="006D1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6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661</Words>
  <Characters>378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2021-08-20T07:06:00Z</cp:lastPrinted>
  <dcterms:created xsi:type="dcterms:W3CDTF">2021-12-20T07:28:00Z</dcterms:created>
  <dcterms:modified xsi:type="dcterms:W3CDTF">2021-12-20T07:28:00Z</dcterms:modified>
</cp:coreProperties>
</file>