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14D76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14D76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14D76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14D76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14D76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A50994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50994" w:rsidRPr="00A50994">
        <w:trPr>
          <w:trHeight w:val="620"/>
        </w:trPr>
        <w:tc>
          <w:tcPr>
            <w:tcW w:w="3622" w:type="dxa"/>
          </w:tcPr>
          <w:p w:rsidR="00B227BB" w:rsidRPr="00A50994" w:rsidRDefault="00B227BB" w:rsidP="00A50994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50994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50994" w:rsidRPr="00A50994">
              <w:rPr>
                <w:color w:val="000000" w:themeColor="text1"/>
                <w:sz w:val="28"/>
                <w:szCs w:val="28"/>
              </w:rPr>
              <w:t>15 грудня</w:t>
            </w:r>
            <w:r w:rsidRPr="00A50994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A50994">
              <w:rPr>
                <w:color w:val="000000" w:themeColor="text1"/>
                <w:sz w:val="28"/>
                <w:szCs w:val="28"/>
              </w:rPr>
              <w:t>2</w:t>
            </w:r>
            <w:r w:rsidR="009D6C1F" w:rsidRPr="00A50994">
              <w:rPr>
                <w:color w:val="000000" w:themeColor="text1"/>
                <w:sz w:val="28"/>
                <w:szCs w:val="28"/>
              </w:rPr>
              <w:t>1</w:t>
            </w:r>
            <w:r w:rsidR="00D06530" w:rsidRPr="00A5099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0994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A50994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50994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50994" w:rsidRDefault="00B227BB" w:rsidP="00A50994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50994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50994" w:rsidRPr="00A50994">
              <w:rPr>
                <w:color w:val="000000" w:themeColor="text1"/>
                <w:sz w:val="28"/>
                <w:szCs w:val="28"/>
              </w:rPr>
              <w:t>170-в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1450F4" w:rsidRPr="007C4D5D" w:rsidRDefault="001450F4" w:rsidP="00D62A59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1C31C1" w:rsidRDefault="001C31C1" w:rsidP="001C31C1">
      <w:pPr>
        <w:autoSpaceDE w:val="0"/>
        <w:autoSpaceDN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та </w:t>
      </w:r>
    </w:p>
    <w:p w:rsidR="001C31C1" w:rsidRPr="0007525F" w:rsidRDefault="001C31C1" w:rsidP="001C31C1">
      <w:pPr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511A52" w:rsidRDefault="001C31C1" w:rsidP="001C31C1">
      <w:pPr>
        <w:tabs>
          <w:tab w:val="left" w:pos="567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sz w:val="28"/>
          <w:szCs w:val="28"/>
        </w:rPr>
        <w:t>ВІДРЯДИТИ СИНЕНКА Дмитра Григоровича, заступника голови обласної державної адміністрації, до</w:t>
      </w:r>
      <w:r>
        <w:rPr>
          <w:color w:val="000000"/>
          <w:sz w:val="28"/>
          <w:szCs w:val="28"/>
        </w:rPr>
        <w:t xml:space="preserve"> </w:t>
      </w:r>
      <w:r w:rsidR="009410B0">
        <w:rPr>
          <w:color w:val="000000"/>
          <w:sz w:val="28"/>
          <w:szCs w:val="28"/>
        </w:rPr>
        <w:t>м</w:t>
      </w:r>
      <w:r w:rsidR="004D6A18">
        <w:rPr>
          <w:color w:val="000000"/>
          <w:sz w:val="28"/>
          <w:szCs w:val="28"/>
        </w:rPr>
        <w:t xml:space="preserve">. </w:t>
      </w:r>
      <w:r w:rsidR="009410B0">
        <w:rPr>
          <w:color w:val="000000"/>
          <w:sz w:val="28"/>
          <w:szCs w:val="28"/>
        </w:rPr>
        <w:t>Ніжина</w:t>
      </w:r>
      <w:r w:rsidR="004D6A18">
        <w:rPr>
          <w:color w:val="000000"/>
          <w:sz w:val="28"/>
          <w:szCs w:val="28"/>
        </w:rPr>
        <w:t xml:space="preserve"> Чернігівської області </w:t>
      </w:r>
      <w:r w:rsidR="0042457F">
        <w:rPr>
          <w:color w:val="000000"/>
          <w:sz w:val="28"/>
          <w:szCs w:val="28"/>
        </w:rPr>
        <w:t>стр</w:t>
      </w:r>
      <w:r w:rsidR="004D6A18">
        <w:rPr>
          <w:color w:val="000000"/>
          <w:sz w:val="28"/>
          <w:szCs w:val="28"/>
        </w:rPr>
        <w:t xml:space="preserve">оком на один календарний день, </w:t>
      </w:r>
      <w:r w:rsidR="009410B0">
        <w:rPr>
          <w:color w:val="000000"/>
          <w:sz w:val="28"/>
          <w:szCs w:val="28"/>
        </w:rPr>
        <w:t>16</w:t>
      </w:r>
      <w:r w:rsidR="0027555D">
        <w:rPr>
          <w:color w:val="000000"/>
          <w:sz w:val="28"/>
          <w:szCs w:val="28"/>
        </w:rPr>
        <w:t xml:space="preserve"> </w:t>
      </w:r>
      <w:r w:rsidR="009410B0">
        <w:rPr>
          <w:color w:val="000000"/>
          <w:sz w:val="28"/>
          <w:szCs w:val="28"/>
        </w:rPr>
        <w:t>грудня</w:t>
      </w:r>
      <w:r w:rsidR="0042457F">
        <w:rPr>
          <w:color w:val="000000"/>
          <w:sz w:val="28"/>
          <w:szCs w:val="28"/>
        </w:rPr>
        <w:t xml:space="preserve"> 2021 року, </w:t>
      </w:r>
      <w:r w:rsidR="0027555D">
        <w:rPr>
          <w:color w:val="000000"/>
          <w:sz w:val="28"/>
          <w:szCs w:val="28"/>
        </w:rPr>
        <w:t>з метою</w:t>
      </w:r>
      <w:r w:rsidR="004D6A18">
        <w:rPr>
          <w:color w:val="000000"/>
          <w:sz w:val="28"/>
          <w:szCs w:val="28"/>
        </w:rPr>
        <w:t xml:space="preserve"> </w:t>
      </w:r>
      <w:r w:rsidR="00CD5FDA">
        <w:rPr>
          <w:color w:val="000000"/>
          <w:sz w:val="28"/>
          <w:szCs w:val="28"/>
        </w:rPr>
        <w:t xml:space="preserve">супроводження Міністра внутрішніх справ України Монастирського Д.А. та </w:t>
      </w:r>
      <w:proofErr w:type="spellStart"/>
      <w:r w:rsidR="00CD5FDA">
        <w:rPr>
          <w:color w:val="000000"/>
          <w:sz w:val="28"/>
          <w:szCs w:val="28"/>
        </w:rPr>
        <w:t>т.в.о</w:t>
      </w:r>
      <w:proofErr w:type="spellEnd"/>
      <w:r w:rsidR="00CD5FDA">
        <w:rPr>
          <w:color w:val="000000"/>
          <w:sz w:val="28"/>
          <w:szCs w:val="28"/>
        </w:rPr>
        <w:t xml:space="preserve">. голови </w:t>
      </w:r>
      <w:r w:rsidR="00B0152F">
        <w:rPr>
          <w:color w:val="000000"/>
          <w:sz w:val="28"/>
          <w:szCs w:val="28"/>
        </w:rPr>
        <w:br/>
      </w:r>
      <w:r w:rsidR="00CD5FDA">
        <w:rPr>
          <w:color w:val="000000"/>
          <w:sz w:val="28"/>
          <w:szCs w:val="28"/>
        </w:rPr>
        <w:t>Д</w:t>
      </w:r>
      <w:r w:rsidR="00077DFF">
        <w:rPr>
          <w:color w:val="000000"/>
          <w:sz w:val="28"/>
          <w:szCs w:val="28"/>
        </w:rPr>
        <w:t>ержавної служби України з надзвичайних ситуацій</w:t>
      </w:r>
      <w:r w:rsidR="00CD5FDA">
        <w:rPr>
          <w:color w:val="000000"/>
          <w:sz w:val="28"/>
          <w:szCs w:val="28"/>
        </w:rPr>
        <w:t xml:space="preserve"> Крука С.І. під час відвідування Спеціального авіаційного загону оперативно-рятувальної служби цивільного захисту Державної служби України з надзвичайних ситуацій.</w:t>
      </w:r>
    </w:p>
    <w:p w:rsidR="000B61EE" w:rsidRPr="00AC547F" w:rsidRDefault="00511A52" w:rsidP="00511A52">
      <w:pPr>
        <w:tabs>
          <w:tab w:val="left" w:pos="567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E6484">
        <w:rPr>
          <w:sz w:val="28"/>
          <w:szCs w:val="28"/>
        </w:rPr>
        <w:t>2</w:t>
      </w:r>
      <w:r w:rsidR="008F26C8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4D6A18" w:rsidRDefault="004D6A1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4D6A18" w:rsidRDefault="004D6A1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4D6A18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A4" w:rsidRDefault="009E6EA4">
      <w:r>
        <w:separator/>
      </w:r>
    </w:p>
  </w:endnote>
  <w:endnote w:type="continuationSeparator" w:id="0">
    <w:p w:rsidR="009E6EA4" w:rsidRDefault="009E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A4" w:rsidRDefault="009E6EA4">
      <w:r>
        <w:separator/>
      </w:r>
    </w:p>
  </w:footnote>
  <w:footnote w:type="continuationSeparator" w:id="0">
    <w:p w:rsidR="009E6EA4" w:rsidRDefault="009E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50994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2DAFF2C" wp14:editId="767BF70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654"/>
    <w:rsid w:val="00032795"/>
    <w:rsid w:val="0003418A"/>
    <w:rsid w:val="00043285"/>
    <w:rsid w:val="00044962"/>
    <w:rsid w:val="00045ADD"/>
    <w:rsid w:val="00045BD9"/>
    <w:rsid w:val="000505EA"/>
    <w:rsid w:val="00051997"/>
    <w:rsid w:val="000562AF"/>
    <w:rsid w:val="000720AA"/>
    <w:rsid w:val="00074570"/>
    <w:rsid w:val="00077DFF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38C9"/>
    <w:rsid w:val="000F5DAD"/>
    <w:rsid w:val="001024A5"/>
    <w:rsid w:val="00102F19"/>
    <w:rsid w:val="001054A8"/>
    <w:rsid w:val="00110B5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725BF"/>
    <w:rsid w:val="00175299"/>
    <w:rsid w:val="00196493"/>
    <w:rsid w:val="00197734"/>
    <w:rsid w:val="001A292D"/>
    <w:rsid w:val="001A2C9C"/>
    <w:rsid w:val="001A3331"/>
    <w:rsid w:val="001B5A40"/>
    <w:rsid w:val="001C31C1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9C6"/>
    <w:rsid w:val="00272D7E"/>
    <w:rsid w:val="0027555D"/>
    <w:rsid w:val="00277B7B"/>
    <w:rsid w:val="00286D1C"/>
    <w:rsid w:val="002878E6"/>
    <w:rsid w:val="00293FBE"/>
    <w:rsid w:val="002A61AA"/>
    <w:rsid w:val="002B2672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3260B"/>
    <w:rsid w:val="00434C32"/>
    <w:rsid w:val="00437D24"/>
    <w:rsid w:val="00440FF2"/>
    <w:rsid w:val="004410A9"/>
    <w:rsid w:val="00447B9B"/>
    <w:rsid w:val="00454228"/>
    <w:rsid w:val="004721EA"/>
    <w:rsid w:val="004A5971"/>
    <w:rsid w:val="004B378D"/>
    <w:rsid w:val="004B43C0"/>
    <w:rsid w:val="004B56A5"/>
    <w:rsid w:val="004C56A8"/>
    <w:rsid w:val="004D226B"/>
    <w:rsid w:val="004D4B75"/>
    <w:rsid w:val="004D4E49"/>
    <w:rsid w:val="004D5FE5"/>
    <w:rsid w:val="004D6A18"/>
    <w:rsid w:val="004E047A"/>
    <w:rsid w:val="005041EC"/>
    <w:rsid w:val="00506DAB"/>
    <w:rsid w:val="00511442"/>
    <w:rsid w:val="00511A52"/>
    <w:rsid w:val="00520138"/>
    <w:rsid w:val="005222BD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E6E2E"/>
    <w:rsid w:val="005E6F7B"/>
    <w:rsid w:val="005F46EB"/>
    <w:rsid w:val="005F549A"/>
    <w:rsid w:val="00620735"/>
    <w:rsid w:val="00625059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512EC"/>
    <w:rsid w:val="00853E77"/>
    <w:rsid w:val="0087164D"/>
    <w:rsid w:val="00881B01"/>
    <w:rsid w:val="00882329"/>
    <w:rsid w:val="00891A2E"/>
    <w:rsid w:val="008B2E1D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10B0"/>
    <w:rsid w:val="009500C7"/>
    <w:rsid w:val="00952804"/>
    <w:rsid w:val="00952F55"/>
    <w:rsid w:val="00966AD3"/>
    <w:rsid w:val="00971B7B"/>
    <w:rsid w:val="0097265C"/>
    <w:rsid w:val="00981CD4"/>
    <w:rsid w:val="0098729D"/>
    <w:rsid w:val="009968AC"/>
    <w:rsid w:val="009A1B22"/>
    <w:rsid w:val="009A5546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9E6EA4"/>
    <w:rsid w:val="00A0642F"/>
    <w:rsid w:val="00A1038C"/>
    <w:rsid w:val="00A1214D"/>
    <w:rsid w:val="00A14D76"/>
    <w:rsid w:val="00A213BF"/>
    <w:rsid w:val="00A2255C"/>
    <w:rsid w:val="00A25AAF"/>
    <w:rsid w:val="00A34377"/>
    <w:rsid w:val="00A45191"/>
    <w:rsid w:val="00A50994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1BB2"/>
    <w:rsid w:val="00AA7250"/>
    <w:rsid w:val="00AB4DE0"/>
    <w:rsid w:val="00AC547F"/>
    <w:rsid w:val="00AC5B73"/>
    <w:rsid w:val="00AD4536"/>
    <w:rsid w:val="00AD576D"/>
    <w:rsid w:val="00AE3CE4"/>
    <w:rsid w:val="00B0152F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078C2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5FDA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46B20"/>
    <w:rsid w:val="00E807D7"/>
    <w:rsid w:val="00E81123"/>
    <w:rsid w:val="00E905DA"/>
    <w:rsid w:val="00E9498E"/>
    <w:rsid w:val="00EA65AC"/>
    <w:rsid w:val="00ED2AD5"/>
    <w:rsid w:val="00ED32B5"/>
    <w:rsid w:val="00EE11C9"/>
    <w:rsid w:val="00EE1686"/>
    <w:rsid w:val="00F00CEA"/>
    <w:rsid w:val="00F0530E"/>
    <w:rsid w:val="00F11268"/>
    <w:rsid w:val="00F1324A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A59B7"/>
    <w:rsid w:val="00FC5399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A8BB-4F14-433B-B038-AF26A6D0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2021-12-15T15:55:00Z</cp:lastPrinted>
  <dcterms:created xsi:type="dcterms:W3CDTF">2021-12-16T07:26:00Z</dcterms:created>
  <dcterms:modified xsi:type="dcterms:W3CDTF">2021-12-16T07:26:00Z</dcterms:modified>
</cp:coreProperties>
</file>