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C164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C164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C164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C164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C164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7B26B2" w:rsidRDefault="00B227BB" w:rsidP="007B26B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B26B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B26B2" w:rsidRPr="007B26B2">
              <w:rPr>
                <w:color w:val="000000" w:themeColor="text1"/>
                <w:sz w:val="28"/>
                <w:szCs w:val="28"/>
              </w:rPr>
              <w:t>13 грудня</w:t>
            </w:r>
            <w:r w:rsidRPr="007B26B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C164C" w:rsidRPr="007B26B2">
              <w:rPr>
                <w:color w:val="000000" w:themeColor="text1"/>
                <w:sz w:val="28"/>
                <w:szCs w:val="28"/>
              </w:rPr>
              <w:t>2</w:t>
            </w:r>
            <w:r w:rsidR="00FC164C" w:rsidRPr="007B26B2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="00D06530" w:rsidRPr="007B26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B26B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7B26B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B26B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B26B2" w:rsidRDefault="00B227BB" w:rsidP="007B26B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B26B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B26B2" w:rsidRPr="007B26B2">
              <w:rPr>
                <w:color w:val="000000" w:themeColor="text1"/>
                <w:sz w:val="28"/>
                <w:szCs w:val="28"/>
              </w:rPr>
              <w:t>1094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B5B3E" w:rsidRPr="00AB0D19" w:rsidRDefault="005B5B3E" w:rsidP="005B5B3E">
      <w:pPr>
        <w:rPr>
          <w:b/>
          <w:i/>
          <w:sz w:val="28"/>
        </w:rPr>
      </w:pPr>
      <w:r w:rsidRPr="00AB0D19">
        <w:rPr>
          <w:b/>
          <w:i/>
          <w:sz w:val="28"/>
        </w:rPr>
        <w:t xml:space="preserve">Про перенесення робочих </w:t>
      </w:r>
    </w:p>
    <w:p w:rsidR="005B5B3E" w:rsidRPr="00AB0D19" w:rsidRDefault="005B5B3E" w:rsidP="005B5B3E">
      <w:pPr>
        <w:rPr>
          <w:b/>
          <w:i/>
          <w:sz w:val="28"/>
        </w:rPr>
      </w:pPr>
      <w:r w:rsidRPr="00AB0D19">
        <w:rPr>
          <w:b/>
          <w:i/>
          <w:sz w:val="28"/>
        </w:rPr>
        <w:t>днів у 20</w:t>
      </w:r>
      <w:r w:rsidR="00FC164C" w:rsidRPr="00AB0D19">
        <w:rPr>
          <w:b/>
          <w:i/>
          <w:sz w:val="28"/>
        </w:rPr>
        <w:t>2</w:t>
      </w:r>
      <w:r w:rsidR="00FC164C" w:rsidRPr="00AB0D19">
        <w:rPr>
          <w:b/>
          <w:i/>
          <w:sz w:val="28"/>
          <w:lang w:val="ru-RU"/>
        </w:rPr>
        <w:t>2</w:t>
      </w:r>
      <w:r w:rsidRPr="00AB0D19">
        <w:rPr>
          <w:b/>
          <w:i/>
          <w:sz w:val="28"/>
        </w:rPr>
        <w:t xml:space="preserve"> році</w:t>
      </w:r>
    </w:p>
    <w:p w:rsidR="004B378D" w:rsidRDefault="004B378D" w:rsidP="004B378D">
      <w:pPr>
        <w:pStyle w:val="a6"/>
      </w:pPr>
    </w:p>
    <w:p w:rsidR="005B5B3E" w:rsidRPr="00AB0D19" w:rsidRDefault="008F1451" w:rsidP="005B5B3E">
      <w:pPr>
        <w:ind w:firstLine="567"/>
        <w:jc w:val="both"/>
        <w:rPr>
          <w:sz w:val="28"/>
          <w:szCs w:val="28"/>
          <w:shd w:val="clear" w:color="auto" w:fill="FFFFFF"/>
        </w:rPr>
      </w:pPr>
      <w:r w:rsidRPr="00AB0D19">
        <w:rPr>
          <w:sz w:val="28"/>
          <w:szCs w:val="28"/>
          <w:shd w:val="clear" w:color="auto" w:fill="FFFFFF"/>
        </w:rPr>
        <w:t>Відповідно до</w:t>
      </w:r>
      <w:r w:rsidR="008829F2">
        <w:rPr>
          <w:sz w:val="28"/>
          <w:szCs w:val="28"/>
          <w:shd w:val="clear" w:color="auto" w:fill="FFFFFF"/>
        </w:rPr>
        <w:t xml:space="preserve"> статті 67 Кодексу законів про працю України,</w:t>
      </w:r>
      <w:r w:rsidRPr="00AB0D19">
        <w:rPr>
          <w:sz w:val="28"/>
          <w:szCs w:val="28"/>
          <w:shd w:val="clear" w:color="auto" w:fill="FFFFFF"/>
        </w:rPr>
        <w:t xml:space="preserve"> розпорядження Кабінету Міністрів України від </w:t>
      </w:r>
      <w:r w:rsidR="00FC164C" w:rsidRPr="00AB0D19">
        <w:rPr>
          <w:sz w:val="28"/>
          <w:szCs w:val="28"/>
          <w:shd w:val="clear" w:color="auto" w:fill="FFFFFF"/>
        </w:rPr>
        <w:t>26 серпня 2021 року № 1004</w:t>
      </w:r>
      <w:r w:rsidRPr="00AB0D19">
        <w:rPr>
          <w:sz w:val="28"/>
          <w:szCs w:val="28"/>
          <w:shd w:val="clear" w:color="auto" w:fill="FFFFFF"/>
        </w:rPr>
        <w:t>-р «Про</w:t>
      </w:r>
      <w:r w:rsidR="00FC164C" w:rsidRPr="00AB0D19">
        <w:rPr>
          <w:sz w:val="28"/>
          <w:szCs w:val="28"/>
          <w:shd w:val="clear" w:color="auto" w:fill="FFFFFF"/>
        </w:rPr>
        <w:t xml:space="preserve"> перенесення робочих днів у 2022</w:t>
      </w:r>
      <w:r w:rsidRPr="00AB0D19">
        <w:rPr>
          <w:sz w:val="28"/>
          <w:szCs w:val="28"/>
          <w:shd w:val="clear" w:color="auto" w:fill="FFFFFF"/>
        </w:rPr>
        <w:t xml:space="preserve"> році»</w:t>
      </w:r>
      <w:r w:rsidR="00A21027" w:rsidRPr="00AB0D19">
        <w:rPr>
          <w:sz w:val="28"/>
          <w:szCs w:val="28"/>
          <w:shd w:val="clear" w:color="auto" w:fill="FFFFFF"/>
        </w:rPr>
        <w:t xml:space="preserve"> та </w:t>
      </w:r>
      <w:r w:rsidRPr="00AB0D19">
        <w:rPr>
          <w:sz w:val="28"/>
          <w:szCs w:val="28"/>
          <w:shd w:val="clear" w:color="auto" w:fill="FFFFFF"/>
        </w:rPr>
        <w:t>з</w:t>
      </w:r>
      <w:r w:rsidR="005B5B3E" w:rsidRPr="00AB0D19">
        <w:rPr>
          <w:sz w:val="28"/>
          <w:szCs w:val="28"/>
          <w:shd w:val="clear" w:color="auto" w:fill="FFFFFF"/>
        </w:rPr>
        <w:t xml:space="preserve"> метою забезпечення раціонального використання робочого часу і створення сприятливих умов для святкування у 202</w:t>
      </w:r>
      <w:r w:rsidR="00FC164C" w:rsidRPr="00AB0D19">
        <w:rPr>
          <w:sz w:val="28"/>
          <w:szCs w:val="28"/>
          <w:shd w:val="clear" w:color="auto" w:fill="FFFFFF"/>
        </w:rPr>
        <w:t>2</w:t>
      </w:r>
      <w:r w:rsidR="005B5B3E" w:rsidRPr="00AB0D19">
        <w:rPr>
          <w:sz w:val="28"/>
          <w:szCs w:val="28"/>
          <w:shd w:val="clear" w:color="auto" w:fill="FFFFFF"/>
        </w:rPr>
        <w:t xml:space="preserve"> р</w:t>
      </w:r>
      <w:r w:rsidRPr="00AB0D19">
        <w:rPr>
          <w:sz w:val="28"/>
          <w:szCs w:val="28"/>
          <w:shd w:val="clear" w:color="auto" w:fill="FFFFFF"/>
        </w:rPr>
        <w:t xml:space="preserve">оці </w:t>
      </w:r>
      <w:r w:rsidR="00FC164C" w:rsidRPr="00AB0D19">
        <w:rPr>
          <w:sz w:val="28"/>
          <w:szCs w:val="28"/>
          <w:shd w:val="clear" w:color="auto" w:fill="FFFFFF"/>
        </w:rPr>
        <w:t>8 березня</w:t>
      </w:r>
      <w:r w:rsidRPr="00AB0D19">
        <w:rPr>
          <w:sz w:val="28"/>
          <w:szCs w:val="28"/>
          <w:shd w:val="clear" w:color="auto" w:fill="FFFFFF"/>
        </w:rPr>
        <w:t xml:space="preserve"> — </w:t>
      </w:r>
      <w:r w:rsidR="00FC164C" w:rsidRPr="00AB0D19">
        <w:rPr>
          <w:sz w:val="28"/>
          <w:szCs w:val="28"/>
          <w:shd w:val="clear" w:color="auto" w:fill="FFFFFF"/>
        </w:rPr>
        <w:t xml:space="preserve">Міжнародного жіночого дня та </w:t>
      </w:r>
      <w:r w:rsidR="000621BE">
        <w:rPr>
          <w:sz w:val="28"/>
          <w:szCs w:val="28"/>
          <w:shd w:val="clear" w:color="auto" w:fill="FFFFFF"/>
        </w:rPr>
        <w:br/>
      </w:r>
      <w:r w:rsidR="00FC164C" w:rsidRPr="00AB0D19">
        <w:rPr>
          <w:sz w:val="28"/>
          <w:szCs w:val="28"/>
          <w:shd w:val="clear" w:color="auto" w:fill="FFFFFF"/>
        </w:rPr>
        <w:t>28 червня – Дня Конституції</w:t>
      </w:r>
      <w:r w:rsidRPr="00AB0D19">
        <w:rPr>
          <w:sz w:val="28"/>
          <w:szCs w:val="28"/>
          <w:shd w:val="clear" w:color="auto" w:fill="FFFFFF"/>
        </w:rPr>
        <w:t xml:space="preserve"> України </w:t>
      </w:r>
    </w:p>
    <w:p w:rsidR="005B5B3E" w:rsidRPr="00AB0D19" w:rsidRDefault="005B5B3E" w:rsidP="008F1451">
      <w:pPr>
        <w:spacing w:before="120"/>
        <w:jc w:val="both"/>
        <w:rPr>
          <w:sz w:val="28"/>
          <w:szCs w:val="28"/>
          <w:shd w:val="clear" w:color="auto" w:fill="FFFFFF"/>
        </w:rPr>
      </w:pPr>
      <w:r w:rsidRPr="00AB0D19">
        <w:rPr>
          <w:b/>
          <w:spacing w:val="40"/>
          <w:sz w:val="28"/>
          <w:szCs w:val="28"/>
          <w:shd w:val="clear" w:color="auto" w:fill="FFFFFF"/>
        </w:rPr>
        <w:t>зобов’язую:</w:t>
      </w:r>
    </w:p>
    <w:p w:rsidR="005B5B3E" w:rsidRPr="00AB0D19" w:rsidRDefault="005B5B3E" w:rsidP="008F1451">
      <w:pPr>
        <w:spacing w:before="120"/>
        <w:ind w:firstLine="567"/>
        <w:jc w:val="both"/>
        <w:rPr>
          <w:sz w:val="28"/>
        </w:rPr>
      </w:pPr>
      <w:r w:rsidRPr="00AB0D19">
        <w:rPr>
          <w:sz w:val="28"/>
        </w:rPr>
        <w:t>Перенести у 202</w:t>
      </w:r>
      <w:r w:rsidR="00C36BAA" w:rsidRPr="00AB0D19">
        <w:rPr>
          <w:sz w:val="28"/>
        </w:rPr>
        <w:t>2</w:t>
      </w:r>
      <w:r w:rsidRPr="00AB0D19">
        <w:rPr>
          <w:sz w:val="28"/>
        </w:rPr>
        <w:t xml:space="preserve"> році для працівників апарату та структурних підрозділів обласної державної адміністрації робоч</w:t>
      </w:r>
      <w:r w:rsidR="008F1451" w:rsidRPr="00AB0D19">
        <w:rPr>
          <w:sz w:val="28"/>
        </w:rPr>
        <w:t>і</w:t>
      </w:r>
      <w:r w:rsidRPr="00AB0D19">
        <w:rPr>
          <w:sz w:val="28"/>
        </w:rPr>
        <w:t xml:space="preserve"> д</w:t>
      </w:r>
      <w:r w:rsidR="008F1451" w:rsidRPr="00AB0D19">
        <w:rPr>
          <w:sz w:val="28"/>
        </w:rPr>
        <w:t>ні</w:t>
      </w:r>
      <w:r w:rsidRPr="00AB0D19">
        <w:rPr>
          <w:sz w:val="28"/>
        </w:rPr>
        <w:t xml:space="preserve"> з:</w:t>
      </w:r>
    </w:p>
    <w:p w:rsidR="008F1451" w:rsidRPr="00AB0D19" w:rsidRDefault="00C36BAA" w:rsidP="008F1451">
      <w:pPr>
        <w:spacing w:before="120"/>
        <w:ind w:firstLine="567"/>
        <w:jc w:val="both"/>
        <w:rPr>
          <w:sz w:val="28"/>
        </w:rPr>
      </w:pPr>
      <w:r w:rsidRPr="00AB0D19">
        <w:rPr>
          <w:sz w:val="28"/>
        </w:rPr>
        <w:t>понеділка 7 березня на суботу 12 березня</w:t>
      </w:r>
      <w:r w:rsidR="008F1451" w:rsidRPr="00AB0D19">
        <w:rPr>
          <w:sz w:val="28"/>
        </w:rPr>
        <w:t>;</w:t>
      </w:r>
    </w:p>
    <w:p w:rsidR="008F1451" w:rsidRPr="00AB0D19" w:rsidRDefault="00C36BAA" w:rsidP="008F1451">
      <w:pPr>
        <w:spacing w:before="120"/>
        <w:ind w:firstLine="567"/>
        <w:jc w:val="both"/>
        <w:rPr>
          <w:sz w:val="28"/>
        </w:rPr>
      </w:pPr>
      <w:r w:rsidRPr="00AB0D19">
        <w:rPr>
          <w:sz w:val="28"/>
        </w:rPr>
        <w:t>понеділка 27 червня на суботу 2 липня</w:t>
      </w:r>
      <w:r w:rsidR="008F1451" w:rsidRPr="00AB0D19">
        <w:rPr>
          <w:sz w:val="28"/>
        </w:rPr>
        <w:t>.</w:t>
      </w:r>
    </w:p>
    <w:p w:rsidR="008F1451" w:rsidRPr="00AB0D19" w:rsidRDefault="008F1451" w:rsidP="008F1451">
      <w:pPr>
        <w:spacing w:before="120"/>
        <w:ind w:firstLine="567"/>
        <w:jc w:val="both"/>
        <w:rPr>
          <w:sz w:val="28"/>
        </w:rPr>
      </w:pPr>
    </w:p>
    <w:p w:rsidR="002577BB" w:rsidRPr="00AB0D19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D7764F" w:rsidRPr="00AB0D19" w:rsidRDefault="009A5546" w:rsidP="00585073">
      <w:pPr>
        <w:autoSpaceDE w:val="0"/>
        <w:autoSpaceDN w:val="0"/>
        <w:jc w:val="both"/>
        <w:rPr>
          <w:sz w:val="28"/>
          <w:szCs w:val="28"/>
        </w:rPr>
      </w:pPr>
      <w:r w:rsidRPr="00AB0D19">
        <w:rPr>
          <w:sz w:val="28"/>
          <w:szCs w:val="28"/>
        </w:rPr>
        <w:t>Голова</w:t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5222BD" w:rsidRPr="00AB0D19">
        <w:rPr>
          <w:sz w:val="28"/>
          <w:szCs w:val="28"/>
        </w:rPr>
        <w:tab/>
      </w:r>
      <w:r w:rsidR="00C36BAA" w:rsidRPr="00AB0D19">
        <w:rPr>
          <w:sz w:val="28"/>
          <w:szCs w:val="28"/>
        </w:rPr>
        <w:tab/>
        <w:t>В</w:t>
      </w:r>
      <w:r w:rsidR="00C36BAA" w:rsidRPr="00AB0D19">
        <w:rPr>
          <w:sz w:val="28"/>
        </w:rPr>
        <w:t>’ячеслав ЧАУС</w:t>
      </w:r>
    </w:p>
    <w:p w:rsidR="00723F3B" w:rsidRDefault="00723F3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31922" w:rsidRDefault="00E31922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93486" w:rsidRDefault="00393486" w:rsidP="00393486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5B3E" w:rsidRDefault="005B5B3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36BAA" w:rsidRDefault="00C36BAA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36BAA" w:rsidRDefault="00C36BAA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C36BAA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87" w:rsidRDefault="00132987">
      <w:r>
        <w:separator/>
      </w:r>
    </w:p>
  </w:endnote>
  <w:endnote w:type="continuationSeparator" w:id="0">
    <w:p w:rsidR="00132987" w:rsidRDefault="001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87" w:rsidRDefault="00132987">
      <w:r>
        <w:separator/>
      </w:r>
    </w:p>
  </w:footnote>
  <w:footnote w:type="continuationSeparator" w:id="0">
    <w:p w:rsidR="00132987" w:rsidRDefault="0013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B26B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301DE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C3D77BB" wp14:editId="0D272DF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FA3"/>
    <w:rsid w:val="000301AC"/>
    <w:rsid w:val="00032795"/>
    <w:rsid w:val="0003418A"/>
    <w:rsid w:val="000405BF"/>
    <w:rsid w:val="00042157"/>
    <w:rsid w:val="00044962"/>
    <w:rsid w:val="000505EA"/>
    <w:rsid w:val="00051997"/>
    <w:rsid w:val="0005253F"/>
    <w:rsid w:val="000575EE"/>
    <w:rsid w:val="000621BE"/>
    <w:rsid w:val="00074DB6"/>
    <w:rsid w:val="00087F38"/>
    <w:rsid w:val="000900D2"/>
    <w:rsid w:val="00096E4C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1024A5"/>
    <w:rsid w:val="001054A8"/>
    <w:rsid w:val="0011270D"/>
    <w:rsid w:val="00121DA4"/>
    <w:rsid w:val="0012413F"/>
    <w:rsid w:val="001275DF"/>
    <w:rsid w:val="00132987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548C6"/>
    <w:rsid w:val="00161387"/>
    <w:rsid w:val="001640C4"/>
    <w:rsid w:val="00190A83"/>
    <w:rsid w:val="00195556"/>
    <w:rsid w:val="00196493"/>
    <w:rsid w:val="00197734"/>
    <w:rsid w:val="00197A64"/>
    <w:rsid w:val="001A292D"/>
    <w:rsid w:val="001A2C9C"/>
    <w:rsid w:val="001C7B9E"/>
    <w:rsid w:val="001E0307"/>
    <w:rsid w:val="001E1BF4"/>
    <w:rsid w:val="001F4C3D"/>
    <w:rsid w:val="001F7C75"/>
    <w:rsid w:val="0020175F"/>
    <w:rsid w:val="0020416F"/>
    <w:rsid w:val="002046A4"/>
    <w:rsid w:val="002073AC"/>
    <w:rsid w:val="00210956"/>
    <w:rsid w:val="0021109B"/>
    <w:rsid w:val="00221768"/>
    <w:rsid w:val="00223039"/>
    <w:rsid w:val="002340C5"/>
    <w:rsid w:val="00234DC2"/>
    <w:rsid w:val="00240F28"/>
    <w:rsid w:val="00250B89"/>
    <w:rsid w:val="00251623"/>
    <w:rsid w:val="002577BB"/>
    <w:rsid w:val="002639B6"/>
    <w:rsid w:val="00272B87"/>
    <w:rsid w:val="0027569D"/>
    <w:rsid w:val="002758F0"/>
    <w:rsid w:val="002807E9"/>
    <w:rsid w:val="00286D1C"/>
    <w:rsid w:val="00290DEA"/>
    <w:rsid w:val="002A1C2D"/>
    <w:rsid w:val="002A61AA"/>
    <w:rsid w:val="002B2E56"/>
    <w:rsid w:val="002B4157"/>
    <w:rsid w:val="002C225D"/>
    <w:rsid w:val="002C4A73"/>
    <w:rsid w:val="002D26BD"/>
    <w:rsid w:val="002E0EF3"/>
    <w:rsid w:val="002E4FB5"/>
    <w:rsid w:val="002F21E5"/>
    <w:rsid w:val="002F41B6"/>
    <w:rsid w:val="00301DE5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F51"/>
    <w:rsid w:val="003615DB"/>
    <w:rsid w:val="00362AB0"/>
    <w:rsid w:val="00362AB8"/>
    <w:rsid w:val="00363C22"/>
    <w:rsid w:val="00371DD3"/>
    <w:rsid w:val="00373223"/>
    <w:rsid w:val="00377D99"/>
    <w:rsid w:val="00384AE5"/>
    <w:rsid w:val="0038785C"/>
    <w:rsid w:val="00387B71"/>
    <w:rsid w:val="00391B89"/>
    <w:rsid w:val="00393486"/>
    <w:rsid w:val="00393E77"/>
    <w:rsid w:val="003A337F"/>
    <w:rsid w:val="003B7419"/>
    <w:rsid w:val="003C2325"/>
    <w:rsid w:val="003C3D1E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3260B"/>
    <w:rsid w:val="00437D24"/>
    <w:rsid w:val="00440FF2"/>
    <w:rsid w:val="0044653E"/>
    <w:rsid w:val="00447B9B"/>
    <w:rsid w:val="004575BE"/>
    <w:rsid w:val="0045799C"/>
    <w:rsid w:val="004721EA"/>
    <w:rsid w:val="004763D1"/>
    <w:rsid w:val="0047764E"/>
    <w:rsid w:val="00495522"/>
    <w:rsid w:val="00497B6B"/>
    <w:rsid w:val="004A3FDE"/>
    <w:rsid w:val="004B0F35"/>
    <w:rsid w:val="004B378D"/>
    <w:rsid w:val="004B43C0"/>
    <w:rsid w:val="004D4E49"/>
    <w:rsid w:val="004E2659"/>
    <w:rsid w:val="004E2BC8"/>
    <w:rsid w:val="00520C11"/>
    <w:rsid w:val="005222BD"/>
    <w:rsid w:val="0052331A"/>
    <w:rsid w:val="00545679"/>
    <w:rsid w:val="0055369C"/>
    <w:rsid w:val="00554A19"/>
    <w:rsid w:val="0055607A"/>
    <w:rsid w:val="00566B50"/>
    <w:rsid w:val="00571BF0"/>
    <w:rsid w:val="0057490D"/>
    <w:rsid w:val="00574FF7"/>
    <w:rsid w:val="005808BC"/>
    <w:rsid w:val="00581730"/>
    <w:rsid w:val="00585073"/>
    <w:rsid w:val="00585229"/>
    <w:rsid w:val="00591545"/>
    <w:rsid w:val="00596522"/>
    <w:rsid w:val="005A2260"/>
    <w:rsid w:val="005A7DD0"/>
    <w:rsid w:val="005B5B3E"/>
    <w:rsid w:val="005D13FA"/>
    <w:rsid w:val="005E1906"/>
    <w:rsid w:val="005E7DF8"/>
    <w:rsid w:val="005F5B0E"/>
    <w:rsid w:val="005F769E"/>
    <w:rsid w:val="00610DA2"/>
    <w:rsid w:val="00625059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B0C53"/>
    <w:rsid w:val="006D1931"/>
    <w:rsid w:val="006E04EC"/>
    <w:rsid w:val="006E387D"/>
    <w:rsid w:val="006E7CFF"/>
    <w:rsid w:val="006F2B06"/>
    <w:rsid w:val="00700CA8"/>
    <w:rsid w:val="00723F3B"/>
    <w:rsid w:val="007251F4"/>
    <w:rsid w:val="00727B1B"/>
    <w:rsid w:val="00732DB6"/>
    <w:rsid w:val="00733E72"/>
    <w:rsid w:val="00735626"/>
    <w:rsid w:val="007664AC"/>
    <w:rsid w:val="00767098"/>
    <w:rsid w:val="00776F9C"/>
    <w:rsid w:val="007806C2"/>
    <w:rsid w:val="00786012"/>
    <w:rsid w:val="00791AF8"/>
    <w:rsid w:val="00797ED3"/>
    <w:rsid w:val="007A13DF"/>
    <w:rsid w:val="007A2EEC"/>
    <w:rsid w:val="007A6A04"/>
    <w:rsid w:val="007B162B"/>
    <w:rsid w:val="007B26B2"/>
    <w:rsid w:val="007B4FDD"/>
    <w:rsid w:val="007B7981"/>
    <w:rsid w:val="007C0EF3"/>
    <w:rsid w:val="007C0FB2"/>
    <w:rsid w:val="007C147D"/>
    <w:rsid w:val="007C2AF3"/>
    <w:rsid w:val="007C3027"/>
    <w:rsid w:val="007D7A6A"/>
    <w:rsid w:val="0080533B"/>
    <w:rsid w:val="00810AE7"/>
    <w:rsid w:val="00810DDE"/>
    <w:rsid w:val="00817282"/>
    <w:rsid w:val="008175A2"/>
    <w:rsid w:val="00820EA6"/>
    <w:rsid w:val="00821F37"/>
    <w:rsid w:val="00834EFE"/>
    <w:rsid w:val="00834F3B"/>
    <w:rsid w:val="008512EC"/>
    <w:rsid w:val="00864D2C"/>
    <w:rsid w:val="00881B01"/>
    <w:rsid w:val="00882329"/>
    <w:rsid w:val="008829F2"/>
    <w:rsid w:val="008872A0"/>
    <w:rsid w:val="00891A2E"/>
    <w:rsid w:val="008A62AF"/>
    <w:rsid w:val="008B7A46"/>
    <w:rsid w:val="008B7A80"/>
    <w:rsid w:val="008C1D3E"/>
    <w:rsid w:val="008C43CA"/>
    <w:rsid w:val="008D44C9"/>
    <w:rsid w:val="008E14B4"/>
    <w:rsid w:val="008E48D1"/>
    <w:rsid w:val="008E551C"/>
    <w:rsid w:val="008F1451"/>
    <w:rsid w:val="008F62C4"/>
    <w:rsid w:val="008F7689"/>
    <w:rsid w:val="00901C1F"/>
    <w:rsid w:val="009124CE"/>
    <w:rsid w:val="009201B5"/>
    <w:rsid w:val="00931B13"/>
    <w:rsid w:val="009321B1"/>
    <w:rsid w:val="0093286C"/>
    <w:rsid w:val="00937D1A"/>
    <w:rsid w:val="00952804"/>
    <w:rsid w:val="00952F55"/>
    <w:rsid w:val="00966AD3"/>
    <w:rsid w:val="00971B7B"/>
    <w:rsid w:val="0097265C"/>
    <w:rsid w:val="00981CD4"/>
    <w:rsid w:val="009868C6"/>
    <w:rsid w:val="00986AFA"/>
    <w:rsid w:val="0098729D"/>
    <w:rsid w:val="00991872"/>
    <w:rsid w:val="009968AC"/>
    <w:rsid w:val="009A1B22"/>
    <w:rsid w:val="009A5546"/>
    <w:rsid w:val="009B37EF"/>
    <w:rsid w:val="009C2CC1"/>
    <w:rsid w:val="009C395D"/>
    <w:rsid w:val="009D0D38"/>
    <w:rsid w:val="009D29BA"/>
    <w:rsid w:val="009D61C2"/>
    <w:rsid w:val="009E019E"/>
    <w:rsid w:val="009E0928"/>
    <w:rsid w:val="009E4C98"/>
    <w:rsid w:val="009E4DBA"/>
    <w:rsid w:val="009F224D"/>
    <w:rsid w:val="00A02164"/>
    <w:rsid w:val="00A0642F"/>
    <w:rsid w:val="00A1038C"/>
    <w:rsid w:val="00A21027"/>
    <w:rsid w:val="00A213BF"/>
    <w:rsid w:val="00A45191"/>
    <w:rsid w:val="00A520E1"/>
    <w:rsid w:val="00A53017"/>
    <w:rsid w:val="00A5428F"/>
    <w:rsid w:val="00A72168"/>
    <w:rsid w:val="00A864B3"/>
    <w:rsid w:val="00A87B6C"/>
    <w:rsid w:val="00A87B9D"/>
    <w:rsid w:val="00A92769"/>
    <w:rsid w:val="00A95C4B"/>
    <w:rsid w:val="00AA1890"/>
    <w:rsid w:val="00AA255C"/>
    <w:rsid w:val="00AA7250"/>
    <w:rsid w:val="00AB0D19"/>
    <w:rsid w:val="00AC5B73"/>
    <w:rsid w:val="00AD2309"/>
    <w:rsid w:val="00AD576D"/>
    <w:rsid w:val="00AE3CE4"/>
    <w:rsid w:val="00B227BB"/>
    <w:rsid w:val="00B357E4"/>
    <w:rsid w:val="00B36118"/>
    <w:rsid w:val="00B403F9"/>
    <w:rsid w:val="00B4761E"/>
    <w:rsid w:val="00B5597E"/>
    <w:rsid w:val="00B567AB"/>
    <w:rsid w:val="00B65E69"/>
    <w:rsid w:val="00B71DE3"/>
    <w:rsid w:val="00B84CCE"/>
    <w:rsid w:val="00B8629B"/>
    <w:rsid w:val="00B95AF6"/>
    <w:rsid w:val="00BA69A3"/>
    <w:rsid w:val="00BA78BC"/>
    <w:rsid w:val="00BD388C"/>
    <w:rsid w:val="00BD5767"/>
    <w:rsid w:val="00BE5BC6"/>
    <w:rsid w:val="00BF1004"/>
    <w:rsid w:val="00BF5C67"/>
    <w:rsid w:val="00BF6DA3"/>
    <w:rsid w:val="00C0527F"/>
    <w:rsid w:val="00C16E83"/>
    <w:rsid w:val="00C31D68"/>
    <w:rsid w:val="00C36BAA"/>
    <w:rsid w:val="00C4419D"/>
    <w:rsid w:val="00C46E7E"/>
    <w:rsid w:val="00C538C1"/>
    <w:rsid w:val="00C611B4"/>
    <w:rsid w:val="00C63D7F"/>
    <w:rsid w:val="00C64B06"/>
    <w:rsid w:val="00C65C58"/>
    <w:rsid w:val="00C65F80"/>
    <w:rsid w:val="00C7676E"/>
    <w:rsid w:val="00C80614"/>
    <w:rsid w:val="00C9375C"/>
    <w:rsid w:val="00C96A03"/>
    <w:rsid w:val="00CA5A55"/>
    <w:rsid w:val="00CA6994"/>
    <w:rsid w:val="00CD21E7"/>
    <w:rsid w:val="00CD3C1F"/>
    <w:rsid w:val="00CD5235"/>
    <w:rsid w:val="00CD7A04"/>
    <w:rsid w:val="00CE0CBC"/>
    <w:rsid w:val="00CE29CB"/>
    <w:rsid w:val="00CF43A5"/>
    <w:rsid w:val="00CF68F8"/>
    <w:rsid w:val="00D0174B"/>
    <w:rsid w:val="00D03A64"/>
    <w:rsid w:val="00D06530"/>
    <w:rsid w:val="00D13EFE"/>
    <w:rsid w:val="00D16D0E"/>
    <w:rsid w:val="00D31628"/>
    <w:rsid w:val="00D31F87"/>
    <w:rsid w:val="00D32E38"/>
    <w:rsid w:val="00D4190C"/>
    <w:rsid w:val="00D4411B"/>
    <w:rsid w:val="00D45299"/>
    <w:rsid w:val="00D6087D"/>
    <w:rsid w:val="00D60988"/>
    <w:rsid w:val="00D631AE"/>
    <w:rsid w:val="00D72D59"/>
    <w:rsid w:val="00D76707"/>
    <w:rsid w:val="00D7764F"/>
    <w:rsid w:val="00D83BF2"/>
    <w:rsid w:val="00D9740E"/>
    <w:rsid w:val="00DA3C86"/>
    <w:rsid w:val="00DA44E1"/>
    <w:rsid w:val="00DB7A89"/>
    <w:rsid w:val="00E00E0C"/>
    <w:rsid w:val="00E0263C"/>
    <w:rsid w:val="00E12AEE"/>
    <w:rsid w:val="00E14426"/>
    <w:rsid w:val="00E31922"/>
    <w:rsid w:val="00E32816"/>
    <w:rsid w:val="00E34776"/>
    <w:rsid w:val="00E34D70"/>
    <w:rsid w:val="00E46ACA"/>
    <w:rsid w:val="00E46C7D"/>
    <w:rsid w:val="00E61AB4"/>
    <w:rsid w:val="00E7216A"/>
    <w:rsid w:val="00E807D7"/>
    <w:rsid w:val="00E9294F"/>
    <w:rsid w:val="00EA65AC"/>
    <w:rsid w:val="00EA6F20"/>
    <w:rsid w:val="00EB51B9"/>
    <w:rsid w:val="00ED0A9E"/>
    <w:rsid w:val="00ED43CC"/>
    <w:rsid w:val="00EE11C9"/>
    <w:rsid w:val="00F00CEA"/>
    <w:rsid w:val="00F11268"/>
    <w:rsid w:val="00F16720"/>
    <w:rsid w:val="00F233CB"/>
    <w:rsid w:val="00F24920"/>
    <w:rsid w:val="00F263D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C164C"/>
    <w:rsid w:val="00FC3E7D"/>
    <w:rsid w:val="00FC5399"/>
    <w:rsid w:val="00FD3182"/>
    <w:rsid w:val="00FD319A"/>
    <w:rsid w:val="00FD39C7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873E-E17F-427C-99C5-89BDDD91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2021-12-10T09:38:00Z</cp:lastPrinted>
  <dcterms:created xsi:type="dcterms:W3CDTF">2021-12-13T12:43:00Z</dcterms:created>
  <dcterms:modified xsi:type="dcterms:W3CDTF">2021-12-13T12:43:00Z</dcterms:modified>
</cp:coreProperties>
</file>