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53577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53577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53577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53577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53577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A53577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A53577">
              <w:rPr>
                <w:sz w:val="28"/>
                <w:szCs w:val="28"/>
              </w:rPr>
              <w:t xml:space="preserve">10 грудня </w:t>
            </w:r>
            <w:r w:rsidR="00931C62">
              <w:rPr>
                <w:sz w:val="28"/>
                <w:szCs w:val="28"/>
              </w:rPr>
              <w:t>2021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A5357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A53577">
              <w:rPr>
                <w:sz w:val="28"/>
                <w:szCs w:val="28"/>
              </w:rPr>
              <w:t>1092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EC3016" w:rsidRDefault="005B7D2C" w:rsidP="00CC5819">
      <w:pPr>
        <w:pStyle w:val="a8"/>
        <w:spacing w:after="0"/>
        <w:ind w:right="0"/>
        <w:rPr>
          <w:sz w:val="28"/>
          <w:szCs w:val="28"/>
        </w:rPr>
      </w:pPr>
      <w:r w:rsidRPr="002B1432">
        <w:rPr>
          <w:sz w:val="28"/>
          <w:szCs w:val="28"/>
        </w:rPr>
        <w:t xml:space="preserve">Про </w:t>
      </w:r>
      <w:r w:rsidR="00491E71">
        <w:rPr>
          <w:sz w:val="28"/>
          <w:szCs w:val="28"/>
        </w:rPr>
        <w:t>втрату чинності</w:t>
      </w:r>
      <w:r w:rsidR="00CC5819">
        <w:rPr>
          <w:sz w:val="28"/>
          <w:szCs w:val="28"/>
        </w:rPr>
        <w:t xml:space="preserve"> розпоряджен</w:t>
      </w:r>
      <w:r w:rsidR="00453777">
        <w:rPr>
          <w:sz w:val="28"/>
          <w:szCs w:val="28"/>
        </w:rPr>
        <w:t>ня</w:t>
      </w:r>
    </w:p>
    <w:p w:rsidR="00CC5819" w:rsidRDefault="00F91216" w:rsidP="00CC5819">
      <w:pPr>
        <w:pStyle w:val="a8"/>
        <w:spacing w:after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голови </w:t>
      </w:r>
      <w:r w:rsidR="00CC5819">
        <w:rPr>
          <w:sz w:val="28"/>
          <w:szCs w:val="28"/>
        </w:rPr>
        <w:t>обласної державної адміністрації</w:t>
      </w:r>
    </w:p>
    <w:p w:rsidR="00AD03D1" w:rsidRDefault="00AD03D1" w:rsidP="00CC5819">
      <w:pPr>
        <w:pStyle w:val="a8"/>
        <w:spacing w:after="0"/>
        <w:ind w:right="0"/>
        <w:rPr>
          <w:sz w:val="28"/>
          <w:szCs w:val="28"/>
        </w:rPr>
      </w:pPr>
      <w:r>
        <w:rPr>
          <w:sz w:val="28"/>
          <w:szCs w:val="28"/>
        </w:rPr>
        <w:t>від 21.05.2021 №</w:t>
      </w:r>
      <w:r>
        <w:rPr>
          <w:sz w:val="28"/>
          <w:szCs w:val="28"/>
          <w:lang w:val="ru-RU"/>
        </w:rPr>
        <w:t> </w:t>
      </w:r>
      <w:r w:rsidRPr="00AD03D1">
        <w:rPr>
          <w:sz w:val="28"/>
          <w:szCs w:val="28"/>
        </w:rPr>
        <w:t>677</w:t>
      </w:r>
    </w:p>
    <w:p w:rsidR="00E86EE6" w:rsidRPr="0042423D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3B59E4" w:rsidRDefault="00954AD8" w:rsidP="003D7EA5">
      <w:pPr>
        <w:pStyle w:val="a6"/>
        <w:spacing w:after="120"/>
        <w:ind w:firstLine="567"/>
      </w:pPr>
      <w:r w:rsidRPr="001538A7">
        <w:t>Відповідно до</w:t>
      </w:r>
      <w:r w:rsidR="00453777">
        <w:t xml:space="preserve"> статей 6, 39, 41</w:t>
      </w:r>
      <w:r w:rsidRPr="001538A7">
        <w:t xml:space="preserve"> </w:t>
      </w:r>
      <w:r w:rsidR="00583E7C">
        <w:t xml:space="preserve">Закону України «Про місцеві державні адміністрації» </w:t>
      </w:r>
    </w:p>
    <w:p w:rsidR="00E86EE6" w:rsidRPr="00E86EE6" w:rsidRDefault="00E86EE6" w:rsidP="000A2EFD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A07842" w:rsidRDefault="00453777" w:rsidP="00AD03D1">
      <w:pPr>
        <w:ind w:firstLine="567"/>
        <w:jc w:val="both"/>
        <w:rPr>
          <w:sz w:val="28"/>
          <w:szCs w:val="28"/>
        </w:rPr>
      </w:pPr>
      <w:bookmarkStart w:id="0" w:name="_Hlk32502765"/>
      <w:r>
        <w:rPr>
          <w:sz w:val="28"/>
          <w:szCs w:val="28"/>
        </w:rPr>
        <w:t>в</w:t>
      </w:r>
      <w:r w:rsidR="00645FBE">
        <w:rPr>
          <w:sz w:val="28"/>
          <w:szCs w:val="28"/>
        </w:rPr>
        <w:t>изнати таким, що втратил</w:t>
      </w:r>
      <w:r>
        <w:rPr>
          <w:sz w:val="28"/>
          <w:szCs w:val="28"/>
        </w:rPr>
        <w:t>о</w:t>
      </w:r>
      <w:r w:rsidR="00645FBE">
        <w:rPr>
          <w:sz w:val="28"/>
          <w:szCs w:val="28"/>
        </w:rPr>
        <w:t xml:space="preserve"> чинність</w:t>
      </w:r>
      <w:bookmarkStart w:id="1" w:name="_Hlk57360948"/>
      <w:r w:rsidR="005C079B" w:rsidRPr="00453777">
        <w:rPr>
          <w:sz w:val="28"/>
          <w:szCs w:val="28"/>
        </w:rPr>
        <w:t>,</w:t>
      </w:r>
      <w:r w:rsidR="003B4030">
        <w:rPr>
          <w:sz w:val="28"/>
          <w:szCs w:val="28"/>
        </w:rPr>
        <w:t xml:space="preserve"> </w:t>
      </w:r>
      <w:r w:rsidR="00583E7C">
        <w:rPr>
          <w:sz w:val="28"/>
          <w:szCs w:val="28"/>
        </w:rPr>
        <w:t xml:space="preserve">розпорядження </w:t>
      </w:r>
      <w:r w:rsidR="00F91216">
        <w:rPr>
          <w:sz w:val="28"/>
          <w:szCs w:val="28"/>
        </w:rPr>
        <w:t xml:space="preserve">голови </w:t>
      </w:r>
      <w:r w:rsidR="00583E7C">
        <w:rPr>
          <w:sz w:val="28"/>
          <w:szCs w:val="28"/>
        </w:rPr>
        <w:t>обласної державної адміністрації</w:t>
      </w:r>
      <w:bookmarkEnd w:id="1"/>
      <w:r>
        <w:rPr>
          <w:sz w:val="28"/>
          <w:szCs w:val="28"/>
        </w:rPr>
        <w:t xml:space="preserve"> від 2</w:t>
      </w:r>
      <w:r w:rsidR="00AD03D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D03D1">
        <w:rPr>
          <w:sz w:val="28"/>
          <w:szCs w:val="28"/>
        </w:rPr>
        <w:t>5</w:t>
      </w:r>
      <w:r w:rsidR="004B2727">
        <w:rPr>
          <w:sz w:val="28"/>
          <w:szCs w:val="28"/>
        </w:rPr>
        <w:t>.2021 №</w:t>
      </w:r>
      <w:r w:rsidR="005C079B">
        <w:rPr>
          <w:sz w:val="28"/>
          <w:szCs w:val="28"/>
          <w:lang w:val="ru-RU"/>
        </w:rPr>
        <w:t> </w:t>
      </w:r>
      <w:r w:rsidR="00AD03D1" w:rsidRPr="00AD03D1">
        <w:rPr>
          <w:sz w:val="28"/>
          <w:szCs w:val="28"/>
        </w:rPr>
        <w:t>677</w:t>
      </w:r>
      <w:r w:rsidR="004B2727">
        <w:rPr>
          <w:sz w:val="28"/>
          <w:szCs w:val="28"/>
        </w:rPr>
        <w:t xml:space="preserve"> «</w:t>
      </w:r>
      <w:r w:rsidR="00AD03D1" w:rsidRPr="00AD03D1">
        <w:rPr>
          <w:sz w:val="28"/>
          <w:szCs w:val="28"/>
        </w:rPr>
        <w:t xml:space="preserve">Про затвердження проектної </w:t>
      </w:r>
      <w:r w:rsidR="00AD03D1" w:rsidRPr="00AD03D1">
        <w:rPr>
          <w:bCs/>
          <w:iCs/>
          <w:sz w:val="28"/>
          <w:szCs w:val="28"/>
        </w:rPr>
        <w:t>документації</w:t>
      </w:r>
      <w:r>
        <w:rPr>
          <w:sz w:val="28"/>
          <w:szCs w:val="28"/>
        </w:rPr>
        <w:t>»</w:t>
      </w:r>
      <w:r w:rsidR="00B34D8C">
        <w:rPr>
          <w:sz w:val="28"/>
          <w:szCs w:val="28"/>
        </w:rPr>
        <w:t>.</w:t>
      </w:r>
    </w:p>
    <w:p w:rsidR="00E93A99" w:rsidRDefault="00E93A99" w:rsidP="00313BD0">
      <w:pPr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bookmarkEnd w:id="0"/>
    <w:p w:rsidR="00B34D8C" w:rsidRPr="00453777" w:rsidRDefault="00B34D8C" w:rsidP="00E86EE6">
      <w:pPr>
        <w:pStyle w:val="a6"/>
        <w:tabs>
          <w:tab w:val="left" w:pos="7088"/>
        </w:tabs>
      </w:pPr>
    </w:p>
    <w:p w:rsidR="004B378D" w:rsidRDefault="00AD03D1" w:rsidP="00E86EE6">
      <w:pPr>
        <w:pStyle w:val="a6"/>
        <w:tabs>
          <w:tab w:val="left" w:pos="7088"/>
        </w:tabs>
      </w:pPr>
      <w:r>
        <w:t>Г</w:t>
      </w:r>
      <w:r w:rsidR="0072354B">
        <w:t>олов</w:t>
      </w:r>
      <w:r>
        <w:t>а</w:t>
      </w:r>
      <w:r w:rsidR="003178BB" w:rsidRPr="00453777">
        <w:t xml:space="preserve">                                                                          </w:t>
      </w:r>
      <w:r>
        <w:t xml:space="preserve">               </w:t>
      </w:r>
      <w:r w:rsidR="003178BB" w:rsidRPr="00453777">
        <w:t xml:space="preserve">  </w:t>
      </w:r>
      <w:r>
        <w:t>В’ячеслав ЧАУС</w:t>
      </w: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  <w:bookmarkStart w:id="2" w:name="_GoBack"/>
      <w:bookmarkEnd w:id="2"/>
    </w:p>
    <w:sectPr w:rsidR="00453777" w:rsidSect="005C079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44" w:rsidRDefault="009C5B44">
      <w:r>
        <w:separator/>
      </w:r>
    </w:p>
  </w:endnote>
  <w:endnote w:type="continuationSeparator" w:id="0">
    <w:p w:rsidR="009C5B44" w:rsidRDefault="009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44" w:rsidRDefault="009C5B44">
      <w:r>
        <w:separator/>
      </w:r>
    </w:p>
  </w:footnote>
  <w:footnote w:type="continuationSeparator" w:id="0">
    <w:p w:rsidR="009C5B44" w:rsidRDefault="009C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5357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B7011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19BABFE" wp14:editId="3C220EB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296"/>
    <w:rsid w:val="00004FF8"/>
    <w:rsid w:val="00006F7C"/>
    <w:rsid w:val="000118CF"/>
    <w:rsid w:val="00014477"/>
    <w:rsid w:val="00016757"/>
    <w:rsid w:val="00017B7C"/>
    <w:rsid w:val="00026130"/>
    <w:rsid w:val="00032D96"/>
    <w:rsid w:val="0003412B"/>
    <w:rsid w:val="00034F99"/>
    <w:rsid w:val="000441F2"/>
    <w:rsid w:val="0004543B"/>
    <w:rsid w:val="000479B2"/>
    <w:rsid w:val="0005208E"/>
    <w:rsid w:val="00061225"/>
    <w:rsid w:val="00062074"/>
    <w:rsid w:val="00062679"/>
    <w:rsid w:val="00067AF1"/>
    <w:rsid w:val="0007340F"/>
    <w:rsid w:val="00073B13"/>
    <w:rsid w:val="00085152"/>
    <w:rsid w:val="00091B69"/>
    <w:rsid w:val="000A094B"/>
    <w:rsid w:val="000A1252"/>
    <w:rsid w:val="000A133F"/>
    <w:rsid w:val="000A2EFD"/>
    <w:rsid w:val="000A6F7F"/>
    <w:rsid w:val="000A7EC1"/>
    <w:rsid w:val="000B3E72"/>
    <w:rsid w:val="000B4B43"/>
    <w:rsid w:val="000B76D5"/>
    <w:rsid w:val="000C1051"/>
    <w:rsid w:val="000C1F92"/>
    <w:rsid w:val="000C6F75"/>
    <w:rsid w:val="000C7769"/>
    <w:rsid w:val="000D1333"/>
    <w:rsid w:val="000D228A"/>
    <w:rsid w:val="000D7A94"/>
    <w:rsid w:val="000E4376"/>
    <w:rsid w:val="000E6F25"/>
    <w:rsid w:val="000F3EA4"/>
    <w:rsid w:val="000F4015"/>
    <w:rsid w:val="000F4655"/>
    <w:rsid w:val="000F6986"/>
    <w:rsid w:val="000F6B25"/>
    <w:rsid w:val="001024A5"/>
    <w:rsid w:val="00103D25"/>
    <w:rsid w:val="001063F3"/>
    <w:rsid w:val="00107C87"/>
    <w:rsid w:val="00112D83"/>
    <w:rsid w:val="00113AAA"/>
    <w:rsid w:val="00123928"/>
    <w:rsid w:val="001253CE"/>
    <w:rsid w:val="00136D5E"/>
    <w:rsid w:val="001408A2"/>
    <w:rsid w:val="00141525"/>
    <w:rsid w:val="001430F1"/>
    <w:rsid w:val="001453E5"/>
    <w:rsid w:val="001519EE"/>
    <w:rsid w:val="00154237"/>
    <w:rsid w:val="00164013"/>
    <w:rsid w:val="00174755"/>
    <w:rsid w:val="00181650"/>
    <w:rsid w:val="00182CDB"/>
    <w:rsid w:val="001853C0"/>
    <w:rsid w:val="00197F1C"/>
    <w:rsid w:val="001A1457"/>
    <w:rsid w:val="001A669A"/>
    <w:rsid w:val="001B0F8C"/>
    <w:rsid w:val="001B481F"/>
    <w:rsid w:val="001C0324"/>
    <w:rsid w:val="001C1154"/>
    <w:rsid w:val="001C3666"/>
    <w:rsid w:val="001D03D6"/>
    <w:rsid w:val="001D3DBB"/>
    <w:rsid w:val="001E13CE"/>
    <w:rsid w:val="001E64A3"/>
    <w:rsid w:val="001E6D21"/>
    <w:rsid w:val="001E6E72"/>
    <w:rsid w:val="001E79F2"/>
    <w:rsid w:val="00203882"/>
    <w:rsid w:val="00205969"/>
    <w:rsid w:val="00211B87"/>
    <w:rsid w:val="002136A3"/>
    <w:rsid w:val="00213ECE"/>
    <w:rsid w:val="0022214E"/>
    <w:rsid w:val="0022272B"/>
    <w:rsid w:val="00225400"/>
    <w:rsid w:val="00231D9B"/>
    <w:rsid w:val="00233418"/>
    <w:rsid w:val="002424BB"/>
    <w:rsid w:val="002526FC"/>
    <w:rsid w:val="002547AB"/>
    <w:rsid w:val="00254B40"/>
    <w:rsid w:val="00256C89"/>
    <w:rsid w:val="002639B6"/>
    <w:rsid w:val="0026476A"/>
    <w:rsid w:val="00270FB4"/>
    <w:rsid w:val="00271825"/>
    <w:rsid w:val="002719E0"/>
    <w:rsid w:val="00274AE7"/>
    <w:rsid w:val="00274E17"/>
    <w:rsid w:val="0027523A"/>
    <w:rsid w:val="00276D6A"/>
    <w:rsid w:val="00280983"/>
    <w:rsid w:val="00290645"/>
    <w:rsid w:val="00290DED"/>
    <w:rsid w:val="00292A89"/>
    <w:rsid w:val="002A084D"/>
    <w:rsid w:val="002A517B"/>
    <w:rsid w:val="002A6A12"/>
    <w:rsid w:val="002B2C80"/>
    <w:rsid w:val="002B30BE"/>
    <w:rsid w:val="002C267B"/>
    <w:rsid w:val="002C7F6B"/>
    <w:rsid w:val="002D154D"/>
    <w:rsid w:val="002D4AD5"/>
    <w:rsid w:val="002D58F5"/>
    <w:rsid w:val="002D792F"/>
    <w:rsid w:val="002E00BC"/>
    <w:rsid w:val="002E0216"/>
    <w:rsid w:val="002E02FB"/>
    <w:rsid w:val="002F1653"/>
    <w:rsid w:val="002F632E"/>
    <w:rsid w:val="002F79A4"/>
    <w:rsid w:val="00307A2F"/>
    <w:rsid w:val="0031063E"/>
    <w:rsid w:val="00311EA6"/>
    <w:rsid w:val="00313BD0"/>
    <w:rsid w:val="00316034"/>
    <w:rsid w:val="003175ED"/>
    <w:rsid w:val="003178BB"/>
    <w:rsid w:val="003252FE"/>
    <w:rsid w:val="0033199E"/>
    <w:rsid w:val="0033235A"/>
    <w:rsid w:val="00337EB0"/>
    <w:rsid w:val="00340B0C"/>
    <w:rsid w:val="00351640"/>
    <w:rsid w:val="003526F5"/>
    <w:rsid w:val="0035304E"/>
    <w:rsid w:val="00353B0D"/>
    <w:rsid w:val="00365C29"/>
    <w:rsid w:val="0037178F"/>
    <w:rsid w:val="0037251C"/>
    <w:rsid w:val="00375B5E"/>
    <w:rsid w:val="00377434"/>
    <w:rsid w:val="00382731"/>
    <w:rsid w:val="00387932"/>
    <w:rsid w:val="00392B9B"/>
    <w:rsid w:val="00396542"/>
    <w:rsid w:val="003A1931"/>
    <w:rsid w:val="003B2ECF"/>
    <w:rsid w:val="003B3346"/>
    <w:rsid w:val="003B4030"/>
    <w:rsid w:val="003B542C"/>
    <w:rsid w:val="003B59E4"/>
    <w:rsid w:val="003B7419"/>
    <w:rsid w:val="003C3DB6"/>
    <w:rsid w:val="003C4A9C"/>
    <w:rsid w:val="003D3A1F"/>
    <w:rsid w:val="003D7EA5"/>
    <w:rsid w:val="003E45DA"/>
    <w:rsid w:val="003E563C"/>
    <w:rsid w:val="003F0227"/>
    <w:rsid w:val="003F0348"/>
    <w:rsid w:val="003F27C8"/>
    <w:rsid w:val="00402048"/>
    <w:rsid w:val="00416410"/>
    <w:rsid w:val="0042423D"/>
    <w:rsid w:val="00433A52"/>
    <w:rsid w:val="00434AC5"/>
    <w:rsid w:val="00436155"/>
    <w:rsid w:val="00444A92"/>
    <w:rsid w:val="00447B9B"/>
    <w:rsid w:val="00453777"/>
    <w:rsid w:val="00455196"/>
    <w:rsid w:val="00456170"/>
    <w:rsid w:val="00464C35"/>
    <w:rsid w:val="004733E9"/>
    <w:rsid w:val="0048384F"/>
    <w:rsid w:val="00491E71"/>
    <w:rsid w:val="004A21FF"/>
    <w:rsid w:val="004A35C7"/>
    <w:rsid w:val="004A3DAC"/>
    <w:rsid w:val="004A4938"/>
    <w:rsid w:val="004A6F26"/>
    <w:rsid w:val="004A7271"/>
    <w:rsid w:val="004B0F54"/>
    <w:rsid w:val="004B1A20"/>
    <w:rsid w:val="004B2727"/>
    <w:rsid w:val="004B378D"/>
    <w:rsid w:val="004C00D2"/>
    <w:rsid w:val="004C0496"/>
    <w:rsid w:val="004C0A04"/>
    <w:rsid w:val="004C1D64"/>
    <w:rsid w:val="004C5CDD"/>
    <w:rsid w:val="004C78AB"/>
    <w:rsid w:val="004D21B0"/>
    <w:rsid w:val="004E04BD"/>
    <w:rsid w:val="004E49A8"/>
    <w:rsid w:val="004F0837"/>
    <w:rsid w:val="004F0A0E"/>
    <w:rsid w:val="004F3A2E"/>
    <w:rsid w:val="004F3A4C"/>
    <w:rsid w:val="004F3AC4"/>
    <w:rsid w:val="00503CF0"/>
    <w:rsid w:val="00506A07"/>
    <w:rsid w:val="005140E0"/>
    <w:rsid w:val="00526D30"/>
    <w:rsid w:val="0052796E"/>
    <w:rsid w:val="00530BA0"/>
    <w:rsid w:val="005318F3"/>
    <w:rsid w:val="00532435"/>
    <w:rsid w:val="00536BA8"/>
    <w:rsid w:val="00537128"/>
    <w:rsid w:val="00537F50"/>
    <w:rsid w:val="00540258"/>
    <w:rsid w:val="00541616"/>
    <w:rsid w:val="005460AC"/>
    <w:rsid w:val="0054693A"/>
    <w:rsid w:val="005543D8"/>
    <w:rsid w:val="00554537"/>
    <w:rsid w:val="00561F3D"/>
    <w:rsid w:val="0057659A"/>
    <w:rsid w:val="00581CE8"/>
    <w:rsid w:val="00582CC6"/>
    <w:rsid w:val="00583E7C"/>
    <w:rsid w:val="0059440A"/>
    <w:rsid w:val="00596B9C"/>
    <w:rsid w:val="005A1549"/>
    <w:rsid w:val="005A180B"/>
    <w:rsid w:val="005A24B9"/>
    <w:rsid w:val="005A4013"/>
    <w:rsid w:val="005A62CE"/>
    <w:rsid w:val="005A6EEC"/>
    <w:rsid w:val="005A7DD0"/>
    <w:rsid w:val="005B4A12"/>
    <w:rsid w:val="005B6154"/>
    <w:rsid w:val="005B7970"/>
    <w:rsid w:val="005B7D2C"/>
    <w:rsid w:val="005C079B"/>
    <w:rsid w:val="005C15AC"/>
    <w:rsid w:val="005D15AD"/>
    <w:rsid w:val="005D1E50"/>
    <w:rsid w:val="005D2D84"/>
    <w:rsid w:val="005D6C86"/>
    <w:rsid w:val="005D78E6"/>
    <w:rsid w:val="005E0089"/>
    <w:rsid w:val="005E486E"/>
    <w:rsid w:val="005F19C1"/>
    <w:rsid w:val="00601F5B"/>
    <w:rsid w:val="006025DB"/>
    <w:rsid w:val="0060411F"/>
    <w:rsid w:val="0060580B"/>
    <w:rsid w:val="006058C9"/>
    <w:rsid w:val="00610B80"/>
    <w:rsid w:val="0061321E"/>
    <w:rsid w:val="006236FC"/>
    <w:rsid w:val="00636B7B"/>
    <w:rsid w:val="00643BBA"/>
    <w:rsid w:val="00644933"/>
    <w:rsid w:val="00645FBE"/>
    <w:rsid w:val="00655410"/>
    <w:rsid w:val="00656B80"/>
    <w:rsid w:val="006572E4"/>
    <w:rsid w:val="006629C9"/>
    <w:rsid w:val="00664528"/>
    <w:rsid w:val="00666C8A"/>
    <w:rsid w:val="0066744A"/>
    <w:rsid w:val="0066775C"/>
    <w:rsid w:val="00667842"/>
    <w:rsid w:val="006705E8"/>
    <w:rsid w:val="006809CB"/>
    <w:rsid w:val="006828B4"/>
    <w:rsid w:val="006856B9"/>
    <w:rsid w:val="006931CA"/>
    <w:rsid w:val="00695654"/>
    <w:rsid w:val="00695B1B"/>
    <w:rsid w:val="006971C1"/>
    <w:rsid w:val="006A20D9"/>
    <w:rsid w:val="006A27FA"/>
    <w:rsid w:val="006A44FE"/>
    <w:rsid w:val="006A7983"/>
    <w:rsid w:val="006B0060"/>
    <w:rsid w:val="006B03A4"/>
    <w:rsid w:val="006C1E7C"/>
    <w:rsid w:val="006C4128"/>
    <w:rsid w:val="006C4B53"/>
    <w:rsid w:val="006C618C"/>
    <w:rsid w:val="006C751B"/>
    <w:rsid w:val="006D096D"/>
    <w:rsid w:val="006E0081"/>
    <w:rsid w:val="006E0960"/>
    <w:rsid w:val="006E1A33"/>
    <w:rsid w:val="006E3D26"/>
    <w:rsid w:val="006E6CC7"/>
    <w:rsid w:val="006F2B06"/>
    <w:rsid w:val="007000D6"/>
    <w:rsid w:val="00700190"/>
    <w:rsid w:val="00703D76"/>
    <w:rsid w:val="00722F9E"/>
    <w:rsid w:val="0072354B"/>
    <w:rsid w:val="007236AF"/>
    <w:rsid w:val="00725878"/>
    <w:rsid w:val="00735191"/>
    <w:rsid w:val="0074106C"/>
    <w:rsid w:val="007527B5"/>
    <w:rsid w:val="0075716B"/>
    <w:rsid w:val="0076158D"/>
    <w:rsid w:val="0077044C"/>
    <w:rsid w:val="00770946"/>
    <w:rsid w:val="007721E6"/>
    <w:rsid w:val="007748C8"/>
    <w:rsid w:val="007753DD"/>
    <w:rsid w:val="00775BF1"/>
    <w:rsid w:val="00780B57"/>
    <w:rsid w:val="00783897"/>
    <w:rsid w:val="0078395F"/>
    <w:rsid w:val="007917C8"/>
    <w:rsid w:val="007A04C5"/>
    <w:rsid w:val="007B01D6"/>
    <w:rsid w:val="007B028C"/>
    <w:rsid w:val="007B706A"/>
    <w:rsid w:val="007B77E6"/>
    <w:rsid w:val="007C19DE"/>
    <w:rsid w:val="007D0D10"/>
    <w:rsid w:val="007D2504"/>
    <w:rsid w:val="007D47D8"/>
    <w:rsid w:val="007D4823"/>
    <w:rsid w:val="007D6669"/>
    <w:rsid w:val="007E4173"/>
    <w:rsid w:val="007F6205"/>
    <w:rsid w:val="007F7B0A"/>
    <w:rsid w:val="00806E2B"/>
    <w:rsid w:val="00807081"/>
    <w:rsid w:val="00817282"/>
    <w:rsid w:val="00824A23"/>
    <w:rsid w:val="00826785"/>
    <w:rsid w:val="00831BCE"/>
    <w:rsid w:val="00840224"/>
    <w:rsid w:val="00842C55"/>
    <w:rsid w:val="00845D6D"/>
    <w:rsid w:val="00851113"/>
    <w:rsid w:val="0085391C"/>
    <w:rsid w:val="00856414"/>
    <w:rsid w:val="00856488"/>
    <w:rsid w:val="00856996"/>
    <w:rsid w:val="00857ABC"/>
    <w:rsid w:val="00861AFF"/>
    <w:rsid w:val="00872C4F"/>
    <w:rsid w:val="00880B8B"/>
    <w:rsid w:val="00882329"/>
    <w:rsid w:val="008848D5"/>
    <w:rsid w:val="00884985"/>
    <w:rsid w:val="00890330"/>
    <w:rsid w:val="008961B0"/>
    <w:rsid w:val="008973D7"/>
    <w:rsid w:val="008A1F5F"/>
    <w:rsid w:val="008A6826"/>
    <w:rsid w:val="008B4AC0"/>
    <w:rsid w:val="008D1522"/>
    <w:rsid w:val="008D37B8"/>
    <w:rsid w:val="008D3BA7"/>
    <w:rsid w:val="008D42B1"/>
    <w:rsid w:val="008D792B"/>
    <w:rsid w:val="008D7F78"/>
    <w:rsid w:val="008E0DE8"/>
    <w:rsid w:val="008E1F1B"/>
    <w:rsid w:val="008E2107"/>
    <w:rsid w:val="008E373D"/>
    <w:rsid w:val="008E4354"/>
    <w:rsid w:val="008F2237"/>
    <w:rsid w:val="008F2B08"/>
    <w:rsid w:val="008F430C"/>
    <w:rsid w:val="008F434D"/>
    <w:rsid w:val="009005D3"/>
    <w:rsid w:val="00905611"/>
    <w:rsid w:val="00920602"/>
    <w:rsid w:val="00923886"/>
    <w:rsid w:val="00925261"/>
    <w:rsid w:val="00931AA3"/>
    <w:rsid w:val="00931C62"/>
    <w:rsid w:val="00935066"/>
    <w:rsid w:val="0093713E"/>
    <w:rsid w:val="009464E8"/>
    <w:rsid w:val="00953A23"/>
    <w:rsid w:val="00954AD8"/>
    <w:rsid w:val="00956AB9"/>
    <w:rsid w:val="00956ED4"/>
    <w:rsid w:val="00957B60"/>
    <w:rsid w:val="00963F6A"/>
    <w:rsid w:val="00967696"/>
    <w:rsid w:val="009700B3"/>
    <w:rsid w:val="00970743"/>
    <w:rsid w:val="00974763"/>
    <w:rsid w:val="00976734"/>
    <w:rsid w:val="00980072"/>
    <w:rsid w:val="009825E9"/>
    <w:rsid w:val="00982DD6"/>
    <w:rsid w:val="00982F41"/>
    <w:rsid w:val="00993C48"/>
    <w:rsid w:val="00995E66"/>
    <w:rsid w:val="00996698"/>
    <w:rsid w:val="009A11E8"/>
    <w:rsid w:val="009A7F01"/>
    <w:rsid w:val="009B3B2E"/>
    <w:rsid w:val="009B5804"/>
    <w:rsid w:val="009C1072"/>
    <w:rsid w:val="009C203F"/>
    <w:rsid w:val="009C217A"/>
    <w:rsid w:val="009C395D"/>
    <w:rsid w:val="009C5B44"/>
    <w:rsid w:val="009C5DDB"/>
    <w:rsid w:val="009D2CB6"/>
    <w:rsid w:val="009D35AF"/>
    <w:rsid w:val="009D5B61"/>
    <w:rsid w:val="009E40A4"/>
    <w:rsid w:val="009E4CA8"/>
    <w:rsid w:val="009F08BC"/>
    <w:rsid w:val="009F3881"/>
    <w:rsid w:val="009F4DFD"/>
    <w:rsid w:val="009F5747"/>
    <w:rsid w:val="00A06E58"/>
    <w:rsid w:val="00A07842"/>
    <w:rsid w:val="00A1216A"/>
    <w:rsid w:val="00A20112"/>
    <w:rsid w:val="00A32B22"/>
    <w:rsid w:val="00A53577"/>
    <w:rsid w:val="00A61211"/>
    <w:rsid w:val="00A63759"/>
    <w:rsid w:val="00A7004A"/>
    <w:rsid w:val="00A720D1"/>
    <w:rsid w:val="00A735D3"/>
    <w:rsid w:val="00A77694"/>
    <w:rsid w:val="00A80DC4"/>
    <w:rsid w:val="00A81E4E"/>
    <w:rsid w:val="00A86427"/>
    <w:rsid w:val="00A86DA0"/>
    <w:rsid w:val="00AA182B"/>
    <w:rsid w:val="00AA38D9"/>
    <w:rsid w:val="00AA60D9"/>
    <w:rsid w:val="00AA79DE"/>
    <w:rsid w:val="00AB296E"/>
    <w:rsid w:val="00AB5A32"/>
    <w:rsid w:val="00AC097C"/>
    <w:rsid w:val="00AC0B80"/>
    <w:rsid w:val="00AC1208"/>
    <w:rsid w:val="00AC277A"/>
    <w:rsid w:val="00AC5532"/>
    <w:rsid w:val="00AD03D1"/>
    <w:rsid w:val="00AD05DA"/>
    <w:rsid w:val="00AE189A"/>
    <w:rsid w:val="00AE7796"/>
    <w:rsid w:val="00AF2052"/>
    <w:rsid w:val="00AF6C73"/>
    <w:rsid w:val="00AF7CDB"/>
    <w:rsid w:val="00B00D33"/>
    <w:rsid w:val="00B021C9"/>
    <w:rsid w:val="00B02BA3"/>
    <w:rsid w:val="00B0685E"/>
    <w:rsid w:val="00B14980"/>
    <w:rsid w:val="00B227BB"/>
    <w:rsid w:val="00B23935"/>
    <w:rsid w:val="00B2430F"/>
    <w:rsid w:val="00B266D8"/>
    <w:rsid w:val="00B27242"/>
    <w:rsid w:val="00B34D8C"/>
    <w:rsid w:val="00B40D57"/>
    <w:rsid w:val="00B51758"/>
    <w:rsid w:val="00B53C9C"/>
    <w:rsid w:val="00B54ACE"/>
    <w:rsid w:val="00B60B2A"/>
    <w:rsid w:val="00B6218D"/>
    <w:rsid w:val="00B623A2"/>
    <w:rsid w:val="00B6463F"/>
    <w:rsid w:val="00B650A1"/>
    <w:rsid w:val="00B66429"/>
    <w:rsid w:val="00B66B43"/>
    <w:rsid w:val="00B70115"/>
    <w:rsid w:val="00B71937"/>
    <w:rsid w:val="00B75B74"/>
    <w:rsid w:val="00B8264A"/>
    <w:rsid w:val="00B84CCE"/>
    <w:rsid w:val="00B84CF5"/>
    <w:rsid w:val="00B90EEA"/>
    <w:rsid w:val="00B91653"/>
    <w:rsid w:val="00B91CF7"/>
    <w:rsid w:val="00B94A9B"/>
    <w:rsid w:val="00B9538F"/>
    <w:rsid w:val="00B97D74"/>
    <w:rsid w:val="00BC2594"/>
    <w:rsid w:val="00BC68F2"/>
    <w:rsid w:val="00BC733B"/>
    <w:rsid w:val="00BD1EE1"/>
    <w:rsid w:val="00BD43CF"/>
    <w:rsid w:val="00BD442C"/>
    <w:rsid w:val="00BD489D"/>
    <w:rsid w:val="00BD53C9"/>
    <w:rsid w:val="00BD6152"/>
    <w:rsid w:val="00BE0BAA"/>
    <w:rsid w:val="00BE229B"/>
    <w:rsid w:val="00BE6C4B"/>
    <w:rsid w:val="00BE6D08"/>
    <w:rsid w:val="00BF7F4A"/>
    <w:rsid w:val="00C00447"/>
    <w:rsid w:val="00C05FAB"/>
    <w:rsid w:val="00C06829"/>
    <w:rsid w:val="00C102B4"/>
    <w:rsid w:val="00C173D5"/>
    <w:rsid w:val="00C20257"/>
    <w:rsid w:val="00C20F93"/>
    <w:rsid w:val="00C21775"/>
    <w:rsid w:val="00C30B33"/>
    <w:rsid w:val="00C3180E"/>
    <w:rsid w:val="00C3220A"/>
    <w:rsid w:val="00C4149D"/>
    <w:rsid w:val="00C4419D"/>
    <w:rsid w:val="00C468ED"/>
    <w:rsid w:val="00C5303D"/>
    <w:rsid w:val="00C56DAC"/>
    <w:rsid w:val="00C63D7F"/>
    <w:rsid w:val="00C64DD5"/>
    <w:rsid w:val="00C80ADB"/>
    <w:rsid w:val="00C87222"/>
    <w:rsid w:val="00C90969"/>
    <w:rsid w:val="00C91EA1"/>
    <w:rsid w:val="00C94DDE"/>
    <w:rsid w:val="00C950D1"/>
    <w:rsid w:val="00CA4CD9"/>
    <w:rsid w:val="00CA5D80"/>
    <w:rsid w:val="00CA699B"/>
    <w:rsid w:val="00CB48A4"/>
    <w:rsid w:val="00CC0F95"/>
    <w:rsid w:val="00CC4784"/>
    <w:rsid w:val="00CC5819"/>
    <w:rsid w:val="00CD5235"/>
    <w:rsid w:val="00CD5517"/>
    <w:rsid w:val="00CE29CB"/>
    <w:rsid w:val="00CE6967"/>
    <w:rsid w:val="00CF18A6"/>
    <w:rsid w:val="00CF3EA9"/>
    <w:rsid w:val="00CF7091"/>
    <w:rsid w:val="00D00FAF"/>
    <w:rsid w:val="00D02DC1"/>
    <w:rsid w:val="00D06F56"/>
    <w:rsid w:val="00D27EDA"/>
    <w:rsid w:val="00D30F81"/>
    <w:rsid w:val="00D457A6"/>
    <w:rsid w:val="00D46510"/>
    <w:rsid w:val="00D54F01"/>
    <w:rsid w:val="00D556B7"/>
    <w:rsid w:val="00D574F7"/>
    <w:rsid w:val="00D64899"/>
    <w:rsid w:val="00D76047"/>
    <w:rsid w:val="00D80638"/>
    <w:rsid w:val="00D81F01"/>
    <w:rsid w:val="00D93C7B"/>
    <w:rsid w:val="00D95C16"/>
    <w:rsid w:val="00D95DB7"/>
    <w:rsid w:val="00D95E96"/>
    <w:rsid w:val="00D974DF"/>
    <w:rsid w:val="00DA57D8"/>
    <w:rsid w:val="00DB3CC9"/>
    <w:rsid w:val="00DB6F6B"/>
    <w:rsid w:val="00DC0B72"/>
    <w:rsid w:val="00DC381E"/>
    <w:rsid w:val="00DC3C1E"/>
    <w:rsid w:val="00DC7F46"/>
    <w:rsid w:val="00DD1495"/>
    <w:rsid w:val="00DD2BD4"/>
    <w:rsid w:val="00DD55BC"/>
    <w:rsid w:val="00DD5E6F"/>
    <w:rsid w:val="00DD7F03"/>
    <w:rsid w:val="00DE4F81"/>
    <w:rsid w:val="00DE57F8"/>
    <w:rsid w:val="00DE64C9"/>
    <w:rsid w:val="00DF1E5A"/>
    <w:rsid w:val="00DF37F0"/>
    <w:rsid w:val="00E00AED"/>
    <w:rsid w:val="00E01D2B"/>
    <w:rsid w:val="00E12A58"/>
    <w:rsid w:val="00E172CE"/>
    <w:rsid w:val="00E17FC0"/>
    <w:rsid w:val="00E21599"/>
    <w:rsid w:val="00E2251B"/>
    <w:rsid w:val="00E275D4"/>
    <w:rsid w:val="00E31EA4"/>
    <w:rsid w:val="00E322C9"/>
    <w:rsid w:val="00E3490E"/>
    <w:rsid w:val="00E409C1"/>
    <w:rsid w:val="00E41ECE"/>
    <w:rsid w:val="00E43F12"/>
    <w:rsid w:val="00E55EC8"/>
    <w:rsid w:val="00E61FF1"/>
    <w:rsid w:val="00E75820"/>
    <w:rsid w:val="00E828C3"/>
    <w:rsid w:val="00E843BC"/>
    <w:rsid w:val="00E84C9B"/>
    <w:rsid w:val="00E86BB5"/>
    <w:rsid w:val="00E86EE6"/>
    <w:rsid w:val="00E902F8"/>
    <w:rsid w:val="00E93A99"/>
    <w:rsid w:val="00E974A1"/>
    <w:rsid w:val="00EA0207"/>
    <w:rsid w:val="00EA0853"/>
    <w:rsid w:val="00EA1EFB"/>
    <w:rsid w:val="00EA6A8D"/>
    <w:rsid w:val="00EA79A9"/>
    <w:rsid w:val="00EB76F2"/>
    <w:rsid w:val="00EB77D8"/>
    <w:rsid w:val="00EC2CEB"/>
    <w:rsid w:val="00EC3016"/>
    <w:rsid w:val="00EC5EB7"/>
    <w:rsid w:val="00ED2733"/>
    <w:rsid w:val="00ED3160"/>
    <w:rsid w:val="00ED4EE0"/>
    <w:rsid w:val="00EE0B1C"/>
    <w:rsid w:val="00EE2FF2"/>
    <w:rsid w:val="00EE36F3"/>
    <w:rsid w:val="00EE6A82"/>
    <w:rsid w:val="00EE753B"/>
    <w:rsid w:val="00EF2293"/>
    <w:rsid w:val="00EF58AA"/>
    <w:rsid w:val="00F018F2"/>
    <w:rsid w:val="00F02A29"/>
    <w:rsid w:val="00F03DB2"/>
    <w:rsid w:val="00F1010E"/>
    <w:rsid w:val="00F23F04"/>
    <w:rsid w:val="00F400DE"/>
    <w:rsid w:val="00F422C2"/>
    <w:rsid w:val="00F42A62"/>
    <w:rsid w:val="00F44387"/>
    <w:rsid w:val="00F5009F"/>
    <w:rsid w:val="00F50217"/>
    <w:rsid w:val="00F5171F"/>
    <w:rsid w:val="00F518DE"/>
    <w:rsid w:val="00F553DB"/>
    <w:rsid w:val="00F60A29"/>
    <w:rsid w:val="00F6541D"/>
    <w:rsid w:val="00F6783C"/>
    <w:rsid w:val="00F7235A"/>
    <w:rsid w:val="00F72569"/>
    <w:rsid w:val="00F75D8F"/>
    <w:rsid w:val="00F80FCC"/>
    <w:rsid w:val="00F82C63"/>
    <w:rsid w:val="00F85516"/>
    <w:rsid w:val="00F8606F"/>
    <w:rsid w:val="00F87336"/>
    <w:rsid w:val="00F91216"/>
    <w:rsid w:val="00F9220E"/>
    <w:rsid w:val="00F94AB0"/>
    <w:rsid w:val="00FA2F86"/>
    <w:rsid w:val="00FA3CD9"/>
    <w:rsid w:val="00FA6CA9"/>
    <w:rsid w:val="00FA702A"/>
    <w:rsid w:val="00FB0958"/>
    <w:rsid w:val="00FB2387"/>
    <w:rsid w:val="00FB32F0"/>
    <w:rsid w:val="00FB565B"/>
    <w:rsid w:val="00FB6025"/>
    <w:rsid w:val="00FC2F80"/>
    <w:rsid w:val="00FC79F7"/>
    <w:rsid w:val="00FD0001"/>
    <w:rsid w:val="00FD4516"/>
    <w:rsid w:val="00FE2B2D"/>
    <w:rsid w:val="00FE43D2"/>
    <w:rsid w:val="00FE4F59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103D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03D25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103D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03D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F25B-9B78-4F82-B026-17367F0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2021-05-21T14:32:00Z</cp:lastPrinted>
  <dcterms:created xsi:type="dcterms:W3CDTF">2021-12-13T08:25:00Z</dcterms:created>
  <dcterms:modified xsi:type="dcterms:W3CDTF">2021-12-13T08:25:00Z</dcterms:modified>
</cp:coreProperties>
</file>