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9450B" w14:textId="77777777" w:rsidR="00817282" w:rsidRPr="00E809F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809FC">
        <w:rPr>
          <w:b/>
          <w:sz w:val="24"/>
          <w:szCs w:val="24"/>
          <w:lang w:val="ru-RU"/>
        </w:rPr>
        <w:t>УКРАЇНА</w:t>
      </w:r>
    </w:p>
    <w:p w14:paraId="53EAA7B0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809F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809F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809FC">
        <w:rPr>
          <w:b/>
          <w:spacing w:val="20"/>
          <w:sz w:val="28"/>
          <w:szCs w:val="28"/>
          <w:lang w:val="ru-RU"/>
        </w:rPr>
        <w:t>ІНІСТРАЦІЯ</w:t>
      </w:r>
    </w:p>
    <w:p w14:paraId="6C2FEBF8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057C6B8E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64E89CBB" w14:textId="77777777">
        <w:trPr>
          <w:trHeight w:val="620"/>
        </w:trPr>
        <w:tc>
          <w:tcPr>
            <w:tcW w:w="3622" w:type="dxa"/>
          </w:tcPr>
          <w:p w14:paraId="1136CDC7" w14:textId="2685A240" w:rsidR="00B227BB" w:rsidRPr="003E728E" w:rsidRDefault="00B227BB" w:rsidP="003E728E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3E728E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3E728E" w:rsidRPr="003E728E">
              <w:rPr>
                <w:color w:val="000000" w:themeColor="text1"/>
                <w:sz w:val="28"/>
                <w:szCs w:val="28"/>
              </w:rPr>
              <w:t>09 грудня</w:t>
            </w:r>
            <w:r w:rsidRPr="003E728E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3E728E">
              <w:rPr>
                <w:color w:val="000000" w:themeColor="text1"/>
                <w:sz w:val="28"/>
                <w:szCs w:val="28"/>
              </w:rPr>
              <w:t>2</w:t>
            </w:r>
            <w:r w:rsidR="00C5724F" w:rsidRPr="003E728E">
              <w:rPr>
                <w:color w:val="000000" w:themeColor="text1"/>
                <w:sz w:val="28"/>
                <w:szCs w:val="28"/>
              </w:rPr>
              <w:t>1</w:t>
            </w:r>
            <w:r w:rsidRPr="003E728E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7E80FEB1" w14:textId="77777777" w:rsidR="00B227BB" w:rsidRPr="003E728E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E728E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35B7BD5E" w14:textId="0B74E36C" w:rsidR="00B227BB" w:rsidRPr="003E728E" w:rsidRDefault="00B227BB" w:rsidP="003E728E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3E728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E728E" w:rsidRPr="003E728E">
              <w:rPr>
                <w:color w:val="000000" w:themeColor="text1"/>
                <w:sz w:val="28"/>
                <w:szCs w:val="28"/>
              </w:rPr>
              <w:t>1088</w:t>
            </w:r>
          </w:p>
        </w:tc>
      </w:tr>
    </w:tbl>
    <w:p w14:paraId="4AD1AD1E" w14:textId="77777777" w:rsidR="004B378D" w:rsidRDefault="004B378D" w:rsidP="009C395D">
      <w:pPr>
        <w:rPr>
          <w:sz w:val="28"/>
          <w:szCs w:val="28"/>
        </w:rPr>
      </w:pPr>
    </w:p>
    <w:p w14:paraId="68EB230D" w14:textId="77777777" w:rsidR="00085118" w:rsidRDefault="00085118" w:rsidP="00085118">
      <w:pPr>
        <w:rPr>
          <w:b/>
          <w:i/>
          <w:sz w:val="28"/>
          <w:szCs w:val="28"/>
        </w:rPr>
      </w:pPr>
      <w:r w:rsidRPr="000A3434">
        <w:rPr>
          <w:b/>
          <w:i/>
          <w:sz w:val="28"/>
          <w:szCs w:val="28"/>
        </w:rPr>
        <w:t xml:space="preserve">Про припинення </w:t>
      </w:r>
      <w:r>
        <w:rPr>
          <w:b/>
          <w:i/>
          <w:sz w:val="28"/>
          <w:szCs w:val="28"/>
        </w:rPr>
        <w:t>права постійного</w:t>
      </w:r>
    </w:p>
    <w:p w14:paraId="1FAC8AAF" w14:textId="624F2EFB" w:rsidR="00E86EE6" w:rsidRDefault="00085118" w:rsidP="00085118">
      <w:pPr>
        <w:pStyle w:val="a8"/>
        <w:spacing w:after="0"/>
        <w:ind w:right="0"/>
        <w:rPr>
          <w:sz w:val="28"/>
          <w:szCs w:val="28"/>
        </w:rPr>
      </w:pPr>
      <w:r w:rsidRPr="00085118">
        <w:rPr>
          <w:sz w:val="28"/>
          <w:szCs w:val="28"/>
        </w:rPr>
        <w:t>користування земельн</w:t>
      </w:r>
      <w:r w:rsidR="00AD758A">
        <w:rPr>
          <w:sz w:val="28"/>
          <w:szCs w:val="28"/>
        </w:rPr>
        <w:t>ою</w:t>
      </w:r>
      <w:r w:rsidRPr="00085118">
        <w:rPr>
          <w:sz w:val="28"/>
          <w:szCs w:val="28"/>
        </w:rPr>
        <w:t xml:space="preserve"> ділянк</w:t>
      </w:r>
      <w:r w:rsidR="00AD758A">
        <w:rPr>
          <w:sz w:val="28"/>
          <w:szCs w:val="28"/>
        </w:rPr>
        <w:t>ою</w:t>
      </w:r>
    </w:p>
    <w:p w14:paraId="395110B3" w14:textId="33D2418D" w:rsidR="00E86EE6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24297BE4" w14:textId="77777777" w:rsidR="00B67881" w:rsidRPr="00790619" w:rsidRDefault="00B67881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75FA748C" w14:textId="0F875A87" w:rsidR="00E86EE6" w:rsidRPr="00F8676C" w:rsidRDefault="00E86EE6" w:rsidP="00E86EE6">
      <w:pPr>
        <w:pStyle w:val="a6"/>
        <w:spacing w:after="120"/>
        <w:ind w:firstLine="567"/>
      </w:pPr>
      <w:r w:rsidRPr="00E86EE6">
        <w:t>Відповідно до статей</w:t>
      </w:r>
      <w:r w:rsidR="007C407F">
        <w:t xml:space="preserve"> </w:t>
      </w:r>
      <w:r w:rsidR="003C689C">
        <w:t>122</w:t>
      </w:r>
      <w:r w:rsidR="00FA1779">
        <w:t>,</w:t>
      </w:r>
      <w:r w:rsidR="003C689C">
        <w:t xml:space="preserve"> </w:t>
      </w:r>
      <w:r w:rsidR="00DA0705">
        <w:t xml:space="preserve">141, </w:t>
      </w:r>
      <w:r w:rsidR="00FA1779">
        <w:t>14</w:t>
      </w:r>
      <w:r w:rsidR="008E664F">
        <w:t>2</w:t>
      </w:r>
      <w:r w:rsidRPr="00E86EE6">
        <w:t xml:space="preserve"> Земельного кодексу України, враховуючи </w:t>
      </w:r>
      <w:r w:rsidR="007C407F">
        <w:t xml:space="preserve">клопотання </w:t>
      </w:r>
      <w:r w:rsidR="00633E90">
        <w:t>Д</w:t>
      </w:r>
      <w:r w:rsidR="005F3F15">
        <w:t>ержавного</w:t>
      </w:r>
      <w:r w:rsidR="00633E90">
        <w:t xml:space="preserve"> </w:t>
      </w:r>
      <w:r w:rsidR="005F3F15">
        <w:t>управління</w:t>
      </w:r>
      <w:r w:rsidR="00633E90">
        <w:t xml:space="preserve"> </w:t>
      </w:r>
      <w:r w:rsidR="005F3F15">
        <w:t>охорони</w:t>
      </w:r>
      <w:r w:rsidR="00633E90">
        <w:t xml:space="preserve"> </w:t>
      </w:r>
      <w:r w:rsidR="005F3F15">
        <w:t>навколишнього</w:t>
      </w:r>
      <w:r w:rsidR="00633E90">
        <w:t xml:space="preserve"> </w:t>
      </w:r>
      <w:r w:rsidR="0008367C">
        <w:t>природного</w:t>
      </w:r>
      <w:r w:rsidR="00633E90">
        <w:t xml:space="preserve"> </w:t>
      </w:r>
      <w:r w:rsidR="0008367C">
        <w:t>середовища</w:t>
      </w:r>
      <w:r w:rsidR="00633E90">
        <w:t xml:space="preserve"> </w:t>
      </w:r>
      <w:r w:rsidR="0008367C">
        <w:t>в Чернігівській області</w:t>
      </w:r>
      <w:r w:rsidR="00F15C72" w:rsidRPr="00F8676C">
        <w:t>,</w:t>
      </w:r>
    </w:p>
    <w:p w14:paraId="245610AD" w14:textId="77777777" w:rsidR="00E86EE6" w:rsidRPr="00F8676C" w:rsidRDefault="00E86EE6" w:rsidP="00BB3999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F8676C">
        <w:rPr>
          <w:b/>
          <w:spacing w:val="40"/>
        </w:rPr>
        <w:t>зобов’язую</w:t>
      </w:r>
      <w:r w:rsidRPr="00F8676C">
        <w:t>:</w:t>
      </w:r>
    </w:p>
    <w:p w14:paraId="1528A902" w14:textId="77777777" w:rsidR="002D6749" w:rsidRDefault="00FA1779" w:rsidP="0071581A">
      <w:pPr>
        <w:spacing w:after="120"/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 xml:space="preserve">1. Припинити за </w:t>
      </w:r>
      <w:r w:rsidR="0008367C" w:rsidRPr="0008367C">
        <w:rPr>
          <w:sz w:val="28"/>
          <w:szCs w:val="28"/>
        </w:rPr>
        <w:t>Державн</w:t>
      </w:r>
      <w:r w:rsidR="0008367C">
        <w:rPr>
          <w:sz w:val="28"/>
          <w:szCs w:val="28"/>
        </w:rPr>
        <w:t>им</w:t>
      </w:r>
      <w:r w:rsidR="0008367C" w:rsidRPr="0008367C">
        <w:rPr>
          <w:sz w:val="28"/>
          <w:szCs w:val="28"/>
        </w:rPr>
        <w:t xml:space="preserve"> управління</w:t>
      </w:r>
      <w:r w:rsidR="0008367C">
        <w:rPr>
          <w:sz w:val="28"/>
          <w:szCs w:val="28"/>
        </w:rPr>
        <w:t>м</w:t>
      </w:r>
      <w:r w:rsidR="0008367C" w:rsidRPr="0008367C">
        <w:rPr>
          <w:sz w:val="28"/>
          <w:szCs w:val="28"/>
        </w:rPr>
        <w:t xml:space="preserve"> охорони навколишнього природного середовища в Чернігівській області</w:t>
      </w:r>
      <w:r w:rsidRPr="00F8676C">
        <w:rPr>
          <w:sz w:val="28"/>
          <w:szCs w:val="28"/>
        </w:rPr>
        <w:t xml:space="preserve"> право постійного користування земельн</w:t>
      </w:r>
      <w:r w:rsidR="00217719">
        <w:rPr>
          <w:sz w:val="28"/>
          <w:szCs w:val="28"/>
        </w:rPr>
        <w:t>ими</w:t>
      </w:r>
      <w:r w:rsidRPr="00F8676C">
        <w:rPr>
          <w:sz w:val="28"/>
          <w:szCs w:val="28"/>
        </w:rPr>
        <w:t xml:space="preserve"> ділянк</w:t>
      </w:r>
      <w:r w:rsidR="002D6749">
        <w:rPr>
          <w:sz w:val="28"/>
          <w:szCs w:val="28"/>
        </w:rPr>
        <w:t>ами:</w:t>
      </w:r>
    </w:p>
    <w:p w14:paraId="4D7D265B" w14:textId="4D0BAC27" w:rsidR="002D6749" w:rsidRDefault="00BC0999" w:rsidP="0071581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A1779" w:rsidRPr="00F8676C">
        <w:rPr>
          <w:sz w:val="28"/>
          <w:szCs w:val="28"/>
        </w:rPr>
        <w:t xml:space="preserve">площею </w:t>
      </w:r>
      <w:r w:rsidR="00B555E1" w:rsidRPr="00F8676C">
        <w:rPr>
          <w:sz w:val="28"/>
          <w:szCs w:val="28"/>
        </w:rPr>
        <w:t>0</w:t>
      </w:r>
      <w:r w:rsidR="00085118" w:rsidRPr="00F8676C">
        <w:rPr>
          <w:sz w:val="28"/>
          <w:szCs w:val="28"/>
        </w:rPr>
        <w:t>,</w:t>
      </w:r>
      <w:r w:rsidR="00B66F3D" w:rsidRPr="00F8676C">
        <w:rPr>
          <w:sz w:val="28"/>
          <w:szCs w:val="28"/>
        </w:rPr>
        <w:t>0</w:t>
      </w:r>
      <w:r w:rsidR="00643961">
        <w:rPr>
          <w:sz w:val="28"/>
          <w:szCs w:val="28"/>
        </w:rPr>
        <w:t>06</w:t>
      </w:r>
      <w:r w:rsidR="002D6749">
        <w:rPr>
          <w:sz w:val="28"/>
          <w:szCs w:val="28"/>
        </w:rPr>
        <w:t>0</w:t>
      </w:r>
      <w:r w:rsidR="00085118" w:rsidRPr="00F8676C">
        <w:rPr>
          <w:sz w:val="28"/>
          <w:szCs w:val="28"/>
        </w:rPr>
        <w:t xml:space="preserve"> га (кадастровий номер </w:t>
      </w:r>
      <w:r w:rsidR="00B555E1" w:rsidRPr="00F8676C">
        <w:rPr>
          <w:sz w:val="28"/>
          <w:szCs w:val="28"/>
        </w:rPr>
        <w:t>7410</w:t>
      </w:r>
      <w:r w:rsidR="00CA728C">
        <w:rPr>
          <w:sz w:val="28"/>
          <w:szCs w:val="28"/>
        </w:rPr>
        <w:t>1</w:t>
      </w:r>
      <w:r w:rsidR="00B555E1" w:rsidRPr="00F8676C">
        <w:rPr>
          <w:sz w:val="28"/>
          <w:szCs w:val="28"/>
        </w:rPr>
        <w:t>00000</w:t>
      </w:r>
      <w:r w:rsidR="00085118" w:rsidRPr="00F8676C">
        <w:rPr>
          <w:sz w:val="28"/>
          <w:szCs w:val="28"/>
        </w:rPr>
        <w:t>:</w:t>
      </w:r>
      <w:r w:rsidR="00415306" w:rsidRPr="00F8676C">
        <w:rPr>
          <w:sz w:val="28"/>
          <w:szCs w:val="28"/>
        </w:rPr>
        <w:t>0</w:t>
      </w:r>
      <w:r w:rsidR="002D6749">
        <w:rPr>
          <w:sz w:val="28"/>
          <w:szCs w:val="28"/>
        </w:rPr>
        <w:t>1</w:t>
      </w:r>
      <w:r w:rsidR="00085118" w:rsidRPr="00F8676C">
        <w:rPr>
          <w:sz w:val="28"/>
          <w:szCs w:val="28"/>
        </w:rPr>
        <w:t>:0</w:t>
      </w:r>
      <w:r w:rsidR="002D6749">
        <w:rPr>
          <w:sz w:val="28"/>
          <w:szCs w:val="28"/>
        </w:rPr>
        <w:t>38</w:t>
      </w:r>
      <w:r w:rsidR="00085118" w:rsidRPr="00F8676C">
        <w:rPr>
          <w:sz w:val="28"/>
          <w:szCs w:val="28"/>
        </w:rPr>
        <w:t>:</w:t>
      </w:r>
      <w:r w:rsidR="00B555E1" w:rsidRPr="00F8676C">
        <w:rPr>
          <w:sz w:val="28"/>
          <w:szCs w:val="28"/>
        </w:rPr>
        <w:t>0</w:t>
      </w:r>
      <w:r w:rsidR="002D6749">
        <w:rPr>
          <w:sz w:val="28"/>
          <w:szCs w:val="28"/>
        </w:rPr>
        <w:t>359</w:t>
      </w:r>
      <w:r w:rsidR="00085118" w:rsidRPr="00F8676C">
        <w:rPr>
          <w:sz w:val="28"/>
          <w:szCs w:val="28"/>
        </w:rPr>
        <w:t>)</w:t>
      </w:r>
      <w:r w:rsidR="00B32A15" w:rsidRPr="00F8676C">
        <w:rPr>
          <w:sz w:val="28"/>
          <w:szCs w:val="28"/>
        </w:rPr>
        <w:t xml:space="preserve"> за адресою: </w:t>
      </w:r>
      <w:r w:rsidR="00F8676C" w:rsidRPr="00F8676C">
        <w:rPr>
          <w:sz w:val="28"/>
          <w:szCs w:val="28"/>
        </w:rPr>
        <w:t xml:space="preserve">місто </w:t>
      </w:r>
      <w:r w:rsidR="00CA728C">
        <w:rPr>
          <w:sz w:val="28"/>
          <w:szCs w:val="28"/>
        </w:rPr>
        <w:t>Чернігів,</w:t>
      </w:r>
      <w:r w:rsidR="00F8676C" w:rsidRPr="00F8676C">
        <w:rPr>
          <w:sz w:val="28"/>
          <w:szCs w:val="28"/>
        </w:rPr>
        <w:t xml:space="preserve"> </w:t>
      </w:r>
      <w:r w:rsidR="00275432">
        <w:rPr>
          <w:sz w:val="28"/>
          <w:szCs w:val="28"/>
        </w:rPr>
        <w:t xml:space="preserve">вулиця </w:t>
      </w:r>
      <w:proofErr w:type="spellStart"/>
      <w:r w:rsidR="002D6749">
        <w:rPr>
          <w:sz w:val="28"/>
          <w:szCs w:val="28"/>
        </w:rPr>
        <w:t>Малясова</w:t>
      </w:r>
      <w:proofErr w:type="spellEnd"/>
      <w:r w:rsidR="00CA728C">
        <w:rPr>
          <w:sz w:val="28"/>
          <w:szCs w:val="28"/>
        </w:rPr>
        <w:t xml:space="preserve">, </w:t>
      </w:r>
      <w:r w:rsidR="002D6749">
        <w:rPr>
          <w:sz w:val="28"/>
          <w:szCs w:val="28"/>
        </w:rPr>
        <w:t>12;</w:t>
      </w:r>
    </w:p>
    <w:p w14:paraId="7B41ABCC" w14:textId="53D835E0" w:rsidR="002D6749" w:rsidRDefault="00BC0999" w:rsidP="002D674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D6749" w:rsidRPr="00F8676C">
        <w:rPr>
          <w:sz w:val="28"/>
          <w:szCs w:val="28"/>
        </w:rPr>
        <w:t>площею 0,0</w:t>
      </w:r>
      <w:r w:rsidR="002D6749">
        <w:rPr>
          <w:sz w:val="28"/>
          <w:szCs w:val="28"/>
        </w:rPr>
        <w:t>065</w:t>
      </w:r>
      <w:r w:rsidR="002D6749" w:rsidRPr="00F8676C">
        <w:rPr>
          <w:sz w:val="28"/>
          <w:szCs w:val="28"/>
        </w:rPr>
        <w:t> га (кадастровий номер 7410</w:t>
      </w:r>
      <w:r w:rsidR="002D6749">
        <w:rPr>
          <w:sz w:val="28"/>
          <w:szCs w:val="28"/>
        </w:rPr>
        <w:t>1</w:t>
      </w:r>
      <w:r w:rsidR="002D6749" w:rsidRPr="00F8676C">
        <w:rPr>
          <w:sz w:val="28"/>
          <w:szCs w:val="28"/>
        </w:rPr>
        <w:t>00000:0</w:t>
      </w:r>
      <w:r w:rsidR="002D6749">
        <w:rPr>
          <w:sz w:val="28"/>
          <w:szCs w:val="28"/>
        </w:rPr>
        <w:t>1</w:t>
      </w:r>
      <w:r w:rsidR="002D6749" w:rsidRPr="00F8676C">
        <w:rPr>
          <w:sz w:val="28"/>
          <w:szCs w:val="28"/>
        </w:rPr>
        <w:t>:0</w:t>
      </w:r>
      <w:r w:rsidR="002D6749">
        <w:rPr>
          <w:sz w:val="28"/>
          <w:szCs w:val="28"/>
        </w:rPr>
        <w:t>38</w:t>
      </w:r>
      <w:r w:rsidR="002D6749" w:rsidRPr="00F8676C">
        <w:rPr>
          <w:sz w:val="28"/>
          <w:szCs w:val="28"/>
        </w:rPr>
        <w:t>:0</w:t>
      </w:r>
      <w:r w:rsidR="002D6749">
        <w:rPr>
          <w:sz w:val="28"/>
          <w:szCs w:val="28"/>
        </w:rPr>
        <w:t>361</w:t>
      </w:r>
      <w:r w:rsidR="002D6749" w:rsidRPr="00F8676C">
        <w:rPr>
          <w:sz w:val="28"/>
          <w:szCs w:val="28"/>
        </w:rPr>
        <w:t xml:space="preserve">) за адресою: місто </w:t>
      </w:r>
      <w:r w:rsidR="002D6749">
        <w:rPr>
          <w:sz w:val="28"/>
          <w:szCs w:val="28"/>
        </w:rPr>
        <w:t>Чернігів,</w:t>
      </w:r>
      <w:r w:rsidR="002D6749" w:rsidRPr="00F8676C">
        <w:rPr>
          <w:sz w:val="28"/>
          <w:szCs w:val="28"/>
        </w:rPr>
        <w:t xml:space="preserve"> </w:t>
      </w:r>
      <w:r w:rsidR="002D6749">
        <w:rPr>
          <w:sz w:val="28"/>
          <w:szCs w:val="28"/>
        </w:rPr>
        <w:t xml:space="preserve">вулиця </w:t>
      </w:r>
      <w:proofErr w:type="spellStart"/>
      <w:r w:rsidR="002D6749">
        <w:rPr>
          <w:sz w:val="28"/>
          <w:szCs w:val="28"/>
        </w:rPr>
        <w:t>Малясова</w:t>
      </w:r>
      <w:proofErr w:type="spellEnd"/>
      <w:r w:rsidR="002D6749">
        <w:rPr>
          <w:sz w:val="28"/>
          <w:szCs w:val="28"/>
        </w:rPr>
        <w:t>, 12;</w:t>
      </w:r>
    </w:p>
    <w:p w14:paraId="4E4F288F" w14:textId="2897BDD3" w:rsidR="002D6749" w:rsidRDefault="00BC0999" w:rsidP="002D674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D6749" w:rsidRPr="00F8676C">
        <w:rPr>
          <w:sz w:val="28"/>
          <w:szCs w:val="28"/>
        </w:rPr>
        <w:t>площею 0,</w:t>
      </w:r>
      <w:r w:rsidR="002D6749">
        <w:rPr>
          <w:sz w:val="28"/>
          <w:szCs w:val="28"/>
        </w:rPr>
        <w:t>1475</w:t>
      </w:r>
      <w:r w:rsidR="002D6749" w:rsidRPr="00F8676C">
        <w:rPr>
          <w:sz w:val="28"/>
          <w:szCs w:val="28"/>
        </w:rPr>
        <w:t> га (кадастровий номер 7410</w:t>
      </w:r>
      <w:r w:rsidR="002D6749">
        <w:rPr>
          <w:sz w:val="28"/>
          <w:szCs w:val="28"/>
        </w:rPr>
        <w:t>1</w:t>
      </w:r>
      <w:r w:rsidR="002D6749" w:rsidRPr="00F8676C">
        <w:rPr>
          <w:sz w:val="28"/>
          <w:szCs w:val="28"/>
        </w:rPr>
        <w:t>00000:0</w:t>
      </w:r>
      <w:r w:rsidR="002D6749">
        <w:rPr>
          <w:sz w:val="28"/>
          <w:szCs w:val="28"/>
        </w:rPr>
        <w:t>1</w:t>
      </w:r>
      <w:r w:rsidR="002D6749" w:rsidRPr="00F8676C">
        <w:rPr>
          <w:sz w:val="28"/>
          <w:szCs w:val="28"/>
        </w:rPr>
        <w:t>:0</w:t>
      </w:r>
      <w:r w:rsidR="002D6749">
        <w:rPr>
          <w:sz w:val="28"/>
          <w:szCs w:val="28"/>
        </w:rPr>
        <w:t>38</w:t>
      </w:r>
      <w:r w:rsidR="002D6749" w:rsidRPr="00F8676C">
        <w:rPr>
          <w:sz w:val="28"/>
          <w:szCs w:val="28"/>
        </w:rPr>
        <w:t>:0</w:t>
      </w:r>
      <w:r w:rsidR="002D6749">
        <w:rPr>
          <w:sz w:val="28"/>
          <w:szCs w:val="28"/>
        </w:rPr>
        <w:t>362</w:t>
      </w:r>
      <w:r w:rsidR="002D6749" w:rsidRPr="00F8676C">
        <w:rPr>
          <w:sz w:val="28"/>
          <w:szCs w:val="28"/>
        </w:rPr>
        <w:t xml:space="preserve">) за адресою: місто </w:t>
      </w:r>
      <w:r w:rsidR="002D6749">
        <w:rPr>
          <w:sz w:val="28"/>
          <w:szCs w:val="28"/>
        </w:rPr>
        <w:t>Чернігів,</w:t>
      </w:r>
      <w:r w:rsidR="002D6749" w:rsidRPr="00F8676C">
        <w:rPr>
          <w:sz w:val="28"/>
          <w:szCs w:val="28"/>
        </w:rPr>
        <w:t xml:space="preserve"> </w:t>
      </w:r>
      <w:r w:rsidR="002D6749">
        <w:rPr>
          <w:sz w:val="28"/>
          <w:szCs w:val="28"/>
        </w:rPr>
        <w:t xml:space="preserve">вулиця </w:t>
      </w:r>
      <w:proofErr w:type="spellStart"/>
      <w:r w:rsidR="002D6749">
        <w:rPr>
          <w:sz w:val="28"/>
          <w:szCs w:val="28"/>
        </w:rPr>
        <w:t>Малясова</w:t>
      </w:r>
      <w:proofErr w:type="spellEnd"/>
      <w:r w:rsidR="002D6749">
        <w:rPr>
          <w:sz w:val="28"/>
          <w:szCs w:val="28"/>
        </w:rPr>
        <w:t>, 12.</w:t>
      </w:r>
    </w:p>
    <w:p w14:paraId="3A85354D" w14:textId="77777777" w:rsidR="00E86EE6" w:rsidRPr="00F8676C" w:rsidRDefault="000E0400" w:rsidP="0071581A">
      <w:pPr>
        <w:tabs>
          <w:tab w:val="num" w:pos="993"/>
        </w:tabs>
        <w:spacing w:after="120"/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>2</w:t>
      </w:r>
      <w:r w:rsidR="00E86EE6" w:rsidRPr="00F8676C">
        <w:rPr>
          <w:sz w:val="28"/>
          <w:szCs w:val="28"/>
        </w:rPr>
        <w:t>. </w:t>
      </w:r>
      <w:r w:rsidR="00E86EE6" w:rsidRPr="00F8676C">
        <w:rPr>
          <w:sz w:val="28"/>
          <w:szCs w:val="28"/>
          <w:lang w:eastAsia="uk-UA"/>
        </w:rPr>
        <w:t xml:space="preserve">Контроль за виконанням </w:t>
      </w:r>
      <w:r w:rsidR="002A6033" w:rsidRPr="00F8676C">
        <w:rPr>
          <w:sz w:val="28"/>
          <w:szCs w:val="28"/>
          <w:lang w:eastAsia="uk-UA"/>
        </w:rPr>
        <w:t xml:space="preserve">цього </w:t>
      </w:r>
      <w:r w:rsidR="00E86EE6" w:rsidRPr="00F8676C">
        <w:rPr>
          <w:sz w:val="28"/>
          <w:szCs w:val="28"/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  <w:r w:rsidR="00E86EE6" w:rsidRPr="00F8676C">
        <w:rPr>
          <w:sz w:val="28"/>
          <w:szCs w:val="28"/>
        </w:rPr>
        <w:t xml:space="preserve"> </w:t>
      </w:r>
    </w:p>
    <w:p w14:paraId="235A99E0" w14:textId="77777777" w:rsidR="004B378D" w:rsidRDefault="004B378D" w:rsidP="004B378D">
      <w:pPr>
        <w:pStyle w:val="a6"/>
      </w:pPr>
    </w:p>
    <w:p w14:paraId="65CDE41D" w14:textId="77777777" w:rsidR="00E86EE6" w:rsidRDefault="00E86EE6" w:rsidP="004B378D">
      <w:pPr>
        <w:pStyle w:val="a6"/>
      </w:pPr>
    </w:p>
    <w:p w14:paraId="26B52027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0D9F3610" w14:textId="77777777" w:rsidR="004B378D" w:rsidRDefault="004B378D" w:rsidP="00E86EE6">
      <w:pPr>
        <w:pStyle w:val="a6"/>
        <w:tabs>
          <w:tab w:val="left" w:pos="7088"/>
        </w:tabs>
      </w:pPr>
    </w:p>
    <w:p w14:paraId="2FE9B8A3" w14:textId="77777777" w:rsidR="00E86EE6" w:rsidRDefault="00E86EE6" w:rsidP="00E86EE6">
      <w:pPr>
        <w:pStyle w:val="a6"/>
        <w:tabs>
          <w:tab w:val="left" w:pos="7088"/>
        </w:tabs>
      </w:pPr>
    </w:p>
    <w:p w14:paraId="345D213A" w14:textId="77777777" w:rsidR="00E86EE6" w:rsidRDefault="00E86EE6" w:rsidP="00E86EE6">
      <w:pPr>
        <w:pStyle w:val="a6"/>
        <w:tabs>
          <w:tab w:val="left" w:pos="7088"/>
        </w:tabs>
      </w:pPr>
    </w:p>
    <w:p w14:paraId="73D08A01" w14:textId="77777777" w:rsidR="00E86EE6" w:rsidRDefault="00E86EE6" w:rsidP="00E86EE6">
      <w:pPr>
        <w:pStyle w:val="a6"/>
        <w:tabs>
          <w:tab w:val="left" w:pos="7088"/>
        </w:tabs>
      </w:pPr>
    </w:p>
    <w:p w14:paraId="224B43B3" w14:textId="77777777" w:rsidR="00E86EE6" w:rsidRDefault="00E86EE6" w:rsidP="00E86EE6">
      <w:pPr>
        <w:pStyle w:val="a6"/>
        <w:tabs>
          <w:tab w:val="left" w:pos="7088"/>
        </w:tabs>
      </w:pPr>
    </w:p>
    <w:p w14:paraId="3C70DCE7" w14:textId="77777777" w:rsidR="00E86EE6" w:rsidRDefault="00E86EE6" w:rsidP="00E86EE6">
      <w:pPr>
        <w:pStyle w:val="a6"/>
        <w:tabs>
          <w:tab w:val="left" w:pos="7088"/>
        </w:tabs>
      </w:pPr>
    </w:p>
    <w:p w14:paraId="50D77092" w14:textId="77777777" w:rsidR="00E86EE6" w:rsidRDefault="00E86EE6" w:rsidP="00E86EE6">
      <w:pPr>
        <w:pStyle w:val="a6"/>
        <w:tabs>
          <w:tab w:val="left" w:pos="7088"/>
        </w:tabs>
      </w:pPr>
    </w:p>
    <w:p w14:paraId="74066508" w14:textId="77777777" w:rsidR="00E86EE6" w:rsidRDefault="00E86EE6" w:rsidP="00E86EE6">
      <w:pPr>
        <w:pStyle w:val="a6"/>
        <w:tabs>
          <w:tab w:val="left" w:pos="7088"/>
        </w:tabs>
      </w:pPr>
    </w:p>
    <w:p w14:paraId="345ED580" w14:textId="77777777" w:rsidR="00B00D33" w:rsidRDefault="00B00D33" w:rsidP="00E86EE6">
      <w:pPr>
        <w:pStyle w:val="a6"/>
        <w:tabs>
          <w:tab w:val="left" w:pos="7088"/>
        </w:tabs>
      </w:pPr>
    </w:p>
    <w:p w14:paraId="35315110" w14:textId="77777777" w:rsidR="00B00D33" w:rsidRDefault="00B00D33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B00D33" w:rsidSect="00F6353B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9568A" w14:textId="77777777" w:rsidR="00745DE2" w:rsidRDefault="00745DE2">
      <w:r>
        <w:separator/>
      </w:r>
    </w:p>
  </w:endnote>
  <w:endnote w:type="continuationSeparator" w:id="0">
    <w:p w14:paraId="0B4594F6" w14:textId="77777777" w:rsidR="00745DE2" w:rsidRDefault="0074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26DC5" w14:textId="77777777" w:rsidR="00745DE2" w:rsidRDefault="00745DE2">
      <w:r>
        <w:separator/>
      </w:r>
    </w:p>
  </w:footnote>
  <w:footnote w:type="continuationSeparator" w:id="0">
    <w:p w14:paraId="53366BDA" w14:textId="77777777" w:rsidR="00745DE2" w:rsidRDefault="00745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A5E2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9DC650" w14:textId="77777777" w:rsidR="00817282" w:rsidRDefault="00817282">
    <w:pPr>
      <w:pStyle w:val="a3"/>
    </w:pPr>
  </w:p>
  <w:p w14:paraId="00CDC488" w14:textId="77777777" w:rsidR="00B84CCE" w:rsidRDefault="00B84CCE"/>
  <w:p w14:paraId="70F9443C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E06A3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3E728E">
      <w:rPr>
        <w:rStyle w:val="a4"/>
        <w:noProof/>
        <w:sz w:val="24"/>
        <w:szCs w:val="24"/>
      </w:rPr>
      <w:t>5</w:t>
    </w:r>
    <w:r w:rsidRPr="00882329">
      <w:rPr>
        <w:rStyle w:val="a4"/>
        <w:sz w:val="24"/>
        <w:szCs w:val="24"/>
      </w:rPr>
      <w:fldChar w:fldCharType="end"/>
    </w:r>
  </w:p>
  <w:p w14:paraId="2B817787" w14:textId="77777777" w:rsidR="00817282" w:rsidRDefault="00817282">
    <w:pPr>
      <w:pStyle w:val="a3"/>
    </w:pPr>
  </w:p>
  <w:p w14:paraId="20D3477E" w14:textId="77777777" w:rsidR="00B84CCE" w:rsidRDefault="00B84CCE"/>
  <w:p w14:paraId="646A7142" w14:textId="77777777" w:rsidR="00B84CCE" w:rsidRDefault="00B84C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9444F" w14:textId="4017B1D4" w:rsidR="00882329" w:rsidRDefault="0042004E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0B36404" wp14:editId="1F8B5A66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15F"/>
    <w:rsid w:val="00011CA7"/>
    <w:rsid w:val="00016283"/>
    <w:rsid w:val="00017172"/>
    <w:rsid w:val="000229DC"/>
    <w:rsid w:val="00026677"/>
    <w:rsid w:val="00026D89"/>
    <w:rsid w:val="000429F4"/>
    <w:rsid w:val="00052C37"/>
    <w:rsid w:val="000614AF"/>
    <w:rsid w:val="00067F31"/>
    <w:rsid w:val="000738BD"/>
    <w:rsid w:val="0008367C"/>
    <w:rsid w:val="000841DE"/>
    <w:rsid w:val="00085118"/>
    <w:rsid w:val="00086A3A"/>
    <w:rsid w:val="000923B0"/>
    <w:rsid w:val="00094FC0"/>
    <w:rsid w:val="000965BD"/>
    <w:rsid w:val="000B15BA"/>
    <w:rsid w:val="000B4AE8"/>
    <w:rsid w:val="000B5DA4"/>
    <w:rsid w:val="000C5939"/>
    <w:rsid w:val="000E0400"/>
    <w:rsid w:val="000E18E4"/>
    <w:rsid w:val="000E370A"/>
    <w:rsid w:val="001024A5"/>
    <w:rsid w:val="00115FF8"/>
    <w:rsid w:val="00125098"/>
    <w:rsid w:val="00130D07"/>
    <w:rsid w:val="00135D52"/>
    <w:rsid w:val="001376D7"/>
    <w:rsid w:val="001421BA"/>
    <w:rsid w:val="001453E5"/>
    <w:rsid w:val="00151181"/>
    <w:rsid w:val="00156033"/>
    <w:rsid w:val="00163CF0"/>
    <w:rsid w:val="00185B99"/>
    <w:rsid w:val="0019072A"/>
    <w:rsid w:val="00191074"/>
    <w:rsid w:val="001A4A14"/>
    <w:rsid w:val="001A5320"/>
    <w:rsid w:val="001C2A9D"/>
    <w:rsid w:val="001C35F2"/>
    <w:rsid w:val="001D3CA8"/>
    <w:rsid w:val="001D4D76"/>
    <w:rsid w:val="001F2DE7"/>
    <w:rsid w:val="002023A9"/>
    <w:rsid w:val="002059DD"/>
    <w:rsid w:val="00210909"/>
    <w:rsid w:val="00217719"/>
    <w:rsid w:val="002330A0"/>
    <w:rsid w:val="00261011"/>
    <w:rsid w:val="002639B6"/>
    <w:rsid w:val="0026508E"/>
    <w:rsid w:val="00265E42"/>
    <w:rsid w:val="00275432"/>
    <w:rsid w:val="00285EBE"/>
    <w:rsid w:val="0029635B"/>
    <w:rsid w:val="002A6033"/>
    <w:rsid w:val="002B0625"/>
    <w:rsid w:val="002C7BF5"/>
    <w:rsid w:val="002D48B0"/>
    <w:rsid w:val="002D6749"/>
    <w:rsid w:val="002E4D7C"/>
    <w:rsid w:val="002F6421"/>
    <w:rsid w:val="00302B51"/>
    <w:rsid w:val="00307683"/>
    <w:rsid w:val="00320FB0"/>
    <w:rsid w:val="00355154"/>
    <w:rsid w:val="00357BAB"/>
    <w:rsid w:val="003611A8"/>
    <w:rsid w:val="00365860"/>
    <w:rsid w:val="00365B1F"/>
    <w:rsid w:val="0036612B"/>
    <w:rsid w:val="00380387"/>
    <w:rsid w:val="00383343"/>
    <w:rsid w:val="00383E5B"/>
    <w:rsid w:val="00385B3E"/>
    <w:rsid w:val="003A468F"/>
    <w:rsid w:val="003B7419"/>
    <w:rsid w:val="003B7BC6"/>
    <w:rsid w:val="003C1F1D"/>
    <w:rsid w:val="003C3DB6"/>
    <w:rsid w:val="003C3DD8"/>
    <w:rsid w:val="003C689C"/>
    <w:rsid w:val="003C744E"/>
    <w:rsid w:val="003E166A"/>
    <w:rsid w:val="003E728E"/>
    <w:rsid w:val="003F0BFC"/>
    <w:rsid w:val="003F310F"/>
    <w:rsid w:val="003F70AA"/>
    <w:rsid w:val="00404DC6"/>
    <w:rsid w:val="00415306"/>
    <w:rsid w:val="00416AD1"/>
    <w:rsid w:val="0042004E"/>
    <w:rsid w:val="00420C06"/>
    <w:rsid w:val="004279D4"/>
    <w:rsid w:val="00443AD5"/>
    <w:rsid w:val="00446222"/>
    <w:rsid w:val="00447B9B"/>
    <w:rsid w:val="00450711"/>
    <w:rsid w:val="004511CC"/>
    <w:rsid w:val="004524C5"/>
    <w:rsid w:val="00456170"/>
    <w:rsid w:val="0045710D"/>
    <w:rsid w:val="004656E1"/>
    <w:rsid w:val="00474FE7"/>
    <w:rsid w:val="0048369A"/>
    <w:rsid w:val="0048698F"/>
    <w:rsid w:val="00491B39"/>
    <w:rsid w:val="00496ED9"/>
    <w:rsid w:val="004A2BDB"/>
    <w:rsid w:val="004B378D"/>
    <w:rsid w:val="004B52CC"/>
    <w:rsid w:val="004C0E90"/>
    <w:rsid w:val="004C3412"/>
    <w:rsid w:val="004C4A5E"/>
    <w:rsid w:val="004D5934"/>
    <w:rsid w:val="004D5C2B"/>
    <w:rsid w:val="004E3217"/>
    <w:rsid w:val="004E39C6"/>
    <w:rsid w:val="004E7A22"/>
    <w:rsid w:val="004F0A0E"/>
    <w:rsid w:val="004F41B1"/>
    <w:rsid w:val="00501A8B"/>
    <w:rsid w:val="005037D4"/>
    <w:rsid w:val="00506122"/>
    <w:rsid w:val="005123D6"/>
    <w:rsid w:val="005202D4"/>
    <w:rsid w:val="005319BC"/>
    <w:rsid w:val="005361FB"/>
    <w:rsid w:val="00536E10"/>
    <w:rsid w:val="005421B2"/>
    <w:rsid w:val="00544885"/>
    <w:rsid w:val="005524D8"/>
    <w:rsid w:val="005543D8"/>
    <w:rsid w:val="00556FCE"/>
    <w:rsid w:val="005749D2"/>
    <w:rsid w:val="00583A8D"/>
    <w:rsid w:val="005945D4"/>
    <w:rsid w:val="00597E68"/>
    <w:rsid w:val="005A1549"/>
    <w:rsid w:val="005A303F"/>
    <w:rsid w:val="005A4013"/>
    <w:rsid w:val="005A4037"/>
    <w:rsid w:val="005A7A25"/>
    <w:rsid w:val="005A7DD0"/>
    <w:rsid w:val="005B5C6C"/>
    <w:rsid w:val="005C7354"/>
    <w:rsid w:val="005D0152"/>
    <w:rsid w:val="005D2124"/>
    <w:rsid w:val="005D78E6"/>
    <w:rsid w:val="005D7BBE"/>
    <w:rsid w:val="005F2CDE"/>
    <w:rsid w:val="005F3F15"/>
    <w:rsid w:val="005F501D"/>
    <w:rsid w:val="005F5189"/>
    <w:rsid w:val="005F7308"/>
    <w:rsid w:val="00605AA9"/>
    <w:rsid w:val="00620D05"/>
    <w:rsid w:val="00624484"/>
    <w:rsid w:val="00633E90"/>
    <w:rsid w:val="006362C0"/>
    <w:rsid w:val="00643961"/>
    <w:rsid w:val="0064583F"/>
    <w:rsid w:val="00646E3C"/>
    <w:rsid w:val="006515AC"/>
    <w:rsid w:val="00653AE2"/>
    <w:rsid w:val="006622C9"/>
    <w:rsid w:val="006634D2"/>
    <w:rsid w:val="00665F4F"/>
    <w:rsid w:val="00672DCE"/>
    <w:rsid w:val="00674346"/>
    <w:rsid w:val="00677598"/>
    <w:rsid w:val="0068051B"/>
    <w:rsid w:val="0068786C"/>
    <w:rsid w:val="006910A0"/>
    <w:rsid w:val="006971C1"/>
    <w:rsid w:val="006B7791"/>
    <w:rsid w:val="006C5B87"/>
    <w:rsid w:val="006F2B06"/>
    <w:rsid w:val="006F795D"/>
    <w:rsid w:val="007015FD"/>
    <w:rsid w:val="0070365C"/>
    <w:rsid w:val="007048DF"/>
    <w:rsid w:val="00711DC3"/>
    <w:rsid w:val="00713443"/>
    <w:rsid w:val="0071581A"/>
    <w:rsid w:val="0072120F"/>
    <w:rsid w:val="007258BB"/>
    <w:rsid w:val="007375B1"/>
    <w:rsid w:val="0074362F"/>
    <w:rsid w:val="00745DE2"/>
    <w:rsid w:val="007507B0"/>
    <w:rsid w:val="007715C4"/>
    <w:rsid w:val="0078046C"/>
    <w:rsid w:val="007865BE"/>
    <w:rsid w:val="00790619"/>
    <w:rsid w:val="007A6AA5"/>
    <w:rsid w:val="007B2883"/>
    <w:rsid w:val="007C407F"/>
    <w:rsid w:val="007C7B23"/>
    <w:rsid w:val="007D233B"/>
    <w:rsid w:val="007E63EF"/>
    <w:rsid w:val="007F0C2B"/>
    <w:rsid w:val="007F60D5"/>
    <w:rsid w:val="007F6110"/>
    <w:rsid w:val="007F75F5"/>
    <w:rsid w:val="007F7A8C"/>
    <w:rsid w:val="007F7B0A"/>
    <w:rsid w:val="00812459"/>
    <w:rsid w:val="00812C75"/>
    <w:rsid w:val="00815F25"/>
    <w:rsid w:val="00817282"/>
    <w:rsid w:val="00821575"/>
    <w:rsid w:val="00821981"/>
    <w:rsid w:val="00821C54"/>
    <w:rsid w:val="0082621E"/>
    <w:rsid w:val="00835426"/>
    <w:rsid w:val="00846407"/>
    <w:rsid w:val="0085433C"/>
    <w:rsid w:val="008550E4"/>
    <w:rsid w:val="0086524D"/>
    <w:rsid w:val="00880680"/>
    <w:rsid w:val="008817CF"/>
    <w:rsid w:val="00882329"/>
    <w:rsid w:val="00890330"/>
    <w:rsid w:val="00891811"/>
    <w:rsid w:val="00895E8D"/>
    <w:rsid w:val="00897A2A"/>
    <w:rsid w:val="008A2F6D"/>
    <w:rsid w:val="008A59F1"/>
    <w:rsid w:val="008A5BBD"/>
    <w:rsid w:val="008C1502"/>
    <w:rsid w:val="008E02F0"/>
    <w:rsid w:val="008E0E24"/>
    <w:rsid w:val="008E3B09"/>
    <w:rsid w:val="008E664F"/>
    <w:rsid w:val="00912DCD"/>
    <w:rsid w:val="00913A64"/>
    <w:rsid w:val="00915552"/>
    <w:rsid w:val="0092782D"/>
    <w:rsid w:val="00933956"/>
    <w:rsid w:val="00937879"/>
    <w:rsid w:val="00943E30"/>
    <w:rsid w:val="009515CF"/>
    <w:rsid w:val="00967895"/>
    <w:rsid w:val="00974D7A"/>
    <w:rsid w:val="009760D2"/>
    <w:rsid w:val="00992332"/>
    <w:rsid w:val="00997F38"/>
    <w:rsid w:val="009A2981"/>
    <w:rsid w:val="009C395D"/>
    <w:rsid w:val="009D1CC1"/>
    <w:rsid w:val="009D367C"/>
    <w:rsid w:val="009E0437"/>
    <w:rsid w:val="009F3881"/>
    <w:rsid w:val="009F4455"/>
    <w:rsid w:val="009F4959"/>
    <w:rsid w:val="00A031FC"/>
    <w:rsid w:val="00A03908"/>
    <w:rsid w:val="00A110C8"/>
    <w:rsid w:val="00A148D0"/>
    <w:rsid w:val="00A152F8"/>
    <w:rsid w:val="00A224FF"/>
    <w:rsid w:val="00A23B4E"/>
    <w:rsid w:val="00A3252D"/>
    <w:rsid w:val="00A3321C"/>
    <w:rsid w:val="00A36830"/>
    <w:rsid w:val="00A372B5"/>
    <w:rsid w:val="00A63FC0"/>
    <w:rsid w:val="00A67FBE"/>
    <w:rsid w:val="00A80F0F"/>
    <w:rsid w:val="00A81193"/>
    <w:rsid w:val="00A833CA"/>
    <w:rsid w:val="00A84413"/>
    <w:rsid w:val="00AA622A"/>
    <w:rsid w:val="00AB15A1"/>
    <w:rsid w:val="00AB202D"/>
    <w:rsid w:val="00AB6964"/>
    <w:rsid w:val="00AC0108"/>
    <w:rsid w:val="00AC2A18"/>
    <w:rsid w:val="00AC2B60"/>
    <w:rsid w:val="00AC70AB"/>
    <w:rsid w:val="00AD1B0B"/>
    <w:rsid w:val="00AD4F36"/>
    <w:rsid w:val="00AD758A"/>
    <w:rsid w:val="00AD7A38"/>
    <w:rsid w:val="00AE079F"/>
    <w:rsid w:val="00AE2AC3"/>
    <w:rsid w:val="00AE4EE3"/>
    <w:rsid w:val="00AE7D1A"/>
    <w:rsid w:val="00AF018F"/>
    <w:rsid w:val="00AF3FFC"/>
    <w:rsid w:val="00B00D33"/>
    <w:rsid w:val="00B10D53"/>
    <w:rsid w:val="00B227BB"/>
    <w:rsid w:val="00B22A9A"/>
    <w:rsid w:val="00B23E87"/>
    <w:rsid w:val="00B32A15"/>
    <w:rsid w:val="00B32B34"/>
    <w:rsid w:val="00B4162A"/>
    <w:rsid w:val="00B555E1"/>
    <w:rsid w:val="00B56C67"/>
    <w:rsid w:val="00B63397"/>
    <w:rsid w:val="00B66F3D"/>
    <w:rsid w:val="00B67881"/>
    <w:rsid w:val="00B76F59"/>
    <w:rsid w:val="00B77B65"/>
    <w:rsid w:val="00B84CCE"/>
    <w:rsid w:val="00B86C5A"/>
    <w:rsid w:val="00B932DE"/>
    <w:rsid w:val="00BA40F6"/>
    <w:rsid w:val="00BA5BD6"/>
    <w:rsid w:val="00BA6240"/>
    <w:rsid w:val="00BA67D4"/>
    <w:rsid w:val="00BB3999"/>
    <w:rsid w:val="00BB4D61"/>
    <w:rsid w:val="00BB5613"/>
    <w:rsid w:val="00BB6B28"/>
    <w:rsid w:val="00BC0999"/>
    <w:rsid w:val="00BC29F7"/>
    <w:rsid w:val="00BC542D"/>
    <w:rsid w:val="00BC7F96"/>
    <w:rsid w:val="00BD69E2"/>
    <w:rsid w:val="00BD78A1"/>
    <w:rsid w:val="00BE0AD7"/>
    <w:rsid w:val="00BE104A"/>
    <w:rsid w:val="00BE1A79"/>
    <w:rsid w:val="00BF1116"/>
    <w:rsid w:val="00C01A30"/>
    <w:rsid w:val="00C02170"/>
    <w:rsid w:val="00C230CF"/>
    <w:rsid w:val="00C32F48"/>
    <w:rsid w:val="00C36E71"/>
    <w:rsid w:val="00C4111E"/>
    <w:rsid w:val="00C42380"/>
    <w:rsid w:val="00C42C6A"/>
    <w:rsid w:val="00C4419D"/>
    <w:rsid w:val="00C517F9"/>
    <w:rsid w:val="00C5724F"/>
    <w:rsid w:val="00C611AE"/>
    <w:rsid w:val="00C63D7F"/>
    <w:rsid w:val="00C657CA"/>
    <w:rsid w:val="00C70CDD"/>
    <w:rsid w:val="00C7793E"/>
    <w:rsid w:val="00C90A8D"/>
    <w:rsid w:val="00C91315"/>
    <w:rsid w:val="00CA153D"/>
    <w:rsid w:val="00CA2D89"/>
    <w:rsid w:val="00CA728C"/>
    <w:rsid w:val="00CB551F"/>
    <w:rsid w:val="00CC03A6"/>
    <w:rsid w:val="00CC2498"/>
    <w:rsid w:val="00CC3345"/>
    <w:rsid w:val="00CC6B99"/>
    <w:rsid w:val="00CC705D"/>
    <w:rsid w:val="00CD3B77"/>
    <w:rsid w:val="00CD5235"/>
    <w:rsid w:val="00CE29CB"/>
    <w:rsid w:val="00CE63C1"/>
    <w:rsid w:val="00CE6D8E"/>
    <w:rsid w:val="00CF284D"/>
    <w:rsid w:val="00D054D9"/>
    <w:rsid w:val="00D10B0F"/>
    <w:rsid w:val="00D41371"/>
    <w:rsid w:val="00D42A95"/>
    <w:rsid w:val="00D459C9"/>
    <w:rsid w:val="00D47DDC"/>
    <w:rsid w:val="00D5150C"/>
    <w:rsid w:val="00D52797"/>
    <w:rsid w:val="00D54F01"/>
    <w:rsid w:val="00D5527E"/>
    <w:rsid w:val="00D73920"/>
    <w:rsid w:val="00DA0705"/>
    <w:rsid w:val="00DA0AAE"/>
    <w:rsid w:val="00DA382B"/>
    <w:rsid w:val="00DB3C66"/>
    <w:rsid w:val="00DB6063"/>
    <w:rsid w:val="00DB64B9"/>
    <w:rsid w:val="00DC54F7"/>
    <w:rsid w:val="00DC7112"/>
    <w:rsid w:val="00DE0BBF"/>
    <w:rsid w:val="00DF1DBA"/>
    <w:rsid w:val="00DF1FE5"/>
    <w:rsid w:val="00DF4ACB"/>
    <w:rsid w:val="00DF53A5"/>
    <w:rsid w:val="00DF6DEE"/>
    <w:rsid w:val="00E00AED"/>
    <w:rsid w:val="00E018B5"/>
    <w:rsid w:val="00E16195"/>
    <w:rsid w:val="00E1754C"/>
    <w:rsid w:val="00E20D3C"/>
    <w:rsid w:val="00E230B2"/>
    <w:rsid w:val="00E23675"/>
    <w:rsid w:val="00E2640F"/>
    <w:rsid w:val="00E54786"/>
    <w:rsid w:val="00E773AC"/>
    <w:rsid w:val="00E809FC"/>
    <w:rsid w:val="00E86EDC"/>
    <w:rsid w:val="00E86EE6"/>
    <w:rsid w:val="00E90418"/>
    <w:rsid w:val="00E9173F"/>
    <w:rsid w:val="00E9338F"/>
    <w:rsid w:val="00EA71EE"/>
    <w:rsid w:val="00EB0C47"/>
    <w:rsid w:val="00EC0DAC"/>
    <w:rsid w:val="00EC75C7"/>
    <w:rsid w:val="00EC7615"/>
    <w:rsid w:val="00ED1CE4"/>
    <w:rsid w:val="00F02F8D"/>
    <w:rsid w:val="00F121C4"/>
    <w:rsid w:val="00F14B7B"/>
    <w:rsid w:val="00F15C72"/>
    <w:rsid w:val="00F17808"/>
    <w:rsid w:val="00F25EE2"/>
    <w:rsid w:val="00F273C0"/>
    <w:rsid w:val="00F27594"/>
    <w:rsid w:val="00F31A5B"/>
    <w:rsid w:val="00F3262D"/>
    <w:rsid w:val="00F3480F"/>
    <w:rsid w:val="00F422C2"/>
    <w:rsid w:val="00F50041"/>
    <w:rsid w:val="00F61BEB"/>
    <w:rsid w:val="00F6353B"/>
    <w:rsid w:val="00F6783C"/>
    <w:rsid w:val="00F76521"/>
    <w:rsid w:val="00F8676C"/>
    <w:rsid w:val="00F87174"/>
    <w:rsid w:val="00FA0B6B"/>
    <w:rsid w:val="00FA1779"/>
    <w:rsid w:val="00FC3CC7"/>
    <w:rsid w:val="00FC42A0"/>
    <w:rsid w:val="00FD2897"/>
    <w:rsid w:val="00FD39C8"/>
    <w:rsid w:val="00FD660D"/>
    <w:rsid w:val="00FE6A7E"/>
    <w:rsid w:val="00FF3811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70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302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30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2021-12-08T09:02:00Z</cp:lastPrinted>
  <dcterms:created xsi:type="dcterms:W3CDTF">2021-12-10T09:16:00Z</dcterms:created>
  <dcterms:modified xsi:type="dcterms:W3CDTF">2021-12-10T09:16:00Z</dcterms:modified>
</cp:coreProperties>
</file>