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A" w:rsidRPr="00920BD1" w:rsidRDefault="004B1FBA" w:rsidP="00B227BB">
      <w:pPr>
        <w:spacing w:before="60"/>
        <w:jc w:val="center"/>
        <w:rPr>
          <w:b/>
          <w:sz w:val="24"/>
          <w:szCs w:val="24"/>
        </w:rPr>
      </w:pPr>
    </w:p>
    <w:p w:rsidR="00817282" w:rsidRPr="00920BD1" w:rsidRDefault="00817282" w:rsidP="00B227BB">
      <w:pPr>
        <w:spacing w:before="60"/>
        <w:jc w:val="center"/>
        <w:rPr>
          <w:b/>
          <w:sz w:val="24"/>
          <w:szCs w:val="24"/>
        </w:rPr>
      </w:pPr>
      <w:r w:rsidRPr="00920BD1">
        <w:rPr>
          <w:b/>
          <w:sz w:val="24"/>
          <w:szCs w:val="24"/>
        </w:rPr>
        <w:t>УКРАЇНА</w:t>
      </w:r>
    </w:p>
    <w:p w:rsidR="00817282" w:rsidRPr="00920BD1" w:rsidRDefault="00817282" w:rsidP="00817282">
      <w:pPr>
        <w:spacing w:before="240" w:after="240"/>
        <w:jc w:val="center"/>
        <w:rPr>
          <w:b/>
          <w:spacing w:val="20"/>
          <w:sz w:val="28"/>
          <w:szCs w:val="28"/>
        </w:rPr>
      </w:pPr>
      <w:r w:rsidRPr="00920BD1">
        <w:rPr>
          <w:b/>
          <w:spacing w:val="20"/>
          <w:sz w:val="28"/>
          <w:szCs w:val="28"/>
        </w:rPr>
        <w:t>ЧЕРНІГІВСЬКА ОБЛАСНА ДЕРЖАВНА АДМІНІСТРАЦІЯ</w:t>
      </w:r>
    </w:p>
    <w:p w:rsidR="00B227BB" w:rsidRPr="00920BD1" w:rsidRDefault="00CD5235" w:rsidP="00CD5235">
      <w:pPr>
        <w:spacing w:before="120"/>
        <w:jc w:val="center"/>
        <w:rPr>
          <w:b/>
          <w:spacing w:val="100"/>
          <w:sz w:val="28"/>
          <w:szCs w:val="28"/>
        </w:rPr>
      </w:pPr>
      <w:r w:rsidRPr="00920BD1">
        <w:rPr>
          <w:b/>
          <w:spacing w:val="100"/>
          <w:sz w:val="28"/>
          <w:szCs w:val="28"/>
        </w:rPr>
        <w:t>РОЗПОРЯДЖЕННЯ</w:t>
      </w:r>
    </w:p>
    <w:p w:rsidR="00B227BB" w:rsidRPr="00920BD1"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920BD1" w:rsidRPr="00920BD1">
        <w:trPr>
          <w:trHeight w:val="620"/>
        </w:trPr>
        <w:tc>
          <w:tcPr>
            <w:tcW w:w="3622" w:type="dxa"/>
          </w:tcPr>
          <w:p w:rsidR="00B227BB" w:rsidRPr="00920BD1" w:rsidRDefault="00B227BB" w:rsidP="00920BD1">
            <w:pPr>
              <w:spacing w:before="120"/>
              <w:rPr>
                <w:b/>
                <w:color w:val="000000" w:themeColor="text1"/>
                <w:sz w:val="28"/>
                <w:szCs w:val="28"/>
              </w:rPr>
            </w:pPr>
            <w:r w:rsidRPr="00920BD1">
              <w:rPr>
                <w:color w:val="000000" w:themeColor="text1"/>
                <w:sz w:val="28"/>
                <w:szCs w:val="28"/>
              </w:rPr>
              <w:t xml:space="preserve">від </w:t>
            </w:r>
            <w:r w:rsidR="00920BD1" w:rsidRPr="00920BD1">
              <w:rPr>
                <w:color w:val="000000" w:themeColor="text1"/>
                <w:sz w:val="28"/>
                <w:szCs w:val="28"/>
              </w:rPr>
              <w:t>06 грудня</w:t>
            </w:r>
            <w:r w:rsidRPr="00920BD1">
              <w:rPr>
                <w:color w:val="000000" w:themeColor="text1"/>
                <w:sz w:val="28"/>
                <w:szCs w:val="28"/>
              </w:rPr>
              <w:t xml:space="preserve"> 20</w:t>
            </w:r>
            <w:r w:rsidR="004E6B46" w:rsidRPr="00920BD1">
              <w:rPr>
                <w:color w:val="000000" w:themeColor="text1"/>
                <w:sz w:val="28"/>
                <w:szCs w:val="28"/>
              </w:rPr>
              <w:t>2</w:t>
            </w:r>
            <w:r w:rsidR="00C57946" w:rsidRPr="00920BD1">
              <w:rPr>
                <w:color w:val="000000" w:themeColor="text1"/>
                <w:sz w:val="28"/>
                <w:szCs w:val="28"/>
              </w:rPr>
              <w:t>1</w:t>
            </w:r>
            <w:r w:rsidRPr="00920BD1">
              <w:rPr>
                <w:color w:val="000000" w:themeColor="text1"/>
                <w:sz w:val="28"/>
                <w:szCs w:val="28"/>
              </w:rPr>
              <w:t xml:space="preserve"> р.</w:t>
            </w:r>
          </w:p>
        </w:tc>
        <w:tc>
          <w:tcPr>
            <w:tcW w:w="2758" w:type="dxa"/>
          </w:tcPr>
          <w:p w:rsidR="00B227BB" w:rsidRPr="00920BD1" w:rsidRDefault="00B227BB" w:rsidP="00F6783C">
            <w:pPr>
              <w:spacing w:before="120"/>
              <w:jc w:val="center"/>
              <w:rPr>
                <w:color w:val="000000" w:themeColor="text1"/>
                <w:sz w:val="28"/>
                <w:szCs w:val="28"/>
              </w:rPr>
            </w:pPr>
            <w:r w:rsidRPr="00920BD1">
              <w:rPr>
                <w:color w:val="000000" w:themeColor="text1"/>
                <w:sz w:val="28"/>
                <w:szCs w:val="28"/>
              </w:rPr>
              <w:t>Чернігів</w:t>
            </w:r>
          </w:p>
        </w:tc>
        <w:tc>
          <w:tcPr>
            <w:tcW w:w="3190" w:type="dxa"/>
          </w:tcPr>
          <w:p w:rsidR="00B227BB" w:rsidRPr="00920BD1" w:rsidRDefault="00B227BB" w:rsidP="00920BD1">
            <w:pPr>
              <w:spacing w:before="120"/>
              <w:ind w:firstLine="567"/>
              <w:rPr>
                <w:b/>
                <w:color w:val="000000" w:themeColor="text1"/>
                <w:sz w:val="28"/>
                <w:szCs w:val="28"/>
              </w:rPr>
            </w:pPr>
            <w:r w:rsidRPr="00920BD1">
              <w:rPr>
                <w:color w:val="000000" w:themeColor="text1"/>
                <w:sz w:val="28"/>
                <w:szCs w:val="28"/>
              </w:rPr>
              <w:t xml:space="preserve">№ </w:t>
            </w:r>
            <w:r w:rsidR="00920BD1" w:rsidRPr="00920BD1">
              <w:rPr>
                <w:color w:val="000000" w:themeColor="text1"/>
                <w:sz w:val="28"/>
                <w:szCs w:val="28"/>
              </w:rPr>
              <w:t>1075</w:t>
            </w:r>
          </w:p>
        </w:tc>
      </w:tr>
    </w:tbl>
    <w:p w:rsidR="004B378D" w:rsidRPr="00920BD1" w:rsidRDefault="004B378D" w:rsidP="009C395D">
      <w:pPr>
        <w:rPr>
          <w:color w:val="000000" w:themeColor="text1"/>
          <w:sz w:val="28"/>
          <w:szCs w:val="28"/>
        </w:rPr>
      </w:pPr>
    </w:p>
    <w:p w:rsidR="00DA0DBA" w:rsidRPr="00920BD1" w:rsidRDefault="00DA0DBA" w:rsidP="00DA0DBA">
      <w:pPr>
        <w:jc w:val="both"/>
        <w:rPr>
          <w:b/>
          <w:i/>
          <w:sz w:val="28"/>
          <w:szCs w:val="28"/>
        </w:rPr>
      </w:pPr>
      <w:r w:rsidRPr="00920BD1">
        <w:rPr>
          <w:b/>
          <w:i/>
          <w:sz w:val="28"/>
          <w:szCs w:val="28"/>
        </w:rPr>
        <w:t xml:space="preserve">Про внесення змін </w:t>
      </w:r>
    </w:p>
    <w:p w:rsidR="00DA0DBA" w:rsidRPr="00920BD1" w:rsidRDefault="00DA0DBA" w:rsidP="00DA0DBA">
      <w:pPr>
        <w:jc w:val="both"/>
        <w:rPr>
          <w:b/>
          <w:i/>
          <w:sz w:val="28"/>
          <w:szCs w:val="28"/>
        </w:rPr>
      </w:pPr>
      <w:r w:rsidRPr="00920BD1">
        <w:rPr>
          <w:b/>
          <w:i/>
          <w:sz w:val="28"/>
          <w:szCs w:val="28"/>
        </w:rPr>
        <w:t>до показників обласного</w:t>
      </w:r>
    </w:p>
    <w:p w:rsidR="00DA0DBA" w:rsidRPr="00920BD1" w:rsidRDefault="00DA0DBA" w:rsidP="00DA0DBA">
      <w:pPr>
        <w:jc w:val="both"/>
        <w:rPr>
          <w:b/>
          <w:i/>
          <w:sz w:val="28"/>
          <w:szCs w:val="28"/>
        </w:rPr>
      </w:pPr>
      <w:r w:rsidRPr="00920BD1">
        <w:rPr>
          <w:b/>
          <w:i/>
          <w:sz w:val="28"/>
          <w:szCs w:val="28"/>
        </w:rPr>
        <w:t>бюджету на 20</w:t>
      </w:r>
      <w:r w:rsidR="004E6B46" w:rsidRPr="00920BD1">
        <w:rPr>
          <w:b/>
          <w:i/>
          <w:sz w:val="28"/>
          <w:szCs w:val="28"/>
        </w:rPr>
        <w:t>2</w:t>
      </w:r>
      <w:r w:rsidR="00C57946" w:rsidRPr="00920BD1">
        <w:rPr>
          <w:b/>
          <w:i/>
          <w:sz w:val="28"/>
          <w:szCs w:val="28"/>
        </w:rPr>
        <w:t>1</w:t>
      </w:r>
      <w:r w:rsidRPr="00920BD1">
        <w:rPr>
          <w:b/>
          <w:i/>
          <w:sz w:val="28"/>
          <w:szCs w:val="28"/>
        </w:rPr>
        <w:t xml:space="preserve"> рік</w:t>
      </w:r>
    </w:p>
    <w:p w:rsidR="00DA0DBA" w:rsidRPr="00920BD1" w:rsidRDefault="00DA0DBA" w:rsidP="00DA0DBA">
      <w:pPr>
        <w:jc w:val="both"/>
        <w:rPr>
          <w:b/>
          <w:i/>
          <w:sz w:val="28"/>
          <w:szCs w:val="28"/>
        </w:rPr>
      </w:pPr>
    </w:p>
    <w:p w:rsidR="005126DF" w:rsidRPr="00920BD1" w:rsidRDefault="00B207E2" w:rsidP="000C7725">
      <w:pPr>
        <w:ind w:firstLine="567"/>
        <w:jc w:val="both"/>
        <w:rPr>
          <w:sz w:val="28"/>
          <w:szCs w:val="28"/>
        </w:rPr>
      </w:pPr>
      <w:r w:rsidRPr="00920BD1">
        <w:rPr>
          <w:sz w:val="28"/>
          <w:szCs w:val="28"/>
        </w:rPr>
        <w:t xml:space="preserve">Відповідно до </w:t>
      </w:r>
      <w:r w:rsidR="00DA0DBA" w:rsidRPr="00920BD1">
        <w:rPr>
          <w:sz w:val="28"/>
          <w:szCs w:val="28"/>
        </w:rPr>
        <w:t>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від 12</w:t>
      </w:r>
      <w:r w:rsidR="0054640F" w:rsidRPr="00920BD1">
        <w:rPr>
          <w:sz w:val="28"/>
          <w:szCs w:val="28"/>
        </w:rPr>
        <w:t>.01.</w:t>
      </w:r>
      <w:r w:rsidR="00DA0DBA" w:rsidRPr="00920BD1">
        <w:rPr>
          <w:sz w:val="28"/>
          <w:szCs w:val="28"/>
        </w:rPr>
        <w:t>2011 № 18</w:t>
      </w:r>
      <w:r w:rsidR="003F50BD" w:rsidRPr="00920BD1">
        <w:rPr>
          <w:sz w:val="28"/>
          <w:szCs w:val="28"/>
        </w:rPr>
        <w:t>, рішення обласної ради від 26.02.2021 № 48-3/VIІI «Про обласний бюджет Чернігівської області на 2021 рік (код бюджету 25100000000)» (зі змінами)</w:t>
      </w:r>
    </w:p>
    <w:p w:rsidR="00D124D5" w:rsidRPr="00920BD1" w:rsidRDefault="001427F0" w:rsidP="001427F0">
      <w:pPr>
        <w:spacing w:before="120" w:after="120"/>
        <w:jc w:val="both"/>
        <w:textAlignment w:val="baseline"/>
        <w:rPr>
          <w:sz w:val="28"/>
          <w:szCs w:val="28"/>
        </w:rPr>
      </w:pPr>
      <w:r w:rsidRPr="00920BD1">
        <w:rPr>
          <w:b/>
          <w:bCs/>
          <w:color w:val="000000"/>
          <w:spacing w:val="40"/>
          <w:sz w:val="28"/>
          <w:szCs w:val="28"/>
          <w:lang w:eastAsia="uk-UA"/>
        </w:rPr>
        <w:t>зобов’язую</w:t>
      </w:r>
      <w:r w:rsidR="0042017A" w:rsidRPr="00920BD1">
        <w:rPr>
          <w:bCs/>
          <w:color w:val="000000"/>
          <w:sz w:val="28"/>
          <w:szCs w:val="28"/>
          <w:lang w:eastAsia="uk-UA"/>
        </w:rPr>
        <w:t>:</w:t>
      </w:r>
    </w:p>
    <w:p w:rsidR="003F50BD" w:rsidRPr="00920BD1" w:rsidRDefault="003F50BD" w:rsidP="003F50BD">
      <w:pPr>
        <w:tabs>
          <w:tab w:val="left" w:pos="-1843"/>
          <w:tab w:val="left" w:pos="1134"/>
        </w:tabs>
        <w:spacing w:after="120"/>
        <w:ind w:right="40" w:firstLine="567"/>
        <w:jc w:val="both"/>
        <w:rPr>
          <w:sz w:val="28"/>
          <w:szCs w:val="28"/>
          <w:lang w:eastAsia="uk-UA"/>
        </w:rPr>
      </w:pPr>
      <w:r w:rsidRPr="00920BD1">
        <w:rPr>
          <w:sz w:val="28"/>
          <w:szCs w:val="28"/>
          <w:lang w:eastAsia="uk-UA"/>
        </w:rPr>
        <w:t>1. Департаменту фінансів обласної державної адміністрації:</w:t>
      </w:r>
    </w:p>
    <w:p w:rsidR="003F50BD" w:rsidRPr="00920BD1" w:rsidRDefault="003F50BD" w:rsidP="003F50BD">
      <w:pPr>
        <w:pStyle w:val="2"/>
        <w:spacing w:before="0"/>
        <w:ind w:firstLine="567"/>
        <w:jc w:val="both"/>
        <w:rPr>
          <w:rFonts w:ascii="Times New Roman" w:hAnsi="Times New Roman" w:cs="Times New Roman"/>
          <w:b w:val="0"/>
          <w:bCs w:val="0"/>
          <w:i w:val="0"/>
          <w:iCs w:val="0"/>
          <w:lang w:val="uk-UA"/>
        </w:rPr>
      </w:pPr>
      <w:r w:rsidRPr="00920BD1">
        <w:rPr>
          <w:rFonts w:ascii="Times New Roman" w:hAnsi="Times New Roman" w:cs="Times New Roman"/>
          <w:b w:val="0"/>
          <w:bCs w:val="0"/>
          <w:i w:val="0"/>
          <w:iCs w:val="0"/>
          <w:lang w:val="uk-UA" w:eastAsia="uk-UA"/>
        </w:rPr>
        <w:t>1)</w:t>
      </w:r>
      <w:r w:rsidRPr="00920BD1">
        <w:rPr>
          <w:lang w:val="uk-UA" w:eastAsia="uk-UA"/>
        </w:rPr>
        <w:t> </w:t>
      </w:r>
      <w:r w:rsidRPr="00920BD1">
        <w:rPr>
          <w:rFonts w:ascii="Times New Roman" w:hAnsi="Times New Roman" w:cs="Times New Roman"/>
          <w:b w:val="0"/>
          <w:bCs w:val="0"/>
          <w:i w:val="0"/>
          <w:iCs w:val="0"/>
          <w:lang w:val="uk-UA"/>
        </w:rPr>
        <w:t>внести зміни до показників обласного бюджету на 2021 рік, затверджених рішенням обласної ради від 26.02.2021 № 48-3/VIІI «Про обласний бюджет Чернігівської області на 2021 рік (код бюджету 25100000000)» (зі змінами), згідно з додатком;</w:t>
      </w:r>
    </w:p>
    <w:p w:rsidR="003F50BD" w:rsidRPr="00920BD1" w:rsidRDefault="003F50BD" w:rsidP="003F50BD">
      <w:pPr>
        <w:tabs>
          <w:tab w:val="left" w:pos="-1843"/>
          <w:tab w:val="left" w:pos="1134"/>
          <w:tab w:val="left" w:pos="1276"/>
        </w:tabs>
        <w:ind w:left="23" w:right="40" w:firstLine="544"/>
        <w:jc w:val="both"/>
        <w:rPr>
          <w:sz w:val="28"/>
          <w:szCs w:val="28"/>
        </w:rPr>
      </w:pPr>
      <w:r w:rsidRPr="00920BD1">
        <w:rPr>
          <w:sz w:val="28"/>
          <w:szCs w:val="28"/>
          <w:lang w:eastAsia="uk-UA"/>
        </w:rPr>
        <w:t>2) </w:t>
      </w:r>
      <w:r w:rsidR="00A741FF" w:rsidRPr="00920BD1">
        <w:rPr>
          <w:sz w:val="28"/>
          <w:szCs w:val="28"/>
          <w:lang w:eastAsia="uk-UA"/>
        </w:rPr>
        <w:t>у</w:t>
      </w:r>
      <w:r w:rsidRPr="00920BD1">
        <w:rPr>
          <w:sz w:val="28"/>
          <w:szCs w:val="28"/>
          <w:lang w:eastAsia="uk-UA"/>
        </w:rPr>
        <w:t xml:space="preserve"> </w:t>
      </w:r>
      <w:r w:rsidR="00A741FF" w:rsidRPr="00920BD1">
        <w:rPr>
          <w:sz w:val="28"/>
          <w:szCs w:val="28"/>
          <w:lang w:eastAsia="uk-UA"/>
        </w:rPr>
        <w:t>в</w:t>
      </w:r>
      <w:r w:rsidRPr="00920BD1">
        <w:rPr>
          <w:sz w:val="28"/>
          <w:szCs w:val="28"/>
          <w:lang w:eastAsia="uk-UA"/>
        </w:rPr>
        <w:t>становленому порядку внести відповідні зміни до розпису обласного бюджету</w:t>
      </w:r>
      <w:r w:rsidRPr="00920BD1">
        <w:rPr>
          <w:sz w:val="28"/>
          <w:szCs w:val="28"/>
        </w:rPr>
        <w:t xml:space="preserve"> на 2021 рік та забезпечити фінансування зазначених видатків.</w:t>
      </w:r>
    </w:p>
    <w:p w:rsidR="003F50BD" w:rsidRPr="00920BD1" w:rsidRDefault="003F50BD" w:rsidP="003F50BD">
      <w:pPr>
        <w:tabs>
          <w:tab w:val="left" w:pos="851"/>
          <w:tab w:val="left" w:pos="1134"/>
        </w:tabs>
        <w:spacing w:before="120"/>
        <w:ind w:firstLine="567"/>
        <w:jc w:val="both"/>
        <w:rPr>
          <w:sz w:val="28"/>
          <w:szCs w:val="28"/>
        </w:rPr>
      </w:pPr>
      <w:r w:rsidRPr="00920BD1">
        <w:rPr>
          <w:sz w:val="28"/>
          <w:szCs w:val="28"/>
        </w:rPr>
        <w:t>2. </w:t>
      </w:r>
      <w:r w:rsidR="00ED63F8" w:rsidRPr="00920BD1">
        <w:rPr>
          <w:sz w:val="28"/>
          <w:szCs w:val="28"/>
        </w:rPr>
        <w:t>У</w:t>
      </w:r>
      <w:r w:rsidR="00AD2ABB" w:rsidRPr="00920BD1">
        <w:rPr>
          <w:sz w:val="28"/>
          <w:szCs w:val="28"/>
        </w:rPr>
        <w:t xml:space="preserve">правлінню освіти і науки </w:t>
      </w:r>
      <w:r w:rsidRPr="00920BD1">
        <w:rPr>
          <w:sz w:val="28"/>
          <w:szCs w:val="28"/>
        </w:rPr>
        <w:t xml:space="preserve">обласної державної адміністрації забезпечити погодження зазначених змін з постійною комісією обласної ради з питань бюджету та фінансів. </w:t>
      </w:r>
      <w:bookmarkStart w:id="0" w:name="_GoBack"/>
      <w:bookmarkEnd w:id="0"/>
    </w:p>
    <w:p w:rsidR="003F50BD" w:rsidRPr="00920BD1" w:rsidRDefault="003F50BD" w:rsidP="003F50BD">
      <w:pPr>
        <w:tabs>
          <w:tab w:val="left" w:pos="851"/>
          <w:tab w:val="left" w:pos="1134"/>
        </w:tabs>
        <w:spacing w:before="120"/>
        <w:ind w:firstLine="567"/>
        <w:jc w:val="both"/>
        <w:rPr>
          <w:sz w:val="28"/>
          <w:szCs w:val="28"/>
        </w:rPr>
      </w:pPr>
      <w:r w:rsidRPr="00920BD1">
        <w:rPr>
          <w:sz w:val="28"/>
          <w:szCs w:val="28"/>
        </w:rPr>
        <w:t xml:space="preserve">3. Контроль за виконанням </w:t>
      </w:r>
      <w:r w:rsidR="0054640F" w:rsidRPr="00920BD1">
        <w:rPr>
          <w:sz w:val="28"/>
          <w:szCs w:val="28"/>
        </w:rPr>
        <w:t xml:space="preserve">цього </w:t>
      </w:r>
      <w:r w:rsidRPr="00920BD1">
        <w:rPr>
          <w:sz w:val="28"/>
          <w:szCs w:val="28"/>
        </w:rPr>
        <w:t xml:space="preserve">розпорядження покласти на заступника голови обласної державної адміністрації згідно з розподілом обов’язків. </w:t>
      </w:r>
    </w:p>
    <w:p w:rsidR="003F50BD" w:rsidRPr="00920BD1" w:rsidRDefault="003F50BD" w:rsidP="003F50BD">
      <w:pPr>
        <w:jc w:val="both"/>
        <w:rPr>
          <w:sz w:val="28"/>
          <w:szCs w:val="28"/>
        </w:rPr>
      </w:pPr>
    </w:p>
    <w:p w:rsidR="00D124D5" w:rsidRPr="00920BD1" w:rsidRDefault="00D124D5" w:rsidP="00D2303F">
      <w:pPr>
        <w:jc w:val="both"/>
        <w:rPr>
          <w:sz w:val="28"/>
          <w:szCs w:val="28"/>
        </w:rPr>
      </w:pPr>
    </w:p>
    <w:p w:rsidR="00B256CE" w:rsidRPr="00920BD1" w:rsidRDefault="00B256CE" w:rsidP="00D2303F">
      <w:pPr>
        <w:jc w:val="both"/>
        <w:rPr>
          <w:sz w:val="28"/>
          <w:szCs w:val="28"/>
        </w:rPr>
      </w:pPr>
    </w:p>
    <w:p w:rsidR="00B256CE" w:rsidRPr="00920BD1" w:rsidRDefault="00B256CE" w:rsidP="00D2303F">
      <w:pPr>
        <w:jc w:val="both"/>
        <w:rPr>
          <w:sz w:val="28"/>
          <w:szCs w:val="28"/>
        </w:rPr>
      </w:pPr>
    </w:p>
    <w:p w:rsidR="00B256CE" w:rsidRPr="00920BD1" w:rsidRDefault="00B256CE" w:rsidP="00B256CE">
      <w:pPr>
        <w:tabs>
          <w:tab w:val="left" w:pos="6521"/>
        </w:tabs>
        <w:rPr>
          <w:bCs/>
          <w:iCs/>
          <w:sz w:val="28"/>
          <w:szCs w:val="28"/>
        </w:rPr>
      </w:pPr>
      <w:r w:rsidRPr="00920BD1">
        <w:rPr>
          <w:bCs/>
          <w:iCs/>
          <w:sz w:val="28"/>
          <w:szCs w:val="28"/>
        </w:rPr>
        <w:t xml:space="preserve">Голова                                                                                   </w:t>
      </w:r>
      <w:r w:rsidR="001758D4" w:rsidRPr="00920BD1">
        <w:rPr>
          <w:bCs/>
          <w:iCs/>
          <w:sz w:val="28"/>
          <w:szCs w:val="28"/>
        </w:rPr>
        <w:t xml:space="preserve">      В’ячеслав ЧАУС</w:t>
      </w:r>
    </w:p>
    <w:p w:rsidR="004B378D" w:rsidRPr="00920BD1" w:rsidRDefault="004B378D" w:rsidP="004B378D">
      <w:pPr>
        <w:pStyle w:val="a6"/>
      </w:pPr>
    </w:p>
    <w:p w:rsidR="00487C32" w:rsidRPr="00920BD1" w:rsidRDefault="00487C32" w:rsidP="00D14624">
      <w:pPr>
        <w:tabs>
          <w:tab w:val="left" w:pos="6840"/>
        </w:tabs>
        <w:rPr>
          <w:bCs/>
          <w:iCs/>
          <w:sz w:val="28"/>
          <w:szCs w:val="28"/>
        </w:rPr>
      </w:pPr>
    </w:p>
    <w:p w:rsidR="002842F4" w:rsidRPr="00920BD1" w:rsidRDefault="002842F4" w:rsidP="00D14624">
      <w:pPr>
        <w:tabs>
          <w:tab w:val="left" w:pos="6840"/>
        </w:tabs>
        <w:rPr>
          <w:bCs/>
          <w:iCs/>
          <w:sz w:val="28"/>
          <w:szCs w:val="28"/>
        </w:rPr>
      </w:pPr>
    </w:p>
    <w:p w:rsidR="002842F4" w:rsidRPr="00920BD1" w:rsidRDefault="002842F4" w:rsidP="00D14624">
      <w:pPr>
        <w:tabs>
          <w:tab w:val="left" w:pos="6840"/>
        </w:tabs>
        <w:rPr>
          <w:bCs/>
          <w:iCs/>
          <w:sz w:val="28"/>
          <w:szCs w:val="28"/>
        </w:rPr>
      </w:pPr>
    </w:p>
    <w:p w:rsidR="001758D4" w:rsidRPr="00920BD1" w:rsidRDefault="001758D4" w:rsidP="006D5CD1">
      <w:pPr>
        <w:rPr>
          <w:b/>
          <w:sz w:val="28"/>
          <w:szCs w:val="28"/>
        </w:rPr>
      </w:pPr>
    </w:p>
    <w:sectPr w:rsidR="001758D4" w:rsidRPr="00920BD1" w:rsidSect="00882329">
      <w:headerReference w:type="even" r:id="rId8"/>
      <w:headerReference w:type="default" r:id="rId9"/>
      <w:headerReference w:type="first" r:id="rId10"/>
      <w:pgSz w:w="11907" w:h="16840" w:code="9"/>
      <w:pgMar w:top="1134" w:right="567" w:bottom="1134" w:left="1701" w:header="284"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31" w:rsidRDefault="00197931">
      <w:r>
        <w:separator/>
      </w:r>
    </w:p>
  </w:endnote>
  <w:endnote w:type="continuationSeparator" w:id="0">
    <w:p w:rsidR="00197931" w:rsidRDefault="001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31" w:rsidRDefault="00197931">
      <w:r>
        <w:separator/>
      </w:r>
    </w:p>
  </w:footnote>
  <w:footnote w:type="continuationSeparator" w:id="0">
    <w:p w:rsidR="00197931" w:rsidRDefault="0019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920BD1">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280966" w:rsidP="00882329">
    <w:pPr>
      <w:pStyle w:val="a3"/>
      <w:jc w:val="center"/>
    </w:pPr>
    <w:r>
      <w:rPr>
        <w:noProof/>
        <w:color w:val="333333"/>
        <w:szCs w:val="28"/>
        <w:lang w:eastAsia="uk-UA"/>
      </w:rPr>
      <w:drawing>
        <wp:inline distT="0" distB="0" distL="0" distR="0">
          <wp:extent cx="434340" cy="579120"/>
          <wp:effectExtent l="0" t="0" r="381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43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3383B"/>
    <w:rsid w:val="00073F27"/>
    <w:rsid w:val="000B1128"/>
    <w:rsid w:val="000C083F"/>
    <w:rsid w:val="000C7725"/>
    <w:rsid w:val="000D084D"/>
    <w:rsid w:val="00100E7F"/>
    <w:rsid w:val="00101118"/>
    <w:rsid w:val="001024A5"/>
    <w:rsid w:val="0011236D"/>
    <w:rsid w:val="001427F0"/>
    <w:rsid w:val="001453E5"/>
    <w:rsid w:val="00145A1E"/>
    <w:rsid w:val="00156073"/>
    <w:rsid w:val="001733FF"/>
    <w:rsid w:val="00173562"/>
    <w:rsid w:val="001753C1"/>
    <w:rsid w:val="001758D4"/>
    <w:rsid w:val="0019782A"/>
    <w:rsid w:val="00197931"/>
    <w:rsid w:val="001B2B7E"/>
    <w:rsid w:val="001B3F77"/>
    <w:rsid w:val="001C7FC9"/>
    <w:rsid w:val="0024407B"/>
    <w:rsid w:val="0025087D"/>
    <w:rsid w:val="002639B6"/>
    <w:rsid w:val="00280966"/>
    <w:rsid w:val="002842F4"/>
    <w:rsid w:val="003A0A61"/>
    <w:rsid w:val="003B42DC"/>
    <w:rsid w:val="003B7419"/>
    <w:rsid w:val="003C0FD5"/>
    <w:rsid w:val="003F0BCB"/>
    <w:rsid w:val="003F4615"/>
    <w:rsid w:val="003F50BD"/>
    <w:rsid w:val="003F6A3A"/>
    <w:rsid w:val="004059A4"/>
    <w:rsid w:val="0042017A"/>
    <w:rsid w:val="00432ECB"/>
    <w:rsid w:val="00447B9B"/>
    <w:rsid w:val="00487C32"/>
    <w:rsid w:val="004924B3"/>
    <w:rsid w:val="004B1FBA"/>
    <w:rsid w:val="004B378D"/>
    <w:rsid w:val="004D18CE"/>
    <w:rsid w:val="004E6B46"/>
    <w:rsid w:val="004E7220"/>
    <w:rsid w:val="004F36D3"/>
    <w:rsid w:val="004F5998"/>
    <w:rsid w:val="005126DF"/>
    <w:rsid w:val="00540018"/>
    <w:rsid w:val="00541B9F"/>
    <w:rsid w:val="005444C9"/>
    <w:rsid w:val="0054640F"/>
    <w:rsid w:val="00565F4D"/>
    <w:rsid w:val="005A7DD0"/>
    <w:rsid w:val="005C6298"/>
    <w:rsid w:val="005D149C"/>
    <w:rsid w:val="005D41C1"/>
    <w:rsid w:val="005D55FD"/>
    <w:rsid w:val="005E64FC"/>
    <w:rsid w:val="006036C9"/>
    <w:rsid w:val="0066667D"/>
    <w:rsid w:val="006854B5"/>
    <w:rsid w:val="006971C1"/>
    <w:rsid w:val="006B6929"/>
    <w:rsid w:val="006B761E"/>
    <w:rsid w:val="006D5CD1"/>
    <w:rsid w:val="006D722F"/>
    <w:rsid w:val="006F2B06"/>
    <w:rsid w:val="006F71CE"/>
    <w:rsid w:val="00706594"/>
    <w:rsid w:val="00740C03"/>
    <w:rsid w:val="0074580D"/>
    <w:rsid w:val="00751346"/>
    <w:rsid w:val="007A38AB"/>
    <w:rsid w:val="007E242B"/>
    <w:rsid w:val="00810D8E"/>
    <w:rsid w:val="00817282"/>
    <w:rsid w:val="00824D41"/>
    <w:rsid w:val="00844D79"/>
    <w:rsid w:val="00854450"/>
    <w:rsid w:val="00876B3A"/>
    <w:rsid w:val="00882329"/>
    <w:rsid w:val="008838CB"/>
    <w:rsid w:val="008A34FA"/>
    <w:rsid w:val="008A7ED9"/>
    <w:rsid w:val="008B05DA"/>
    <w:rsid w:val="008B47EC"/>
    <w:rsid w:val="008C7FE0"/>
    <w:rsid w:val="008F344F"/>
    <w:rsid w:val="0090714B"/>
    <w:rsid w:val="00917D81"/>
    <w:rsid w:val="00920BD1"/>
    <w:rsid w:val="00921883"/>
    <w:rsid w:val="00922A76"/>
    <w:rsid w:val="00953485"/>
    <w:rsid w:val="00957817"/>
    <w:rsid w:val="00965B68"/>
    <w:rsid w:val="0097171B"/>
    <w:rsid w:val="009C395D"/>
    <w:rsid w:val="00A12F2A"/>
    <w:rsid w:val="00A142E7"/>
    <w:rsid w:val="00A15F15"/>
    <w:rsid w:val="00A577A0"/>
    <w:rsid w:val="00A70F85"/>
    <w:rsid w:val="00A741FF"/>
    <w:rsid w:val="00A8464C"/>
    <w:rsid w:val="00A96F97"/>
    <w:rsid w:val="00AA30F1"/>
    <w:rsid w:val="00AD2ABB"/>
    <w:rsid w:val="00AE5009"/>
    <w:rsid w:val="00AE5F45"/>
    <w:rsid w:val="00AF105F"/>
    <w:rsid w:val="00B207E2"/>
    <w:rsid w:val="00B227BB"/>
    <w:rsid w:val="00B256CE"/>
    <w:rsid w:val="00B4403E"/>
    <w:rsid w:val="00B46C04"/>
    <w:rsid w:val="00B81F20"/>
    <w:rsid w:val="00B84CCE"/>
    <w:rsid w:val="00BB2A72"/>
    <w:rsid w:val="00BF1EA2"/>
    <w:rsid w:val="00C16072"/>
    <w:rsid w:val="00C3181E"/>
    <w:rsid w:val="00C4419D"/>
    <w:rsid w:val="00C54277"/>
    <w:rsid w:val="00C5463D"/>
    <w:rsid w:val="00C57946"/>
    <w:rsid w:val="00C62D1A"/>
    <w:rsid w:val="00C63D7F"/>
    <w:rsid w:val="00C71172"/>
    <w:rsid w:val="00CD5235"/>
    <w:rsid w:val="00CE29CB"/>
    <w:rsid w:val="00D124D5"/>
    <w:rsid w:val="00D14624"/>
    <w:rsid w:val="00D17C96"/>
    <w:rsid w:val="00D2303F"/>
    <w:rsid w:val="00D831E3"/>
    <w:rsid w:val="00DA0DBA"/>
    <w:rsid w:val="00DC4CEB"/>
    <w:rsid w:val="00DC6987"/>
    <w:rsid w:val="00DC7843"/>
    <w:rsid w:val="00DE32C4"/>
    <w:rsid w:val="00E52D74"/>
    <w:rsid w:val="00EA75B2"/>
    <w:rsid w:val="00EC31BE"/>
    <w:rsid w:val="00ED3CA7"/>
    <w:rsid w:val="00ED63F8"/>
    <w:rsid w:val="00EE2526"/>
    <w:rsid w:val="00EF16F3"/>
    <w:rsid w:val="00F1571E"/>
    <w:rsid w:val="00F50A50"/>
    <w:rsid w:val="00F521BD"/>
    <w:rsid w:val="00F6783C"/>
    <w:rsid w:val="00F8477A"/>
    <w:rsid w:val="00FA6E14"/>
    <w:rsid w:val="00FD07A4"/>
    <w:rsid w:val="00FE5024"/>
    <w:rsid w:val="00FF3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Novy1</Template>
  <TotalTime>0</TotalTime>
  <Pages>1</Pages>
  <Words>898</Words>
  <Characters>512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2021-12-01T09:13:00Z</cp:lastPrinted>
  <dcterms:created xsi:type="dcterms:W3CDTF">2021-12-07T06:26:00Z</dcterms:created>
  <dcterms:modified xsi:type="dcterms:W3CDTF">2021-12-07T06:26:00Z</dcterms:modified>
</cp:coreProperties>
</file>