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3236C3" w:rsidRDefault="00B227BB" w:rsidP="003236C3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3236C3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3236C3" w:rsidRPr="003236C3">
              <w:rPr>
                <w:color w:val="000000" w:themeColor="text1"/>
                <w:sz w:val="28"/>
                <w:szCs w:val="28"/>
              </w:rPr>
              <w:t xml:space="preserve">30 листопада </w:t>
            </w:r>
            <w:r w:rsidRPr="003236C3">
              <w:rPr>
                <w:color w:val="000000" w:themeColor="text1"/>
                <w:sz w:val="28"/>
                <w:szCs w:val="28"/>
              </w:rPr>
              <w:t>20</w:t>
            </w:r>
            <w:r w:rsidR="00D06530" w:rsidRPr="003236C3">
              <w:rPr>
                <w:color w:val="000000" w:themeColor="text1"/>
                <w:sz w:val="28"/>
                <w:szCs w:val="28"/>
              </w:rPr>
              <w:t>2</w:t>
            </w:r>
            <w:r w:rsidR="002D47B7" w:rsidRPr="003236C3">
              <w:rPr>
                <w:color w:val="000000" w:themeColor="text1"/>
                <w:sz w:val="28"/>
                <w:szCs w:val="28"/>
              </w:rPr>
              <w:t>1</w:t>
            </w:r>
            <w:r w:rsidR="00D06530" w:rsidRPr="003236C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236C3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3236C3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236C3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3236C3" w:rsidRDefault="00B227BB" w:rsidP="003236C3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3236C3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3236C3" w:rsidRPr="003236C3">
              <w:rPr>
                <w:color w:val="000000" w:themeColor="text1"/>
                <w:sz w:val="28"/>
                <w:szCs w:val="28"/>
              </w:rPr>
              <w:t>163-в</w:t>
            </w:r>
          </w:p>
        </w:tc>
      </w:tr>
    </w:tbl>
    <w:p w:rsidR="008E551C" w:rsidRPr="00667E65" w:rsidRDefault="008E551C" w:rsidP="009C395D">
      <w:pPr>
        <w:rPr>
          <w:sz w:val="16"/>
          <w:szCs w:val="16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C3503A" w:rsidP="00610DA2">
      <w:pPr>
        <w:pStyle w:val="a6"/>
        <w:jc w:val="left"/>
        <w:rPr>
          <w:b/>
          <w:i/>
        </w:rPr>
      </w:pPr>
      <w:r>
        <w:rPr>
          <w:b/>
          <w:i/>
        </w:rPr>
        <w:t>Іванова Д.В.</w:t>
      </w:r>
    </w:p>
    <w:p w:rsidR="004B378D" w:rsidRPr="00667E65" w:rsidRDefault="004B378D" w:rsidP="004B378D">
      <w:pPr>
        <w:pStyle w:val="a6"/>
        <w:rPr>
          <w:sz w:val="16"/>
          <w:szCs w:val="16"/>
        </w:rPr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2B12A0" w:rsidRDefault="00EB3C7B" w:rsidP="003253D8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C3503A">
        <w:rPr>
          <w:sz w:val="28"/>
          <w:szCs w:val="28"/>
        </w:rPr>
        <w:t>ІВАНОВА Дмитра Валерійовича</w:t>
      </w:r>
      <w:r>
        <w:rPr>
          <w:sz w:val="28"/>
          <w:szCs w:val="28"/>
        </w:rPr>
        <w:t>, заступника голови обласної державної адміністрації</w:t>
      </w:r>
      <w:r w:rsidR="00D96EFB">
        <w:rPr>
          <w:sz w:val="28"/>
          <w:szCs w:val="28"/>
        </w:rPr>
        <w:t xml:space="preserve">, </w:t>
      </w:r>
      <w:r w:rsidR="003253D8">
        <w:rPr>
          <w:sz w:val="28"/>
          <w:szCs w:val="28"/>
        </w:rPr>
        <w:t xml:space="preserve">до </w:t>
      </w:r>
      <w:r w:rsidR="005B189E">
        <w:rPr>
          <w:sz w:val="28"/>
          <w:szCs w:val="28"/>
        </w:rPr>
        <w:t>с.</w:t>
      </w:r>
      <w:r w:rsidR="003253D8">
        <w:rPr>
          <w:sz w:val="28"/>
          <w:szCs w:val="28"/>
        </w:rPr>
        <w:t xml:space="preserve"> </w:t>
      </w:r>
      <w:proofErr w:type="spellStart"/>
      <w:r w:rsidR="005B189E">
        <w:rPr>
          <w:sz w:val="28"/>
          <w:szCs w:val="28"/>
        </w:rPr>
        <w:t>Нехаївка</w:t>
      </w:r>
      <w:proofErr w:type="spellEnd"/>
      <w:r w:rsidR="003253D8">
        <w:rPr>
          <w:sz w:val="28"/>
          <w:szCs w:val="28"/>
        </w:rPr>
        <w:t xml:space="preserve"> </w:t>
      </w:r>
      <w:r w:rsidR="005B189E">
        <w:rPr>
          <w:sz w:val="28"/>
          <w:szCs w:val="28"/>
        </w:rPr>
        <w:t>Новгород-Сіверського</w:t>
      </w:r>
      <w:r w:rsidR="003253D8">
        <w:rPr>
          <w:sz w:val="28"/>
          <w:szCs w:val="28"/>
        </w:rPr>
        <w:t xml:space="preserve"> району Чернігівської області (</w:t>
      </w:r>
      <w:proofErr w:type="spellStart"/>
      <w:r w:rsidR="005B189E">
        <w:rPr>
          <w:sz w:val="28"/>
          <w:szCs w:val="28"/>
        </w:rPr>
        <w:t>Нехаївська</w:t>
      </w:r>
      <w:proofErr w:type="spellEnd"/>
      <w:r w:rsidR="003253D8">
        <w:rPr>
          <w:sz w:val="28"/>
          <w:szCs w:val="28"/>
        </w:rPr>
        <w:t xml:space="preserve"> с</w:t>
      </w:r>
      <w:r w:rsidR="005B189E">
        <w:rPr>
          <w:sz w:val="28"/>
          <w:szCs w:val="28"/>
        </w:rPr>
        <w:t>ільська</w:t>
      </w:r>
      <w:r w:rsidR="003253D8">
        <w:rPr>
          <w:sz w:val="28"/>
          <w:szCs w:val="28"/>
        </w:rPr>
        <w:t xml:space="preserve"> рада), </w:t>
      </w:r>
      <w:r w:rsidR="00D96EFB">
        <w:rPr>
          <w:sz w:val="28"/>
          <w:szCs w:val="28"/>
        </w:rPr>
        <w:t xml:space="preserve">строком на один календарний день, </w:t>
      </w:r>
      <w:r w:rsidR="005B189E">
        <w:rPr>
          <w:sz w:val="28"/>
          <w:szCs w:val="28"/>
        </w:rPr>
        <w:t>01</w:t>
      </w:r>
      <w:r w:rsidR="002B12A0">
        <w:rPr>
          <w:sz w:val="28"/>
          <w:szCs w:val="28"/>
        </w:rPr>
        <w:t xml:space="preserve"> </w:t>
      </w:r>
      <w:r w:rsidR="005B189E">
        <w:rPr>
          <w:sz w:val="28"/>
          <w:szCs w:val="28"/>
        </w:rPr>
        <w:t>грудня</w:t>
      </w:r>
      <w:r w:rsidR="00D96EFB">
        <w:rPr>
          <w:sz w:val="28"/>
          <w:szCs w:val="28"/>
        </w:rPr>
        <w:t xml:space="preserve"> 2021 року, з </w:t>
      </w:r>
      <w:r w:rsidR="008800DF">
        <w:rPr>
          <w:sz w:val="28"/>
          <w:szCs w:val="28"/>
        </w:rPr>
        <w:t xml:space="preserve">метою </w:t>
      </w:r>
      <w:r w:rsidR="003253D8">
        <w:rPr>
          <w:sz w:val="28"/>
          <w:szCs w:val="28"/>
        </w:rPr>
        <w:t xml:space="preserve">участі у </w:t>
      </w:r>
      <w:r w:rsidR="005B189E">
        <w:rPr>
          <w:sz w:val="28"/>
          <w:szCs w:val="28"/>
        </w:rPr>
        <w:t xml:space="preserve">відкритті амбулаторії загальної практики сімейної медицини в с. </w:t>
      </w:r>
      <w:proofErr w:type="spellStart"/>
      <w:r w:rsidR="005B189E">
        <w:rPr>
          <w:sz w:val="28"/>
          <w:szCs w:val="28"/>
        </w:rPr>
        <w:t>Нехаївка</w:t>
      </w:r>
      <w:proofErr w:type="spellEnd"/>
      <w:r w:rsidR="003253D8">
        <w:rPr>
          <w:sz w:val="28"/>
          <w:szCs w:val="28"/>
        </w:rPr>
        <w:t>.</w:t>
      </w:r>
    </w:p>
    <w:p w:rsidR="00AA255C" w:rsidRDefault="00CD3C1F" w:rsidP="00D96EFB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FD3E04">
        <w:rPr>
          <w:sz w:val="28"/>
          <w:szCs w:val="28"/>
        </w:rPr>
        <w:t>1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2577BB" w:rsidRDefault="002577BB" w:rsidP="001450F4">
      <w:pPr>
        <w:autoSpaceDE w:val="0"/>
        <w:autoSpaceDN w:val="0"/>
        <w:jc w:val="both"/>
        <w:rPr>
          <w:sz w:val="28"/>
          <w:szCs w:val="28"/>
        </w:rPr>
      </w:pPr>
    </w:p>
    <w:p w:rsidR="003253D8" w:rsidRPr="00EE7DC6" w:rsidRDefault="003253D8" w:rsidP="003253D8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Г</w:t>
      </w:r>
      <w:r w:rsidRPr="007D3C08">
        <w:rPr>
          <w:color w:val="000000" w:themeColor="text1"/>
          <w:sz w:val="28"/>
          <w:szCs w:val="28"/>
        </w:rPr>
        <w:t>олов</w:t>
      </w:r>
      <w:r>
        <w:rPr>
          <w:color w:val="000000" w:themeColor="text1"/>
          <w:sz w:val="28"/>
          <w:szCs w:val="28"/>
        </w:rPr>
        <w:t>а</w:t>
      </w:r>
      <w:r w:rsidRPr="007D3C0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В</w:t>
      </w:r>
      <w:r w:rsidRPr="00EE7DC6">
        <w:rPr>
          <w:color w:val="000000" w:themeColor="text1"/>
          <w:sz w:val="28"/>
          <w:szCs w:val="28"/>
          <w:lang w:val="ru-RU"/>
        </w:rPr>
        <w:t>’</w:t>
      </w:r>
      <w:r>
        <w:rPr>
          <w:color w:val="000000" w:themeColor="text1"/>
          <w:sz w:val="28"/>
          <w:szCs w:val="28"/>
        </w:rPr>
        <w:t>ячеслав ЧАУС</w:t>
      </w: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5356E" w:rsidRDefault="00D5356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5356E" w:rsidRDefault="00D5356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5356E" w:rsidRDefault="00D5356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5356E" w:rsidRDefault="00D5356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451C3" w:rsidRDefault="00E451C3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53D8" w:rsidRDefault="003253D8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53D8" w:rsidRDefault="003253D8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451C3" w:rsidRDefault="00E451C3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53D8" w:rsidRDefault="003253D8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53D8" w:rsidRDefault="003253D8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53D8" w:rsidRDefault="003253D8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5B189E" w:rsidRDefault="005B189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56471E" w:rsidRDefault="0056471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56471E" w:rsidRDefault="0056471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56471E" w:rsidSect="00667E65">
      <w:headerReference w:type="even" r:id="rId9"/>
      <w:headerReference w:type="default" r:id="rId10"/>
      <w:headerReference w:type="first" r:id="rId11"/>
      <w:pgSz w:w="11907" w:h="16840" w:code="9"/>
      <w:pgMar w:top="1134" w:right="567" w:bottom="568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42" w:rsidRDefault="009D4542">
      <w:r>
        <w:separator/>
      </w:r>
    </w:p>
  </w:endnote>
  <w:endnote w:type="continuationSeparator" w:id="0">
    <w:p w:rsidR="009D4542" w:rsidRDefault="009D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42" w:rsidRDefault="009D4542">
      <w:r>
        <w:separator/>
      </w:r>
    </w:p>
  </w:footnote>
  <w:footnote w:type="continuationSeparator" w:id="0">
    <w:p w:rsidR="009D4542" w:rsidRDefault="009D4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3236C3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201F3018" wp14:editId="6784BD3E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1C8F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5FE2"/>
    <w:rsid w:val="00096E4C"/>
    <w:rsid w:val="0009774B"/>
    <w:rsid w:val="000A2FDB"/>
    <w:rsid w:val="000A56A9"/>
    <w:rsid w:val="000A6BE2"/>
    <w:rsid w:val="000B3E77"/>
    <w:rsid w:val="000C343F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293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B06D7"/>
    <w:rsid w:val="001C7B9E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340C5"/>
    <w:rsid w:val="00234DC2"/>
    <w:rsid w:val="002370BD"/>
    <w:rsid w:val="00240C6C"/>
    <w:rsid w:val="00240F28"/>
    <w:rsid w:val="00250B89"/>
    <w:rsid w:val="00251623"/>
    <w:rsid w:val="00255DB9"/>
    <w:rsid w:val="002577BB"/>
    <w:rsid w:val="002639B6"/>
    <w:rsid w:val="00270B23"/>
    <w:rsid w:val="00273A9E"/>
    <w:rsid w:val="0027569D"/>
    <w:rsid w:val="002758F0"/>
    <w:rsid w:val="002807E9"/>
    <w:rsid w:val="00282ADF"/>
    <w:rsid w:val="00286D1C"/>
    <w:rsid w:val="00290DEA"/>
    <w:rsid w:val="002A0756"/>
    <w:rsid w:val="002A61AA"/>
    <w:rsid w:val="002B12A0"/>
    <w:rsid w:val="002B2E56"/>
    <w:rsid w:val="002B3326"/>
    <w:rsid w:val="002B4157"/>
    <w:rsid w:val="002C225D"/>
    <w:rsid w:val="002C4A73"/>
    <w:rsid w:val="002C5311"/>
    <w:rsid w:val="002D26BD"/>
    <w:rsid w:val="002D47B7"/>
    <w:rsid w:val="002E0EF3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36C3"/>
    <w:rsid w:val="00324D33"/>
    <w:rsid w:val="003253D8"/>
    <w:rsid w:val="00326FEA"/>
    <w:rsid w:val="00330E20"/>
    <w:rsid w:val="00332C88"/>
    <w:rsid w:val="00332DD3"/>
    <w:rsid w:val="00333370"/>
    <w:rsid w:val="00335E8D"/>
    <w:rsid w:val="00345D01"/>
    <w:rsid w:val="00350D63"/>
    <w:rsid w:val="00350F51"/>
    <w:rsid w:val="00357994"/>
    <w:rsid w:val="00360222"/>
    <w:rsid w:val="003615DB"/>
    <w:rsid w:val="00362204"/>
    <w:rsid w:val="00362AB0"/>
    <w:rsid w:val="00363C22"/>
    <w:rsid w:val="00373223"/>
    <w:rsid w:val="00377D99"/>
    <w:rsid w:val="003842FC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60FF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0B3B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5856"/>
    <w:rsid w:val="0044653E"/>
    <w:rsid w:val="00447B9B"/>
    <w:rsid w:val="004575BE"/>
    <w:rsid w:val="0045799C"/>
    <w:rsid w:val="004716BC"/>
    <w:rsid w:val="004721EA"/>
    <w:rsid w:val="004745B4"/>
    <w:rsid w:val="004763D1"/>
    <w:rsid w:val="0047764E"/>
    <w:rsid w:val="004834FE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471E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5ACD"/>
    <w:rsid w:val="00596522"/>
    <w:rsid w:val="005A2260"/>
    <w:rsid w:val="005A7DD0"/>
    <w:rsid w:val="005B189E"/>
    <w:rsid w:val="005B1AA3"/>
    <w:rsid w:val="005B3E10"/>
    <w:rsid w:val="005C1BFB"/>
    <w:rsid w:val="005D13FA"/>
    <w:rsid w:val="005D19CF"/>
    <w:rsid w:val="005E1906"/>
    <w:rsid w:val="005E7DF8"/>
    <w:rsid w:val="005F769E"/>
    <w:rsid w:val="00610DA2"/>
    <w:rsid w:val="00625059"/>
    <w:rsid w:val="00627E06"/>
    <w:rsid w:val="0064011E"/>
    <w:rsid w:val="00650C21"/>
    <w:rsid w:val="006572F7"/>
    <w:rsid w:val="0066268B"/>
    <w:rsid w:val="00662D94"/>
    <w:rsid w:val="0066735F"/>
    <w:rsid w:val="00667E65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4124"/>
    <w:rsid w:val="006A708E"/>
    <w:rsid w:val="006B0C53"/>
    <w:rsid w:val="006D1931"/>
    <w:rsid w:val="006D3027"/>
    <w:rsid w:val="006E04EC"/>
    <w:rsid w:val="006E09F4"/>
    <w:rsid w:val="006E0AB4"/>
    <w:rsid w:val="006E387D"/>
    <w:rsid w:val="006E7CFF"/>
    <w:rsid w:val="006F2B06"/>
    <w:rsid w:val="006F33BE"/>
    <w:rsid w:val="006F4695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64AC"/>
    <w:rsid w:val="00767098"/>
    <w:rsid w:val="00776F9C"/>
    <w:rsid w:val="0078047F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3C08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22834"/>
    <w:rsid w:val="00831D53"/>
    <w:rsid w:val="00834EFE"/>
    <w:rsid w:val="00834F3B"/>
    <w:rsid w:val="008512EC"/>
    <w:rsid w:val="00854668"/>
    <w:rsid w:val="00864D2C"/>
    <w:rsid w:val="00873910"/>
    <w:rsid w:val="008800DF"/>
    <w:rsid w:val="00881B01"/>
    <w:rsid w:val="00882329"/>
    <w:rsid w:val="008872A0"/>
    <w:rsid w:val="0089051A"/>
    <w:rsid w:val="00891A2E"/>
    <w:rsid w:val="00897C81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14B4"/>
    <w:rsid w:val="008E48D1"/>
    <w:rsid w:val="008E551C"/>
    <w:rsid w:val="008F62C4"/>
    <w:rsid w:val="008F7689"/>
    <w:rsid w:val="00901C1F"/>
    <w:rsid w:val="00911CEE"/>
    <w:rsid w:val="009124CE"/>
    <w:rsid w:val="0091426E"/>
    <w:rsid w:val="00915C5C"/>
    <w:rsid w:val="00916171"/>
    <w:rsid w:val="009201B5"/>
    <w:rsid w:val="00924090"/>
    <w:rsid w:val="00931B13"/>
    <w:rsid w:val="009321B1"/>
    <w:rsid w:val="0093286C"/>
    <w:rsid w:val="00937D1A"/>
    <w:rsid w:val="00940932"/>
    <w:rsid w:val="00944C75"/>
    <w:rsid w:val="00952804"/>
    <w:rsid w:val="00952F55"/>
    <w:rsid w:val="00960708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7EF"/>
    <w:rsid w:val="009C2CC1"/>
    <w:rsid w:val="009C395D"/>
    <w:rsid w:val="009C4BA3"/>
    <w:rsid w:val="009D0D38"/>
    <w:rsid w:val="009D29BA"/>
    <w:rsid w:val="009D443B"/>
    <w:rsid w:val="009D4542"/>
    <w:rsid w:val="009D61C2"/>
    <w:rsid w:val="009E019E"/>
    <w:rsid w:val="009E0928"/>
    <w:rsid w:val="009E2050"/>
    <w:rsid w:val="009E4C98"/>
    <w:rsid w:val="009E4DBA"/>
    <w:rsid w:val="009F224D"/>
    <w:rsid w:val="009F3AA5"/>
    <w:rsid w:val="00A012A3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67C25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E60B7"/>
    <w:rsid w:val="00AF3EDE"/>
    <w:rsid w:val="00AF6D68"/>
    <w:rsid w:val="00B07ED3"/>
    <w:rsid w:val="00B113C9"/>
    <w:rsid w:val="00B227BB"/>
    <w:rsid w:val="00B25848"/>
    <w:rsid w:val="00B259FE"/>
    <w:rsid w:val="00B307D9"/>
    <w:rsid w:val="00B30B7E"/>
    <w:rsid w:val="00B357E4"/>
    <w:rsid w:val="00B36118"/>
    <w:rsid w:val="00B403F9"/>
    <w:rsid w:val="00B414F0"/>
    <w:rsid w:val="00B4761E"/>
    <w:rsid w:val="00B5117F"/>
    <w:rsid w:val="00B5597E"/>
    <w:rsid w:val="00B65E69"/>
    <w:rsid w:val="00B71DE3"/>
    <w:rsid w:val="00B7350E"/>
    <w:rsid w:val="00B84CCE"/>
    <w:rsid w:val="00B8629B"/>
    <w:rsid w:val="00B95AF6"/>
    <w:rsid w:val="00BA69A3"/>
    <w:rsid w:val="00BA78BC"/>
    <w:rsid w:val="00BB15BA"/>
    <w:rsid w:val="00BD32FE"/>
    <w:rsid w:val="00BD388C"/>
    <w:rsid w:val="00BD5767"/>
    <w:rsid w:val="00BE5BC6"/>
    <w:rsid w:val="00BF1004"/>
    <w:rsid w:val="00BF6DA3"/>
    <w:rsid w:val="00BF7854"/>
    <w:rsid w:val="00C0527F"/>
    <w:rsid w:val="00C12BD8"/>
    <w:rsid w:val="00C16E83"/>
    <w:rsid w:val="00C3503A"/>
    <w:rsid w:val="00C41A79"/>
    <w:rsid w:val="00C4419D"/>
    <w:rsid w:val="00C46E7E"/>
    <w:rsid w:val="00C5181A"/>
    <w:rsid w:val="00C538C1"/>
    <w:rsid w:val="00C6095F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0D7A"/>
    <w:rsid w:val="00D16D0E"/>
    <w:rsid w:val="00D31628"/>
    <w:rsid w:val="00D31F87"/>
    <w:rsid w:val="00D32E38"/>
    <w:rsid w:val="00D4190C"/>
    <w:rsid w:val="00D43933"/>
    <w:rsid w:val="00D4411B"/>
    <w:rsid w:val="00D44D5F"/>
    <w:rsid w:val="00D45299"/>
    <w:rsid w:val="00D5356E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6EFB"/>
    <w:rsid w:val="00D9740E"/>
    <w:rsid w:val="00DA3C86"/>
    <w:rsid w:val="00DA44E1"/>
    <w:rsid w:val="00DB1320"/>
    <w:rsid w:val="00DB7A89"/>
    <w:rsid w:val="00DC2C24"/>
    <w:rsid w:val="00DC41C4"/>
    <w:rsid w:val="00DD1950"/>
    <w:rsid w:val="00DD3A6D"/>
    <w:rsid w:val="00DD60EF"/>
    <w:rsid w:val="00E00E0C"/>
    <w:rsid w:val="00E0148E"/>
    <w:rsid w:val="00E0263C"/>
    <w:rsid w:val="00E12AEE"/>
    <w:rsid w:val="00E14426"/>
    <w:rsid w:val="00E21A41"/>
    <w:rsid w:val="00E31922"/>
    <w:rsid w:val="00E32816"/>
    <w:rsid w:val="00E34776"/>
    <w:rsid w:val="00E34D70"/>
    <w:rsid w:val="00E43D65"/>
    <w:rsid w:val="00E451C3"/>
    <w:rsid w:val="00E45787"/>
    <w:rsid w:val="00E46ACA"/>
    <w:rsid w:val="00E46C7D"/>
    <w:rsid w:val="00E61AB4"/>
    <w:rsid w:val="00E7216A"/>
    <w:rsid w:val="00E807D7"/>
    <w:rsid w:val="00E84370"/>
    <w:rsid w:val="00E9018E"/>
    <w:rsid w:val="00E9294F"/>
    <w:rsid w:val="00E931AF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EE7DC6"/>
    <w:rsid w:val="00EF191C"/>
    <w:rsid w:val="00EF3F40"/>
    <w:rsid w:val="00F00CEA"/>
    <w:rsid w:val="00F11268"/>
    <w:rsid w:val="00F16720"/>
    <w:rsid w:val="00F233CB"/>
    <w:rsid w:val="00F24920"/>
    <w:rsid w:val="00F2711C"/>
    <w:rsid w:val="00F42CE5"/>
    <w:rsid w:val="00F43F43"/>
    <w:rsid w:val="00F51DEC"/>
    <w:rsid w:val="00F6117E"/>
    <w:rsid w:val="00F6783C"/>
    <w:rsid w:val="00F75DA7"/>
    <w:rsid w:val="00F767A7"/>
    <w:rsid w:val="00F83F55"/>
    <w:rsid w:val="00F90790"/>
    <w:rsid w:val="00F90BB6"/>
    <w:rsid w:val="00F93D41"/>
    <w:rsid w:val="00FA5F80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BCA0-A721-4DC6-9222-6914D577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119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2021-11-22T10:34:00Z</cp:lastPrinted>
  <dcterms:created xsi:type="dcterms:W3CDTF">2021-12-01T07:43:00Z</dcterms:created>
  <dcterms:modified xsi:type="dcterms:W3CDTF">2021-12-01T07:43:00Z</dcterms:modified>
</cp:coreProperties>
</file>