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42D3E" w:rsidRPr="00D42D3E">
        <w:trPr>
          <w:trHeight w:val="620"/>
        </w:trPr>
        <w:tc>
          <w:tcPr>
            <w:tcW w:w="3622" w:type="dxa"/>
          </w:tcPr>
          <w:p w:rsidR="00B227BB" w:rsidRPr="00D42D3E" w:rsidRDefault="00B227BB" w:rsidP="00D42D3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42D3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42D3E" w:rsidRPr="00D42D3E">
              <w:rPr>
                <w:color w:val="000000" w:themeColor="text1"/>
                <w:sz w:val="28"/>
                <w:szCs w:val="28"/>
              </w:rPr>
              <w:t>25 листопада</w:t>
            </w:r>
            <w:r w:rsidRPr="00D42D3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D42D3E">
              <w:rPr>
                <w:color w:val="000000" w:themeColor="text1"/>
                <w:sz w:val="28"/>
                <w:szCs w:val="28"/>
              </w:rPr>
              <w:t>2</w:t>
            </w:r>
            <w:r w:rsidR="002D47B7" w:rsidRPr="00D42D3E">
              <w:rPr>
                <w:color w:val="000000" w:themeColor="text1"/>
                <w:sz w:val="28"/>
                <w:szCs w:val="28"/>
              </w:rPr>
              <w:t>1</w:t>
            </w:r>
            <w:r w:rsidR="00D06530" w:rsidRPr="00D42D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2D3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D42D3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42D3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42D3E" w:rsidRDefault="00B227BB" w:rsidP="00D42D3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42D3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42D3E" w:rsidRPr="00D42D3E">
              <w:rPr>
                <w:color w:val="000000" w:themeColor="text1"/>
                <w:sz w:val="28"/>
                <w:szCs w:val="28"/>
              </w:rPr>
              <w:t>161-в</w:t>
            </w:r>
          </w:p>
        </w:tc>
      </w:tr>
    </w:tbl>
    <w:p w:rsidR="008E551C" w:rsidRPr="00D42D3E" w:rsidRDefault="008E551C" w:rsidP="009C395D">
      <w:pPr>
        <w:rPr>
          <w:color w:val="000000" w:themeColor="text1"/>
          <w:sz w:val="16"/>
          <w:szCs w:val="16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Pr="00667E65" w:rsidRDefault="004B378D" w:rsidP="004B378D">
      <w:pPr>
        <w:pStyle w:val="a6"/>
        <w:rPr>
          <w:sz w:val="16"/>
          <w:szCs w:val="16"/>
        </w:rPr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2B12A0" w:rsidRDefault="00EB3C7B" w:rsidP="003253D8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D96EFB">
        <w:rPr>
          <w:sz w:val="28"/>
          <w:szCs w:val="28"/>
        </w:rPr>
        <w:t xml:space="preserve">, </w:t>
      </w:r>
      <w:r w:rsidR="003253D8">
        <w:rPr>
          <w:sz w:val="28"/>
          <w:szCs w:val="28"/>
        </w:rPr>
        <w:t xml:space="preserve">до </w:t>
      </w:r>
      <w:proofErr w:type="spellStart"/>
      <w:r w:rsidR="003253D8">
        <w:rPr>
          <w:sz w:val="28"/>
          <w:szCs w:val="28"/>
        </w:rPr>
        <w:t>смт</w:t>
      </w:r>
      <w:proofErr w:type="spellEnd"/>
      <w:r w:rsidR="003253D8">
        <w:rPr>
          <w:sz w:val="28"/>
          <w:szCs w:val="28"/>
        </w:rPr>
        <w:t xml:space="preserve"> </w:t>
      </w:r>
      <w:proofErr w:type="spellStart"/>
      <w:r w:rsidR="003253D8">
        <w:rPr>
          <w:sz w:val="28"/>
          <w:szCs w:val="28"/>
        </w:rPr>
        <w:t>Талалаївка</w:t>
      </w:r>
      <w:proofErr w:type="spellEnd"/>
      <w:r w:rsidR="003253D8">
        <w:rPr>
          <w:sz w:val="28"/>
          <w:szCs w:val="28"/>
        </w:rPr>
        <w:t xml:space="preserve"> Прилуцького району Чернігівської області (</w:t>
      </w:r>
      <w:proofErr w:type="spellStart"/>
      <w:r w:rsidR="003253D8">
        <w:rPr>
          <w:sz w:val="28"/>
          <w:szCs w:val="28"/>
        </w:rPr>
        <w:t>Талалаївська</w:t>
      </w:r>
      <w:proofErr w:type="spellEnd"/>
      <w:r w:rsidR="003253D8">
        <w:rPr>
          <w:sz w:val="28"/>
          <w:szCs w:val="28"/>
        </w:rPr>
        <w:t xml:space="preserve"> селищна рада), </w:t>
      </w:r>
      <w:r w:rsidR="00D96EFB">
        <w:rPr>
          <w:sz w:val="28"/>
          <w:szCs w:val="28"/>
        </w:rPr>
        <w:t xml:space="preserve">строком на один календарний день, </w:t>
      </w:r>
      <w:r w:rsidR="003253D8">
        <w:rPr>
          <w:sz w:val="28"/>
          <w:szCs w:val="28"/>
        </w:rPr>
        <w:t>26</w:t>
      </w:r>
      <w:r w:rsidR="002B12A0">
        <w:rPr>
          <w:sz w:val="28"/>
          <w:szCs w:val="28"/>
        </w:rPr>
        <w:t xml:space="preserve"> </w:t>
      </w:r>
      <w:r w:rsidR="00E451C3">
        <w:rPr>
          <w:sz w:val="28"/>
          <w:szCs w:val="28"/>
        </w:rPr>
        <w:t>листопада</w:t>
      </w:r>
      <w:r w:rsidR="00D96EFB">
        <w:rPr>
          <w:sz w:val="28"/>
          <w:szCs w:val="28"/>
        </w:rPr>
        <w:t xml:space="preserve"> 2021 року, з </w:t>
      </w:r>
      <w:r w:rsidR="008800DF">
        <w:rPr>
          <w:sz w:val="28"/>
          <w:szCs w:val="28"/>
        </w:rPr>
        <w:t xml:space="preserve">метою </w:t>
      </w:r>
      <w:r w:rsidR="003253D8">
        <w:rPr>
          <w:sz w:val="28"/>
          <w:szCs w:val="28"/>
        </w:rPr>
        <w:t xml:space="preserve">участі у засіданні 16-ї позачергової сесії </w:t>
      </w:r>
      <w:proofErr w:type="spellStart"/>
      <w:r w:rsidR="003253D8">
        <w:rPr>
          <w:sz w:val="28"/>
          <w:szCs w:val="28"/>
        </w:rPr>
        <w:t>Талалаївської</w:t>
      </w:r>
      <w:proofErr w:type="spellEnd"/>
      <w:r w:rsidR="003253D8">
        <w:rPr>
          <w:sz w:val="28"/>
          <w:szCs w:val="28"/>
        </w:rPr>
        <w:t xml:space="preserve"> селищної ради 8 скликання та передачі громаді нового шкільного автобуса.</w:t>
      </w:r>
    </w:p>
    <w:p w:rsidR="00AA255C" w:rsidRDefault="00CD3C1F" w:rsidP="00D96EFB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3253D8" w:rsidRPr="00EE7DC6" w:rsidRDefault="003253D8" w:rsidP="003253D8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Г</w:t>
      </w:r>
      <w:r w:rsidRPr="007D3C08">
        <w:rPr>
          <w:color w:val="000000" w:themeColor="text1"/>
          <w:sz w:val="28"/>
          <w:szCs w:val="28"/>
        </w:rPr>
        <w:t>олов</w:t>
      </w:r>
      <w:r>
        <w:rPr>
          <w:color w:val="000000" w:themeColor="text1"/>
          <w:sz w:val="28"/>
          <w:szCs w:val="28"/>
        </w:rPr>
        <w:t>а</w:t>
      </w:r>
      <w:r w:rsidRPr="007D3C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</w:t>
      </w:r>
      <w:r w:rsidRPr="00EE7DC6"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</w:rPr>
        <w:t>ячеслав ЧАУС</w:t>
      </w: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451C3" w:rsidRDefault="00E451C3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53D8" w:rsidRDefault="003253D8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56471E" w:rsidRDefault="0056471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56471E" w:rsidSect="00667E65">
      <w:headerReference w:type="even" r:id="rId9"/>
      <w:headerReference w:type="default" r:id="rId10"/>
      <w:headerReference w:type="first" r:id="rId11"/>
      <w:pgSz w:w="11907" w:h="16840" w:code="9"/>
      <w:pgMar w:top="1134" w:right="567" w:bottom="56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B7" w:rsidRDefault="00AE60B7">
      <w:r>
        <w:separator/>
      </w:r>
    </w:p>
  </w:endnote>
  <w:endnote w:type="continuationSeparator" w:id="0">
    <w:p w:rsidR="00AE60B7" w:rsidRDefault="00A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B7" w:rsidRDefault="00AE60B7">
      <w:r>
        <w:separator/>
      </w:r>
    </w:p>
  </w:footnote>
  <w:footnote w:type="continuationSeparator" w:id="0">
    <w:p w:rsidR="00AE60B7" w:rsidRDefault="00AE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42D3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71733F1" wp14:editId="10306B83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9B2"/>
    <w:rsid w:val="0001516E"/>
    <w:rsid w:val="0002389D"/>
    <w:rsid w:val="00024AA9"/>
    <w:rsid w:val="00025250"/>
    <w:rsid w:val="000268A7"/>
    <w:rsid w:val="00026FA3"/>
    <w:rsid w:val="000301AC"/>
    <w:rsid w:val="00031C8F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5FE2"/>
    <w:rsid w:val="00096E4C"/>
    <w:rsid w:val="0009774B"/>
    <w:rsid w:val="000A2FDB"/>
    <w:rsid w:val="000A56A9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293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C6C"/>
    <w:rsid w:val="00240F28"/>
    <w:rsid w:val="00250B89"/>
    <w:rsid w:val="00251623"/>
    <w:rsid w:val="00255DB9"/>
    <w:rsid w:val="002577BB"/>
    <w:rsid w:val="002639B6"/>
    <w:rsid w:val="00270B23"/>
    <w:rsid w:val="00273A9E"/>
    <w:rsid w:val="0027569D"/>
    <w:rsid w:val="002758F0"/>
    <w:rsid w:val="002807E9"/>
    <w:rsid w:val="00286D1C"/>
    <w:rsid w:val="00290DEA"/>
    <w:rsid w:val="002A0756"/>
    <w:rsid w:val="002A61AA"/>
    <w:rsid w:val="002B12A0"/>
    <w:rsid w:val="002B2E56"/>
    <w:rsid w:val="002B3326"/>
    <w:rsid w:val="002B4157"/>
    <w:rsid w:val="002C225D"/>
    <w:rsid w:val="002C4A73"/>
    <w:rsid w:val="002C5311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53D8"/>
    <w:rsid w:val="00326FEA"/>
    <w:rsid w:val="00330E20"/>
    <w:rsid w:val="00332C88"/>
    <w:rsid w:val="00332DD3"/>
    <w:rsid w:val="00333370"/>
    <w:rsid w:val="00335E8D"/>
    <w:rsid w:val="00345D01"/>
    <w:rsid w:val="00350D63"/>
    <w:rsid w:val="00350F51"/>
    <w:rsid w:val="00357994"/>
    <w:rsid w:val="00360222"/>
    <w:rsid w:val="003615DB"/>
    <w:rsid w:val="00362204"/>
    <w:rsid w:val="00362AB0"/>
    <w:rsid w:val="00363C22"/>
    <w:rsid w:val="00373223"/>
    <w:rsid w:val="00377D99"/>
    <w:rsid w:val="003842FC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0FF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0B3B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5856"/>
    <w:rsid w:val="0044653E"/>
    <w:rsid w:val="00447B9B"/>
    <w:rsid w:val="004575BE"/>
    <w:rsid w:val="0045799C"/>
    <w:rsid w:val="004716B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471E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5ACD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572F7"/>
    <w:rsid w:val="0066268B"/>
    <w:rsid w:val="00662D94"/>
    <w:rsid w:val="0066735F"/>
    <w:rsid w:val="00667E65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0AB4"/>
    <w:rsid w:val="006E387D"/>
    <w:rsid w:val="006E7CFF"/>
    <w:rsid w:val="006F2B06"/>
    <w:rsid w:val="006F33BE"/>
    <w:rsid w:val="006F4695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47F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3C08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22834"/>
    <w:rsid w:val="00831D53"/>
    <w:rsid w:val="00834EFE"/>
    <w:rsid w:val="00834F3B"/>
    <w:rsid w:val="008512EC"/>
    <w:rsid w:val="00854668"/>
    <w:rsid w:val="00864D2C"/>
    <w:rsid w:val="00873910"/>
    <w:rsid w:val="008800DF"/>
    <w:rsid w:val="00881B01"/>
    <w:rsid w:val="00882329"/>
    <w:rsid w:val="008872A0"/>
    <w:rsid w:val="0089051A"/>
    <w:rsid w:val="00891A2E"/>
    <w:rsid w:val="00897C81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24090"/>
    <w:rsid w:val="00931B13"/>
    <w:rsid w:val="009321B1"/>
    <w:rsid w:val="0093286C"/>
    <w:rsid w:val="00937D1A"/>
    <w:rsid w:val="00940932"/>
    <w:rsid w:val="00944C75"/>
    <w:rsid w:val="00952804"/>
    <w:rsid w:val="00952F55"/>
    <w:rsid w:val="00960708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12A3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67C25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E60B7"/>
    <w:rsid w:val="00AF3EDE"/>
    <w:rsid w:val="00AF6D68"/>
    <w:rsid w:val="00B07ED3"/>
    <w:rsid w:val="00B113C9"/>
    <w:rsid w:val="00B227BB"/>
    <w:rsid w:val="00B25848"/>
    <w:rsid w:val="00B259FE"/>
    <w:rsid w:val="00B307D9"/>
    <w:rsid w:val="00B30B7E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7350E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095F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0D7A"/>
    <w:rsid w:val="00D16D0E"/>
    <w:rsid w:val="00D31628"/>
    <w:rsid w:val="00D31F87"/>
    <w:rsid w:val="00D32E38"/>
    <w:rsid w:val="00D4190C"/>
    <w:rsid w:val="00D42D3E"/>
    <w:rsid w:val="00D43933"/>
    <w:rsid w:val="00D4411B"/>
    <w:rsid w:val="00D44D5F"/>
    <w:rsid w:val="00D45299"/>
    <w:rsid w:val="00D5356E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6EFB"/>
    <w:rsid w:val="00D9740E"/>
    <w:rsid w:val="00DA3C86"/>
    <w:rsid w:val="00DA44E1"/>
    <w:rsid w:val="00DB1320"/>
    <w:rsid w:val="00DB7A89"/>
    <w:rsid w:val="00DC2C24"/>
    <w:rsid w:val="00DC41C4"/>
    <w:rsid w:val="00DD1950"/>
    <w:rsid w:val="00DD3A6D"/>
    <w:rsid w:val="00DD60EF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1C3"/>
    <w:rsid w:val="00E45787"/>
    <w:rsid w:val="00E46ACA"/>
    <w:rsid w:val="00E46C7D"/>
    <w:rsid w:val="00E61AB4"/>
    <w:rsid w:val="00E7216A"/>
    <w:rsid w:val="00E807D7"/>
    <w:rsid w:val="00E84370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E7DC6"/>
    <w:rsid w:val="00EF191C"/>
    <w:rsid w:val="00EF3F40"/>
    <w:rsid w:val="00F00CEA"/>
    <w:rsid w:val="00F11268"/>
    <w:rsid w:val="00F16720"/>
    <w:rsid w:val="00F233CB"/>
    <w:rsid w:val="00F24920"/>
    <w:rsid w:val="00F2711C"/>
    <w:rsid w:val="00F42CE5"/>
    <w:rsid w:val="00F43F43"/>
    <w:rsid w:val="00F51DEC"/>
    <w:rsid w:val="00F6117E"/>
    <w:rsid w:val="00F6783C"/>
    <w:rsid w:val="00F75DA7"/>
    <w:rsid w:val="00F767A7"/>
    <w:rsid w:val="00F83F55"/>
    <w:rsid w:val="00F90790"/>
    <w:rsid w:val="00F90BB6"/>
    <w:rsid w:val="00F93D41"/>
    <w:rsid w:val="00FA5F80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4CFD-F82F-43FC-8C2C-2E731770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2021-11-25T10:30:00Z</cp:lastPrinted>
  <dcterms:created xsi:type="dcterms:W3CDTF">2021-11-25T14:05:00Z</dcterms:created>
  <dcterms:modified xsi:type="dcterms:W3CDTF">2021-11-25T14:05:00Z</dcterms:modified>
</cp:coreProperties>
</file>