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2A09EF" w:rsidRDefault="00817282" w:rsidP="00B227BB">
      <w:pPr>
        <w:spacing w:before="60"/>
        <w:jc w:val="center"/>
        <w:rPr>
          <w:b/>
          <w:sz w:val="24"/>
          <w:szCs w:val="24"/>
        </w:rPr>
      </w:pPr>
      <w:r w:rsidRPr="002A09EF">
        <w:rPr>
          <w:b/>
          <w:sz w:val="24"/>
          <w:szCs w:val="24"/>
        </w:rPr>
        <w:t>УКРАЇНА</w:t>
      </w:r>
    </w:p>
    <w:p w:rsidR="00817282" w:rsidRPr="002A09EF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2A09EF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2A09EF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2A09EF">
        <w:rPr>
          <w:b/>
          <w:spacing w:val="100"/>
          <w:sz w:val="28"/>
          <w:szCs w:val="28"/>
        </w:rPr>
        <w:t>РОЗПОРЯДЖЕННЯ</w:t>
      </w:r>
    </w:p>
    <w:p w:rsidR="00B227BB" w:rsidRPr="002A09EF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2A09EF">
        <w:trPr>
          <w:trHeight w:val="620"/>
        </w:trPr>
        <w:tc>
          <w:tcPr>
            <w:tcW w:w="3622" w:type="dxa"/>
          </w:tcPr>
          <w:p w:rsidR="00B227BB" w:rsidRPr="002A09EF" w:rsidRDefault="00B227BB" w:rsidP="002A09E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2A09E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2A09EF" w:rsidRPr="002A09EF">
              <w:rPr>
                <w:color w:val="000000" w:themeColor="text1"/>
                <w:sz w:val="28"/>
                <w:szCs w:val="28"/>
              </w:rPr>
              <w:t>24 листопада</w:t>
            </w:r>
            <w:r w:rsidRPr="002A09E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2A09EF">
              <w:rPr>
                <w:color w:val="000000" w:themeColor="text1"/>
                <w:sz w:val="28"/>
                <w:szCs w:val="28"/>
              </w:rPr>
              <w:t>2</w:t>
            </w:r>
            <w:r w:rsidR="002D47B7" w:rsidRPr="002A09EF">
              <w:rPr>
                <w:color w:val="000000" w:themeColor="text1"/>
                <w:sz w:val="28"/>
                <w:szCs w:val="28"/>
              </w:rPr>
              <w:t>1</w:t>
            </w:r>
            <w:r w:rsidR="00D06530" w:rsidRPr="002A09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A09EF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2A09E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2A09E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2A09EF" w:rsidRDefault="00B227BB" w:rsidP="002A09E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2A09E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2A09EF" w:rsidRPr="002A09EF">
              <w:rPr>
                <w:color w:val="000000" w:themeColor="text1"/>
                <w:sz w:val="28"/>
                <w:szCs w:val="28"/>
              </w:rPr>
              <w:t>159-в</w:t>
            </w:r>
          </w:p>
        </w:tc>
      </w:tr>
    </w:tbl>
    <w:p w:rsidR="008E551C" w:rsidRPr="002A09EF" w:rsidRDefault="008E551C" w:rsidP="009C395D">
      <w:pPr>
        <w:rPr>
          <w:sz w:val="16"/>
          <w:szCs w:val="16"/>
        </w:rPr>
      </w:pPr>
    </w:p>
    <w:p w:rsidR="00581730" w:rsidRPr="002A09EF" w:rsidRDefault="008E551C" w:rsidP="00610DA2">
      <w:pPr>
        <w:pStyle w:val="a6"/>
        <w:jc w:val="left"/>
        <w:rPr>
          <w:b/>
          <w:i/>
        </w:rPr>
      </w:pPr>
      <w:r w:rsidRPr="002A09EF">
        <w:rPr>
          <w:b/>
          <w:i/>
        </w:rPr>
        <w:t>Про відрядження</w:t>
      </w:r>
      <w:r w:rsidR="00610DA2" w:rsidRPr="002A09EF">
        <w:rPr>
          <w:b/>
          <w:i/>
        </w:rPr>
        <w:t xml:space="preserve"> </w:t>
      </w:r>
    </w:p>
    <w:p w:rsidR="001E0307" w:rsidRPr="002A09EF" w:rsidRDefault="00C3503A" w:rsidP="00610DA2">
      <w:pPr>
        <w:pStyle w:val="a6"/>
        <w:jc w:val="left"/>
        <w:rPr>
          <w:b/>
          <w:i/>
        </w:rPr>
      </w:pPr>
      <w:r w:rsidRPr="002A09EF">
        <w:rPr>
          <w:b/>
          <w:i/>
        </w:rPr>
        <w:t>Іванова Д.В.</w:t>
      </w:r>
    </w:p>
    <w:p w:rsidR="004B378D" w:rsidRPr="002A09EF" w:rsidRDefault="004B378D" w:rsidP="004B378D">
      <w:pPr>
        <w:pStyle w:val="a6"/>
        <w:rPr>
          <w:sz w:val="16"/>
          <w:szCs w:val="16"/>
        </w:rPr>
      </w:pPr>
    </w:p>
    <w:p w:rsidR="001450F4" w:rsidRPr="002A09EF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2A09EF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 w:rsidRPr="002A09EF">
        <w:rPr>
          <w:sz w:val="28"/>
          <w:szCs w:val="28"/>
        </w:rPr>
        <w:t>,</w:t>
      </w:r>
    </w:p>
    <w:p w:rsidR="005365FD" w:rsidRPr="002A09EF" w:rsidRDefault="005365FD" w:rsidP="005365FD">
      <w:pPr>
        <w:spacing w:before="120"/>
        <w:jc w:val="both"/>
        <w:rPr>
          <w:sz w:val="28"/>
          <w:szCs w:val="28"/>
        </w:rPr>
      </w:pPr>
      <w:r w:rsidRPr="002A09EF">
        <w:rPr>
          <w:b/>
          <w:spacing w:val="40"/>
          <w:sz w:val="28"/>
          <w:szCs w:val="28"/>
        </w:rPr>
        <w:t>зобов’язую:</w:t>
      </w:r>
    </w:p>
    <w:p w:rsidR="00C6095F" w:rsidRPr="002A09EF" w:rsidRDefault="00EB3C7B" w:rsidP="00E451C3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2A09EF">
        <w:rPr>
          <w:sz w:val="28"/>
          <w:szCs w:val="28"/>
        </w:rPr>
        <w:t xml:space="preserve">1. ВІДРЯДИТИ </w:t>
      </w:r>
      <w:r w:rsidR="00C3503A" w:rsidRPr="002A09EF">
        <w:rPr>
          <w:sz w:val="28"/>
          <w:szCs w:val="28"/>
        </w:rPr>
        <w:t>ІВАНОВА Дмитра Валерійовича</w:t>
      </w:r>
      <w:r w:rsidRPr="002A09EF">
        <w:rPr>
          <w:sz w:val="28"/>
          <w:szCs w:val="28"/>
        </w:rPr>
        <w:t>, заступника голови обласної державної адміністрації</w:t>
      </w:r>
      <w:r w:rsidR="00D96EFB" w:rsidRPr="002A09EF">
        <w:rPr>
          <w:sz w:val="28"/>
          <w:szCs w:val="28"/>
        </w:rPr>
        <w:t xml:space="preserve">, строком на один календарний день, </w:t>
      </w:r>
      <w:r w:rsidR="002B12A0" w:rsidRPr="002A09EF">
        <w:rPr>
          <w:sz w:val="28"/>
          <w:szCs w:val="28"/>
        </w:rPr>
        <w:br/>
        <w:t>2</w:t>
      </w:r>
      <w:r w:rsidR="00897C81" w:rsidRPr="002A09EF">
        <w:rPr>
          <w:sz w:val="28"/>
          <w:szCs w:val="28"/>
        </w:rPr>
        <w:t>4</w:t>
      </w:r>
      <w:r w:rsidR="002B12A0" w:rsidRPr="002A09EF">
        <w:rPr>
          <w:sz w:val="28"/>
          <w:szCs w:val="28"/>
        </w:rPr>
        <w:t xml:space="preserve"> </w:t>
      </w:r>
      <w:r w:rsidR="00E451C3" w:rsidRPr="002A09EF">
        <w:rPr>
          <w:sz w:val="28"/>
          <w:szCs w:val="28"/>
        </w:rPr>
        <w:t>листопада</w:t>
      </w:r>
      <w:r w:rsidR="00D96EFB" w:rsidRPr="002A09EF">
        <w:rPr>
          <w:sz w:val="28"/>
          <w:szCs w:val="28"/>
        </w:rPr>
        <w:t xml:space="preserve"> 2021 року, з </w:t>
      </w:r>
      <w:r w:rsidR="008800DF" w:rsidRPr="002A09EF">
        <w:rPr>
          <w:sz w:val="28"/>
          <w:szCs w:val="28"/>
        </w:rPr>
        <w:t xml:space="preserve">метою </w:t>
      </w:r>
      <w:r w:rsidR="00897C81" w:rsidRPr="002A09EF">
        <w:rPr>
          <w:sz w:val="28"/>
          <w:szCs w:val="28"/>
        </w:rPr>
        <w:t>ознайомлення з роботою філії «</w:t>
      </w:r>
      <w:proofErr w:type="spellStart"/>
      <w:r w:rsidR="00897C81" w:rsidRPr="002A09EF">
        <w:rPr>
          <w:sz w:val="28"/>
          <w:szCs w:val="28"/>
        </w:rPr>
        <w:t>Смолинський</w:t>
      </w:r>
      <w:proofErr w:type="spellEnd"/>
      <w:r w:rsidR="00897C81" w:rsidRPr="002A09EF">
        <w:rPr>
          <w:sz w:val="28"/>
          <w:szCs w:val="28"/>
        </w:rPr>
        <w:t xml:space="preserve"> </w:t>
      </w:r>
      <w:proofErr w:type="spellStart"/>
      <w:r w:rsidR="00897C81" w:rsidRPr="002A09EF">
        <w:rPr>
          <w:sz w:val="28"/>
          <w:szCs w:val="28"/>
        </w:rPr>
        <w:t>торфозавод</w:t>
      </w:r>
      <w:proofErr w:type="spellEnd"/>
      <w:r w:rsidR="00897C81" w:rsidRPr="002A09EF">
        <w:rPr>
          <w:sz w:val="28"/>
          <w:szCs w:val="28"/>
        </w:rPr>
        <w:t>» ДП «</w:t>
      </w:r>
      <w:proofErr w:type="spellStart"/>
      <w:r w:rsidR="00897C81" w:rsidRPr="002A09EF">
        <w:rPr>
          <w:sz w:val="28"/>
          <w:szCs w:val="28"/>
        </w:rPr>
        <w:t>Чернігівторф</w:t>
      </w:r>
      <w:proofErr w:type="spellEnd"/>
      <w:r w:rsidR="00897C81" w:rsidRPr="002A09EF">
        <w:rPr>
          <w:sz w:val="28"/>
          <w:szCs w:val="28"/>
        </w:rPr>
        <w:t>»</w:t>
      </w:r>
      <w:r w:rsidR="00A012A3" w:rsidRPr="002A09EF">
        <w:rPr>
          <w:sz w:val="28"/>
          <w:szCs w:val="28"/>
        </w:rPr>
        <w:t xml:space="preserve"> та з підготовчими роботами з</w:t>
      </w:r>
      <w:r w:rsidR="00897C81" w:rsidRPr="002A09EF">
        <w:rPr>
          <w:sz w:val="28"/>
          <w:szCs w:val="28"/>
        </w:rPr>
        <w:t xml:space="preserve"> реконструкції спортивного комплексу по вул. Крилова, 4 в м. </w:t>
      </w:r>
      <w:proofErr w:type="spellStart"/>
      <w:r w:rsidR="00897C81" w:rsidRPr="002A09EF">
        <w:rPr>
          <w:sz w:val="28"/>
          <w:szCs w:val="28"/>
        </w:rPr>
        <w:t>М</w:t>
      </w:r>
      <w:r w:rsidR="0056471E" w:rsidRPr="002A09EF">
        <w:rPr>
          <w:sz w:val="28"/>
          <w:szCs w:val="28"/>
        </w:rPr>
        <w:t>ена</w:t>
      </w:r>
      <w:proofErr w:type="spellEnd"/>
      <w:r w:rsidR="0056471E" w:rsidRPr="002A09EF">
        <w:rPr>
          <w:sz w:val="28"/>
          <w:szCs w:val="28"/>
        </w:rPr>
        <w:t>, включеного до п</w:t>
      </w:r>
      <w:r w:rsidR="00897C81" w:rsidRPr="002A09EF">
        <w:rPr>
          <w:sz w:val="28"/>
          <w:szCs w:val="28"/>
        </w:rPr>
        <w:t xml:space="preserve">рограми Президента України «Велике </w:t>
      </w:r>
      <w:r w:rsidR="00270B23" w:rsidRPr="002A09EF">
        <w:rPr>
          <w:sz w:val="28"/>
          <w:szCs w:val="28"/>
        </w:rPr>
        <w:t>б</w:t>
      </w:r>
      <w:r w:rsidR="00897C81" w:rsidRPr="002A09EF">
        <w:rPr>
          <w:sz w:val="28"/>
          <w:szCs w:val="28"/>
        </w:rPr>
        <w:t>удівництво»</w:t>
      </w:r>
      <w:r w:rsidR="002B12A0" w:rsidRPr="002A09EF">
        <w:rPr>
          <w:sz w:val="28"/>
          <w:szCs w:val="28"/>
        </w:rPr>
        <w:t>, до:</w:t>
      </w:r>
    </w:p>
    <w:p w:rsidR="002B12A0" w:rsidRPr="002A09EF" w:rsidRDefault="00595ACD" w:rsidP="00E451C3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proofErr w:type="spellStart"/>
      <w:r w:rsidRPr="002A09EF">
        <w:rPr>
          <w:sz w:val="28"/>
          <w:szCs w:val="28"/>
        </w:rPr>
        <w:t>с.</w:t>
      </w:r>
      <w:r w:rsidR="00DD60EF" w:rsidRPr="002A09EF">
        <w:rPr>
          <w:sz w:val="28"/>
          <w:szCs w:val="28"/>
        </w:rPr>
        <w:t> Смо</w:t>
      </w:r>
      <w:proofErr w:type="spellEnd"/>
      <w:r w:rsidR="00DD60EF" w:rsidRPr="002A09EF">
        <w:rPr>
          <w:sz w:val="28"/>
          <w:szCs w:val="28"/>
        </w:rPr>
        <w:t>лин</w:t>
      </w:r>
      <w:r w:rsidR="002B12A0" w:rsidRPr="002A09EF">
        <w:rPr>
          <w:sz w:val="28"/>
          <w:szCs w:val="28"/>
        </w:rPr>
        <w:t xml:space="preserve"> </w:t>
      </w:r>
      <w:r w:rsidR="00DD60EF" w:rsidRPr="002A09EF">
        <w:rPr>
          <w:sz w:val="28"/>
          <w:szCs w:val="28"/>
        </w:rPr>
        <w:t>Чернігівського</w:t>
      </w:r>
      <w:r w:rsidR="002B12A0" w:rsidRPr="002A09EF">
        <w:rPr>
          <w:sz w:val="28"/>
          <w:szCs w:val="28"/>
        </w:rPr>
        <w:t xml:space="preserve"> району Чернігівської області (</w:t>
      </w:r>
      <w:r w:rsidR="00DD60EF" w:rsidRPr="002A09EF">
        <w:rPr>
          <w:sz w:val="28"/>
          <w:szCs w:val="28"/>
        </w:rPr>
        <w:t>Філія «</w:t>
      </w:r>
      <w:proofErr w:type="spellStart"/>
      <w:r w:rsidR="00DD60EF" w:rsidRPr="002A09EF">
        <w:rPr>
          <w:sz w:val="28"/>
          <w:szCs w:val="28"/>
        </w:rPr>
        <w:t>Смолинський</w:t>
      </w:r>
      <w:proofErr w:type="spellEnd"/>
      <w:r w:rsidR="00DD60EF" w:rsidRPr="002A09EF">
        <w:rPr>
          <w:sz w:val="28"/>
          <w:szCs w:val="28"/>
        </w:rPr>
        <w:t xml:space="preserve"> </w:t>
      </w:r>
      <w:proofErr w:type="spellStart"/>
      <w:r w:rsidR="00DD60EF" w:rsidRPr="002A09EF">
        <w:rPr>
          <w:sz w:val="28"/>
          <w:szCs w:val="28"/>
        </w:rPr>
        <w:t>торфозавод</w:t>
      </w:r>
      <w:proofErr w:type="spellEnd"/>
      <w:r w:rsidR="00DD60EF" w:rsidRPr="002A09EF">
        <w:rPr>
          <w:sz w:val="28"/>
          <w:szCs w:val="28"/>
        </w:rPr>
        <w:t>» Державного підприємства «</w:t>
      </w:r>
      <w:proofErr w:type="spellStart"/>
      <w:r w:rsidR="00DD60EF" w:rsidRPr="002A09EF">
        <w:rPr>
          <w:sz w:val="28"/>
          <w:szCs w:val="28"/>
        </w:rPr>
        <w:t>Чернігівторф</w:t>
      </w:r>
      <w:proofErr w:type="spellEnd"/>
      <w:r w:rsidR="00DD60EF" w:rsidRPr="002A09EF">
        <w:rPr>
          <w:sz w:val="28"/>
          <w:szCs w:val="28"/>
        </w:rPr>
        <w:t>»</w:t>
      </w:r>
      <w:r w:rsidR="002B12A0" w:rsidRPr="002A09EF">
        <w:rPr>
          <w:sz w:val="28"/>
          <w:szCs w:val="28"/>
        </w:rPr>
        <w:t>);</w:t>
      </w:r>
    </w:p>
    <w:p w:rsidR="002B12A0" w:rsidRPr="002A09EF" w:rsidRDefault="002B12A0" w:rsidP="00E451C3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proofErr w:type="spellStart"/>
      <w:r w:rsidRPr="002A09EF">
        <w:rPr>
          <w:sz w:val="28"/>
          <w:szCs w:val="28"/>
        </w:rPr>
        <w:t>м. </w:t>
      </w:r>
      <w:r w:rsidR="00DD60EF" w:rsidRPr="002A09EF">
        <w:rPr>
          <w:sz w:val="28"/>
          <w:szCs w:val="28"/>
        </w:rPr>
        <w:t>М</w:t>
      </w:r>
      <w:proofErr w:type="spellEnd"/>
      <w:r w:rsidR="00DD60EF" w:rsidRPr="002A09EF">
        <w:rPr>
          <w:sz w:val="28"/>
          <w:szCs w:val="28"/>
        </w:rPr>
        <w:t>ена</w:t>
      </w:r>
      <w:r w:rsidRPr="002A09EF">
        <w:rPr>
          <w:sz w:val="28"/>
          <w:szCs w:val="28"/>
        </w:rPr>
        <w:t xml:space="preserve"> </w:t>
      </w:r>
      <w:proofErr w:type="spellStart"/>
      <w:r w:rsidR="00DD60EF" w:rsidRPr="002A09EF">
        <w:rPr>
          <w:sz w:val="28"/>
          <w:szCs w:val="28"/>
        </w:rPr>
        <w:t>Корюківського</w:t>
      </w:r>
      <w:proofErr w:type="spellEnd"/>
      <w:r w:rsidRPr="002A09EF">
        <w:rPr>
          <w:sz w:val="28"/>
          <w:szCs w:val="28"/>
        </w:rPr>
        <w:t xml:space="preserve"> району Чернігівської області (</w:t>
      </w:r>
      <w:r w:rsidR="00DD60EF" w:rsidRPr="002A09EF">
        <w:rPr>
          <w:sz w:val="28"/>
          <w:szCs w:val="28"/>
        </w:rPr>
        <w:t>Менська</w:t>
      </w:r>
      <w:r w:rsidRPr="002A09EF">
        <w:rPr>
          <w:sz w:val="28"/>
          <w:szCs w:val="28"/>
        </w:rPr>
        <w:t xml:space="preserve"> міська рада).</w:t>
      </w:r>
    </w:p>
    <w:p w:rsidR="00AA255C" w:rsidRPr="002A09EF" w:rsidRDefault="00CD3C1F" w:rsidP="00D96EFB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2A09EF">
        <w:rPr>
          <w:sz w:val="28"/>
          <w:szCs w:val="28"/>
        </w:rPr>
        <w:t>2</w:t>
      </w:r>
      <w:r w:rsidR="00A92769" w:rsidRPr="002A09EF">
        <w:rPr>
          <w:sz w:val="28"/>
          <w:szCs w:val="28"/>
        </w:rPr>
        <w:t>. </w:t>
      </w:r>
      <w:r w:rsidR="00AA255C" w:rsidRPr="002A09EF">
        <w:rPr>
          <w:sz w:val="28"/>
          <w:szCs w:val="28"/>
        </w:rPr>
        <w:t>Відділу фінансового забезпечення апарату обласної державної адміністрації витрати, пов’язані з перебуванням у відрядженні, з</w:t>
      </w:r>
      <w:r w:rsidR="00585073" w:rsidRPr="002A09EF">
        <w:rPr>
          <w:sz w:val="28"/>
          <w:szCs w:val="28"/>
        </w:rPr>
        <w:t xml:space="preserve">дійснити </w:t>
      </w:r>
      <w:r w:rsidR="00AA255C" w:rsidRPr="002A09EF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 w:rsidRPr="002A09EF">
        <w:rPr>
          <w:sz w:val="28"/>
          <w:szCs w:val="28"/>
        </w:rPr>
        <w:t>1</w:t>
      </w:r>
      <w:r w:rsidR="00AA255C" w:rsidRPr="002A09EF">
        <w:rPr>
          <w:sz w:val="28"/>
          <w:szCs w:val="28"/>
        </w:rPr>
        <w:t xml:space="preserve"> рік.</w:t>
      </w:r>
    </w:p>
    <w:p w:rsidR="00AA255C" w:rsidRPr="002A09EF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2577BB" w:rsidRPr="002A09EF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042157" w:rsidRPr="002A09EF" w:rsidRDefault="00095FE2" w:rsidP="00667E65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2A09EF">
        <w:rPr>
          <w:color w:val="000000" w:themeColor="text1"/>
          <w:sz w:val="28"/>
          <w:szCs w:val="28"/>
        </w:rPr>
        <w:t>В.о</w:t>
      </w:r>
      <w:proofErr w:type="spellEnd"/>
      <w:r w:rsidRPr="002A09EF">
        <w:rPr>
          <w:color w:val="000000" w:themeColor="text1"/>
          <w:sz w:val="28"/>
          <w:szCs w:val="28"/>
        </w:rPr>
        <w:t>. голови</w:t>
      </w:r>
      <w:r w:rsidR="005222BD" w:rsidRPr="002A09EF">
        <w:rPr>
          <w:color w:val="000000" w:themeColor="text1"/>
          <w:sz w:val="28"/>
          <w:szCs w:val="28"/>
        </w:rPr>
        <w:tab/>
      </w:r>
      <w:r w:rsidRPr="002A09EF">
        <w:rPr>
          <w:color w:val="000000" w:themeColor="text1"/>
          <w:sz w:val="28"/>
          <w:szCs w:val="28"/>
        </w:rPr>
        <w:t>Жанна ШЕРСТЮК</w:t>
      </w:r>
    </w:p>
    <w:p w:rsidR="003A60FF" w:rsidRPr="002A09E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Pr="002A09E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Pr="002A09E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Pr="002A09EF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Pr="002A09EF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Pr="002A09EF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Pr="002A09EF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Pr="002A09E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451C3" w:rsidRPr="002A09EF" w:rsidRDefault="00E451C3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451C3" w:rsidRPr="002A09EF" w:rsidRDefault="00E451C3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6471E" w:rsidRPr="002A09EF" w:rsidRDefault="0056471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6471E" w:rsidRPr="002A09EF" w:rsidRDefault="0056471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56471E" w:rsidRPr="002A09EF" w:rsidSect="00667E65">
      <w:headerReference w:type="even" r:id="rId9"/>
      <w:headerReference w:type="default" r:id="rId10"/>
      <w:headerReference w:type="first" r:id="rId11"/>
      <w:pgSz w:w="11907" w:h="16840" w:code="9"/>
      <w:pgMar w:top="1134" w:right="567" w:bottom="568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B7" w:rsidRDefault="00AE60B7">
      <w:r>
        <w:separator/>
      </w:r>
    </w:p>
  </w:endnote>
  <w:endnote w:type="continuationSeparator" w:id="0">
    <w:p w:rsidR="00AE60B7" w:rsidRDefault="00AE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B7" w:rsidRDefault="00AE60B7">
      <w:r>
        <w:separator/>
      </w:r>
    </w:p>
  </w:footnote>
  <w:footnote w:type="continuationSeparator" w:id="0">
    <w:p w:rsidR="00AE60B7" w:rsidRDefault="00AE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A09E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8F38704" wp14:editId="518F6F4E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1C8F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5FE2"/>
    <w:rsid w:val="00096E4C"/>
    <w:rsid w:val="0009774B"/>
    <w:rsid w:val="000A2FDB"/>
    <w:rsid w:val="000A56A9"/>
    <w:rsid w:val="000A6BE2"/>
    <w:rsid w:val="000B3E77"/>
    <w:rsid w:val="000C343F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293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7B9E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340C5"/>
    <w:rsid w:val="00234DC2"/>
    <w:rsid w:val="002370BD"/>
    <w:rsid w:val="00240C6C"/>
    <w:rsid w:val="00240F28"/>
    <w:rsid w:val="00250B89"/>
    <w:rsid w:val="00251623"/>
    <w:rsid w:val="00255DB9"/>
    <w:rsid w:val="002577BB"/>
    <w:rsid w:val="002639B6"/>
    <w:rsid w:val="0027053C"/>
    <w:rsid w:val="00270B23"/>
    <w:rsid w:val="00273A9E"/>
    <w:rsid w:val="0027569D"/>
    <w:rsid w:val="002758F0"/>
    <w:rsid w:val="002807E9"/>
    <w:rsid w:val="00286D1C"/>
    <w:rsid w:val="00290DEA"/>
    <w:rsid w:val="002A0756"/>
    <w:rsid w:val="002A09EF"/>
    <w:rsid w:val="002A61AA"/>
    <w:rsid w:val="002B12A0"/>
    <w:rsid w:val="002B2E56"/>
    <w:rsid w:val="002B3326"/>
    <w:rsid w:val="002B4157"/>
    <w:rsid w:val="002C225D"/>
    <w:rsid w:val="002C4A73"/>
    <w:rsid w:val="002C5311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C88"/>
    <w:rsid w:val="00332DD3"/>
    <w:rsid w:val="00333370"/>
    <w:rsid w:val="00335E8D"/>
    <w:rsid w:val="00345D01"/>
    <w:rsid w:val="00350D63"/>
    <w:rsid w:val="00350F51"/>
    <w:rsid w:val="00357994"/>
    <w:rsid w:val="00360222"/>
    <w:rsid w:val="003615DB"/>
    <w:rsid w:val="00362204"/>
    <w:rsid w:val="00362AB0"/>
    <w:rsid w:val="00363C22"/>
    <w:rsid w:val="00373223"/>
    <w:rsid w:val="00377D99"/>
    <w:rsid w:val="003842FC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60FF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0B3B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5856"/>
    <w:rsid w:val="0044653E"/>
    <w:rsid w:val="00447B9B"/>
    <w:rsid w:val="004575BE"/>
    <w:rsid w:val="0045799C"/>
    <w:rsid w:val="004716B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471E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5ACD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769E"/>
    <w:rsid w:val="00610DA2"/>
    <w:rsid w:val="00625059"/>
    <w:rsid w:val="00627E06"/>
    <w:rsid w:val="0064011E"/>
    <w:rsid w:val="00650C21"/>
    <w:rsid w:val="006572F7"/>
    <w:rsid w:val="0066268B"/>
    <w:rsid w:val="00662D94"/>
    <w:rsid w:val="0066735F"/>
    <w:rsid w:val="00667E65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D1931"/>
    <w:rsid w:val="006D3027"/>
    <w:rsid w:val="006E04EC"/>
    <w:rsid w:val="006E09F4"/>
    <w:rsid w:val="006E0AB4"/>
    <w:rsid w:val="006E387D"/>
    <w:rsid w:val="006E7CFF"/>
    <w:rsid w:val="006F2B06"/>
    <w:rsid w:val="006F33BE"/>
    <w:rsid w:val="006F4695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47F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3C08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22834"/>
    <w:rsid w:val="00831D53"/>
    <w:rsid w:val="00834EFE"/>
    <w:rsid w:val="00834F3B"/>
    <w:rsid w:val="008512EC"/>
    <w:rsid w:val="00854668"/>
    <w:rsid w:val="00864D2C"/>
    <w:rsid w:val="00873910"/>
    <w:rsid w:val="008800DF"/>
    <w:rsid w:val="00881B01"/>
    <w:rsid w:val="00882329"/>
    <w:rsid w:val="008872A0"/>
    <w:rsid w:val="0089051A"/>
    <w:rsid w:val="00891A2E"/>
    <w:rsid w:val="00897C81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11CEE"/>
    <w:rsid w:val="009124CE"/>
    <w:rsid w:val="0091426E"/>
    <w:rsid w:val="00915C5C"/>
    <w:rsid w:val="00916171"/>
    <w:rsid w:val="009201B5"/>
    <w:rsid w:val="00924090"/>
    <w:rsid w:val="00931B13"/>
    <w:rsid w:val="009321B1"/>
    <w:rsid w:val="0093286C"/>
    <w:rsid w:val="00937D1A"/>
    <w:rsid w:val="00940932"/>
    <w:rsid w:val="00944C75"/>
    <w:rsid w:val="00952804"/>
    <w:rsid w:val="00952F55"/>
    <w:rsid w:val="00960708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12A3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67C25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E60B7"/>
    <w:rsid w:val="00AF3EDE"/>
    <w:rsid w:val="00AF6D68"/>
    <w:rsid w:val="00B07ED3"/>
    <w:rsid w:val="00B113C9"/>
    <w:rsid w:val="00B227BB"/>
    <w:rsid w:val="00B25848"/>
    <w:rsid w:val="00B259FE"/>
    <w:rsid w:val="00B307D9"/>
    <w:rsid w:val="00B30B7E"/>
    <w:rsid w:val="00B357E4"/>
    <w:rsid w:val="00B36118"/>
    <w:rsid w:val="00B403F9"/>
    <w:rsid w:val="00B414F0"/>
    <w:rsid w:val="00B4761E"/>
    <w:rsid w:val="00B5117F"/>
    <w:rsid w:val="00B5597E"/>
    <w:rsid w:val="00B65E69"/>
    <w:rsid w:val="00B71DE3"/>
    <w:rsid w:val="00B7350E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095F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4D5F"/>
    <w:rsid w:val="00D45299"/>
    <w:rsid w:val="00D5356E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6EFB"/>
    <w:rsid w:val="00D9740E"/>
    <w:rsid w:val="00DA3C86"/>
    <w:rsid w:val="00DA44E1"/>
    <w:rsid w:val="00DB1320"/>
    <w:rsid w:val="00DB7A89"/>
    <w:rsid w:val="00DC2C24"/>
    <w:rsid w:val="00DC41C4"/>
    <w:rsid w:val="00DD1950"/>
    <w:rsid w:val="00DD3A6D"/>
    <w:rsid w:val="00DD60EF"/>
    <w:rsid w:val="00E00E0C"/>
    <w:rsid w:val="00E0148E"/>
    <w:rsid w:val="00E0263C"/>
    <w:rsid w:val="00E12AEE"/>
    <w:rsid w:val="00E14426"/>
    <w:rsid w:val="00E21A41"/>
    <w:rsid w:val="00E31922"/>
    <w:rsid w:val="00E32816"/>
    <w:rsid w:val="00E34776"/>
    <w:rsid w:val="00E34D70"/>
    <w:rsid w:val="00E43D65"/>
    <w:rsid w:val="00E451C3"/>
    <w:rsid w:val="00E45787"/>
    <w:rsid w:val="00E46ACA"/>
    <w:rsid w:val="00E46C7D"/>
    <w:rsid w:val="00E61AB4"/>
    <w:rsid w:val="00E7216A"/>
    <w:rsid w:val="00E807D7"/>
    <w:rsid w:val="00E84370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E7DC6"/>
    <w:rsid w:val="00EF191C"/>
    <w:rsid w:val="00EF3F40"/>
    <w:rsid w:val="00F00CEA"/>
    <w:rsid w:val="00F11268"/>
    <w:rsid w:val="00F16720"/>
    <w:rsid w:val="00F233CB"/>
    <w:rsid w:val="00F24920"/>
    <w:rsid w:val="00F2711C"/>
    <w:rsid w:val="00F42CE5"/>
    <w:rsid w:val="00F43F43"/>
    <w:rsid w:val="00F51DEC"/>
    <w:rsid w:val="00F6117E"/>
    <w:rsid w:val="00F6783C"/>
    <w:rsid w:val="00F75DA7"/>
    <w:rsid w:val="00F767A7"/>
    <w:rsid w:val="00F83F55"/>
    <w:rsid w:val="00F90790"/>
    <w:rsid w:val="00F90BB6"/>
    <w:rsid w:val="00F93D41"/>
    <w:rsid w:val="00FA5F80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D8AF-C87D-447B-8365-D2953ABA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151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2021-11-22T10:34:00Z</cp:lastPrinted>
  <dcterms:created xsi:type="dcterms:W3CDTF">2021-11-25T09:34:00Z</dcterms:created>
  <dcterms:modified xsi:type="dcterms:W3CDTF">2021-11-25T09:34:00Z</dcterms:modified>
</cp:coreProperties>
</file>