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090BF7" w:rsidRDefault="00B227BB" w:rsidP="00090BF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090BF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90BF7" w:rsidRPr="00090BF7">
              <w:rPr>
                <w:color w:val="000000" w:themeColor="text1"/>
                <w:sz w:val="28"/>
                <w:szCs w:val="28"/>
              </w:rPr>
              <w:t>23 листопада</w:t>
            </w:r>
            <w:r w:rsidRPr="00090BF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090BF7">
              <w:rPr>
                <w:color w:val="000000" w:themeColor="text1"/>
                <w:sz w:val="28"/>
                <w:szCs w:val="28"/>
              </w:rPr>
              <w:t>2</w:t>
            </w:r>
            <w:r w:rsidR="00C5724F" w:rsidRPr="00090BF7">
              <w:rPr>
                <w:color w:val="000000" w:themeColor="text1"/>
                <w:sz w:val="28"/>
                <w:szCs w:val="28"/>
              </w:rPr>
              <w:t>1</w:t>
            </w:r>
            <w:r w:rsidRPr="00090BF7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090BF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090BF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90BF7" w:rsidRDefault="00B227BB" w:rsidP="00090BF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090BF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90BF7" w:rsidRPr="00090BF7">
              <w:rPr>
                <w:color w:val="000000" w:themeColor="text1"/>
                <w:sz w:val="28"/>
                <w:szCs w:val="28"/>
              </w:rPr>
              <w:t>1054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:rsidR="00E86EE6" w:rsidRPr="00085118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FA4297">
        <w:rPr>
          <w:sz w:val="28"/>
          <w:szCs w:val="28"/>
        </w:rPr>
        <w:t>ою</w:t>
      </w:r>
      <w:r w:rsidRPr="00085118">
        <w:rPr>
          <w:sz w:val="28"/>
          <w:szCs w:val="28"/>
        </w:rPr>
        <w:t xml:space="preserve"> ділянк</w:t>
      </w:r>
      <w:r w:rsidR="00FA4297">
        <w:rPr>
          <w:sz w:val="28"/>
          <w:szCs w:val="28"/>
        </w:rPr>
        <w:t>ою</w:t>
      </w:r>
    </w:p>
    <w:p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E86EE6" w:rsidRPr="00E86EE6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FF125D">
        <w:t>Ч</w:t>
      </w:r>
      <w:r w:rsidR="00B02BB3">
        <w:t>ернігівської районної державної лікарні</w:t>
      </w:r>
      <w:r w:rsidR="00FF125D">
        <w:t xml:space="preserve"> ветеринарної медицини</w:t>
      </w:r>
      <w:r w:rsidR="00F15C72">
        <w:t>,</w:t>
      </w:r>
    </w:p>
    <w:p w:rsidR="00E86EE6" w:rsidRPr="00E86EE6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E2640F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C02170">
        <w:rPr>
          <w:sz w:val="28"/>
          <w:szCs w:val="28"/>
        </w:rPr>
        <w:t xml:space="preserve">1. Припинити за </w:t>
      </w:r>
      <w:r w:rsidR="006167D2" w:rsidRPr="000268E9">
        <w:rPr>
          <w:sz w:val="28"/>
          <w:szCs w:val="28"/>
        </w:rPr>
        <w:t>Ч</w:t>
      </w:r>
      <w:r w:rsidR="00810EB7" w:rsidRPr="000268E9">
        <w:rPr>
          <w:sz w:val="28"/>
          <w:szCs w:val="28"/>
        </w:rPr>
        <w:t>ернігівською районною державною лікарнею</w:t>
      </w:r>
      <w:r w:rsidR="006167D2" w:rsidRPr="000268E9">
        <w:rPr>
          <w:sz w:val="28"/>
          <w:szCs w:val="28"/>
        </w:rPr>
        <w:t xml:space="preserve"> ветеринарної медицини</w:t>
      </w:r>
      <w:r w:rsidR="006167D2" w:rsidRPr="00C02170">
        <w:rPr>
          <w:sz w:val="28"/>
          <w:szCs w:val="28"/>
        </w:rPr>
        <w:t xml:space="preserve"> </w:t>
      </w:r>
      <w:r w:rsidRPr="00C02170">
        <w:rPr>
          <w:sz w:val="28"/>
          <w:szCs w:val="28"/>
        </w:rPr>
        <w:t>право постійного користування земельн</w:t>
      </w:r>
      <w:r w:rsidR="006167D2">
        <w:rPr>
          <w:sz w:val="28"/>
          <w:szCs w:val="28"/>
        </w:rPr>
        <w:t>ою ділянкою</w:t>
      </w:r>
      <w:r w:rsidR="007118EC">
        <w:rPr>
          <w:sz w:val="28"/>
          <w:szCs w:val="28"/>
        </w:rPr>
        <w:t xml:space="preserve"> площею </w:t>
      </w:r>
      <w:r w:rsidR="006167D2">
        <w:rPr>
          <w:sz w:val="28"/>
          <w:szCs w:val="28"/>
        </w:rPr>
        <w:t>0,0491</w:t>
      </w:r>
      <w:r w:rsidR="008522A4">
        <w:rPr>
          <w:sz w:val="28"/>
          <w:szCs w:val="28"/>
        </w:rPr>
        <w:t> </w:t>
      </w:r>
      <w:r w:rsidR="002F09B3">
        <w:rPr>
          <w:sz w:val="28"/>
          <w:szCs w:val="28"/>
        </w:rPr>
        <w:t>га</w:t>
      </w:r>
      <w:r w:rsidR="007118EC">
        <w:rPr>
          <w:sz w:val="28"/>
          <w:szCs w:val="28"/>
        </w:rPr>
        <w:t xml:space="preserve"> (кадастровий номер </w:t>
      </w:r>
      <w:r w:rsidR="006167D2">
        <w:rPr>
          <w:sz w:val="28"/>
          <w:szCs w:val="28"/>
        </w:rPr>
        <w:t>7410100000:01:012:0378</w:t>
      </w:r>
      <w:r w:rsidR="007118EC">
        <w:rPr>
          <w:sz w:val="28"/>
          <w:szCs w:val="28"/>
        </w:rPr>
        <w:t>)</w:t>
      </w:r>
      <w:r w:rsidR="00075A3D">
        <w:rPr>
          <w:sz w:val="28"/>
          <w:szCs w:val="28"/>
        </w:rPr>
        <w:t xml:space="preserve">, </w:t>
      </w:r>
      <w:r w:rsidR="00B0447A">
        <w:rPr>
          <w:sz w:val="28"/>
          <w:szCs w:val="28"/>
        </w:rPr>
        <w:t>як</w:t>
      </w:r>
      <w:r w:rsidR="0032192E">
        <w:rPr>
          <w:sz w:val="28"/>
          <w:szCs w:val="28"/>
        </w:rPr>
        <w:t>а розташована за адресою:</w:t>
      </w:r>
      <w:r w:rsidR="00636C1A">
        <w:rPr>
          <w:sz w:val="28"/>
          <w:szCs w:val="28"/>
        </w:rPr>
        <w:t xml:space="preserve"> вул. Громадська, 34, м. Чернігів</w:t>
      </w:r>
      <w:r w:rsidR="00467B9C">
        <w:rPr>
          <w:sz w:val="28"/>
          <w:szCs w:val="28"/>
        </w:rPr>
        <w:t>.</w:t>
      </w:r>
    </w:p>
    <w:p w:rsidR="00E86EE6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6EE6" w:rsidRPr="00E86EE6">
        <w:rPr>
          <w:sz w:val="28"/>
          <w:szCs w:val="28"/>
        </w:rPr>
        <w:t>. </w:t>
      </w:r>
      <w:r w:rsidR="00E86EE6" w:rsidRPr="00E86EE6">
        <w:rPr>
          <w:sz w:val="28"/>
          <w:szCs w:val="28"/>
          <w:lang w:eastAsia="uk-UA"/>
        </w:rPr>
        <w:t xml:space="preserve">Контроль за виконанням </w:t>
      </w:r>
      <w:r w:rsidR="002A6033">
        <w:rPr>
          <w:sz w:val="28"/>
          <w:szCs w:val="28"/>
          <w:lang w:eastAsia="uk-UA"/>
        </w:rPr>
        <w:t xml:space="preserve">цього </w:t>
      </w:r>
      <w:r w:rsidR="00E86EE6" w:rsidRPr="00E86EE6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E86EE6">
        <w:rPr>
          <w:sz w:val="28"/>
          <w:szCs w:val="28"/>
        </w:rPr>
        <w:t xml:space="preserve"> </w:t>
      </w:r>
    </w:p>
    <w:p w:rsidR="004B378D" w:rsidRDefault="004B378D" w:rsidP="004B378D">
      <w:pPr>
        <w:pStyle w:val="a6"/>
      </w:pPr>
    </w:p>
    <w:p w:rsidR="00E86EE6" w:rsidRDefault="00E86EE6" w:rsidP="004B378D">
      <w:pPr>
        <w:pStyle w:val="a6"/>
      </w:pPr>
    </w:p>
    <w:p w:rsidR="00913A64" w:rsidRDefault="00151181" w:rsidP="001E747A">
      <w:pPr>
        <w:tabs>
          <w:tab w:val="left" w:pos="7088"/>
        </w:tabs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1E747A">
        <w:rPr>
          <w:sz w:val="28"/>
          <w:szCs w:val="28"/>
          <w:lang w:eastAsia="uk-UA"/>
        </w:rPr>
        <w:tab/>
      </w:r>
      <w:r w:rsidR="000268E9">
        <w:rPr>
          <w:sz w:val="28"/>
          <w:szCs w:val="28"/>
          <w:lang w:eastAsia="uk-UA"/>
        </w:rPr>
        <w:tab/>
        <w:t xml:space="preserve">     </w:t>
      </w:r>
      <w:r w:rsidR="00913A64">
        <w:rPr>
          <w:bCs/>
          <w:sz w:val="28"/>
          <w:szCs w:val="28"/>
        </w:rPr>
        <w:t>В’ячеслав ЧАУС</w:t>
      </w:r>
    </w:p>
    <w:p w:rsidR="004B378D" w:rsidRDefault="004B378D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3611A8" w:rsidRDefault="003611A8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272605" w:rsidSect="00272605">
      <w:headerReference w:type="even" r:id="rId8"/>
      <w:headerReference w:type="default" r:id="rId9"/>
      <w:headerReference w:type="first" r:id="rId10"/>
      <w:pgSz w:w="11907" w:h="16840" w:code="9"/>
      <w:pgMar w:top="851" w:right="567" w:bottom="709" w:left="1701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89" w:rsidRDefault="00381D89">
      <w:r>
        <w:separator/>
      </w:r>
    </w:p>
  </w:endnote>
  <w:endnote w:type="continuationSeparator" w:id="0">
    <w:p w:rsidR="00381D89" w:rsidRDefault="0038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89" w:rsidRDefault="00381D89">
      <w:r>
        <w:separator/>
      </w:r>
    </w:p>
  </w:footnote>
  <w:footnote w:type="continuationSeparator" w:id="0">
    <w:p w:rsidR="00381D89" w:rsidRDefault="0038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90BF7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  <w:p w:rsidR="00B84CCE" w:rsidRDefault="00B84CCE"/>
  <w:p w:rsidR="0004119E" w:rsidRDefault="000411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2B0A8D64" wp14:editId="4EDF0114">
          <wp:extent cx="428625" cy="571500"/>
          <wp:effectExtent l="0" t="0" r="0" b="0"/>
          <wp:docPr id="8" name="Рисунок 8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24F6"/>
    <w:rsid w:val="00013709"/>
    <w:rsid w:val="00016283"/>
    <w:rsid w:val="00017172"/>
    <w:rsid w:val="000229DC"/>
    <w:rsid w:val="0002577C"/>
    <w:rsid w:val="00026677"/>
    <w:rsid w:val="000268E9"/>
    <w:rsid w:val="00026D89"/>
    <w:rsid w:val="0004119E"/>
    <w:rsid w:val="00052C37"/>
    <w:rsid w:val="000614AF"/>
    <w:rsid w:val="00067BC0"/>
    <w:rsid w:val="00067F31"/>
    <w:rsid w:val="00075A3D"/>
    <w:rsid w:val="00076746"/>
    <w:rsid w:val="000841DE"/>
    <w:rsid w:val="00085118"/>
    <w:rsid w:val="00086A3A"/>
    <w:rsid w:val="00090BF7"/>
    <w:rsid w:val="000923B0"/>
    <w:rsid w:val="00094FC0"/>
    <w:rsid w:val="000965BD"/>
    <w:rsid w:val="000A3244"/>
    <w:rsid w:val="000B15BA"/>
    <w:rsid w:val="000B4AE8"/>
    <w:rsid w:val="000B5DA4"/>
    <w:rsid w:val="000D039C"/>
    <w:rsid w:val="000D6D15"/>
    <w:rsid w:val="000E0400"/>
    <w:rsid w:val="000E370A"/>
    <w:rsid w:val="000F47BA"/>
    <w:rsid w:val="001024A5"/>
    <w:rsid w:val="00115FF8"/>
    <w:rsid w:val="00130D07"/>
    <w:rsid w:val="00135D52"/>
    <w:rsid w:val="001376D7"/>
    <w:rsid w:val="001453E5"/>
    <w:rsid w:val="00151181"/>
    <w:rsid w:val="00156033"/>
    <w:rsid w:val="00163CF0"/>
    <w:rsid w:val="00183697"/>
    <w:rsid w:val="00185B99"/>
    <w:rsid w:val="001877F7"/>
    <w:rsid w:val="0019072A"/>
    <w:rsid w:val="00191074"/>
    <w:rsid w:val="001A4A14"/>
    <w:rsid w:val="001C2A9D"/>
    <w:rsid w:val="001C6895"/>
    <w:rsid w:val="001D3CA8"/>
    <w:rsid w:val="001D4D76"/>
    <w:rsid w:val="001D6CF1"/>
    <w:rsid w:val="001E747A"/>
    <w:rsid w:val="001F2DE7"/>
    <w:rsid w:val="001F65FA"/>
    <w:rsid w:val="002023A9"/>
    <w:rsid w:val="00206D81"/>
    <w:rsid w:val="00210909"/>
    <w:rsid w:val="002330A0"/>
    <w:rsid w:val="00252AEC"/>
    <w:rsid w:val="00261011"/>
    <w:rsid w:val="002639B6"/>
    <w:rsid w:val="0026508E"/>
    <w:rsid w:val="00265E42"/>
    <w:rsid w:val="00272605"/>
    <w:rsid w:val="0029635B"/>
    <w:rsid w:val="002A6033"/>
    <w:rsid w:val="002B0625"/>
    <w:rsid w:val="002C7BF5"/>
    <w:rsid w:val="002D48B0"/>
    <w:rsid w:val="002E4D7C"/>
    <w:rsid w:val="002F09B3"/>
    <w:rsid w:val="002F6421"/>
    <w:rsid w:val="0032192E"/>
    <w:rsid w:val="00335208"/>
    <w:rsid w:val="00346477"/>
    <w:rsid w:val="00355154"/>
    <w:rsid w:val="00357BAB"/>
    <w:rsid w:val="0036060F"/>
    <w:rsid w:val="003611A8"/>
    <w:rsid w:val="0036612B"/>
    <w:rsid w:val="00380387"/>
    <w:rsid w:val="00381D89"/>
    <w:rsid w:val="00383343"/>
    <w:rsid w:val="00383E5B"/>
    <w:rsid w:val="00385B3E"/>
    <w:rsid w:val="00390ECC"/>
    <w:rsid w:val="00396A20"/>
    <w:rsid w:val="003A468F"/>
    <w:rsid w:val="003B7419"/>
    <w:rsid w:val="003C1F1D"/>
    <w:rsid w:val="003C3DB6"/>
    <w:rsid w:val="003C3DD8"/>
    <w:rsid w:val="003C689C"/>
    <w:rsid w:val="003E166A"/>
    <w:rsid w:val="003F0BFC"/>
    <w:rsid w:val="003F310F"/>
    <w:rsid w:val="003F70AA"/>
    <w:rsid w:val="00415306"/>
    <w:rsid w:val="00416AD1"/>
    <w:rsid w:val="00425AF7"/>
    <w:rsid w:val="00430EBD"/>
    <w:rsid w:val="0043115A"/>
    <w:rsid w:val="00443AD5"/>
    <w:rsid w:val="00446222"/>
    <w:rsid w:val="00447B9B"/>
    <w:rsid w:val="004511CC"/>
    <w:rsid w:val="004524C5"/>
    <w:rsid w:val="00456170"/>
    <w:rsid w:val="0045710D"/>
    <w:rsid w:val="004656E1"/>
    <w:rsid w:val="00467B9C"/>
    <w:rsid w:val="00474FE7"/>
    <w:rsid w:val="00481227"/>
    <w:rsid w:val="0048369A"/>
    <w:rsid w:val="00491B39"/>
    <w:rsid w:val="0049616F"/>
    <w:rsid w:val="00496ED9"/>
    <w:rsid w:val="004A2BDB"/>
    <w:rsid w:val="004B378D"/>
    <w:rsid w:val="004B52CC"/>
    <w:rsid w:val="004C3412"/>
    <w:rsid w:val="004C4A5E"/>
    <w:rsid w:val="004C609F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06173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6395B"/>
    <w:rsid w:val="00570FCB"/>
    <w:rsid w:val="005749D2"/>
    <w:rsid w:val="00583A8D"/>
    <w:rsid w:val="00586A95"/>
    <w:rsid w:val="005945D4"/>
    <w:rsid w:val="00597E68"/>
    <w:rsid w:val="005A1549"/>
    <w:rsid w:val="005A303F"/>
    <w:rsid w:val="005A4013"/>
    <w:rsid w:val="005A4037"/>
    <w:rsid w:val="005A7DD0"/>
    <w:rsid w:val="005B5C6C"/>
    <w:rsid w:val="005C7354"/>
    <w:rsid w:val="005D0152"/>
    <w:rsid w:val="005D2124"/>
    <w:rsid w:val="005D78E6"/>
    <w:rsid w:val="005D7BBE"/>
    <w:rsid w:val="005F2CDE"/>
    <w:rsid w:val="005F501D"/>
    <w:rsid w:val="005F5189"/>
    <w:rsid w:val="005F7308"/>
    <w:rsid w:val="00605AA9"/>
    <w:rsid w:val="006167D2"/>
    <w:rsid w:val="00620D05"/>
    <w:rsid w:val="00624484"/>
    <w:rsid w:val="006362C0"/>
    <w:rsid w:val="00636C1A"/>
    <w:rsid w:val="0064583F"/>
    <w:rsid w:val="00646E3C"/>
    <w:rsid w:val="00653804"/>
    <w:rsid w:val="00653AE2"/>
    <w:rsid w:val="006622C9"/>
    <w:rsid w:val="006634D2"/>
    <w:rsid w:val="00665F4F"/>
    <w:rsid w:val="00672DCE"/>
    <w:rsid w:val="00674346"/>
    <w:rsid w:val="0067633D"/>
    <w:rsid w:val="00677598"/>
    <w:rsid w:val="0068051B"/>
    <w:rsid w:val="0068786C"/>
    <w:rsid w:val="006910A0"/>
    <w:rsid w:val="006971C1"/>
    <w:rsid w:val="006A3391"/>
    <w:rsid w:val="006B7791"/>
    <w:rsid w:val="006C5B87"/>
    <w:rsid w:val="006F2B06"/>
    <w:rsid w:val="006F795D"/>
    <w:rsid w:val="007015FD"/>
    <w:rsid w:val="0070365C"/>
    <w:rsid w:val="00703D48"/>
    <w:rsid w:val="00706360"/>
    <w:rsid w:val="007118EC"/>
    <w:rsid w:val="00711DC3"/>
    <w:rsid w:val="00713443"/>
    <w:rsid w:val="0071581A"/>
    <w:rsid w:val="0072120F"/>
    <w:rsid w:val="007258BB"/>
    <w:rsid w:val="00734253"/>
    <w:rsid w:val="007375B1"/>
    <w:rsid w:val="0074362F"/>
    <w:rsid w:val="00755BC1"/>
    <w:rsid w:val="007715C4"/>
    <w:rsid w:val="0078046C"/>
    <w:rsid w:val="0078385D"/>
    <w:rsid w:val="007865BE"/>
    <w:rsid w:val="00790619"/>
    <w:rsid w:val="007A6AA5"/>
    <w:rsid w:val="007B2883"/>
    <w:rsid w:val="007B34B4"/>
    <w:rsid w:val="007B7F2C"/>
    <w:rsid w:val="007C407F"/>
    <w:rsid w:val="007C7B23"/>
    <w:rsid w:val="007D233B"/>
    <w:rsid w:val="007F0C2B"/>
    <w:rsid w:val="007F6110"/>
    <w:rsid w:val="007F75F5"/>
    <w:rsid w:val="007F7A8C"/>
    <w:rsid w:val="007F7B0A"/>
    <w:rsid w:val="00802E1A"/>
    <w:rsid w:val="00810EB7"/>
    <w:rsid w:val="00812459"/>
    <w:rsid w:val="00812C75"/>
    <w:rsid w:val="00815F25"/>
    <w:rsid w:val="00817282"/>
    <w:rsid w:val="00821C54"/>
    <w:rsid w:val="0082621E"/>
    <w:rsid w:val="00835426"/>
    <w:rsid w:val="00845AD4"/>
    <w:rsid w:val="00846407"/>
    <w:rsid w:val="00847C2E"/>
    <w:rsid w:val="008522A4"/>
    <w:rsid w:val="008550E4"/>
    <w:rsid w:val="0086524D"/>
    <w:rsid w:val="00880680"/>
    <w:rsid w:val="008817CF"/>
    <w:rsid w:val="00882329"/>
    <w:rsid w:val="00885412"/>
    <w:rsid w:val="00890330"/>
    <w:rsid w:val="00891811"/>
    <w:rsid w:val="00895E8D"/>
    <w:rsid w:val="00897A2A"/>
    <w:rsid w:val="008A59F1"/>
    <w:rsid w:val="008A5BBD"/>
    <w:rsid w:val="008C1502"/>
    <w:rsid w:val="008D0E39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0EB1"/>
    <w:rsid w:val="009515CF"/>
    <w:rsid w:val="00967895"/>
    <w:rsid w:val="00974D7A"/>
    <w:rsid w:val="009760D2"/>
    <w:rsid w:val="00992332"/>
    <w:rsid w:val="00994CD2"/>
    <w:rsid w:val="00997F38"/>
    <w:rsid w:val="009B15A2"/>
    <w:rsid w:val="009C395D"/>
    <w:rsid w:val="009D367C"/>
    <w:rsid w:val="009D4288"/>
    <w:rsid w:val="009E0437"/>
    <w:rsid w:val="009F3881"/>
    <w:rsid w:val="009F4455"/>
    <w:rsid w:val="00A031FC"/>
    <w:rsid w:val="00A03908"/>
    <w:rsid w:val="00A110C8"/>
    <w:rsid w:val="00A148D0"/>
    <w:rsid w:val="00A152F8"/>
    <w:rsid w:val="00A23B4E"/>
    <w:rsid w:val="00A3252D"/>
    <w:rsid w:val="00A3321C"/>
    <w:rsid w:val="00A36830"/>
    <w:rsid w:val="00A372B5"/>
    <w:rsid w:val="00A63FC0"/>
    <w:rsid w:val="00A6454E"/>
    <w:rsid w:val="00A80F0F"/>
    <w:rsid w:val="00A81193"/>
    <w:rsid w:val="00A833CA"/>
    <w:rsid w:val="00A84413"/>
    <w:rsid w:val="00AA622A"/>
    <w:rsid w:val="00AB153E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02BB3"/>
    <w:rsid w:val="00B0447A"/>
    <w:rsid w:val="00B10D53"/>
    <w:rsid w:val="00B15254"/>
    <w:rsid w:val="00B227BB"/>
    <w:rsid w:val="00B22A9A"/>
    <w:rsid w:val="00B23E87"/>
    <w:rsid w:val="00B32A15"/>
    <w:rsid w:val="00B32B34"/>
    <w:rsid w:val="00B4162A"/>
    <w:rsid w:val="00B47C11"/>
    <w:rsid w:val="00B50177"/>
    <w:rsid w:val="00B555E1"/>
    <w:rsid w:val="00B56C67"/>
    <w:rsid w:val="00B63397"/>
    <w:rsid w:val="00B66F3D"/>
    <w:rsid w:val="00B71F77"/>
    <w:rsid w:val="00B7548B"/>
    <w:rsid w:val="00B77B65"/>
    <w:rsid w:val="00B84CCE"/>
    <w:rsid w:val="00B86C5A"/>
    <w:rsid w:val="00B932DE"/>
    <w:rsid w:val="00B94E67"/>
    <w:rsid w:val="00BA5BD6"/>
    <w:rsid w:val="00BA6240"/>
    <w:rsid w:val="00BA67D4"/>
    <w:rsid w:val="00BA7A4C"/>
    <w:rsid w:val="00BB3999"/>
    <w:rsid w:val="00BB4D61"/>
    <w:rsid w:val="00BB570F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6E71"/>
    <w:rsid w:val="00C4111E"/>
    <w:rsid w:val="00C42C6A"/>
    <w:rsid w:val="00C4419D"/>
    <w:rsid w:val="00C462DF"/>
    <w:rsid w:val="00C517F9"/>
    <w:rsid w:val="00C5724F"/>
    <w:rsid w:val="00C63D7F"/>
    <w:rsid w:val="00C657CA"/>
    <w:rsid w:val="00C7793E"/>
    <w:rsid w:val="00CA153D"/>
    <w:rsid w:val="00CA2D89"/>
    <w:rsid w:val="00CB1DB1"/>
    <w:rsid w:val="00CB551F"/>
    <w:rsid w:val="00CC03A6"/>
    <w:rsid w:val="00CC2498"/>
    <w:rsid w:val="00CC6B99"/>
    <w:rsid w:val="00CC705D"/>
    <w:rsid w:val="00CD3B77"/>
    <w:rsid w:val="00CD5235"/>
    <w:rsid w:val="00CD6DAD"/>
    <w:rsid w:val="00CE2893"/>
    <w:rsid w:val="00CE29CB"/>
    <w:rsid w:val="00CE63C1"/>
    <w:rsid w:val="00CE6D8E"/>
    <w:rsid w:val="00CF284D"/>
    <w:rsid w:val="00D054D9"/>
    <w:rsid w:val="00D10B0F"/>
    <w:rsid w:val="00D41371"/>
    <w:rsid w:val="00D459C9"/>
    <w:rsid w:val="00D47DDC"/>
    <w:rsid w:val="00D5150C"/>
    <w:rsid w:val="00D52797"/>
    <w:rsid w:val="00D54F01"/>
    <w:rsid w:val="00D5527E"/>
    <w:rsid w:val="00D73920"/>
    <w:rsid w:val="00DA0AAE"/>
    <w:rsid w:val="00DB3C66"/>
    <w:rsid w:val="00DB6063"/>
    <w:rsid w:val="00DB64B9"/>
    <w:rsid w:val="00DC54F7"/>
    <w:rsid w:val="00DC7112"/>
    <w:rsid w:val="00DE0BBF"/>
    <w:rsid w:val="00DE249F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31F02"/>
    <w:rsid w:val="00E54786"/>
    <w:rsid w:val="00E70E29"/>
    <w:rsid w:val="00E75E27"/>
    <w:rsid w:val="00E773AC"/>
    <w:rsid w:val="00E77C43"/>
    <w:rsid w:val="00E80EAC"/>
    <w:rsid w:val="00E86EDC"/>
    <w:rsid w:val="00E86EE6"/>
    <w:rsid w:val="00E90418"/>
    <w:rsid w:val="00E93303"/>
    <w:rsid w:val="00EA71EE"/>
    <w:rsid w:val="00EB0C47"/>
    <w:rsid w:val="00EC75C7"/>
    <w:rsid w:val="00EC7615"/>
    <w:rsid w:val="00ED1CE4"/>
    <w:rsid w:val="00ED7BEF"/>
    <w:rsid w:val="00EE455A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5280B"/>
    <w:rsid w:val="00F61BEB"/>
    <w:rsid w:val="00F6353B"/>
    <w:rsid w:val="00F6783C"/>
    <w:rsid w:val="00F76521"/>
    <w:rsid w:val="00F8474C"/>
    <w:rsid w:val="00F87174"/>
    <w:rsid w:val="00FA0B6B"/>
    <w:rsid w:val="00FA1779"/>
    <w:rsid w:val="00FA4297"/>
    <w:rsid w:val="00FC3CC7"/>
    <w:rsid w:val="00FC42A0"/>
    <w:rsid w:val="00FD2897"/>
    <w:rsid w:val="00FD39C8"/>
    <w:rsid w:val="00FD660D"/>
    <w:rsid w:val="00FE7045"/>
    <w:rsid w:val="00FF125D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2021-09-16T08:18:00Z</cp:lastPrinted>
  <dcterms:created xsi:type="dcterms:W3CDTF">2021-11-24T07:32:00Z</dcterms:created>
  <dcterms:modified xsi:type="dcterms:W3CDTF">2021-11-24T07:32:00Z</dcterms:modified>
</cp:coreProperties>
</file>