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8053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80534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805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422794" w:rsidRDefault="00B227BB" w:rsidP="0042279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42279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422794" w:rsidRPr="00422794">
              <w:rPr>
                <w:color w:val="000000" w:themeColor="text1"/>
                <w:sz w:val="28"/>
                <w:szCs w:val="28"/>
              </w:rPr>
              <w:t>23 листопада</w:t>
            </w:r>
            <w:r w:rsidRPr="0042279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C4CB2" w:rsidRPr="00422794">
              <w:rPr>
                <w:color w:val="000000" w:themeColor="text1"/>
                <w:sz w:val="28"/>
                <w:szCs w:val="28"/>
              </w:rPr>
              <w:t>2</w:t>
            </w:r>
            <w:r w:rsidR="00EB2D5C" w:rsidRPr="00422794">
              <w:rPr>
                <w:color w:val="000000" w:themeColor="text1"/>
                <w:sz w:val="28"/>
                <w:szCs w:val="28"/>
              </w:rPr>
              <w:t>1</w:t>
            </w:r>
            <w:r w:rsidRPr="00422794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42279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2279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422794" w:rsidRDefault="00B227BB" w:rsidP="0042279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42279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22794" w:rsidRPr="00422794">
              <w:rPr>
                <w:color w:val="000000" w:themeColor="text1"/>
                <w:sz w:val="28"/>
                <w:szCs w:val="28"/>
              </w:rPr>
              <w:t>1052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DF1A47" w:rsidRPr="00DF1A47" w:rsidRDefault="00DF1A47" w:rsidP="00DF1A47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Про затвердження технічної </w:t>
      </w:r>
    </w:p>
    <w:p w:rsidR="00DF1A47" w:rsidRPr="00DF1A47" w:rsidRDefault="00DF1A47" w:rsidP="00DF1A47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документації із </w:t>
      </w:r>
      <w:r w:rsidRPr="00DF1A47">
        <w:rPr>
          <w:rStyle w:val="2"/>
          <w:b/>
          <w:bCs/>
          <w:i/>
          <w:iCs/>
          <w:sz w:val="28"/>
          <w:szCs w:val="28"/>
        </w:rPr>
        <w:t>землеустрою</w:t>
      </w: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 </w:t>
      </w:r>
    </w:p>
    <w:p w:rsidR="00CD2048" w:rsidRPr="00776A0F" w:rsidRDefault="00CD2048" w:rsidP="007449EB">
      <w:pPr>
        <w:rPr>
          <w:sz w:val="28"/>
        </w:rPr>
      </w:pPr>
    </w:p>
    <w:p w:rsidR="00366AA7" w:rsidRDefault="00F34633" w:rsidP="00B90384">
      <w:pPr>
        <w:spacing w:after="120"/>
        <w:ind w:firstLine="567"/>
        <w:jc w:val="both"/>
        <w:rPr>
          <w:rStyle w:val="ab"/>
          <w:spacing w:val="0"/>
          <w:sz w:val="28"/>
          <w:szCs w:val="28"/>
          <w:lang w:eastAsia="uk-UA"/>
        </w:rPr>
      </w:pPr>
      <w:r w:rsidRPr="00DE117E">
        <w:rPr>
          <w:rStyle w:val="ab"/>
          <w:spacing w:val="0"/>
          <w:sz w:val="28"/>
          <w:szCs w:val="28"/>
          <w:lang w:eastAsia="uk-UA"/>
        </w:rPr>
        <w:t>Відповідно до статей 12</w:t>
      </w:r>
      <w:r w:rsidR="00C923FB">
        <w:rPr>
          <w:rStyle w:val="ab"/>
          <w:spacing w:val="0"/>
          <w:sz w:val="28"/>
          <w:szCs w:val="28"/>
          <w:lang w:eastAsia="uk-UA"/>
        </w:rPr>
        <w:t>2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, </w:t>
      </w:r>
      <w:r w:rsidR="00423618">
        <w:rPr>
          <w:rStyle w:val="ab"/>
          <w:spacing w:val="0"/>
          <w:sz w:val="28"/>
          <w:szCs w:val="28"/>
          <w:lang w:eastAsia="uk-UA"/>
        </w:rPr>
        <w:t>186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Земельного кодексу України, </w:t>
      </w:r>
      <w:r w:rsidR="0008158C">
        <w:rPr>
          <w:rStyle w:val="ab"/>
          <w:spacing w:val="0"/>
          <w:sz w:val="28"/>
          <w:szCs w:val="28"/>
          <w:lang w:eastAsia="uk-UA"/>
        </w:rPr>
        <w:t>стат</w:t>
      </w:r>
      <w:r w:rsidR="00914D66">
        <w:rPr>
          <w:rStyle w:val="ab"/>
          <w:spacing w:val="0"/>
          <w:sz w:val="28"/>
          <w:szCs w:val="28"/>
          <w:lang w:eastAsia="uk-UA"/>
        </w:rPr>
        <w:t>т</w:t>
      </w:r>
      <w:r w:rsidR="0008158C">
        <w:rPr>
          <w:rStyle w:val="ab"/>
          <w:spacing w:val="0"/>
          <w:sz w:val="28"/>
          <w:szCs w:val="28"/>
          <w:lang w:eastAsia="uk-UA"/>
        </w:rPr>
        <w:t xml:space="preserve">і 56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Закону України «Про землеустрій», </w:t>
      </w:r>
      <w:r w:rsidR="0008158C">
        <w:rPr>
          <w:rStyle w:val="ab"/>
          <w:spacing w:val="0"/>
          <w:sz w:val="28"/>
          <w:szCs w:val="28"/>
          <w:lang w:eastAsia="uk-UA"/>
        </w:rPr>
        <w:t xml:space="preserve">враховуючи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розпорядження </w:t>
      </w:r>
      <w:r w:rsidR="00143F06">
        <w:rPr>
          <w:rStyle w:val="ab"/>
          <w:spacing w:val="0"/>
          <w:sz w:val="28"/>
          <w:szCs w:val="28"/>
          <w:lang w:eastAsia="uk-UA"/>
        </w:rPr>
        <w:t xml:space="preserve">голови 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Чернігівської обласної державної адміністрації від </w:t>
      </w:r>
      <w:r w:rsidR="00D106E6">
        <w:rPr>
          <w:rStyle w:val="ab"/>
          <w:spacing w:val="0"/>
          <w:sz w:val="28"/>
          <w:szCs w:val="28"/>
          <w:lang w:eastAsia="uk-UA"/>
        </w:rPr>
        <w:t>08.04.2021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№ </w:t>
      </w:r>
      <w:r w:rsidR="00D106E6">
        <w:rPr>
          <w:rStyle w:val="ab"/>
          <w:spacing w:val="0"/>
          <w:sz w:val="28"/>
          <w:szCs w:val="28"/>
          <w:lang w:eastAsia="uk-UA"/>
        </w:rPr>
        <w:t>401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«Про надання </w:t>
      </w:r>
      <w:r w:rsidR="00D106E6">
        <w:rPr>
          <w:rStyle w:val="ab"/>
          <w:spacing w:val="0"/>
          <w:sz w:val="28"/>
          <w:szCs w:val="28"/>
          <w:lang w:eastAsia="uk-UA"/>
        </w:rPr>
        <w:t>згоди</w:t>
      </w:r>
      <w:r w:rsidR="008763A1">
        <w:rPr>
          <w:rStyle w:val="ab"/>
          <w:spacing w:val="0"/>
          <w:sz w:val="28"/>
          <w:szCs w:val="28"/>
          <w:lang w:eastAsia="uk-UA"/>
        </w:rPr>
        <w:t xml:space="preserve"> на </w:t>
      </w:r>
      <w:r w:rsidR="00D106E6">
        <w:rPr>
          <w:rStyle w:val="ab"/>
          <w:spacing w:val="0"/>
          <w:sz w:val="28"/>
          <w:szCs w:val="28"/>
          <w:lang w:eastAsia="uk-UA"/>
        </w:rPr>
        <w:t>складання технічної</w:t>
      </w:r>
      <w:r w:rsidR="00D72C1F">
        <w:rPr>
          <w:rStyle w:val="ab"/>
          <w:spacing w:val="0"/>
          <w:sz w:val="28"/>
          <w:szCs w:val="28"/>
          <w:lang w:eastAsia="uk-UA"/>
        </w:rPr>
        <w:t xml:space="preserve"> </w:t>
      </w:r>
      <w:r w:rsidR="00A14305">
        <w:rPr>
          <w:rStyle w:val="ab"/>
          <w:spacing w:val="0"/>
          <w:sz w:val="28"/>
          <w:szCs w:val="28"/>
          <w:lang w:eastAsia="uk-UA"/>
        </w:rPr>
        <w:t>документації із</w:t>
      </w:r>
      <w:r w:rsidR="00E97BC3">
        <w:rPr>
          <w:rStyle w:val="ab"/>
          <w:spacing w:val="0"/>
          <w:sz w:val="28"/>
          <w:szCs w:val="28"/>
          <w:lang w:eastAsia="uk-UA"/>
        </w:rPr>
        <w:t xml:space="preserve"> землеустрою</w:t>
      </w:r>
      <w:r w:rsidRPr="00DE117E">
        <w:rPr>
          <w:rStyle w:val="ab"/>
          <w:spacing w:val="0"/>
          <w:sz w:val="28"/>
          <w:szCs w:val="28"/>
          <w:lang w:eastAsia="uk-UA"/>
        </w:rPr>
        <w:t>»</w:t>
      </w:r>
      <w:r w:rsidR="00CB4FA3">
        <w:rPr>
          <w:rStyle w:val="ab"/>
          <w:spacing w:val="0"/>
          <w:sz w:val="28"/>
          <w:szCs w:val="28"/>
          <w:lang w:eastAsia="uk-UA"/>
        </w:rPr>
        <w:t>,</w:t>
      </w:r>
    </w:p>
    <w:p w:rsidR="005F276C" w:rsidRDefault="005F276C" w:rsidP="0023009E">
      <w:pPr>
        <w:spacing w:after="120"/>
        <w:rPr>
          <w:rStyle w:val="ab"/>
          <w:color w:val="000000"/>
          <w:sz w:val="28"/>
          <w:szCs w:val="28"/>
          <w:lang w:eastAsia="uk-UA"/>
        </w:rPr>
      </w:pPr>
      <w:r w:rsidRPr="000F204C">
        <w:rPr>
          <w:rStyle w:val="ab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b"/>
          <w:color w:val="000000"/>
          <w:sz w:val="28"/>
          <w:szCs w:val="28"/>
          <w:lang w:eastAsia="uk-UA"/>
        </w:rPr>
        <w:t>:</w:t>
      </w:r>
    </w:p>
    <w:p w:rsidR="00420B15" w:rsidRPr="009B26E5" w:rsidRDefault="005D6977" w:rsidP="009B26E5">
      <w:pPr>
        <w:autoSpaceDE w:val="0"/>
        <w:autoSpaceDN w:val="0"/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r w:rsidRPr="00CB7887">
        <w:rPr>
          <w:sz w:val="28"/>
          <w:szCs w:val="28"/>
        </w:rPr>
        <w:t>1.</w:t>
      </w:r>
      <w:r w:rsidRPr="00CB7887">
        <w:rPr>
          <w:b/>
          <w:sz w:val="28"/>
          <w:szCs w:val="28"/>
        </w:rPr>
        <w:t> </w:t>
      </w:r>
      <w:r w:rsidR="00B75275" w:rsidRPr="00937DF9">
        <w:rPr>
          <w:sz w:val="28"/>
          <w:szCs w:val="28"/>
          <w:lang w:eastAsia="uk-UA"/>
        </w:rPr>
        <w:t xml:space="preserve">Затвердити </w:t>
      </w:r>
      <w:r w:rsidR="003C49BC">
        <w:rPr>
          <w:sz w:val="28"/>
          <w:szCs w:val="28"/>
        </w:rPr>
        <w:t>технічну документацію із</w:t>
      </w:r>
      <w:r w:rsidR="00B75275" w:rsidRPr="00937DF9">
        <w:rPr>
          <w:sz w:val="28"/>
          <w:szCs w:val="28"/>
        </w:rPr>
        <w:t xml:space="preserve"> землеустрою щодо</w:t>
      </w:r>
      <w:r w:rsidR="003C49BC">
        <w:rPr>
          <w:sz w:val="28"/>
          <w:szCs w:val="28"/>
        </w:rPr>
        <w:t xml:space="preserve"> поділу </w:t>
      </w:r>
      <w:r w:rsidR="0013672E">
        <w:rPr>
          <w:sz w:val="28"/>
          <w:szCs w:val="28"/>
        </w:rPr>
        <w:t>земельної</w:t>
      </w:r>
      <w:r w:rsidR="00FA607C">
        <w:rPr>
          <w:sz w:val="28"/>
          <w:szCs w:val="28"/>
        </w:rPr>
        <w:t xml:space="preserve"> ділянк</w:t>
      </w:r>
      <w:r w:rsidR="0013672E">
        <w:rPr>
          <w:sz w:val="28"/>
          <w:szCs w:val="28"/>
        </w:rPr>
        <w:t>и</w:t>
      </w:r>
      <w:r w:rsidR="00FA607C">
        <w:rPr>
          <w:sz w:val="28"/>
          <w:szCs w:val="28"/>
        </w:rPr>
        <w:t xml:space="preserve"> </w:t>
      </w:r>
      <w:r w:rsidR="007E2A22">
        <w:rPr>
          <w:sz w:val="28"/>
          <w:szCs w:val="28"/>
        </w:rPr>
        <w:t xml:space="preserve">загальною </w:t>
      </w:r>
      <w:r w:rsidR="00B75275" w:rsidRPr="00937DF9">
        <w:rPr>
          <w:sz w:val="28"/>
          <w:szCs w:val="28"/>
        </w:rPr>
        <w:t xml:space="preserve">площею </w:t>
      </w:r>
      <w:r w:rsidR="0013672E">
        <w:rPr>
          <w:sz w:val="28"/>
          <w:szCs w:val="28"/>
        </w:rPr>
        <w:t>9,7200</w:t>
      </w:r>
      <w:r w:rsidR="00B75275" w:rsidRPr="00937DF9">
        <w:rPr>
          <w:sz w:val="28"/>
          <w:szCs w:val="28"/>
        </w:rPr>
        <w:t> га</w:t>
      </w:r>
      <w:r w:rsidR="005D0F08">
        <w:rPr>
          <w:sz w:val="28"/>
          <w:szCs w:val="28"/>
        </w:rPr>
        <w:t xml:space="preserve"> (кадастровий номер </w:t>
      </w:r>
      <w:r w:rsidR="00DE67F8">
        <w:rPr>
          <w:sz w:val="28"/>
          <w:szCs w:val="28"/>
        </w:rPr>
        <w:t>7425555200:01:000:0033</w:t>
      </w:r>
      <w:r w:rsidR="005D0F08">
        <w:rPr>
          <w:sz w:val="28"/>
          <w:szCs w:val="28"/>
        </w:rPr>
        <w:t>)</w:t>
      </w:r>
      <w:r w:rsidR="00D73AD1">
        <w:rPr>
          <w:sz w:val="28"/>
          <w:szCs w:val="28"/>
        </w:rPr>
        <w:t xml:space="preserve"> для ведення лісового господарства та пов’язаних з ним послуг,</w:t>
      </w:r>
      <w:r w:rsidR="009B26E5">
        <w:rPr>
          <w:sz w:val="28"/>
          <w:szCs w:val="28"/>
        </w:rPr>
        <w:t xml:space="preserve"> </w:t>
      </w:r>
      <w:r w:rsidR="00DE67F8">
        <w:rPr>
          <w:sz w:val="28"/>
          <w:szCs w:val="28"/>
          <w:shd w:val="clear" w:color="auto" w:fill="FFFFFF"/>
        </w:rPr>
        <w:t xml:space="preserve">яка розташована в </w:t>
      </w:r>
      <w:r w:rsidR="00677476">
        <w:rPr>
          <w:sz w:val="28"/>
          <w:szCs w:val="28"/>
          <w:shd w:val="clear" w:color="auto" w:fill="FFFFFF"/>
        </w:rPr>
        <w:t>адміністративних</w:t>
      </w:r>
      <w:r w:rsidR="00DE67F8">
        <w:rPr>
          <w:sz w:val="28"/>
          <w:szCs w:val="28"/>
          <w:shd w:val="clear" w:color="auto" w:fill="FFFFFF"/>
        </w:rPr>
        <w:t xml:space="preserve"> межах </w:t>
      </w:r>
      <w:proofErr w:type="spellStart"/>
      <w:r w:rsidR="00677476">
        <w:rPr>
          <w:sz w:val="28"/>
          <w:szCs w:val="28"/>
          <w:shd w:val="clear" w:color="auto" w:fill="FFFFFF"/>
        </w:rPr>
        <w:t>смт</w:t>
      </w:r>
      <w:r w:rsidR="009B26E5">
        <w:rPr>
          <w:sz w:val="28"/>
          <w:szCs w:val="28"/>
          <w:shd w:val="clear" w:color="auto" w:fill="FFFFFF"/>
        </w:rPr>
        <w:t> </w:t>
      </w:r>
      <w:r w:rsidR="00677476">
        <w:rPr>
          <w:sz w:val="28"/>
          <w:szCs w:val="28"/>
          <w:shd w:val="clear" w:color="auto" w:fill="FFFFFF"/>
        </w:rPr>
        <w:t>Гончарів</w:t>
      </w:r>
      <w:proofErr w:type="spellEnd"/>
      <w:r w:rsidR="00677476">
        <w:rPr>
          <w:sz w:val="28"/>
          <w:szCs w:val="28"/>
          <w:shd w:val="clear" w:color="auto" w:fill="FFFFFF"/>
        </w:rPr>
        <w:t>ське Чернігівського району Чернігівської області</w:t>
      </w:r>
      <w:r w:rsidR="00906D19">
        <w:rPr>
          <w:sz w:val="28"/>
          <w:szCs w:val="28"/>
          <w:shd w:val="clear" w:color="auto" w:fill="FFFFFF"/>
          <w:lang w:val="ru-RU"/>
        </w:rPr>
        <w:t>,</w:t>
      </w:r>
      <w:r w:rsidR="00D73AD1">
        <w:rPr>
          <w:sz w:val="28"/>
          <w:szCs w:val="28"/>
          <w:shd w:val="clear" w:color="auto" w:fill="FFFFFF"/>
        </w:rPr>
        <w:t xml:space="preserve"> на дві окремі земельні ділянки</w:t>
      </w:r>
      <w:r w:rsidR="00536FF6">
        <w:rPr>
          <w:sz w:val="28"/>
          <w:szCs w:val="28"/>
          <w:shd w:val="clear" w:color="auto" w:fill="FFFFFF"/>
        </w:rPr>
        <w:t xml:space="preserve">: площею 7,8125 га (кадастровий номер </w:t>
      </w:r>
      <w:r w:rsidR="00536FF6">
        <w:rPr>
          <w:sz w:val="28"/>
          <w:szCs w:val="28"/>
        </w:rPr>
        <w:t>7425555200:01:000:0043</w:t>
      </w:r>
      <w:r w:rsidR="00536FF6">
        <w:rPr>
          <w:sz w:val="28"/>
          <w:szCs w:val="28"/>
          <w:shd w:val="clear" w:color="auto" w:fill="FFFFFF"/>
        </w:rPr>
        <w:t xml:space="preserve">), та площею 1,9075 га (кадастровий номер </w:t>
      </w:r>
      <w:r w:rsidR="00536FF6">
        <w:rPr>
          <w:sz w:val="28"/>
          <w:szCs w:val="28"/>
        </w:rPr>
        <w:t>7425555200:01:000:0044)</w:t>
      </w:r>
      <w:r w:rsidR="001F670A">
        <w:rPr>
          <w:sz w:val="28"/>
          <w:szCs w:val="28"/>
        </w:rPr>
        <w:t>.</w:t>
      </w:r>
      <w:r w:rsidR="001D769A" w:rsidRPr="001D769A">
        <w:rPr>
          <w:sz w:val="28"/>
          <w:szCs w:val="28"/>
        </w:rPr>
        <w:t xml:space="preserve"> </w:t>
      </w:r>
    </w:p>
    <w:p w:rsidR="00FF003E" w:rsidRPr="00CB7887" w:rsidRDefault="00045717" w:rsidP="00706795">
      <w:pPr>
        <w:pStyle w:val="a8"/>
        <w:tabs>
          <w:tab w:val="left" w:pos="3300"/>
        </w:tabs>
        <w:spacing w:line="240" w:lineRule="auto"/>
        <w:ind w:firstLine="567"/>
        <w:jc w:val="both"/>
        <w:rPr>
          <w:b w:val="0"/>
          <w:szCs w:val="28"/>
        </w:rPr>
      </w:pPr>
      <w:r w:rsidRPr="00CB7887">
        <w:rPr>
          <w:b w:val="0"/>
          <w:szCs w:val="28"/>
        </w:rPr>
        <w:t>2</w:t>
      </w:r>
      <w:r w:rsidR="00FF003E" w:rsidRPr="00CB7887">
        <w:rPr>
          <w:b w:val="0"/>
          <w:szCs w:val="28"/>
        </w:rPr>
        <w:t xml:space="preserve">. Контроль за виконанням </w:t>
      </w:r>
      <w:r w:rsidR="00EB364E" w:rsidRPr="00CB7887">
        <w:rPr>
          <w:b w:val="0"/>
          <w:szCs w:val="28"/>
        </w:rPr>
        <w:t xml:space="preserve">цього </w:t>
      </w:r>
      <w:r w:rsidR="00FF003E" w:rsidRPr="00CB7887">
        <w:rPr>
          <w:b w:val="0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366AA7" w:rsidRPr="00F816BE" w:rsidRDefault="00366AA7" w:rsidP="002402B9">
      <w:pPr>
        <w:pStyle w:val="a6"/>
        <w:tabs>
          <w:tab w:val="left" w:pos="7088"/>
        </w:tabs>
      </w:pPr>
    </w:p>
    <w:p w:rsidR="00445F8C" w:rsidRDefault="00445F8C" w:rsidP="0044467D">
      <w:pPr>
        <w:pStyle w:val="a6"/>
        <w:tabs>
          <w:tab w:val="left" w:pos="7088"/>
        </w:tabs>
      </w:pPr>
    </w:p>
    <w:p w:rsidR="009A00E4" w:rsidRDefault="007315C6" w:rsidP="0044467D">
      <w:pPr>
        <w:pStyle w:val="a6"/>
        <w:tabs>
          <w:tab w:val="left" w:pos="7088"/>
        </w:tabs>
      </w:pPr>
      <w:r>
        <w:t>Голова</w:t>
      </w:r>
      <w:r>
        <w:tab/>
      </w:r>
      <w:r>
        <w:tab/>
      </w:r>
      <w:r w:rsidR="00982B39">
        <w:t xml:space="preserve">    </w:t>
      </w:r>
      <w:r>
        <w:t>В’ячеслав ЧАУС</w:t>
      </w:r>
    </w:p>
    <w:p w:rsidR="00E31F11" w:rsidRDefault="00E31F11" w:rsidP="0044467D">
      <w:pPr>
        <w:pStyle w:val="a6"/>
        <w:tabs>
          <w:tab w:val="left" w:pos="7088"/>
        </w:tabs>
      </w:pPr>
    </w:p>
    <w:p w:rsidR="00E31F11" w:rsidRDefault="00E31F11" w:rsidP="0044467D">
      <w:pPr>
        <w:pStyle w:val="a6"/>
        <w:tabs>
          <w:tab w:val="left" w:pos="7088"/>
        </w:tabs>
      </w:pPr>
    </w:p>
    <w:p w:rsidR="00E31F11" w:rsidRDefault="00E31F11" w:rsidP="0044467D">
      <w:pPr>
        <w:pStyle w:val="a6"/>
        <w:tabs>
          <w:tab w:val="left" w:pos="7088"/>
        </w:tabs>
      </w:pPr>
    </w:p>
    <w:p w:rsidR="00E31F11" w:rsidRDefault="00E31F11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</w:p>
    <w:p w:rsidR="001A391D" w:rsidRDefault="001A391D" w:rsidP="0044467D">
      <w:pPr>
        <w:pStyle w:val="a6"/>
        <w:tabs>
          <w:tab w:val="left" w:pos="7088"/>
        </w:tabs>
      </w:pPr>
      <w:bookmarkStart w:id="0" w:name="_GoBack"/>
      <w:bookmarkEnd w:id="0"/>
    </w:p>
    <w:sectPr w:rsidR="001A391D" w:rsidSect="00422794">
      <w:headerReference w:type="even" r:id="rId8"/>
      <w:headerReference w:type="default" r:id="rId9"/>
      <w:headerReference w:type="first" r:id="rId10"/>
      <w:pgSz w:w="11907" w:h="16840" w:code="9"/>
      <w:pgMar w:top="1134" w:right="454" w:bottom="1134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87" w:rsidRDefault="00DE5587">
      <w:r>
        <w:separator/>
      </w:r>
    </w:p>
  </w:endnote>
  <w:endnote w:type="continuationSeparator" w:id="0">
    <w:p w:rsidR="00DE5587" w:rsidRDefault="00DE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87" w:rsidRDefault="00DE5587">
      <w:r>
        <w:separator/>
      </w:r>
    </w:p>
  </w:footnote>
  <w:footnote w:type="continuationSeparator" w:id="0">
    <w:p w:rsidR="00DE5587" w:rsidRDefault="00DE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Default="0057684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6847" w:rsidRDefault="00576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Pr="00882329" w:rsidRDefault="00576847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22794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:rsidR="00576847" w:rsidRDefault="00576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47" w:rsidRDefault="009B44E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EB8B394" wp14:editId="1ECE2144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978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94C"/>
    <w:rsid w:val="00012271"/>
    <w:rsid w:val="00021C54"/>
    <w:rsid w:val="00044FDB"/>
    <w:rsid w:val="00045717"/>
    <w:rsid w:val="00053891"/>
    <w:rsid w:val="0005390A"/>
    <w:rsid w:val="00056DCF"/>
    <w:rsid w:val="00061D60"/>
    <w:rsid w:val="00064272"/>
    <w:rsid w:val="00065D63"/>
    <w:rsid w:val="000667F7"/>
    <w:rsid w:val="00066895"/>
    <w:rsid w:val="00067585"/>
    <w:rsid w:val="0007228B"/>
    <w:rsid w:val="000745B3"/>
    <w:rsid w:val="00075D46"/>
    <w:rsid w:val="0008158C"/>
    <w:rsid w:val="000906BF"/>
    <w:rsid w:val="0009507E"/>
    <w:rsid w:val="000A0CB5"/>
    <w:rsid w:val="000A561D"/>
    <w:rsid w:val="000B12F2"/>
    <w:rsid w:val="000B1B17"/>
    <w:rsid w:val="000B2E23"/>
    <w:rsid w:val="000C08E0"/>
    <w:rsid w:val="000C1D60"/>
    <w:rsid w:val="000C44CD"/>
    <w:rsid w:val="000C66B4"/>
    <w:rsid w:val="000D2E2A"/>
    <w:rsid w:val="000D40D6"/>
    <w:rsid w:val="000D4E84"/>
    <w:rsid w:val="000D50C6"/>
    <w:rsid w:val="000D7615"/>
    <w:rsid w:val="000E06D3"/>
    <w:rsid w:val="000E1A08"/>
    <w:rsid w:val="000E37B4"/>
    <w:rsid w:val="000E4101"/>
    <w:rsid w:val="000F01D2"/>
    <w:rsid w:val="000F0C23"/>
    <w:rsid w:val="000F1713"/>
    <w:rsid w:val="001024A5"/>
    <w:rsid w:val="001046B5"/>
    <w:rsid w:val="00105C4A"/>
    <w:rsid w:val="0010614F"/>
    <w:rsid w:val="001068EB"/>
    <w:rsid w:val="00107FB3"/>
    <w:rsid w:val="001174E7"/>
    <w:rsid w:val="0011790F"/>
    <w:rsid w:val="00125989"/>
    <w:rsid w:val="00127DAC"/>
    <w:rsid w:val="0013029E"/>
    <w:rsid w:val="00132F59"/>
    <w:rsid w:val="00136155"/>
    <w:rsid w:val="0013672E"/>
    <w:rsid w:val="0013758F"/>
    <w:rsid w:val="001416D9"/>
    <w:rsid w:val="00143F06"/>
    <w:rsid w:val="001453E5"/>
    <w:rsid w:val="00153B81"/>
    <w:rsid w:val="0015774A"/>
    <w:rsid w:val="00163129"/>
    <w:rsid w:val="00163EF1"/>
    <w:rsid w:val="001736FE"/>
    <w:rsid w:val="00180493"/>
    <w:rsid w:val="00182757"/>
    <w:rsid w:val="00183C0E"/>
    <w:rsid w:val="00187E36"/>
    <w:rsid w:val="00190800"/>
    <w:rsid w:val="00191C0A"/>
    <w:rsid w:val="0019251B"/>
    <w:rsid w:val="00193762"/>
    <w:rsid w:val="001A1579"/>
    <w:rsid w:val="001A391D"/>
    <w:rsid w:val="001A6DA7"/>
    <w:rsid w:val="001B04B0"/>
    <w:rsid w:val="001B2D88"/>
    <w:rsid w:val="001B2E32"/>
    <w:rsid w:val="001C2DA5"/>
    <w:rsid w:val="001C42BF"/>
    <w:rsid w:val="001C4D6B"/>
    <w:rsid w:val="001D0BD5"/>
    <w:rsid w:val="001D1C82"/>
    <w:rsid w:val="001D1DFB"/>
    <w:rsid w:val="001D64B1"/>
    <w:rsid w:val="001D769A"/>
    <w:rsid w:val="001F1FDB"/>
    <w:rsid w:val="001F3B2E"/>
    <w:rsid w:val="001F670A"/>
    <w:rsid w:val="001F7ADA"/>
    <w:rsid w:val="00205FE9"/>
    <w:rsid w:val="0021421D"/>
    <w:rsid w:val="00217D72"/>
    <w:rsid w:val="00223676"/>
    <w:rsid w:val="0022701F"/>
    <w:rsid w:val="0023009E"/>
    <w:rsid w:val="00230627"/>
    <w:rsid w:val="00233E8F"/>
    <w:rsid w:val="0023471C"/>
    <w:rsid w:val="00236511"/>
    <w:rsid w:val="002402B9"/>
    <w:rsid w:val="00240ABB"/>
    <w:rsid w:val="002467C7"/>
    <w:rsid w:val="0025008E"/>
    <w:rsid w:val="00251FF4"/>
    <w:rsid w:val="002553A6"/>
    <w:rsid w:val="0025593B"/>
    <w:rsid w:val="00257847"/>
    <w:rsid w:val="002623C9"/>
    <w:rsid w:val="00262939"/>
    <w:rsid w:val="00263227"/>
    <w:rsid w:val="002639B6"/>
    <w:rsid w:val="00270A07"/>
    <w:rsid w:val="00277E80"/>
    <w:rsid w:val="002807B5"/>
    <w:rsid w:val="00281BBF"/>
    <w:rsid w:val="00290679"/>
    <w:rsid w:val="002926B4"/>
    <w:rsid w:val="00292C12"/>
    <w:rsid w:val="002A1886"/>
    <w:rsid w:val="002A2140"/>
    <w:rsid w:val="002A42C4"/>
    <w:rsid w:val="002B54B0"/>
    <w:rsid w:val="002B6472"/>
    <w:rsid w:val="002B6701"/>
    <w:rsid w:val="002C1669"/>
    <w:rsid w:val="002C3B44"/>
    <w:rsid w:val="002C4F13"/>
    <w:rsid w:val="002D13D7"/>
    <w:rsid w:val="002D1F85"/>
    <w:rsid w:val="002D7182"/>
    <w:rsid w:val="002E0FBB"/>
    <w:rsid w:val="002E29BE"/>
    <w:rsid w:val="002E6114"/>
    <w:rsid w:val="002E6B2E"/>
    <w:rsid w:val="002F335A"/>
    <w:rsid w:val="002F3377"/>
    <w:rsid w:val="002F47E4"/>
    <w:rsid w:val="00307942"/>
    <w:rsid w:val="00316DE5"/>
    <w:rsid w:val="00324551"/>
    <w:rsid w:val="003252AB"/>
    <w:rsid w:val="0033117C"/>
    <w:rsid w:val="00331D14"/>
    <w:rsid w:val="003325EB"/>
    <w:rsid w:val="00332627"/>
    <w:rsid w:val="0033295F"/>
    <w:rsid w:val="003329B8"/>
    <w:rsid w:val="00333B93"/>
    <w:rsid w:val="003346CC"/>
    <w:rsid w:val="00334757"/>
    <w:rsid w:val="00340984"/>
    <w:rsid w:val="00342482"/>
    <w:rsid w:val="0034356B"/>
    <w:rsid w:val="003518A5"/>
    <w:rsid w:val="003549E4"/>
    <w:rsid w:val="0036386F"/>
    <w:rsid w:val="00366098"/>
    <w:rsid w:val="00366AA7"/>
    <w:rsid w:val="00375CFA"/>
    <w:rsid w:val="003832F5"/>
    <w:rsid w:val="0038362B"/>
    <w:rsid w:val="003910A1"/>
    <w:rsid w:val="003962DB"/>
    <w:rsid w:val="003971A5"/>
    <w:rsid w:val="003A60A8"/>
    <w:rsid w:val="003B7419"/>
    <w:rsid w:val="003C02AC"/>
    <w:rsid w:val="003C49BC"/>
    <w:rsid w:val="003C4B6F"/>
    <w:rsid w:val="003C4C50"/>
    <w:rsid w:val="003C4CB2"/>
    <w:rsid w:val="003C64BB"/>
    <w:rsid w:val="003D1164"/>
    <w:rsid w:val="003D27F8"/>
    <w:rsid w:val="003D472A"/>
    <w:rsid w:val="003D5C47"/>
    <w:rsid w:val="003E34E7"/>
    <w:rsid w:val="003F0813"/>
    <w:rsid w:val="003F22CC"/>
    <w:rsid w:val="003F7BFB"/>
    <w:rsid w:val="0040516D"/>
    <w:rsid w:val="00416855"/>
    <w:rsid w:val="00420B15"/>
    <w:rsid w:val="00421321"/>
    <w:rsid w:val="00422794"/>
    <w:rsid w:val="00423618"/>
    <w:rsid w:val="00427C9D"/>
    <w:rsid w:val="004351C2"/>
    <w:rsid w:val="0044467D"/>
    <w:rsid w:val="00445F8C"/>
    <w:rsid w:val="0044632C"/>
    <w:rsid w:val="00446C20"/>
    <w:rsid w:val="004472D3"/>
    <w:rsid w:val="00447B9B"/>
    <w:rsid w:val="00450509"/>
    <w:rsid w:val="00450572"/>
    <w:rsid w:val="00452BAB"/>
    <w:rsid w:val="00457BF2"/>
    <w:rsid w:val="00465BF4"/>
    <w:rsid w:val="00476756"/>
    <w:rsid w:val="00476AC4"/>
    <w:rsid w:val="0048141A"/>
    <w:rsid w:val="00484C6C"/>
    <w:rsid w:val="004A1C74"/>
    <w:rsid w:val="004A2FAA"/>
    <w:rsid w:val="004A6BB0"/>
    <w:rsid w:val="004B14C5"/>
    <w:rsid w:val="004B2FC6"/>
    <w:rsid w:val="004B378D"/>
    <w:rsid w:val="004B4E72"/>
    <w:rsid w:val="004C0DE6"/>
    <w:rsid w:val="004C293D"/>
    <w:rsid w:val="004C4EDD"/>
    <w:rsid w:val="004C50F7"/>
    <w:rsid w:val="004C5E42"/>
    <w:rsid w:val="004C71A9"/>
    <w:rsid w:val="004C72F8"/>
    <w:rsid w:val="004D0011"/>
    <w:rsid w:val="004D22F9"/>
    <w:rsid w:val="004D455F"/>
    <w:rsid w:val="004E1332"/>
    <w:rsid w:val="004E4BEB"/>
    <w:rsid w:val="004E735B"/>
    <w:rsid w:val="004F1487"/>
    <w:rsid w:val="004F4202"/>
    <w:rsid w:val="00502592"/>
    <w:rsid w:val="00512D47"/>
    <w:rsid w:val="00513E1D"/>
    <w:rsid w:val="00517010"/>
    <w:rsid w:val="00533F47"/>
    <w:rsid w:val="005341EA"/>
    <w:rsid w:val="00536FF6"/>
    <w:rsid w:val="0053726D"/>
    <w:rsid w:val="005378D9"/>
    <w:rsid w:val="00552FE0"/>
    <w:rsid w:val="00554EC9"/>
    <w:rsid w:val="00555D2B"/>
    <w:rsid w:val="0056189E"/>
    <w:rsid w:val="00564FFB"/>
    <w:rsid w:val="005656E5"/>
    <w:rsid w:val="00565A72"/>
    <w:rsid w:val="00566258"/>
    <w:rsid w:val="00567074"/>
    <w:rsid w:val="00567CDA"/>
    <w:rsid w:val="00576847"/>
    <w:rsid w:val="00582940"/>
    <w:rsid w:val="005852AF"/>
    <w:rsid w:val="00594910"/>
    <w:rsid w:val="00596EB5"/>
    <w:rsid w:val="005A45EF"/>
    <w:rsid w:val="005A507B"/>
    <w:rsid w:val="005A7DD0"/>
    <w:rsid w:val="005B263A"/>
    <w:rsid w:val="005B4BB0"/>
    <w:rsid w:val="005C0F59"/>
    <w:rsid w:val="005D095A"/>
    <w:rsid w:val="005D0F08"/>
    <w:rsid w:val="005D22B8"/>
    <w:rsid w:val="005D6977"/>
    <w:rsid w:val="005E31E6"/>
    <w:rsid w:val="005F276C"/>
    <w:rsid w:val="005F3FED"/>
    <w:rsid w:val="005F596F"/>
    <w:rsid w:val="005F5F22"/>
    <w:rsid w:val="005F6035"/>
    <w:rsid w:val="005F79CC"/>
    <w:rsid w:val="0061453B"/>
    <w:rsid w:val="006179E6"/>
    <w:rsid w:val="00617F28"/>
    <w:rsid w:val="006244D9"/>
    <w:rsid w:val="00624DB4"/>
    <w:rsid w:val="00625B40"/>
    <w:rsid w:val="00626B36"/>
    <w:rsid w:val="00631363"/>
    <w:rsid w:val="00636465"/>
    <w:rsid w:val="006365DA"/>
    <w:rsid w:val="00640B22"/>
    <w:rsid w:val="00640BC3"/>
    <w:rsid w:val="006501A9"/>
    <w:rsid w:val="00652D35"/>
    <w:rsid w:val="00653777"/>
    <w:rsid w:val="0065749B"/>
    <w:rsid w:val="006616E6"/>
    <w:rsid w:val="00666D2F"/>
    <w:rsid w:val="006769E9"/>
    <w:rsid w:val="00677476"/>
    <w:rsid w:val="0068018B"/>
    <w:rsid w:val="0068041C"/>
    <w:rsid w:val="00684005"/>
    <w:rsid w:val="00684A7B"/>
    <w:rsid w:val="00687E36"/>
    <w:rsid w:val="0069013D"/>
    <w:rsid w:val="00691D08"/>
    <w:rsid w:val="00695A5E"/>
    <w:rsid w:val="0069650C"/>
    <w:rsid w:val="00696703"/>
    <w:rsid w:val="006971C1"/>
    <w:rsid w:val="006A11AF"/>
    <w:rsid w:val="006A15C4"/>
    <w:rsid w:val="006B345A"/>
    <w:rsid w:val="006C0899"/>
    <w:rsid w:val="006C3B80"/>
    <w:rsid w:val="006C7AE1"/>
    <w:rsid w:val="006D1A07"/>
    <w:rsid w:val="006D2CEC"/>
    <w:rsid w:val="006D50D8"/>
    <w:rsid w:val="006D6897"/>
    <w:rsid w:val="006E1B46"/>
    <w:rsid w:val="006E1CE9"/>
    <w:rsid w:val="006E3D5B"/>
    <w:rsid w:val="006E766D"/>
    <w:rsid w:val="006F2B06"/>
    <w:rsid w:val="006F2DB9"/>
    <w:rsid w:val="006F3A1D"/>
    <w:rsid w:val="006F4A79"/>
    <w:rsid w:val="00700247"/>
    <w:rsid w:val="007059C1"/>
    <w:rsid w:val="00706795"/>
    <w:rsid w:val="00707B87"/>
    <w:rsid w:val="00707ED2"/>
    <w:rsid w:val="00710066"/>
    <w:rsid w:val="00710974"/>
    <w:rsid w:val="00714F5E"/>
    <w:rsid w:val="00716C3B"/>
    <w:rsid w:val="00717BB2"/>
    <w:rsid w:val="0072737D"/>
    <w:rsid w:val="00727C84"/>
    <w:rsid w:val="00730357"/>
    <w:rsid w:val="007315C6"/>
    <w:rsid w:val="00735230"/>
    <w:rsid w:val="00735722"/>
    <w:rsid w:val="007418E6"/>
    <w:rsid w:val="007449EB"/>
    <w:rsid w:val="007463A6"/>
    <w:rsid w:val="007472D8"/>
    <w:rsid w:val="00754500"/>
    <w:rsid w:val="0075455B"/>
    <w:rsid w:val="0075562E"/>
    <w:rsid w:val="00757835"/>
    <w:rsid w:val="00765C8B"/>
    <w:rsid w:val="00765EF9"/>
    <w:rsid w:val="0076746A"/>
    <w:rsid w:val="00776A0F"/>
    <w:rsid w:val="00781CD1"/>
    <w:rsid w:val="00785BD2"/>
    <w:rsid w:val="007864E6"/>
    <w:rsid w:val="0078663A"/>
    <w:rsid w:val="00794702"/>
    <w:rsid w:val="00795572"/>
    <w:rsid w:val="007969C8"/>
    <w:rsid w:val="0079721B"/>
    <w:rsid w:val="007A089F"/>
    <w:rsid w:val="007A65BB"/>
    <w:rsid w:val="007C4DF6"/>
    <w:rsid w:val="007C54F3"/>
    <w:rsid w:val="007D6C09"/>
    <w:rsid w:val="007E2A22"/>
    <w:rsid w:val="007E5544"/>
    <w:rsid w:val="007F0D08"/>
    <w:rsid w:val="007F4F0E"/>
    <w:rsid w:val="008048D3"/>
    <w:rsid w:val="00805135"/>
    <w:rsid w:val="008066FC"/>
    <w:rsid w:val="00811509"/>
    <w:rsid w:val="00817282"/>
    <w:rsid w:val="008210F7"/>
    <w:rsid w:val="0082245B"/>
    <w:rsid w:val="00823A03"/>
    <w:rsid w:val="00824BCF"/>
    <w:rsid w:val="00827503"/>
    <w:rsid w:val="0083407B"/>
    <w:rsid w:val="00837084"/>
    <w:rsid w:val="00837560"/>
    <w:rsid w:val="008440C1"/>
    <w:rsid w:val="0085735F"/>
    <w:rsid w:val="00857B04"/>
    <w:rsid w:val="00863444"/>
    <w:rsid w:val="008679D9"/>
    <w:rsid w:val="00875FAA"/>
    <w:rsid w:val="008763A1"/>
    <w:rsid w:val="00882329"/>
    <w:rsid w:val="00885E4B"/>
    <w:rsid w:val="00893CBB"/>
    <w:rsid w:val="008960DD"/>
    <w:rsid w:val="008A256D"/>
    <w:rsid w:val="008A3937"/>
    <w:rsid w:val="008A4360"/>
    <w:rsid w:val="008A707A"/>
    <w:rsid w:val="008B28AF"/>
    <w:rsid w:val="008B7CCD"/>
    <w:rsid w:val="008C453D"/>
    <w:rsid w:val="008C4737"/>
    <w:rsid w:val="008D67A1"/>
    <w:rsid w:val="008F1604"/>
    <w:rsid w:val="00906D19"/>
    <w:rsid w:val="00907C3D"/>
    <w:rsid w:val="00907DCA"/>
    <w:rsid w:val="00911D84"/>
    <w:rsid w:val="0091285E"/>
    <w:rsid w:val="00914074"/>
    <w:rsid w:val="00914D66"/>
    <w:rsid w:val="009215F9"/>
    <w:rsid w:val="00923E03"/>
    <w:rsid w:val="00924B0C"/>
    <w:rsid w:val="00932D33"/>
    <w:rsid w:val="00936985"/>
    <w:rsid w:val="00937114"/>
    <w:rsid w:val="00937D23"/>
    <w:rsid w:val="00937DF9"/>
    <w:rsid w:val="00940A35"/>
    <w:rsid w:val="009411BC"/>
    <w:rsid w:val="009452D7"/>
    <w:rsid w:val="00950E3D"/>
    <w:rsid w:val="009570A6"/>
    <w:rsid w:val="00971C3C"/>
    <w:rsid w:val="00972CCE"/>
    <w:rsid w:val="0098080F"/>
    <w:rsid w:val="009825E2"/>
    <w:rsid w:val="0098290B"/>
    <w:rsid w:val="00982940"/>
    <w:rsid w:val="00982B39"/>
    <w:rsid w:val="00986107"/>
    <w:rsid w:val="00986BB2"/>
    <w:rsid w:val="00994E58"/>
    <w:rsid w:val="00997548"/>
    <w:rsid w:val="009A00E4"/>
    <w:rsid w:val="009A26A0"/>
    <w:rsid w:val="009A424C"/>
    <w:rsid w:val="009A655A"/>
    <w:rsid w:val="009B0388"/>
    <w:rsid w:val="009B26E5"/>
    <w:rsid w:val="009B44EF"/>
    <w:rsid w:val="009B6D61"/>
    <w:rsid w:val="009B7551"/>
    <w:rsid w:val="009C395D"/>
    <w:rsid w:val="009D1E76"/>
    <w:rsid w:val="009D5031"/>
    <w:rsid w:val="009D51A9"/>
    <w:rsid w:val="009D7042"/>
    <w:rsid w:val="009D712D"/>
    <w:rsid w:val="009E2833"/>
    <w:rsid w:val="009E4E8A"/>
    <w:rsid w:val="009F4C51"/>
    <w:rsid w:val="00A01FFF"/>
    <w:rsid w:val="00A05EC5"/>
    <w:rsid w:val="00A14305"/>
    <w:rsid w:val="00A14AC8"/>
    <w:rsid w:val="00A17EDF"/>
    <w:rsid w:val="00A21C99"/>
    <w:rsid w:val="00A22AA9"/>
    <w:rsid w:val="00A274B2"/>
    <w:rsid w:val="00A31666"/>
    <w:rsid w:val="00A33CF7"/>
    <w:rsid w:val="00A425DB"/>
    <w:rsid w:val="00A43840"/>
    <w:rsid w:val="00A44946"/>
    <w:rsid w:val="00A620C5"/>
    <w:rsid w:val="00A63845"/>
    <w:rsid w:val="00A666E5"/>
    <w:rsid w:val="00A66796"/>
    <w:rsid w:val="00A7445A"/>
    <w:rsid w:val="00A7756A"/>
    <w:rsid w:val="00A80534"/>
    <w:rsid w:val="00A80F1C"/>
    <w:rsid w:val="00A811EF"/>
    <w:rsid w:val="00A82456"/>
    <w:rsid w:val="00A9768D"/>
    <w:rsid w:val="00AA1B2F"/>
    <w:rsid w:val="00AA3036"/>
    <w:rsid w:val="00AA4B2E"/>
    <w:rsid w:val="00AB459C"/>
    <w:rsid w:val="00AB4670"/>
    <w:rsid w:val="00AB6016"/>
    <w:rsid w:val="00AC2B78"/>
    <w:rsid w:val="00AC5401"/>
    <w:rsid w:val="00AD0DCC"/>
    <w:rsid w:val="00AD456F"/>
    <w:rsid w:val="00AE048D"/>
    <w:rsid w:val="00AE225C"/>
    <w:rsid w:val="00AF4B99"/>
    <w:rsid w:val="00B00AD3"/>
    <w:rsid w:val="00B1122B"/>
    <w:rsid w:val="00B1577E"/>
    <w:rsid w:val="00B227BB"/>
    <w:rsid w:val="00B2408B"/>
    <w:rsid w:val="00B24EAD"/>
    <w:rsid w:val="00B278EA"/>
    <w:rsid w:val="00B306FB"/>
    <w:rsid w:val="00B354E6"/>
    <w:rsid w:val="00B36ECC"/>
    <w:rsid w:val="00B37285"/>
    <w:rsid w:val="00B41670"/>
    <w:rsid w:val="00B44699"/>
    <w:rsid w:val="00B54F8F"/>
    <w:rsid w:val="00B555DD"/>
    <w:rsid w:val="00B55EB1"/>
    <w:rsid w:val="00B575AD"/>
    <w:rsid w:val="00B61AC2"/>
    <w:rsid w:val="00B6606F"/>
    <w:rsid w:val="00B66325"/>
    <w:rsid w:val="00B67315"/>
    <w:rsid w:val="00B721A9"/>
    <w:rsid w:val="00B75275"/>
    <w:rsid w:val="00B7592B"/>
    <w:rsid w:val="00B775AA"/>
    <w:rsid w:val="00B83280"/>
    <w:rsid w:val="00B84CCE"/>
    <w:rsid w:val="00B866CB"/>
    <w:rsid w:val="00B90384"/>
    <w:rsid w:val="00B9142B"/>
    <w:rsid w:val="00B92594"/>
    <w:rsid w:val="00B92684"/>
    <w:rsid w:val="00BA71A1"/>
    <w:rsid w:val="00BB017C"/>
    <w:rsid w:val="00BB2C37"/>
    <w:rsid w:val="00BC176F"/>
    <w:rsid w:val="00BC7C0A"/>
    <w:rsid w:val="00BD1D5E"/>
    <w:rsid w:val="00BE3C61"/>
    <w:rsid w:val="00BF1731"/>
    <w:rsid w:val="00C001DE"/>
    <w:rsid w:val="00C061F8"/>
    <w:rsid w:val="00C1456D"/>
    <w:rsid w:val="00C27788"/>
    <w:rsid w:val="00C40683"/>
    <w:rsid w:val="00C44054"/>
    <w:rsid w:val="00C4419D"/>
    <w:rsid w:val="00C464B2"/>
    <w:rsid w:val="00C6037B"/>
    <w:rsid w:val="00C633EC"/>
    <w:rsid w:val="00C63D7F"/>
    <w:rsid w:val="00C700A1"/>
    <w:rsid w:val="00C70B1F"/>
    <w:rsid w:val="00C768E1"/>
    <w:rsid w:val="00C83073"/>
    <w:rsid w:val="00C83D11"/>
    <w:rsid w:val="00C863C2"/>
    <w:rsid w:val="00C87BFB"/>
    <w:rsid w:val="00C923FB"/>
    <w:rsid w:val="00C92C18"/>
    <w:rsid w:val="00C93D7B"/>
    <w:rsid w:val="00C94427"/>
    <w:rsid w:val="00C946AF"/>
    <w:rsid w:val="00CA66D4"/>
    <w:rsid w:val="00CA78D0"/>
    <w:rsid w:val="00CB34FF"/>
    <w:rsid w:val="00CB4FA3"/>
    <w:rsid w:val="00CB6FAF"/>
    <w:rsid w:val="00CB7887"/>
    <w:rsid w:val="00CC4E87"/>
    <w:rsid w:val="00CD1DEE"/>
    <w:rsid w:val="00CD2048"/>
    <w:rsid w:val="00CD2F54"/>
    <w:rsid w:val="00CD50C4"/>
    <w:rsid w:val="00CD5235"/>
    <w:rsid w:val="00CE29CB"/>
    <w:rsid w:val="00CE696C"/>
    <w:rsid w:val="00CF7F9F"/>
    <w:rsid w:val="00D004A5"/>
    <w:rsid w:val="00D03F65"/>
    <w:rsid w:val="00D106E6"/>
    <w:rsid w:val="00D27F6A"/>
    <w:rsid w:val="00D40B63"/>
    <w:rsid w:val="00D45094"/>
    <w:rsid w:val="00D50F97"/>
    <w:rsid w:val="00D569F1"/>
    <w:rsid w:val="00D6030C"/>
    <w:rsid w:val="00D63C8B"/>
    <w:rsid w:val="00D664E2"/>
    <w:rsid w:val="00D6654E"/>
    <w:rsid w:val="00D66A2D"/>
    <w:rsid w:val="00D72C1F"/>
    <w:rsid w:val="00D73133"/>
    <w:rsid w:val="00D73AD1"/>
    <w:rsid w:val="00D84F06"/>
    <w:rsid w:val="00DA6F18"/>
    <w:rsid w:val="00DB61F2"/>
    <w:rsid w:val="00DC484E"/>
    <w:rsid w:val="00DC4FAF"/>
    <w:rsid w:val="00DC5BE8"/>
    <w:rsid w:val="00DD04E1"/>
    <w:rsid w:val="00DD5758"/>
    <w:rsid w:val="00DE117E"/>
    <w:rsid w:val="00DE4D64"/>
    <w:rsid w:val="00DE5587"/>
    <w:rsid w:val="00DE67F8"/>
    <w:rsid w:val="00DE7ADC"/>
    <w:rsid w:val="00DF1A47"/>
    <w:rsid w:val="00DF6E87"/>
    <w:rsid w:val="00E102AE"/>
    <w:rsid w:val="00E1107A"/>
    <w:rsid w:val="00E147EC"/>
    <w:rsid w:val="00E1611E"/>
    <w:rsid w:val="00E23031"/>
    <w:rsid w:val="00E2494C"/>
    <w:rsid w:val="00E24B1D"/>
    <w:rsid w:val="00E3069D"/>
    <w:rsid w:val="00E31D68"/>
    <w:rsid w:val="00E31F11"/>
    <w:rsid w:val="00E324CF"/>
    <w:rsid w:val="00E3417D"/>
    <w:rsid w:val="00E403C9"/>
    <w:rsid w:val="00E46292"/>
    <w:rsid w:val="00E47721"/>
    <w:rsid w:val="00E504BF"/>
    <w:rsid w:val="00E53E52"/>
    <w:rsid w:val="00E54BE6"/>
    <w:rsid w:val="00E554E3"/>
    <w:rsid w:val="00E5755D"/>
    <w:rsid w:val="00E61EC3"/>
    <w:rsid w:val="00E72CF5"/>
    <w:rsid w:val="00E830C1"/>
    <w:rsid w:val="00E84AD5"/>
    <w:rsid w:val="00E85512"/>
    <w:rsid w:val="00E90C79"/>
    <w:rsid w:val="00E920D7"/>
    <w:rsid w:val="00E95EAC"/>
    <w:rsid w:val="00E95F13"/>
    <w:rsid w:val="00E97BC3"/>
    <w:rsid w:val="00EA212C"/>
    <w:rsid w:val="00EA3840"/>
    <w:rsid w:val="00EA4D2F"/>
    <w:rsid w:val="00EA4E29"/>
    <w:rsid w:val="00EB2967"/>
    <w:rsid w:val="00EB2D5C"/>
    <w:rsid w:val="00EB364E"/>
    <w:rsid w:val="00EB3CBD"/>
    <w:rsid w:val="00EC5B12"/>
    <w:rsid w:val="00ED2F73"/>
    <w:rsid w:val="00EE002B"/>
    <w:rsid w:val="00EE20D6"/>
    <w:rsid w:val="00EE4D1E"/>
    <w:rsid w:val="00EF1D09"/>
    <w:rsid w:val="00F01CDD"/>
    <w:rsid w:val="00F044C5"/>
    <w:rsid w:val="00F067EE"/>
    <w:rsid w:val="00F16CFD"/>
    <w:rsid w:val="00F23972"/>
    <w:rsid w:val="00F32DE6"/>
    <w:rsid w:val="00F3343E"/>
    <w:rsid w:val="00F34633"/>
    <w:rsid w:val="00F35050"/>
    <w:rsid w:val="00F40782"/>
    <w:rsid w:val="00F46067"/>
    <w:rsid w:val="00F518BA"/>
    <w:rsid w:val="00F62FC7"/>
    <w:rsid w:val="00F6783C"/>
    <w:rsid w:val="00F73090"/>
    <w:rsid w:val="00F816BE"/>
    <w:rsid w:val="00F83771"/>
    <w:rsid w:val="00F83B71"/>
    <w:rsid w:val="00F9564D"/>
    <w:rsid w:val="00F972C4"/>
    <w:rsid w:val="00FA092A"/>
    <w:rsid w:val="00FA606C"/>
    <w:rsid w:val="00FA607C"/>
    <w:rsid w:val="00FA70F8"/>
    <w:rsid w:val="00FB07B7"/>
    <w:rsid w:val="00FB1782"/>
    <w:rsid w:val="00FB1F78"/>
    <w:rsid w:val="00FB34CC"/>
    <w:rsid w:val="00FB4307"/>
    <w:rsid w:val="00FB5BA5"/>
    <w:rsid w:val="00FC2E16"/>
    <w:rsid w:val="00FC4325"/>
    <w:rsid w:val="00FD48F0"/>
    <w:rsid w:val="00FD5C4F"/>
    <w:rsid w:val="00FE1CA5"/>
    <w:rsid w:val="00FE3A2F"/>
    <w:rsid w:val="00FF0036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2021-08-20T07:06:00Z</cp:lastPrinted>
  <dcterms:created xsi:type="dcterms:W3CDTF">2021-11-24T07:18:00Z</dcterms:created>
  <dcterms:modified xsi:type="dcterms:W3CDTF">2021-11-24T07:18:00Z</dcterms:modified>
</cp:coreProperties>
</file>