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155B62">
            <w:pPr>
              <w:spacing w:before="120"/>
              <w:rPr>
                <w:b/>
                <w:sz w:val="28"/>
                <w:szCs w:val="28"/>
              </w:rPr>
            </w:pPr>
            <w:r w:rsidRPr="00155B6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155B62" w:rsidRPr="00155B62">
              <w:rPr>
                <w:color w:val="000000" w:themeColor="text1"/>
                <w:sz w:val="28"/>
                <w:szCs w:val="28"/>
              </w:rPr>
              <w:t>09 листопада</w:t>
            </w:r>
            <w:r w:rsidRPr="00155B6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155B62">
              <w:rPr>
                <w:color w:val="000000" w:themeColor="text1"/>
                <w:sz w:val="28"/>
                <w:szCs w:val="28"/>
              </w:rPr>
              <w:t>2</w:t>
            </w:r>
            <w:r w:rsidR="00C5724F" w:rsidRPr="00155B62">
              <w:rPr>
                <w:color w:val="000000" w:themeColor="text1"/>
                <w:sz w:val="28"/>
                <w:szCs w:val="28"/>
              </w:rPr>
              <w:t>1</w:t>
            </w:r>
            <w:r w:rsidRPr="00155B6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155B6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155B6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155B62" w:rsidRDefault="00B227BB" w:rsidP="00155B6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155B6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55B62" w:rsidRPr="00155B62">
              <w:rPr>
                <w:color w:val="000000" w:themeColor="text1"/>
                <w:sz w:val="28"/>
                <w:szCs w:val="28"/>
              </w:rPr>
              <w:t>1025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41287F">
        <w:t>Товариства з обмеженою відповідальністю «ДОМЕН-БУД»</w:t>
      </w:r>
      <w:r w:rsidRPr="00E86EE6">
        <w:t>,</w:t>
      </w:r>
    </w:p>
    <w:p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273D3B">
        <w:t>Товариству з обмеженою відповідальністю «ДОМЕН-БУД»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0,9128</w:t>
      </w:r>
      <w:r w:rsidR="00446528">
        <w:t xml:space="preserve"> га (кадастровий номер 74101000</w:t>
      </w:r>
      <w:r w:rsidR="00A617C2">
        <w:t>00:02:</w:t>
      </w:r>
      <w:r w:rsidR="009C18EF">
        <w:t>008:</w:t>
      </w:r>
      <w:r w:rsidR="00A17FA3">
        <w:t>0126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30596</w:t>
      </w:r>
      <w:r w:rsidR="001F0E84">
        <w:t>7974101</w:t>
      </w:r>
      <w:r w:rsidR="00297F0A">
        <w:t>)</w:t>
      </w:r>
      <w:r w:rsidR="00A17FA3">
        <w:t xml:space="preserve"> </w:t>
      </w:r>
      <w:r w:rsidR="002D4804">
        <w:t>для будівництва і обслуговування багатоквартирного житлового будинку</w:t>
      </w:r>
      <w:r w:rsidR="00A24DB1">
        <w:t xml:space="preserve"> </w:t>
      </w:r>
      <w:r w:rsidR="00297F0A" w:rsidRPr="00A019D0">
        <w:t>(код 02.03</w:t>
      </w:r>
      <w:r w:rsidR="00A24DB1" w:rsidRPr="00A019D0">
        <w:t xml:space="preserve"> КВЦПЗ)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500225174101</w:t>
      </w:r>
      <w:r w:rsidR="002D4804">
        <w:t xml:space="preserve">), за адресою: </w:t>
      </w:r>
      <w:r w:rsidR="00246580">
        <w:t xml:space="preserve">вулиця Кошового Олега, </w:t>
      </w:r>
      <w:r w:rsidR="00153B0C">
        <w:t>земельна</w:t>
      </w:r>
      <w:r w:rsidR="00246580">
        <w:t xml:space="preserve"> </w:t>
      </w:r>
      <w:r w:rsidR="00153B0C">
        <w:t>ділянка</w:t>
      </w:r>
      <w:r w:rsidR="00246580">
        <w:t xml:space="preserve"> 1, місто</w:t>
      </w:r>
      <w:r w:rsidR="0093083B">
        <w:t> </w:t>
      </w:r>
      <w:r w:rsidR="00246580">
        <w:t>Чернігів, Чернігівська область.</w:t>
      </w:r>
    </w:p>
    <w:p w:rsidR="00EC2BAD" w:rsidRDefault="00246580" w:rsidP="00F11BB6">
      <w:pPr>
        <w:pStyle w:val="a6"/>
        <w:spacing w:after="120"/>
        <w:ind w:firstLine="567"/>
      </w:pPr>
      <w:r>
        <w:t xml:space="preserve">2. 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Т</w:t>
      </w:r>
      <w:r w:rsidR="00EC2BAD">
        <w:t xml:space="preserve">овариством з обмеженою відповідальністю «ДОМЕН-БУД» 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4B378D" w:rsidRDefault="004B378D" w:rsidP="004B378D">
      <w:pPr>
        <w:pStyle w:val="a6"/>
      </w:pPr>
    </w:p>
    <w:p w:rsidR="00E86EE6" w:rsidRDefault="00E86EE6" w:rsidP="004B378D">
      <w:pPr>
        <w:pStyle w:val="a6"/>
      </w:pPr>
    </w:p>
    <w:p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:rsidR="004B378D" w:rsidRDefault="004B378D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79" w:rsidRDefault="00142979">
      <w:r>
        <w:separator/>
      </w:r>
    </w:p>
  </w:endnote>
  <w:endnote w:type="continuationSeparator" w:id="0">
    <w:p w:rsidR="00142979" w:rsidRDefault="0014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79" w:rsidRDefault="00142979">
      <w:r>
        <w:separator/>
      </w:r>
    </w:p>
  </w:footnote>
  <w:footnote w:type="continuationSeparator" w:id="0">
    <w:p w:rsidR="00142979" w:rsidRDefault="0014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55B62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6FD1A03E" wp14:editId="57FD50E0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17657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2979"/>
    <w:rsid w:val="001453E5"/>
    <w:rsid w:val="0015036D"/>
    <w:rsid w:val="00151181"/>
    <w:rsid w:val="00153B0C"/>
    <w:rsid w:val="00155B62"/>
    <w:rsid w:val="00156033"/>
    <w:rsid w:val="00163CF0"/>
    <w:rsid w:val="00166AC3"/>
    <w:rsid w:val="00185B99"/>
    <w:rsid w:val="001871E0"/>
    <w:rsid w:val="0019072A"/>
    <w:rsid w:val="00191074"/>
    <w:rsid w:val="00197046"/>
    <w:rsid w:val="001A4A14"/>
    <w:rsid w:val="001B7F95"/>
    <w:rsid w:val="001C2A9D"/>
    <w:rsid w:val="001D13C9"/>
    <w:rsid w:val="001D295D"/>
    <w:rsid w:val="001D3CA8"/>
    <w:rsid w:val="001D4D76"/>
    <w:rsid w:val="001F0E84"/>
    <w:rsid w:val="001F2DE7"/>
    <w:rsid w:val="001F55A1"/>
    <w:rsid w:val="00200384"/>
    <w:rsid w:val="0020190C"/>
    <w:rsid w:val="002023A9"/>
    <w:rsid w:val="00210909"/>
    <w:rsid w:val="00211C47"/>
    <w:rsid w:val="0021246C"/>
    <w:rsid w:val="0022752F"/>
    <w:rsid w:val="002330A0"/>
    <w:rsid w:val="00246580"/>
    <w:rsid w:val="002514BC"/>
    <w:rsid w:val="00252AEC"/>
    <w:rsid w:val="00261011"/>
    <w:rsid w:val="002639B6"/>
    <w:rsid w:val="0026508E"/>
    <w:rsid w:val="00265E42"/>
    <w:rsid w:val="00265E81"/>
    <w:rsid w:val="00273D3B"/>
    <w:rsid w:val="00277F27"/>
    <w:rsid w:val="00284934"/>
    <w:rsid w:val="002900F9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6421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426B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4583F"/>
    <w:rsid w:val="00646E3C"/>
    <w:rsid w:val="00653AE2"/>
    <w:rsid w:val="006622C9"/>
    <w:rsid w:val="00662E6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795D"/>
    <w:rsid w:val="007015FD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2120F"/>
    <w:rsid w:val="007258BB"/>
    <w:rsid w:val="007375B1"/>
    <w:rsid w:val="0074362F"/>
    <w:rsid w:val="00751875"/>
    <w:rsid w:val="00767DBA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621E"/>
    <w:rsid w:val="00835426"/>
    <w:rsid w:val="008377A1"/>
    <w:rsid w:val="00845AD4"/>
    <w:rsid w:val="00846407"/>
    <w:rsid w:val="00847C2E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12854"/>
    <w:rsid w:val="00912DCD"/>
    <w:rsid w:val="00913A64"/>
    <w:rsid w:val="00915552"/>
    <w:rsid w:val="0092782D"/>
    <w:rsid w:val="0093083B"/>
    <w:rsid w:val="00933956"/>
    <w:rsid w:val="00937879"/>
    <w:rsid w:val="00943E30"/>
    <w:rsid w:val="009515CF"/>
    <w:rsid w:val="009557B9"/>
    <w:rsid w:val="00967895"/>
    <w:rsid w:val="00974D7A"/>
    <w:rsid w:val="00975CCE"/>
    <w:rsid w:val="009760D2"/>
    <w:rsid w:val="009801FA"/>
    <w:rsid w:val="00986133"/>
    <w:rsid w:val="00991B42"/>
    <w:rsid w:val="00992332"/>
    <w:rsid w:val="00997F38"/>
    <w:rsid w:val="009A25FA"/>
    <w:rsid w:val="009A61F3"/>
    <w:rsid w:val="009C18EF"/>
    <w:rsid w:val="009C2996"/>
    <w:rsid w:val="009C395D"/>
    <w:rsid w:val="009D367C"/>
    <w:rsid w:val="009D4288"/>
    <w:rsid w:val="009E0437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3B4E"/>
    <w:rsid w:val="00A24DB1"/>
    <w:rsid w:val="00A2618B"/>
    <w:rsid w:val="00A3252D"/>
    <w:rsid w:val="00A3321C"/>
    <w:rsid w:val="00A34864"/>
    <w:rsid w:val="00A36830"/>
    <w:rsid w:val="00A372B5"/>
    <w:rsid w:val="00A60B35"/>
    <w:rsid w:val="00A617C2"/>
    <w:rsid w:val="00A63FC0"/>
    <w:rsid w:val="00A70927"/>
    <w:rsid w:val="00A70E79"/>
    <w:rsid w:val="00A80F0F"/>
    <w:rsid w:val="00A81193"/>
    <w:rsid w:val="00A833CA"/>
    <w:rsid w:val="00A84413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36D"/>
    <w:rsid w:val="00AE4EE3"/>
    <w:rsid w:val="00AE7D1A"/>
    <w:rsid w:val="00AE7DF7"/>
    <w:rsid w:val="00AF018F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3C1"/>
    <w:rsid w:val="00CE6D8E"/>
    <w:rsid w:val="00CF284D"/>
    <w:rsid w:val="00D054D9"/>
    <w:rsid w:val="00D05C3E"/>
    <w:rsid w:val="00D0742B"/>
    <w:rsid w:val="00D10B0F"/>
    <w:rsid w:val="00D17902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7174"/>
    <w:rsid w:val="00FA0B6B"/>
    <w:rsid w:val="00FA1779"/>
    <w:rsid w:val="00FB1E45"/>
    <w:rsid w:val="00FB20CE"/>
    <w:rsid w:val="00FC3CC7"/>
    <w:rsid w:val="00FC42A0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2021-11-10T07:44:00Z</dcterms:created>
  <dcterms:modified xsi:type="dcterms:W3CDTF">2021-11-10T07:44:00Z</dcterms:modified>
</cp:coreProperties>
</file>