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738EF" w14:textId="77777777" w:rsidR="00817282" w:rsidRPr="00A80534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A80534">
        <w:rPr>
          <w:b/>
          <w:sz w:val="24"/>
          <w:szCs w:val="24"/>
          <w:lang w:val="ru-RU"/>
        </w:rPr>
        <w:t>УКРАЇНА</w:t>
      </w:r>
    </w:p>
    <w:p w14:paraId="5D702906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A80534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A80534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A80534">
        <w:rPr>
          <w:b/>
          <w:spacing w:val="20"/>
          <w:sz w:val="28"/>
          <w:szCs w:val="28"/>
          <w:lang w:val="ru-RU"/>
        </w:rPr>
        <w:t>ІНІСТРАЦІЯ</w:t>
      </w:r>
    </w:p>
    <w:p w14:paraId="32E2C34A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406ACE3E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1A25FCD7" w14:textId="77777777">
        <w:trPr>
          <w:trHeight w:val="620"/>
        </w:trPr>
        <w:tc>
          <w:tcPr>
            <w:tcW w:w="3622" w:type="dxa"/>
          </w:tcPr>
          <w:p w14:paraId="5C76EAA0" w14:textId="026D0AF6" w:rsidR="00B227BB" w:rsidRPr="00B227BB" w:rsidRDefault="00B227BB" w:rsidP="002D49C8">
            <w:pPr>
              <w:spacing w:before="120"/>
              <w:rPr>
                <w:b/>
                <w:sz w:val="28"/>
                <w:szCs w:val="28"/>
              </w:rPr>
            </w:pPr>
            <w:r w:rsidRPr="002D49C8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D49C8" w:rsidRPr="002D49C8">
              <w:rPr>
                <w:color w:val="000000" w:themeColor="text1"/>
                <w:sz w:val="28"/>
                <w:szCs w:val="28"/>
              </w:rPr>
              <w:t>09 листопада</w:t>
            </w:r>
            <w:r w:rsidRPr="002D49C8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C4CB2" w:rsidRPr="002D49C8">
              <w:rPr>
                <w:color w:val="000000" w:themeColor="text1"/>
                <w:sz w:val="28"/>
                <w:szCs w:val="28"/>
              </w:rPr>
              <w:t>2</w:t>
            </w:r>
            <w:r w:rsidR="00EB2D5C" w:rsidRPr="002D49C8">
              <w:rPr>
                <w:color w:val="000000" w:themeColor="text1"/>
                <w:sz w:val="28"/>
                <w:szCs w:val="28"/>
              </w:rPr>
              <w:t>1</w:t>
            </w:r>
            <w:r w:rsidRPr="002D49C8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5913EE9D" w14:textId="77777777" w:rsidR="00B227BB" w:rsidRPr="002D49C8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D49C8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CB5EBDA" w14:textId="18D2D1A6" w:rsidR="00B227BB" w:rsidRPr="002D49C8" w:rsidRDefault="00B227BB" w:rsidP="002D49C8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D49C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D49C8" w:rsidRPr="002D49C8">
              <w:rPr>
                <w:color w:val="000000" w:themeColor="text1"/>
                <w:sz w:val="28"/>
                <w:szCs w:val="28"/>
              </w:rPr>
              <w:t>1024</w:t>
            </w:r>
          </w:p>
        </w:tc>
      </w:tr>
    </w:tbl>
    <w:p w14:paraId="3E617449" w14:textId="77777777" w:rsidR="004B378D" w:rsidRPr="00272E72" w:rsidRDefault="004B378D" w:rsidP="009C395D">
      <w:pPr>
        <w:rPr>
          <w:sz w:val="28"/>
          <w:szCs w:val="28"/>
        </w:rPr>
      </w:pPr>
    </w:p>
    <w:p w14:paraId="3BB6E67E" w14:textId="77777777" w:rsidR="00C51F88" w:rsidRPr="000655BE" w:rsidRDefault="00DF1A47" w:rsidP="00C51F88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7"/>
          <w:szCs w:val="27"/>
        </w:rPr>
      </w:pPr>
      <w:r w:rsidRPr="000655BE">
        <w:rPr>
          <w:rStyle w:val="2"/>
          <w:b/>
          <w:bCs/>
          <w:i/>
          <w:iCs/>
          <w:spacing w:val="0"/>
          <w:sz w:val="27"/>
          <w:szCs w:val="27"/>
        </w:rPr>
        <w:t xml:space="preserve">Про затвердження </w:t>
      </w:r>
    </w:p>
    <w:p w14:paraId="72B53EAC" w14:textId="77777777" w:rsidR="00DF1A47" w:rsidRPr="00272E72" w:rsidRDefault="00C51F88" w:rsidP="00C51F88">
      <w:pPr>
        <w:pStyle w:val="20"/>
        <w:shd w:val="clear" w:color="auto" w:fill="auto"/>
        <w:spacing w:line="240" w:lineRule="auto"/>
        <w:ind w:left="23" w:hanging="20"/>
        <w:rPr>
          <w:rStyle w:val="2"/>
          <w:b/>
          <w:bCs/>
          <w:i/>
          <w:iCs/>
          <w:spacing w:val="0"/>
          <w:sz w:val="28"/>
          <w:szCs w:val="28"/>
        </w:rPr>
      </w:pPr>
      <w:r w:rsidRPr="000655BE">
        <w:rPr>
          <w:rStyle w:val="2"/>
          <w:b/>
          <w:bCs/>
          <w:i/>
          <w:iCs/>
          <w:spacing w:val="0"/>
          <w:sz w:val="27"/>
          <w:szCs w:val="27"/>
        </w:rPr>
        <w:t>проекту</w:t>
      </w:r>
      <w:r w:rsidR="00DF1A47" w:rsidRPr="000655BE">
        <w:rPr>
          <w:rStyle w:val="2"/>
          <w:b/>
          <w:bCs/>
          <w:i/>
          <w:iCs/>
          <w:spacing w:val="0"/>
          <w:sz w:val="27"/>
          <w:szCs w:val="27"/>
        </w:rPr>
        <w:t xml:space="preserve"> </w:t>
      </w:r>
      <w:r w:rsidR="00DF1A47" w:rsidRPr="000655BE">
        <w:rPr>
          <w:rStyle w:val="2"/>
          <w:b/>
          <w:bCs/>
          <w:i/>
          <w:iCs/>
          <w:sz w:val="27"/>
          <w:szCs w:val="27"/>
        </w:rPr>
        <w:t>землеустрою</w:t>
      </w:r>
      <w:r w:rsidR="00DF1A47" w:rsidRPr="00272E72">
        <w:rPr>
          <w:rStyle w:val="2"/>
          <w:b/>
          <w:bCs/>
          <w:i/>
          <w:iCs/>
          <w:spacing w:val="0"/>
          <w:sz w:val="28"/>
          <w:szCs w:val="28"/>
        </w:rPr>
        <w:t xml:space="preserve"> </w:t>
      </w:r>
    </w:p>
    <w:p w14:paraId="2E323097" w14:textId="77777777" w:rsidR="00CD2048" w:rsidRPr="00272E72" w:rsidRDefault="00CD2048" w:rsidP="007449EB">
      <w:pPr>
        <w:rPr>
          <w:sz w:val="28"/>
          <w:szCs w:val="28"/>
        </w:rPr>
      </w:pPr>
    </w:p>
    <w:p w14:paraId="567EDE1B" w14:textId="77777777" w:rsidR="00366AA7" w:rsidRPr="00F06A98" w:rsidRDefault="00F34633" w:rsidP="00B90384">
      <w:pPr>
        <w:spacing w:after="120"/>
        <w:ind w:firstLine="567"/>
        <w:jc w:val="both"/>
        <w:rPr>
          <w:sz w:val="27"/>
          <w:szCs w:val="27"/>
        </w:rPr>
      </w:pPr>
      <w:r w:rsidRPr="00F06A98">
        <w:rPr>
          <w:rStyle w:val="ac"/>
          <w:spacing w:val="0"/>
          <w:sz w:val="27"/>
          <w:szCs w:val="27"/>
          <w:lang w:eastAsia="uk-UA"/>
        </w:rPr>
        <w:t>Відповідно до статей</w:t>
      </w:r>
      <w:r w:rsidR="00C82CEC" w:rsidRPr="00F06A98">
        <w:rPr>
          <w:rStyle w:val="ac"/>
          <w:spacing w:val="0"/>
          <w:sz w:val="27"/>
          <w:szCs w:val="27"/>
          <w:lang w:eastAsia="uk-UA"/>
        </w:rPr>
        <w:t xml:space="preserve"> 20,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 12</w:t>
      </w:r>
      <w:r w:rsidR="00C923FB" w:rsidRPr="00F06A98">
        <w:rPr>
          <w:rStyle w:val="ac"/>
          <w:spacing w:val="0"/>
          <w:sz w:val="27"/>
          <w:szCs w:val="27"/>
          <w:lang w:eastAsia="uk-UA"/>
        </w:rPr>
        <w:t>2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, </w:t>
      </w:r>
      <w:r w:rsidR="00423618" w:rsidRPr="00F06A98">
        <w:rPr>
          <w:rStyle w:val="ac"/>
          <w:spacing w:val="0"/>
          <w:sz w:val="27"/>
          <w:szCs w:val="27"/>
          <w:lang w:eastAsia="uk-UA"/>
        </w:rPr>
        <w:t>186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 Земельного кодексу України, </w:t>
      </w:r>
      <w:r w:rsidR="0008158C" w:rsidRPr="00F06A98">
        <w:rPr>
          <w:rStyle w:val="ac"/>
          <w:spacing w:val="0"/>
          <w:sz w:val="27"/>
          <w:szCs w:val="27"/>
          <w:lang w:eastAsia="uk-UA"/>
        </w:rPr>
        <w:t>стат</w:t>
      </w:r>
      <w:r w:rsidR="00914D66" w:rsidRPr="00F06A98">
        <w:rPr>
          <w:rStyle w:val="ac"/>
          <w:spacing w:val="0"/>
          <w:sz w:val="27"/>
          <w:szCs w:val="27"/>
          <w:lang w:eastAsia="uk-UA"/>
        </w:rPr>
        <w:t>т</w:t>
      </w:r>
      <w:r w:rsidR="00E27970" w:rsidRPr="00F06A98">
        <w:rPr>
          <w:rStyle w:val="ac"/>
          <w:spacing w:val="0"/>
          <w:sz w:val="27"/>
          <w:szCs w:val="27"/>
          <w:lang w:eastAsia="uk-UA"/>
        </w:rPr>
        <w:t>і 50</w:t>
      </w:r>
      <w:r w:rsidR="0008158C" w:rsidRPr="00F06A98">
        <w:rPr>
          <w:rStyle w:val="ac"/>
          <w:spacing w:val="0"/>
          <w:sz w:val="27"/>
          <w:szCs w:val="27"/>
          <w:lang w:eastAsia="uk-UA"/>
        </w:rPr>
        <w:t xml:space="preserve"> 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Закону України «Про землеустрій», </w:t>
      </w:r>
      <w:r w:rsidR="0008158C" w:rsidRPr="00F06A98">
        <w:rPr>
          <w:rStyle w:val="ac"/>
          <w:spacing w:val="0"/>
          <w:sz w:val="27"/>
          <w:szCs w:val="27"/>
          <w:lang w:eastAsia="uk-UA"/>
        </w:rPr>
        <w:t xml:space="preserve">враховуючи 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розпорядження </w:t>
      </w:r>
      <w:r w:rsidR="00143F06" w:rsidRPr="00F06A98">
        <w:rPr>
          <w:rStyle w:val="ac"/>
          <w:spacing w:val="0"/>
          <w:sz w:val="27"/>
          <w:szCs w:val="27"/>
          <w:lang w:eastAsia="uk-UA"/>
        </w:rPr>
        <w:t xml:space="preserve">голови 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Чернігівської обласної державної адміністрації від </w:t>
      </w:r>
      <w:r w:rsidR="00C51F88" w:rsidRPr="00F06A98">
        <w:rPr>
          <w:rStyle w:val="ac"/>
          <w:spacing w:val="0"/>
          <w:sz w:val="27"/>
          <w:szCs w:val="27"/>
          <w:lang w:eastAsia="uk-UA"/>
        </w:rPr>
        <w:t>15</w:t>
      </w:r>
      <w:r w:rsidR="00A14305" w:rsidRPr="00F06A98">
        <w:rPr>
          <w:rStyle w:val="ac"/>
          <w:spacing w:val="0"/>
          <w:sz w:val="27"/>
          <w:szCs w:val="27"/>
          <w:lang w:eastAsia="uk-UA"/>
        </w:rPr>
        <w:t>.0</w:t>
      </w:r>
      <w:r w:rsidR="00C51F88" w:rsidRPr="00F06A98">
        <w:rPr>
          <w:rStyle w:val="ac"/>
          <w:spacing w:val="0"/>
          <w:sz w:val="27"/>
          <w:szCs w:val="27"/>
          <w:lang w:eastAsia="uk-UA"/>
        </w:rPr>
        <w:t>9</w:t>
      </w:r>
      <w:r w:rsidR="00A14305" w:rsidRPr="00F06A98">
        <w:rPr>
          <w:rStyle w:val="ac"/>
          <w:spacing w:val="0"/>
          <w:sz w:val="27"/>
          <w:szCs w:val="27"/>
          <w:lang w:eastAsia="uk-UA"/>
        </w:rPr>
        <w:t>.2021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 № </w:t>
      </w:r>
      <w:r w:rsidR="00C51F88" w:rsidRPr="00F06A98">
        <w:rPr>
          <w:rStyle w:val="ac"/>
          <w:spacing w:val="0"/>
          <w:sz w:val="27"/>
          <w:szCs w:val="27"/>
          <w:lang w:eastAsia="uk-UA"/>
        </w:rPr>
        <w:t>891</w:t>
      </w:r>
      <w:r w:rsidRPr="00F06A98">
        <w:rPr>
          <w:rStyle w:val="ac"/>
          <w:spacing w:val="0"/>
          <w:sz w:val="27"/>
          <w:szCs w:val="27"/>
          <w:lang w:eastAsia="uk-UA"/>
        </w:rPr>
        <w:t xml:space="preserve"> «Про надання </w:t>
      </w:r>
      <w:r w:rsidR="00D72C1F" w:rsidRPr="00F06A98">
        <w:rPr>
          <w:rStyle w:val="ac"/>
          <w:spacing w:val="0"/>
          <w:sz w:val="27"/>
          <w:szCs w:val="27"/>
          <w:lang w:eastAsia="uk-UA"/>
        </w:rPr>
        <w:t>дозволу</w:t>
      </w:r>
      <w:r w:rsidR="008763A1" w:rsidRPr="00F06A98">
        <w:rPr>
          <w:rStyle w:val="ac"/>
          <w:spacing w:val="0"/>
          <w:sz w:val="27"/>
          <w:szCs w:val="27"/>
          <w:lang w:eastAsia="uk-UA"/>
        </w:rPr>
        <w:t xml:space="preserve"> на </w:t>
      </w:r>
      <w:r w:rsidR="00D72C1F" w:rsidRPr="00F06A98">
        <w:rPr>
          <w:rStyle w:val="ac"/>
          <w:spacing w:val="0"/>
          <w:sz w:val="27"/>
          <w:szCs w:val="27"/>
          <w:lang w:eastAsia="uk-UA"/>
        </w:rPr>
        <w:t xml:space="preserve">розроблення </w:t>
      </w:r>
      <w:r w:rsidR="00C51F88" w:rsidRPr="00F06A98">
        <w:rPr>
          <w:rStyle w:val="ac"/>
          <w:spacing w:val="0"/>
          <w:sz w:val="27"/>
          <w:szCs w:val="27"/>
          <w:lang w:eastAsia="uk-UA"/>
        </w:rPr>
        <w:t xml:space="preserve">проекту </w:t>
      </w:r>
      <w:r w:rsidR="00E97BC3" w:rsidRPr="00F06A98">
        <w:rPr>
          <w:rStyle w:val="ac"/>
          <w:spacing w:val="0"/>
          <w:sz w:val="27"/>
          <w:szCs w:val="27"/>
          <w:lang w:eastAsia="uk-UA"/>
        </w:rPr>
        <w:t>землеустрою</w:t>
      </w:r>
      <w:r w:rsidRPr="00F06A98">
        <w:rPr>
          <w:rStyle w:val="ac"/>
          <w:spacing w:val="0"/>
          <w:sz w:val="27"/>
          <w:szCs w:val="27"/>
          <w:lang w:eastAsia="uk-UA"/>
        </w:rPr>
        <w:t>»</w:t>
      </w:r>
      <w:r w:rsidR="00CB4FA3" w:rsidRPr="00F06A98">
        <w:rPr>
          <w:rStyle w:val="ac"/>
          <w:spacing w:val="0"/>
          <w:sz w:val="27"/>
          <w:szCs w:val="27"/>
          <w:lang w:eastAsia="uk-UA"/>
        </w:rPr>
        <w:t>,</w:t>
      </w:r>
    </w:p>
    <w:p w14:paraId="5C1B9610" w14:textId="77777777" w:rsidR="005F276C" w:rsidRPr="00F06A98" w:rsidRDefault="005F276C" w:rsidP="0023009E">
      <w:pPr>
        <w:spacing w:after="120"/>
        <w:rPr>
          <w:rStyle w:val="ac"/>
          <w:color w:val="000000"/>
          <w:sz w:val="27"/>
          <w:szCs w:val="27"/>
          <w:lang w:eastAsia="uk-UA"/>
        </w:rPr>
      </w:pPr>
      <w:r w:rsidRPr="00F06A98">
        <w:rPr>
          <w:rStyle w:val="ac"/>
          <w:b/>
          <w:color w:val="000000"/>
          <w:spacing w:val="40"/>
          <w:sz w:val="27"/>
          <w:szCs w:val="27"/>
          <w:lang w:eastAsia="uk-UA"/>
        </w:rPr>
        <w:t>зобов’язую</w:t>
      </w:r>
      <w:r w:rsidRPr="00F06A98">
        <w:rPr>
          <w:rStyle w:val="ac"/>
          <w:color w:val="000000"/>
          <w:sz w:val="27"/>
          <w:szCs w:val="27"/>
          <w:lang w:eastAsia="uk-UA"/>
        </w:rPr>
        <w:t>:</w:t>
      </w:r>
    </w:p>
    <w:p w14:paraId="2958BF00" w14:textId="77777777" w:rsidR="007E0C8D" w:rsidRPr="00F06A98" w:rsidRDefault="005D6977" w:rsidP="006D1A07">
      <w:pPr>
        <w:autoSpaceDE w:val="0"/>
        <w:autoSpaceDN w:val="0"/>
        <w:spacing w:after="120"/>
        <w:ind w:firstLine="567"/>
        <w:jc w:val="both"/>
        <w:rPr>
          <w:sz w:val="27"/>
          <w:szCs w:val="27"/>
        </w:rPr>
      </w:pPr>
      <w:r w:rsidRPr="00F06A98">
        <w:rPr>
          <w:sz w:val="27"/>
          <w:szCs w:val="27"/>
        </w:rPr>
        <w:t>1.</w:t>
      </w:r>
      <w:r w:rsidRPr="00F06A98">
        <w:rPr>
          <w:b/>
          <w:sz w:val="27"/>
          <w:szCs w:val="27"/>
        </w:rPr>
        <w:t> </w:t>
      </w:r>
      <w:r w:rsidR="00B75275" w:rsidRPr="00F06A98">
        <w:rPr>
          <w:sz w:val="27"/>
          <w:szCs w:val="27"/>
          <w:lang w:eastAsia="uk-UA"/>
        </w:rPr>
        <w:t xml:space="preserve">Затвердити </w:t>
      </w:r>
      <w:r w:rsidR="00C51F88" w:rsidRPr="00F06A98">
        <w:rPr>
          <w:sz w:val="27"/>
          <w:szCs w:val="27"/>
        </w:rPr>
        <w:t>проект</w:t>
      </w:r>
      <w:r w:rsidR="00B75275" w:rsidRPr="00F06A98">
        <w:rPr>
          <w:sz w:val="27"/>
          <w:szCs w:val="27"/>
        </w:rPr>
        <w:t xml:space="preserve"> землеустрою </w:t>
      </w:r>
      <w:r w:rsidR="00D25327" w:rsidRPr="00F06A98">
        <w:rPr>
          <w:sz w:val="27"/>
          <w:szCs w:val="27"/>
        </w:rPr>
        <w:t>щодо відведення земельної ділянки в оренду</w:t>
      </w:r>
      <w:r w:rsidR="007E0C8D" w:rsidRPr="00F06A98">
        <w:rPr>
          <w:sz w:val="27"/>
          <w:szCs w:val="27"/>
        </w:rPr>
        <w:t xml:space="preserve"> площею 1,0607 га (кадастровий номер 7410100000:02:014:0071)</w:t>
      </w:r>
      <w:r w:rsidR="00D25327" w:rsidRPr="00F06A98">
        <w:rPr>
          <w:sz w:val="27"/>
          <w:szCs w:val="27"/>
        </w:rPr>
        <w:t xml:space="preserve"> зі зміною цільового призначення із «для </w:t>
      </w:r>
      <w:r w:rsidR="00D25327" w:rsidRPr="00F06A98">
        <w:rPr>
          <w:sz w:val="27"/>
          <w:szCs w:val="27"/>
          <w:shd w:val="clear" w:color="auto" w:fill="FFFFFF"/>
        </w:rPr>
        <w:t>будівництва та обслуговування будівель органів державної влади та місцевого самоврядування</w:t>
      </w:r>
      <w:r w:rsidR="00D25327" w:rsidRPr="00F06A98">
        <w:rPr>
          <w:sz w:val="27"/>
          <w:szCs w:val="27"/>
        </w:rPr>
        <w:t>»</w:t>
      </w:r>
      <w:r w:rsidR="007E0C8D" w:rsidRPr="00F06A98">
        <w:rPr>
          <w:sz w:val="27"/>
          <w:szCs w:val="27"/>
        </w:rPr>
        <w:t xml:space="preserve"> (код 03.01 КВЦПЗ) на «для </w:t>
      </w:r>
      <w:r w:rsidR="007E0C8D" w:rsidRPr="00F06A98">
        <w:rPr>
          <w:sz w:val="27"/>
          <w:szCs w:val="27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7E0C8D" w:rsidRPr="00F06A98">
        <w:rPr>
          <w:sz w:val="27"/>
          <w:szCs w:val="27"/>
        </w:rPr>
        <w:t xml:space="preserve"> (код 11.02 КВЦПЗ),</w:t>
      </w:r>
      <w:r w:rsidR="007E0C8D" w:rsidRPr="00F06A98">
        <w:rPr>
          <w:spacing w:val="-6"/>
          <w:sz w:val="27"/>
          <w:szCs w:val="27"/>
        </w:rPr>
        <w:t xml:space="preserve"> </w:t>
      </w:r>
      <w:r w:rsidR="007E0C8D" w:rsidRPr="00F06A98">
        <w:rPr>
          <w:sz w:val="27"/>
          <w:szCs w:val="27"/>
        </w:rPr>
        <w:t xml:space="preserve">розташованої за адресою: вул. </w:t>
      </w:r>
      <w:proofErr w:type="spellStart"/>
      <w:r w:rsidR="007E0C8D" w:rsidRPr="000655BE">
        <w:rPr>
          <w:sz w:val="27"/>
          <w:szCs w:val="27"/>
        </w:rPr>
        <w:t>Бєлова</w:t>
      </w:r>
      <w:proofErr w:type="spellEnd"/>
      <w:r w:rsidR="007E0C8D" w:rsidRPr="000655BE">
        <w:rPr>
          <w:sz w:val="27"/>
          <w:szCs w:val="27"/>
        </w:rPr>
        <w:t xml:space="preserve"> Генерала,</w:t>
      </w:r>
      <w:r w:rsidR="007E0C8D" w:rsidRPr="00F06A98">
        <w:rPr>
          <w:sz w:val="27"/>
          <w:szCs w:val="27"/>
        </w:rPr>
        <w:t xml:space="preserve"> 11, м. Чернігів.</w:t>
      </w:r>
    </w:p>
    <w:p w14:paraId="4CA43F03" w14:textId="77777777" w:rsidR="00A41B54" w:rsidRPr="00F06A98" w:rsidRDefault="00A41B54" w:rsidP="00A41B54">
      <w:pPr>
        <w:pStyle w:val="a6"/>
        <w:spacing w:after="120"/>
        <w:ind w:firstLine="567"/>
        <w:rPr>
          <w:sz w:val="27"/>
          <w:szCs w:val="27"/>
        </w:rPr>
      </w:pPr>
      <w:r w:rsidRPr="00F06A98">
        <w:rPr>
          <w:sz w:val="27"/>
          <w:szCs w:val="27"/>
        </w:rPr>
        <w:t>2.</w:t>
      </w:r>
      <w:r w:rsidRPr="00F06A98">
        <w:rPr>
          <w:sz w:val="27"/>
          <w:szCs w:val="27"/>
          <w:lang w:eastAsia="uk-UA"/>
        </w:rPr>
        <w:t> </w:t>
      </w:r>
      <w:r w:rsidRPr="00F06A98">
        <w:rPr>
          <w:sz w:val="27"/>
          <w:szCs w:val="27"/>
        </w:rPr>
        <w:t xml:space="preserve">Змінити цільове призначення земельної ділянки площею 1,0607 га (кадастровий номер 7410100000:02:014:0071) із «для </w:t>
      </w:r>
      <w:r w:rsidRPr="00F06A98">
        <w:rPr>
          <w:sz w:val="27"/>
          <w:szCs w:val="27"/>
          <w:shd w:val="clear" w:color="auto" w:fill="FFFFFF"/>
        </w:rPr>
        <w:t>будівництва та обслуговування будівель органів державної влади та місцевого самоврядування</w:t>
      </w:r>
      <w:r w:rsidRPr="00F06A98">
        <w:rPr>
          <w:sz w:val="27"/>
          <w:szCs w:val="27"/>
        </w:rPr>
        <w:t xml:space="preserve">» (код 03.01 КВЦПЗ) на «для </w:t>
      </w:r>
      <w:r w:rsidRPr="00F06A98">
        <w:rPr>
          <w:sz w:val="27"/>
          <w:szCs w:val="27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Pr="00F06A98">
        <w:rPr>
          <w:sz w:val="27"/>
          <w:szCs w:val="27"/>
        </w:rPr>
        <w:t xml:space="preserve"> (код 11.02 КВЦПЗ),</w:t>
      </w:r>
      <w:r w:rsidRPr="00F06A98">
        <w:rPr>
          <w:spacing w:val="-6"/>
          <w:sz w:val="27"/>
          <w:szCs w:val="27"/>
        </w:rPr>
        <w:t xml:space="preserve"> </w:t>
      </w:r>
      <w:r w:rsidRPr="00F06A98">
        <w:rPr>
          <w:sz w:val="27"/>
          <w:szCs w:val="27"/>
        </w:rPr>
        <w:t xml:space="preserve">за адресою: вул. </w:t>
      </w:r>
      <w:proofErr w:type="spellStart"/>
      <w:r w:rsidRPr="000655BE">
        <w:rPr>
          <w:sz w:val="27"/>
          <w:szCs w:val="27"/>
        </w:rPr>
        <w:t>Б</w:t>
      </w:r>
      <w:r w:rsidR="00272E72" w:rsidRPr="000655BE">
        <w:rPr>
          <w:sz w:val="27"/>
          <w:szCs w:val="27"/>
        </w:rPr>
        <w:t>єлова</w:t>
      </w:r>
      <w:proofErr w:type="spellEnd"/>
      <w:r w:rsidR="00272E72" w:rsidRPr="000655BE">
        <w:rPr>
          <w:sz w:val="27"/>
          <w:szCs w:val="27"/>
        </w:rPr>
        <w:t xml:space="preserve"> Генерала,</w:t>
      </w:r>
      <w:r w:rsidR="00272E72" w:rsidRPr="00F06A98">
        <w:rPr>
          <w:sz w:val="27"/>
          <w:szCs w:val="27"/>
        </w:rPr>
        <w:t xml:space="preserve"> 11, м.</w:t>
      </w:r>
      <w:r w:rsidR="00272E72" w:rsidRPr="00F06A98">
        <w:rPr>
          <w:sz w:val="27"/>
          <w:szCs w:val="27"/>
          <w:lang w:val="ru-RU"/>
        </w:rPr>
        <w:t> </w:t>
      </w:r>
      <w:r w:rsidR="00D923EA" w:rsidRPr="00F06A98">
        <w:rPr>
          <w:sz w:val="27"/>
          <w:szCs w:val="27"/>
        </w:rPr>
        <w:t>Чернігів</w:t>
      </w:r>
      <w:r w:rsidRPr="00F06A98">
        <w:rPr>
          <w:sz w:val="27"/>
          <w:szCs w:val="27"/>
        </w:rPr>
        <w:t>.</w:t>
      </w:r>
    </w:p>
    <w:p w14:paraId="54123207" w14:textId="77777777" w:rsidR="00A41B54" w:rsidRPr="00F06A98" w:rsidRDefault="00A41B54" w:rsidP="00A41B54">
      <w:pPr>
        <w:pStyle w:val="a6"/>
        <w:spacing w:after="120"/>
        <w:ind w:firstLine="567"/>
        <w:rPr>
          <w:sz w:val="27"/>
          <w:szCs w:val="27"/>
        </w:rPr>
      </w:pPr>
      <w:r w:rsidRPr="00F06A98">
        <w:rPr>
          <w:sz w:val="27"/>
          <w:szCs w:val="27"/>
          <w:lang w:eastAsia="uk-UA"/>
        </w:rPr>
        <w:t>3. </w:t>
      </w:r>
      <w:r w:rsidRPr="00F06A98">
        <w:rPr>
          <w:sz w:val="27"/>
          <w:szCs w:val="27"/>
        </w:rPr>
        <w:t xml:space="preserve">Надати </w:t>
      </w:r>
      <w:r w:rsidR="00D923EA" w:rsidRPr="00F06A98">
        <w:rPr>
          <w:sz w:val="27"/>
          <w:szCs w:val="27"/>
        </w:rPr>
        <w:t>Товариству з обмеженою відповідальністю «</w:t>
      </w:r>
      <w:proofErr w:type="spellStart"/>
      <w:r w:rsidR="009B63A3" w:rsidRPr="00F06A98">
        <w:rPr>
          <w:sz w:val="27"/>
          <w:szCs w:val="27"/>
        </w:rPr>
        <w:t>Чернігівторг</w:t>
      </w:r>
      <w:proofErr w:type="spellEnd"/>
      <w:r w:rsidR="00D923EA" w:rsidRPr="00F06A98">
        <w:rPr>
          <w:sz w:val="27"/>
          <w:szCs w:val="27"/>
        </w:rPr>
        <w:t>»</w:t>
      </w:r>
      <w:r w:rsidRPr="00F06A98">
        <w:rPr>
          <w:sz w:val="27"/>
          <w:szCs w:val="27"/>
        </w:rPr>
        <w:t xml:space="preserve"> в оренду строком на 5 років земельну ділянку </w:t>
      </w:r>
      <w:r w:rsidR="009B63A3" w:rsidRPr="00F06A98">
        <w:rPr>
          <w:sz w:val="27"/>
          <w:szCs w:val="27"/>
        </w:rPr>
        <w:t>площею 1,0607 га (кадастровий номер 7410100000:02:014:0071)</w:t>
      </w:r>
      <w:r w:rsidRPr="00F06A98">
        <w:rPr>
          <w:sz w:val="27"/>
          <w:szCs w:val="27"/>
        </w:rPr>
        <w:t xml:space="preserve"> </w:t>
      </w:r>
      <w:r w:rsidR="009B63A3" w:rsidRPr="00F06A98">
        <w:rPr>
          <w:sz w:val="27"/>
          <w:szCs w:val="27"/>
        </w:rPr>
        <w:t xml:space="preserve">для </w:t>
      </w:r>
      <w:r w:rsidR="009B63A3" w:rsidRPr="00F06A98">
        <w:rPr>
          <w:sz w:val="27"/>
          <w:szCs w:val="27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B63A3" w:rsidRPr="00F06A98">
        <w:rPr>
          <w:sz w:val="27"/>
          <w:szCs w:val="27"/>
        </w:rPr>
        <w:t xml:space="preserve"> (код 11.02 КВЦПЗ</w:t>
      </w:r>
      <w:r w:rsidR="0085484D" w:rsidRPr="00F06A98">
        <w:rPr>
          <w:sz w:val="27"/>
          <w:szCs w:val="27"/>
        </w:rPr>
        <w:t>)</w:t>
      </w:r>
      <w:r w:rsidRPr="00F06A98">
        <w:rPr>
          <w:sz w:val="27"/>
          <w:szCs w:val="27"/>
        </w:rPr>
        <w:t xml:space="preserve"> за адресою: </w:t>
      </w:r>
      <w:r w:rsidR="00272E72" w:rsidRPr="00F06A98">
        <w:rPr>
          <w:sz w:val="27"/>
          <w:szCs w:val="27"/>
        </w:rPr>
        <w:t xml:space="preserve">вул. </w:t>
      </w:r>
      <w:proofErr w:type="spellStart"/>
      <w:r w:rsidR="00272E72" w:rsidRPr="00F06A98">
        <w:rPr>
          <w:sz w:val="27"/>
          <w:szCs w:val="27"/>
        </w:rPr>
        <w:t>Бєлова</w:t>
      </w:r>
      <w:proofErr w:type="spellEnd"/>
      <w:r w:rsidR="00272E72" w:rsidRPr="00F06A98">
        <w:rPr>
          <w:sz w:val="27"/>
          <w:szCs w:val="27"/>
        </w:rPr>
        <w:t xml:space="preserve"> Генерала, 11, м.</w:t>
      </w:r>
      <w:r w:rsidR="00272E72" w:rsidRPr="00F06A98">
        <w:rPr>
          <w:sz w:val="27"/>
          <w:szCs w:val="27"/>
          <w:lang w:val="ru-RU"/>
        </w:rPr>
        <w:t> </w:t>
      </w:r>
      <w:r w:rsidR="0085484D" w:rsidRPr="00F06A98">
        <w:rPr>
          <w:sz w:val="27"/>
          <w:szCs w:val="27"/>
        </w:rPr>
        <w:t>Чернігів.</w:t>
      </w:r>
    </w:p>
    <w:p w14:paraId="59160B83" w14:textId="77777777" w:rsidR="00A41B54" w:rsidRPr="00F06A98" w:rsidRDefault="00A41B54" w:rsidP="00A41B54">
      <w:pPr>
        <w:tabs>
          <w:tab w:val="left" w:pos="0"/>
        </w:tabs>
        <w:spacing w:after="120"/>
        <w:ind w:firstLine="567"/>
        <w:jc w:val="both"/>
        <w:rPr>
          <w:sz w:val="27"/>
          <w:szCs w:val="27"/>
          <w:lang w:val="ru-RU"/>
        </w:rPr>
      </w:pPr>
      <w:r w:rsidRPr="00F06A98">
        <w:rPr>
          <w:sz w:val="27"/>
          <w:szCs w:val="27"/>
          <w:lang w:eastAsia="uk-UA"/>
        </w:rPr>
        <w:t>4. </w:t>
      </w:r>
      <w:r w:rsidRPr="00F06A98">
        <w:rPr>
          <w:sz w:val="27"/>
          <w:szCs w:val="27"/>
        </w:rPr>
        <w:t xml:space="preserve">Департаменту агропромислового розвитку Чернігівської обласної державної адміністрації </w:t>
      </w:r>
      <w:r w:rsidR="000F7C4B">
        <w:rPr>
          <w:sz w:val="27"/>
          <w:szCs w:val="27"/>
        </w:rPr>
        <w:t>організувати роботу щодо</w:t>
      </w:r>
      <w:r w:rsidRPr="00F06A98">
        <w:rPr>
          <w:sz w:val="27"/>
          <w:szCs w:val="27"/>
        </w:rPr>
        <w:t xml:space="preserve"> укладання з </w:t>
      </w:r>
      <w:r w:rsidR="007E190F" w:rsidRPr="00F06A98">
        <w:rPr>
          <w:sz w:val="27"/>
          <w:szCs w:val="27"/>
        </w:rPr>
        <w:t>Товариством з обмеженою відповідальністю «</w:t>
      </w:r>
      <w:proofErr w:type="spellStart"/>
      <w:r w:rsidR="007E190F" w:rsidRPr="00F06A98">
        <w:rPr>
          <w:sz w:val="27"/>
          <w:szCs w:val="27"/>
        </w:rPr>
        <w:t>Чернігівторг</w:t>
      </w:r>
      <w:proofErr w:type="spellEnd"/>
      <w:r w:rsidR="007E190F" w:rsidRPr="00F06A98">
        <w:rPr>
          <w:sz w:val="27"/>
          <w:szCs w:val="27"/>
        </w:rPr>
        <w:t xml:space="preserve">» </w:t>
      </w:r>
      <w:r w:rsidRPr="00F06A98">
        <w:rPr>
          <w:sz w:val="27"/>
          <w:szCs w:val="27"/>
        </w:rPr>
        <w:t>договору оренди земельної ділянки, зазначеної в пункті 3 цього розпорядження.</w:t>
      </w:r>
    </w:p>
    <w:p w14:paraId="3DC479AE" w14:textId="77777777" w:rsidR="00A41B54" w:rsidRPr="00F06A98" w:rsidRDefault="00A41B54" w:rsidP="00A41B54">
      <w:pPr>
        <w:tabs>
          <w:tab w:val="num" w:pos="993"/>
          <w:tab w:val="num" w:pos="1495"/>
        </w:tabs>
        <w:autoSpaceDE w:val="0"/>
        <w:autoSpaceDN w:val="0"/>
        <w:spacing w:after="120"/>
        <w:ind w:firstLine="567"/>
        <w:jc w:val="both"/>
        <w:rPr>
          <w:sz w:val="27"/>
          <w:szCs w:val="27"/>
        </w:rPr>
      </w:pPr>
      <w:r w:rsidRPr="00F06A98">
        <w:rPr>
          <w:sz w:val="27"/>
          <w:szCs w:val="27"/>
        </w:rPr>
        <w:t>5. </w:t>
      </w:r>
      <w:r w:rsidRPr="00F06A98">
        <w:rPr>
          <w:sz w:val="27"/>
          <w:szCs w:val="27"/>
          <w:lang w:eastAsia="uk-UA"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  <w:r w:rsidRPr="00F06A98">
        <w:rPr>
          <w:sz w:val="27"/>
          <w:szCs w:val="27"/>
        </w:rPr>
        <w:t xml:space="preserve"> </w:t>
      </w:r>
    </w:p>
    <w:p w14:paraId="357CE0ED" w14:textId="77777777" w:rsidR="00366AA7" w:rsidRPr="00F06A98" w:rsidRDefault="00366AA7" w:rsidP="002402B9">
      <w:pPr>
        <w:pStyle w:val="a6"/>
        <w:tabs>
          <w:tab w:val="left" w:pos="7088"/>
        </w:tabs>
        <w:rPr>
          <w:sz w:val="27"/>
          <w:szCs w:val="27"/>
        </w:rPr>
      </w:pPr>
    </w:p>
    <w:p w14:paraId="12CDC056" w14:textId="77777777" w:rsidR="00445F8C" w:rsidRPr="00F06A98" w:rsidRDefault="00445F8C" w:rsidP="0044467D">
      <w:pPr>
        <w:pStyle w:val="a6"/>
        <w:tabs>
          <w:tab w:val="left" w:pos="7088"/>
        </w:tabs>
        <w:rPr>
          <w:sz w:val="27"/>
          <w:szCs w:val="27"/>
        </w:rPr>
      </w:pPr>
    </w:p>
    <w:p w14:paraId="185ADF27" w14:textId="4AFD2E50" w:rsidR="00EA4E29" w:rsidRDefault="007315C6" w:rsidP="002D49C8">
      <w:pPr>
        <w:pStyle w:val="a6"/>
        <w:tabs>
          <w:tab w:val="left" w:pos="7088"/>
        </w:tabs>
      </w:pPr>
      <w:r w:rsidRPr="00F06A98">
        <w:rPr>
          <w:sz w:val="27"/>
          <w:szCs w:val="27"/>
        </w:rPr>
        <w:t>Голова</w:t>
      </w:r>
      <w:r w:rsidRPr="00F06A98">
        <w:rPr>
          <w:sz w:val="27"/>
          <w:szCs w:val="27"/>
        </w:rPr>
        <w:tab/>
      </w:r>
      <w:r w:rsidRPr="00F06A98">
        <w:rPr>
          <w:sz w:val="27"/>
          <w:szCs w:val="27"/>
        </w:rPr>
        <w:tab/>
      </w:r>
      <w:r w:rsidR="00982B39" w:rsidRPr="00F06A98">
        <w:rPr>
          <w:sz w:val="27"/>
          <w:szCs w:val="27"/>
        </w:rPr>
        <w:t xml:space="preserve">    </w:t>
      </w:r>
      <w:r w:rsidRPr="00F06A98">
        <w:rPr>
          <w:sz w:val="27"/>
          <w:szCs w:val="27"/>
        </w:rPr>
        <w:t>В’ячеслав ЧАУС</w:t>
      </w:r>
      <w:bookmarkStart w:id="0" w:name="_GoBack"/>
      <w:bookmarkEnd w:id="0"/>
    </w:p>
    <w:p w14:paraId="712F8CEB" w14:textId="77777777" w:rsidR="00C44054" w:rsidRDefault="00C44054" w:rsidP="0015774A">
      <w:pPr>
        <w:pStyle w:val="a6"/>
      </w:pPr>
    </w:p>
    <w:sectPr w:rsidR="00C44054" w:rsidSect="002D49C8">
      <w:headerReference w:type="even" r:id="rId8"/>
      <w:headerReference w:type="default" r:id="rId9"/>
      <w:headerReference w:type="first" r:id="rId10"/>
      <w:pgSz w:w="11907" w:h="16840" w:code="9"/>
      <w:pgMar w:top="992" w:right="397" w:bottom="851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FF8FA" w14:textId="77777777" w:rsidR="0026763C" w:rsidRDefault="0026763C">
      <w:r>
        <w:separator/>
      </w:r>
    </w:p>
  </w:endnote>
  <w:endnote w:type="continuationSeparator" w:id="0">
    <w:p w14:paraId="78A84F85" w14:textId="77777777" w:rsidR="0026763C" w:rsidRDefault="0026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70108" w14:textId="77777777" w:rsidR="0026763C" w:rsidRDefault="0026763C">
      <w:r>
        <w:separator/>
      </w:r>
    </w:p>
  </w:footnote>
  <w:footnote w:type="continuationSeparator" w:id="0">
    <w:p w14:paraId="730B462A" w14:textId="77777777" w:rsidR="0026763C" w:rsidRDefault="0026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8AFF" w14:textId="77777777" w:rsidR="00576847" w:rsidRDefault="00576847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D60C44" w14:textId="77777777" w:rsidR="00576847" w:rsidRDefault="00576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54C6D" w14:textId="77777777" w:rsidR="00576847" w:rsidRPr="00882329" w:rsidRDefault="00576847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D49C8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6051C092" w14:textId="77777777" w:rsidR="00576847" w:rsidRDefault="00576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CFDAA" w14:textId="77777777" w:rsidR="00576847" w:rsidRDefault="009B44EF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4EAFA642" wp14:editId="438A0FC9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45BCF"/>
    <w:multiLevelType w:val="hybridMultilevel"/>
    <w:tmpl w:val="CFDE0AC4"/>
    <w:lvl w:ilvl="0" w:tplc="50D45E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1F32059A">
      <w:numFmt w:val="none"/>
      <w:lvlText w:val=""/>
      <w:lvlJc w:val="left"/>
      <w:pPr>
        <w:tabs>
          <w:tab w:val="num" w:pos="360"/>
        </w:tabs>
      </w:pPr>
    </w:lvl>
    <w:lvl w:ilvl="2" w:tplc="34146DA0">
      <w:numFmt w:val="none"/>
      <w:lvlText w:val=""/>
      <w:lvlJc w:val="left"/>
      <w:pPr>
        <w:tabs>
          <w:tab w:val="num" w:pos="360"/>
        </w:tabs>
      </w:pPr>
    </w:lvl>
    <w:lvl w:ilvl="3" w:tplc="EFD8B252">
      <w:numFmt w:val="none"/>
      <w:lvlText w:val=""/>
      <w:lvlJc w:val="left"/>
      <w:pPr>
        <w:tabs>
          <w:tab w:val="num" w:pos="360"/>
        </w:tabs>
      </w:pPr>
    </w:lvl>
    <w:lvl w:ilvl="4" w:tplc="A3965510">
      <w:numFmt w:val="none"/>
      <w:lvlText w:val=""/>
      <w:lvlJc w:val="left"/>
      <w:pPr>
        <w:tabs>
          <w:tab w:val="num" w:pos="360"/>
        </w:tabs>
      </w:pPr>
    </w:lvl>
    <w:lvl w:ilvl="5" w:tplc="E244E568">
      <w:numFmt w:val="none"/>
      <w:lvlText w:val=""/>
      <w:lvlJc w:val="left"/>
      <w:pPr>
        <w:tabs>
          <w:tab w:val="num" w:pos="360"/>
        </w:tabs>
      </w:pPr>
    </w:lvl>
    <w:lvl w:ilvl="6" w:tplc="8416DA2C">
      <w:numFmt w:val="none"/>
      <w:lvlText w:val=""/>
      <w:lvlJc w:val="left"/>
      <w:pPr>
        <w:tabs>
          <w:tab w:val="num" w:pos="360"/>
        </w:tabs>
      </w:pPr>
    </w:lvl>
    <w:lvl w:ilvl="7" w:tplc="89286EF4">
      <w:numFmt w:val="none"/>
      <w:lvlText w:val=""/>
      <w:lvlJc w:val="left"/>
      <w:pPr>
        <w:tabs>
          <w:tab w:val="num" w:pos="360"/>
        </w:tabs>
      </w:pPr>
    </w:lvl>
    <w:lvl w:ilvl="8" w:tplc="0A56C2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194C"/>
    <w:rsid w:val="00012271"/>
    <w:rsid w:val="00021C54"/>
    <w:rsid w:val="00044FDB"/>
    <w:rsid w:val="00045717"/>
    <w:rsid w:val="00053891"/>
    <w:rsid w:val="0005390A"/>
    <w:rsid w:val="00056DCF"/>
    <w:rsid w:val="00061D60"/>
    <w:rsid w:val="00064272"/>
    <w:rsid w:val="000655BE"/>
    <w:rsid w:val="00065D63"/>
    <w:rsid w:val="000667F7"/>
    <w:rsid w:val="00066895"/>
    <w:rsid w:val="00067585"/>
    <w:rsid w:val="0007228B"/>
    <w:rsid w:val="000745B3"/>
    <w:rsid w:val="00075D46"/>
    <w:rsid w:val="0008158C"/>
    <w:rsid w:val="0009507E"/>
    <w:rsid w:val="000A0CB5"/>
    <w:rsid w:val="000A561D"/>
    <w:rsid w:val="000B12F2"/>
    <w:rsid w:val="000B1B17"/>
    <w:rsid w:val="000B2E23"/>
    <w:rsid w:val="000C08E0"/>
    <w:rsid w:val="000C1D60"/>
    <w:rsid w:val="000C44CD"/>
    <w:rsid w:val="000D2E2A"/>
    <w:rsid w:val="000D40D6"/>
    <w:rsid w:val="000D4E84"/>
    <w:rsid w:val="000D50C6"/>
    <w:rsid w:val="000D7615"/>
    <w:rsid w:val="000E06D3"/>
    <w:rsid w:val="000E1A08"/>
    <w:rsid w:val="000E37B4"/>
    <w:rsid w:val="000E4101"/>
    <w:rsid w:val="000E4439"/>
    <w:rsid w:val="000F01D2"/>
    <w:rsid w:val="000F0C23"/>
    <w:rsid w:val="000F1713"/>
    <w:rsid w:val="000F7C4B"/>
    <w:rsid w:val="001024A5"/>
    <w:rsid w:val="001046B5"/>
    <w:rsid w:val="00105C4A"/>
    <w:rsid w:val="0010614F"/>
    <w:rsid w:val="001068EB"/>
    <w:rsid w:val="00107FB3"/>
    <w:rsid w:val="001174E7"/>
    <w:rsid w:val="0011790F"/>
    <w:rsid w:val="00125989"/>
    <w:rsid w:val="00127DAC"/>
    <w:rsid w:val="0013029E"/>
    <w:rsid w:val="00136155"/>
    <w:rsid w:val="0013758F"/>
    <w:rsid w:val="001416D9"/>
    <w:rsid w:val="00143F06"/>
    <w:rsid w:val="001453E5"/>
    <w:rsid w:val="00153B81"/>
    <w:rsid w:val="0015774A"/>
    <w:rsid w:val="00163129"/>
    <w:rsid w:val="00163EF1"/>
    <w:rsid w:val="001736FE"/>
    <w:rsid w:val="00180493"/>
    <w:rsid w:val="00182757"/>
    <w:rsid w:val="00183C0E"/>
    <w:rsid w:val="00187E36"/>
    <w:rsid w:val="00190800"/>
    <w:rsid w:val="00191C0A"/>
    <w:rsid w:val="0019251B"/>
    <w:rsid w:val="00193762"/>
    <w:rsid w:val="001A1579"/>
    <w:rsid w:val="001A391D"/>
    <w:rsid w:val="001A6DA7"/>
    <w:rsid w:val="001B04B0"/>
    <w:rsid w:val="001B2D88"/>
    <w:rsid w:val="001B2E32"/>
    <w:rsid w:val="001B5287"/>
    <w:rsid w:val="001C2DA5"/>
    <w:rsid w:val="001C4851"/>
    <w:rsid w:val="001C4D6B"/>
    <w:rsid w:val="001D0BD5"/>
    <w:rsid w:val="001D1C82"/>
    <w:rsid w:val="001D1DFB"/>
    <w:rsid w:val="001D64B1"/>
    <w:rsid w:val="001E20FA"/>
    <w:rsid w:val="001F1584"/>
    <w:rsid w:val="001F1FDB"/>
    <w:rsid w:val="001F2FED"/>
    <w:rsid w:val="001F3B2E"/>
    <w:rsid w:val="001F670A"/>
    <w:rsid w:val="001F7ADA"/>
    <w:rsid w:val="00205FE9"/>
    <w:rsid w:val="0021421D"/>
    <w:rsid w:val="00217D72"/>
    <w:rsid w:val="00223676"/>
    <w:rsid w:val="0022701F"/>
    <w:rsid w:val="0023009E"/>
    <w:rsid w:val="00230627"/>
    <w:rsid w:val="00233E8F"/>
    <w:rsid w:val="0023471C"/>
    <w:rsid w:val="002402B9"/>
    <w:rsid w:val="00240ABB"/>
    <w:rsid w:val="0025008E"/>
    <w:rsid w:val="00251FF4"/>
    <w:rsid w:val="002553A6"/>
    <w:rsid w:val="0025593B"/>
    <w:rsid w:val="00257847"/>
    <w:rsid w:val="002623C9"/>
    <w:rsid w:val="00262939"/>
    <w:rsid w:val="00263227"/>
    <w:rsid w:val="002639B6"/>
    <w:rsid w:val="0026763C"/>
    <w:rsid w:val="00270A07"/>
    <w:rsid w:val="00272E72"/>
    <w:rsid w:val="00277E80"/>
    <w:rsid w:val="002807B5"/>
    <w:rsid w:val="00281BBF"/>
    <w:rsid w:val="00290679"/>
    <w:rsid w:val="002926B4"/>
    <w:rsid w:val="00292C12"/>
    <w:rsid w:val="002A075C"/>
    <w:rsid w:val="002A1886"/>
    <w:rsid w:val="002A2140"/>
    <w:rsid w:val="002A42C4"/>
    <w:rsid w:val="002B54B0"/>
    <w:rsid w:val="002B6472"/>
    <w:rsid w:val="002B6701"/>
    <w:rsid w:val="002C1669"/>
    <w:rsid w:val="002C3B44"/>
    <w:rsid w:val="002C4A31"/>
    <w:rsid w:val="002C4F13"/>
    <w:rsid w:val="002D13D7"/>
    <w:rsid w:val="002D1F85"/>
    <w:rsid w:val="002D49C8"/>
    <w:rsid w:val="002D7182"/>
    <w:rsid w:val="002E0F37"/>
    <w:rsid w:val="002E0FBB"/>
    <w:rsid w:val="002E29BE"/>
    <w:rsid w:val="002E6114"/>
    <w:rsid w:val="002E6B2E"/>
    <w:rsid w:val="002F335A"/>
    <w:rsid w:val="002F3377"/>
    <w:rsid w:val="002F47E4"/>
    <w:rsid w:val="00307942"/>
    <w:rsid w:val="00316DE5"/>
    <w:rsid w:val="00324551"/>
    <w:rsid w:val="003250F7"/>
    <w:rsid w:val="003252AB"/>
    <w:rsid w:val="0033117C"/>
    <w:rsid w:val="00331D14"/>
    <w:rsid w:val="003325EB"/>
    <w:rsid w:val="00332627"/>
    <w:rsid w:val="0033295F"/>
    <w:rsid w:val="003329B8"/>
    <w:rsid w:val="00333B93"/>
    <w:rsid w:val="003346CC"/>
    <w:rsid w:val="00334757"/>
    <w:rsid w:val="00340984"/>
    <w:rsid w:val="00342482"/>
    <w:rsid w:val="003463A6"/>
    <w:rsid w:val="003518A5"/>
    <w:rsid w:val="003549E4"/>
    <w:rsid w:val="0036386F"/>
    <w:rsid w:val="00366098"/>
    <w:rsid w:val="00366AA7"/>
    <w:rsid w:val="00375CFA"/>
    <w:rsid w:val="003832F5"/>
    <w:rsid w:val="0038362B"/>
    <w:rsid w:val="003910A1"/>
    <w:rsid w:val="003962DB"/>
    <w:rsid w:val="003971A5"/>
    <w:rsid w:val="003A60A8"/>
    <w:rsid w:val="003B7419"/>
    <w:rsid w:val="003C02AC"/>
    <w:rsid w:val="003C49BC"/>
    <w:rsid w:val="003C4B6F"/>
    <w:rsid w:val="003C4C50"/>
    <w:rsid w:val="003C4CB2"/>
    <w:rsid w:val="003C6BCC"/>
    <w:rsid w:val="003D1164"/>
    <w:rsid w:val="003D27F8"/>
    <w:rsid w:val="003D472A"/>
    <w:rsid w:val="003D5C47"/>
    <w:rsid w:val="003E08DA"/>
    <w:rsid w:val="003E34E7"/>
    <w:rsid w:val="003F0813"/>
    <w:rsid w:val="003F22CC"/>
    <w:rsid w:val="003F7BFB"/>
    <w:rsid w:val="0040516D"/>
    <w:rsid w:val="00416855"/>
    <w:rsid w:val="00420B15"/>
    <w:rsid w:val="00421321"/>
    <w:rsid w:val="00423618"/>
    <w:rsid w:val="00427C9D"/>
    <w:rsid w:val="004351C2"/>
    <w:rsid w:val="004425AA"/>
    <w:rsid w:val="0044467D"/>
    <w:rsid w:val="00445F8C"/>
    <w:rsid w:val="0044632C"/>
    <w:rsid w:val="004472D3"/>
    <w:rsid w:val="00447B9B"/>
    <w:rsid w:val="00450509"/>
    <w:rsid w:val="00450572"/>
    <w:rsid w:val="00452BAB"/>
    <w:rsid w:val="00457BF2"/>
    <w:rsid w:val="00465BF4"/>
    <w:rsid w:val="00476756"/>
    <w:rsid w:val="00476AC4"/>
    <w:rsid w:val="0048141A"/>
    <w:rsid w:val="00484C6C"/>
    <w:rsid w:val="004A0572"/>
    <w:rsid w:val="004A1792"/>
    <w:rsid w:val="004A1C74"/>
    <w:rsid w:val="004A2FAA"/>
    <w:rsid w:val="004A6BB0"/>
    <w:rsid w:val="004B14C5"/>
    <w:rsid w:val="004B2FC6"/>
    <w:rsid w:val="004B378D"/>
    <w:rsid w:val="004B4E72"/>
    <w:rsid w:val="004C0DE6"/>
    <w:rsid w:val="004C293D"/>
    <w:rsid w:val="004C4EDD"/>
    <w:rsid w:val="004C50F7"/>
    <w:rsid w:val="004C5E42"/>
    <w:rsid w:val="004C71A9"/>
    <w:rsid w:val="004C72F8"/>
    <w:rsid w:val="004D0011"/>
    <w:rsid w:val="004D22F9"/>
    <w:rsid w:val="004D455F"/>
    <w:rsid w:val="004E1332"/>
    <w:rsid w:val="004E4BEB"/>
    <w:rsid w:val="004E735B"/>
    <w:rsid w:val="004F1487"/>
    <w:rsid w:val="004F4202"/>
    <w:rsid w:val="00502592"/>
    <w:rsid w:val="00512D47"/>
    <w:rsid w:val="00513E1D"/>
    <w:rsid w:val="00517010"/>
    <w:rsid w:val="00520662"/>
    <w:rsid w:val="00533F47"/>
    <w:rsid w:val="005341EA"/>
    <w:rsid w:val="0053726D"/>
    <w:rsid w:val="005378D9"/>
    <w:rsid w:val="00552FE0"/>
    <w:rsid w:val="00554EC9"/>
    <w:rsid w:val="00555D2B"/>
    <w:rsid w:val="0056189E"/>
    <w:rsid w:val="00564FFB"/>
    <w:rsid w:val="005656E5"/>
    <w:rsid w:val="00565A72"/>
    <w:rsid w:val="00566258"/>
    <w:rsid w:val="00567074"/>
    <w:rsid w:val="00567CDA"/>
    <w:rsid w:val="00576847"/>
    <w:rsid w:val="00582940"/>
    <w:rsid w:val="005852AF"/>
    <w:rsid w:val="00594910"/>
    <w:rsid w:val="00596EB5"/>
    <w:rsid w:val="005A45EF"/>
    <w:rsid w:val="005A507B"/>
    <w:rsid w:val="005A7DD0"/>
    <w:rsid w:val="005B263A"/>
    <w:rsid w:val="005B4BB0"/>
    <w:rsid w:val="005C0F59"/>
    <w:rsid w:val="005D095A"/>
    <w:rsid w:val="005D0F08"/>
    <w:rsid w:val="005D22B8"/>
    <w:rsid w:val="005D6977"/>
    <w:rsid w:val="005E31E6"/>
    <w:rsid w:val="005F276C"/>
    <w:rsid w:val="005F3FED"/>
    <w:rsid w:val="005F5F22"/>
    <w:rsid w:val="005F6035"/>
    <w:rsid w:val="005F79CC"/>
    <w:rsid w:val="0061453B"/>
    <w:rsid w:val="006179E6"/>
    <w:rsid w:val="00617F28"/>
    <w:rsid w:val="006215D1"/>
    <w:rsid w:val="006244D9"/>
    <w:rsid w:val="00624DB4"/>
    <w:rsid w:val="00624E10"/>
    <w:rsid w:val="00625B40"/>
    <w:rsid w:val="00626B36"/>
    <w:rsid w:val="00636465"/>
    <w:rsid w:val="006365DA"/>
    <w:rsid w:val="00640B22"/>
    <w:rsid w:val="00640BC3"/>
    <w:rsid w:val="006501A9"/>
    <w:rsid w:val="00652D35"/>
    <w:rsid w:val="00653777"/>
    <w:rsid w:val="0065749B"/>
    <w:rsid w:val="006616E6"/>
    <w:rsid w:val="00666D2F"/>
    <w:rsid w:val="006769E9"/>
    <w:rsid w:val="0068018B"/>
    <w:rsid w:val="0068041C"/>
    <w:rsid w:val="00684A7B"/>
    <w:rsid w:val="00687E36"/>
    <w:rsid w:val="0069013D"/>
    <w:rsid w:val="00691D08"/>
    <w:rsid w:val="00695A5E"/>
    <w:rsid w:val="0069650C"/>
    <w:rsid w:val="00696703"/>
    <w:rsid w:val="006971C1"/>
    <w:rsid w:val="006A11AF"/>
    <w:rsid w:val="006A15C4"/>
    <w:rsid w:val="006B0201"/>
    <w:rsid w:val="006B345A"/>
    <w:rsid w:val="006C0899"/>
    <w:rsid w:val="006C3B80"/>
    <w:rsid w:val="006C7AE1"/>
    <w:rsid w:val="006D1A07"/>
    <w:rsid w:val="006D2CEC"/>
    <w:rsid w:val="006D50D8"/>
    <w:rsid w:val="006D6897"/>
    <w:rsid w:val="006E1B46"/>
    <w:rsid w:val="006E1CE9"/>
    <w:rsid w:val="006E3D5B"/>
    <w:rsid w:val="006E5E2D"/>
    <w:rsid w:val="006E766D"/>
    <w:rsid w:val="006F2B06"/>
    <w:rsid w:val="006F2DB9"/>
    <w:rsid w:val="006F4A79"/>
    <w:rsid w:val="00700247"/>
    <w:rsid w:val="007059C1"/>
    <w:rsid w:val="00706795"/>
    <w:rsid w:val="00707B87"/>
    <w:rsid w:val="00707ED2"/>
    <w:rsid w:val="00710066"/>
    <w:rsid w:val="00710974"/>
    <w:rsid w:val="00714F5E"/>
    <w:rsid w:val="00716C3B"/>
    <w:rsid w:val="00717BB2"/>
    <w:rsid w:val="0072737D"/>
    <w:rsid w:val="00727C84"/>
    <w:rsid w:val="00730357"/>
    <w:rsid w:val="007315C6"/>
    <w:rsid w:val="00735230"/>
    <w:rsid w:val="00735722"/>
    <w:rsid w:val="007418E6"/>
    <w:rsid w:val="007449EB"/>
    <w:rsid w:val="007463A6"/>
    <w:rsid w:val="007472D8"/>
    <w:rsid w:val="00754500"/>
    <w:rsid w:val="0075455B"/>
    <w:rsid w:val="0075562E"/>
    <w:rsid w:val="00757835"/>
    <w:rsid w:val="00765C8B"/>
    <w:rsid w:val="00765EF9"/>
    <w:rsid w:val="00776A0F"/>
    <w:rsid w:val="00781CD1"/>
    <w:rsid w:val="00785BD2"/>
    <w:rsid w:val="007864E6"/>
    <w:rsid w:val="00794702"/>
    <w:rsid w:val="00795572"/>
    <w:rsid w:val="007969C8"/>
    <w:rsid w:val="0079721B"/>
    <w:rsid w:val="007A089F"/>
    <w:rsid w:val="007A65BB"/>
    <w:rsid w:val="007C4DF6"/>
    <w:rsid w:val="007C54F3"/>
    <w:rsid w:val="007D6C09"/>
    <w:rsid w:val="007E0C8D"/>
    <w:rsid w:val="007E190F"/>
    <w:rsid w:val="007E2A22"/>
    <w:rsid w:val="007E3C04"/>
    <w:rsid w:val="007E5544"/>
    <w:rsid w:val="007F0D08"/>
    <w:rsid w:val="007F4F0E"/>
    <w:rsid w:val="008048D3"/>
    <w:rsid w:val="00805135"/>
    <w:rsid w:val="008066FC"/>
    <w:rsid w:val="00811509"/>
    <w:rsid w:val="00817282"/>
    <w:rsid w:val="008210F7"/>
    <w:rsid w:val="0082245B"/>
    <w:rsid w:val="00823A03"/>
    <w:rsid w:val="00824BCF"/>
    <w:rsid w:val="00827503"/>
    <w:rsid w:val="0083407B"/>
    <w:rsid w:val="00837084"/>
    <w:rsid w:val="00837560"/>
    <w:rsid w:val="008440C1"/>
    <w:rsid w:val="0085484D"/>
    <w:rsid w:val="0085735F"/>
    <w:rsid w:val="00857B04"/>
    <w:rsid w:val="00863444"/>
    <w:rsid w:val="008679D9"/>
    <w:rsid w:val="00871B59"/>
    <w:rsid w:val="00875FAA"/>
    <w:rsid w:val="008763A1"/>
    <w:rsid w:val="00882329"/>
    <w:rsid w:val="00885E4B"/>
    <w:rsid w:val="00893CBB"/>
    <w:rsid w:val="008960DD"/>
    <w:rsid w:val="008A256D"/>
    <w:rsid w:val="008A3937"/>
    <w:rsid w:val="008A4360"/>
    <w:rsid w:val="008A707A"/>
    <w:rsid w:val="008B28AF"/>
    <w:rsid w:val="008B7CCD"/>
    <w:rsid w:val="008C453D"/>
    <w:rsid w:val="008C4737"/>
    <w:rsid w:val="008D2894"/>
    <w:rsid w:val="008D67A1"/>
    <w:rsid w:val="008F1604"/>
    <w:rsid w:val="00907C3D"/>
    <w:rsid w:val="00907DCA"/>
    <w:rsid w:val="0091285E"/>
    <w:rsid w:val="00914074"/>
    <w:rsid w:val="00914D66"/>
    <w:rsid w:val="009215F9"/>
    <w:rsid w:val="00923898"/>
    <w:rsid w:val="00923E03"/>
    <w:rsid w:val="00924B0C"/>
    <w:rsid w:val="00932D33"/>
    <w:rsid w:val="00936985"/>
    <w:rsid w:val="00937114"/>
    <w:rsid w:val="00937D23"/>
    <w:rsid w:val="00937DF9"/>
    <w:rsid w:val="00940A35"/>
    <w:rsid w:val="009411BC"/>
    <w:rsid w:val="009452D7"/>
    <w:rsid w:val="00950E3D"/>
    <w:rsid w:val="009570A6"/>
    <w:rsid w:val="00971C3C"/>
    <w:rsid w:val="00972CCE"/>
    <w:rsid w:val="0098080F"/>
    <w:rsid w:val="009825E2"/>
    <w:rsid w:val="0098290B"/>
    <w:rsid w:val="00982940"/>
    <w:rsid w:val="00982B39"/>
    <w:rsid w:val="00986107"/>
    <w:rsid w:val="00986BB2"/>
    <w:rsid w:val="00994E58"/>
    <w:rsid w:val="00997548"/>
    <w:rsid w:val="009A00E4"/>
    <w:rsid w:val="009A26A0"/>
    <w:rsid w:val="009A424C"/>
    <w:rsid w:val="009A655A"/>
    <w:rsid w:val="009B0388"/>
    <w:rsid w:val="009B44EF"/>
    <w:rsid w:val="009B63A3"/>
    <w:rsid w:val="009B6D61"/>
    <w:rsid w:val="009B7551"/>
    <w:rsid w:val="009C395D"/>
    <w:rsid w:val="009D1E76"/>
    <w:rsid w:val="009D5031"/>
    <w:rsid w:val="009D51A9"/>
    <w:rsid w:val="009D7042"/>
    <w:rsid w:val="009D712D"/>
    <w:rsid w:val="009E2833"/>
    <w:rsid w:val="009E4E8A"/>
    <w:rsid w:val="009F4C51"/>
    <w:rsid w:val="00A01FFF"/>
    <w:rsid w:val="00A05EC5"/>
    <w:rsid w:val="00A075E4"/>
    <w:rsid w:val="00A14305"/>
    <w:rsid w:val="00A14AC8"/>
    <w:rsid w:val="00A17EDF"/>
    <w:rsid w:val="00A21C99"/>
    <w:rsid w:val="00A22AA9"/>
    <w:rsid w:val="00A274B2"/>
    <w:rsid w:val="00A31666"/>
    <w:rsid w:val="00A33CF7"/>
    <w:rsid w:val="00A41B54"/>
    <w:rsid w:val="00A425DB"/>
    <w:rsid w:val="00A43840"/>
    <w:rsid w:val="00A44946"/>
    <w:rsid w:val="00A620C5"/>
    <w:rsid w:val="00A63845"/>
    <w:rsid w:val="00A666E5"/>
    <w:rsid w:val="00A7445A"/>
    <w:rsid w:val="00A7756A"/>
    <w:rsid w:val="00A80534"/>
    <w:rsid w:val="00A80F1C"/>
    <w:rsid w:val="00A811EF"/>
    <w:rsid w:val="00A82456"/>
    <w:rsid w:val="00A97389"/>
    <w:rsid w:val="00A9768D"/>
    <w:rsid w:val="00AA1B2F"/>
    <w:rsid w:val="00AA3036"/>
    <w:rsid w:val="00AA4B2E"/>
    <w:rsid w:val="00AB459C"/>
    <w:rsid w:val="00AB4670"/>
    <w:rsid w:val="00AB6016"/>
    <w:rsid w:val="00AC2B78"/>
    <w:rsid w:val="00AC5401"/>
    <w:rsid w:val="00AD0DCC"/>
    <w:rsid w:val="00AD456F"/>
    <w:rsid w:val="00AE048D"/>
    <w:rsid w:val="00AE225C"/>
    <w:rsid w:val="00AF4B99"/>
    <w:rsid w:val="00B00AD3"/>
    <w:rsid w:val="00B1122B"/>
    <w:rsid w:val="00B1577E"/>
    <w:rsid w:val="00B227BB"/>
    <w:rsid w:val="00B2408B"/>
    <w:rsid w:val="00B24EAD"/>
    <w:rsid w:val="00B278EA"/>
    <w:rsid w:val="00B306FB"/>
    <w:rsid w:val="00B34690"/>
    <w:rsid w:val="00B354E6"/>
    <w:rsid w:val="00B36ECC"/>
    <w:rsid w:val="00B37285"/>
    <w:rsid w:val="00B41670"/>
    <w:rsid w:val="00B44699"/>
    <w:rsid w:val="00B54F8F"/>
    <w:rsid w:val="00B555DD"/>
    <w:rsid w:val="00B55EB1"/>
    <w:rsid w:val="00B575AD"/>
    <w:rsid w:val="00B61AC2"/>
    <w:rsid w:val="00B6606F"/>
    <w:rsid w:val="00B66325"/>
    <w:rsid w:val="00B67315"/>
    <w:rsid w:val="00B75275"/>
    <w:rsid w:val="00B7592B"/>
    <w:rsid w:val="00B775AA"/>
    <w:rsid w:val="00B83280"/>
    <w:rsid w:val="00B84CCE"/>
    <w:rsid w:val="00B850E6"/>
    <w:rsid w:val="00B866CB"/>
    <w:rsid w:val="00B90384"/>
    <w:rsid w:val="00B9142B"/>
    <w:rsid w:val="00B92594"/>
    <w:rsid w:val="00B92684"/>
    <w:rsid w:val="00BB017C"/>
    <w:rsid w:val="00BB2C37"/>
    <w:rsid w:val="00BC176F"/>
    <w:rsid w:val="00BC7C0A"/>
    <w:rsid w:val="00BD1D5E"/>
    <w:rsid w:val="00BE3C61"/>
    <w:rsid w:val="00BF1731"/>
    <w:rsid w:val="00C001DE"/>
    <w:rsid w:val="00C061F8"/>
    <w:rsid w:val="00C1456D"/>
    <w:rsid w:val="00C27788"/>
    <w:rsid w:val="00C40683"/>
    <w:rsid w:val="00C44054"/>
    <w:rsid w:val="00C4419D"/>
    <w:rsid w:val="00C44328"/>
    <w:rsid w:val="00C464B2"/>
    <w:rsid w:val="00C50794"/>
    <w:rsid w:val="00C51F88"/>
    <w:rsid w:val="00C6037B"/>
    <w:rsid w:val="00C633EC"/>
    <w:rsid w:val="00C63D7F"/>
    <w:rsid w:val="00C70B1F"/>
    <w:rsid w:val="00C768E1"/>
    <w:rsid w:val="00C82CEC"/>
    <w:rsid w:val="00C83073"/>
    <w:rsid w:val="00C83D11"/>
    <w:rsid w:val="00C863C2"/>
    <w:rsid w:val="00C87BFB"/>
    <w:rsid w:val="00C923FB"/>
    <w:rsid w:val="00C92C18"/>
    <w:rsid w:val="00C93D7B"/>
    <w:rsid w:val="00C94427"/>
    <w:rsid w:val="00C946AF"/>
    <w:rsid w:val="00CA66D4"/>
    <w:rsid w:val="00CA78D0"/>
    <w:rsid w:val="00CB385C"/>
    <w:rsid w:val="00CB4FA3"/>
    <w:rsid w:val="00CB7887"/>
    <w:rsid w:val="00CC4E87"/>
    <w:rsid w:val="00CD1DEE"/>
    <w:rsid w:val="00CD2048"/>
    <w:rsid w:val="00CD2F54"/>
    <w:rsid w:val="00CD50C4"/>
    <w:rsid w:val="00CD5235"/>
    <w:rsid w:val="00CE29CB"/>
    <w:rsid w:val="00CE696C"/>
    <w:rsid w:val="00CF7F9F"/>
    <w:rsid w:val="00D004A5"/>
    <w:rsid w:val="00D0104F"/>
    <w:rsid w:val="00D03F65"/>
    <w:rsid w:val="00D25327"/>
    <w:rsid w:val="00D27F6A"/>
    <w:rsid w:val="00D40B63"/>
    <w:rsid w:val="00D45094"/>
    <w:rsid w:val="00D50F97"/>
    <w:rsid w:val="00D569F1"/>
    <w:rsid w:val="00D6030C"/>
    <w:rsid w:val="00D63C8B"/>
    <w:rsid w:val="00D664E2"/>
    <w:rsid w:val="00D6654E"/>
    <w:rsid w:val="00D66A2D"/>
    <w:rsid w:val="00D72C1F"/>
    <w:rsid w:val="00D73133"/>
    <w:rsid w:val="00D84F06"/>
    <w:rsid w:val="00D923EA"/>
    <w:rsid w:val="00DA6F18"/>
    <w:rsid w:val="00DB61F2"/>
    <w:rsid w:val="00DC484E"/>
    <w:rsid w:val="00DC4FAF"/>
    <w:rsid w:val="00DC5A40"/>
    <w:rsid w:val="00DC5BE8"/>
    <w:rsid w:val="00DD04E1"/>
    <w:rsid w:val="00DE117E"/>
    <w:rsid w:val="00DE4D64"/>
    <w:rsid w:val="00DE7ADC"/>
    <w:rsid w:val="00DF1A47"/>
    <w:rsid w:val="00DF6E87"/>
    <w:rsid w:val="00E06AA3"/>
    <w:rsid w:val="00E102AE"/>
    <w:rsid w:val="00E1107A"/>
    <w:rsid w:val="00E147EC"/>
    <w:rsid w:val="00E1611E"/>
    <w:rsid w:val="00E23031"/>
    <w:rsid w:val="00E2494C"/>
    <w:rsid w:val="00E24B1D"/>
    <w:rsid w:val="00E267B5"/>
    <w:rsid w:val="00E27970"/>
    <w:rsid w:val="00E3069D"/>
    <w:rsid w:val="00E31D68"/>
    <w:rsid w:val="00E31F11"/>
    <w:rsid w:val="00E324CF"/>
    <w:rsid w:val="00E3417D"/>
    <w:rsid w:val="00E37D87"/>
    <w:rsid w:val="00E403C9"/>
    <w:rsid w:val="00E46292"/>
    <w:rsid w:val="00E47721"/>
    <w:rsid w:val="00E504BF"/>
    <w:rsid w:val="00E53E52"/>
    <w:rsid w:val="00E54BE6"/>
    <w:rsid w:val="00E554E3"/>
    <w:rsid w:val="00E5755D"/>
    <w:rsid w:val="00E61EC3"/>
    <w:rsid w:val="00E72CF5"/>
    <w:rsid w:val="00E830C1"/>
    <w:rsid w:val="00E84AD5"/>
    <w:rsid w:val="00E85512"/>
    <w:rsid w:val="00E90C79"/>
    <w:rsid w:val="00E920D7"/>
    <w:rsid w:val="00E95EAC"/>
    <w:rsid w:val="00E95F13"/>
    <w:rsid w:val="00E97BC3"/>
    <w:rsid w:val="00EA212C"/>
    <w:rsid w:val="00EA3840"/>
    <w:rsid w:val="00EA4D2F"/>
    <w:rsid w:val="00EA4E29"/>
    <w:rsid w:val="00EB2967"/>
    <w:rsid w:val="00EB2D5C"/>
    <w:rsid w:val="00EB364E"/>
    <w:rsid w:val="00EB3CBD"/>
    <w:rsid w:val="00EC5B12"/>
    <w:rsid w:val="00ED2F73"/>
    <w:rsid w:val="00ED7DEA"/>
    <w:rsid w:val="00EE002B"/>
    <w:rsid w:val="00EE20D6"/>
    <w:rsid w:val="00EE4D1E"/>
    <w:rsid w:val="00EE7792"/>
    <w:rsid w:val="00EF1D09"/>
    <w:rsid w:val="00F01CDD"/>
    <w:rsid w:val="00F02189"/>
    <w:rsid w:val="00F067EE"/>
    <w:rsid w:val="00F06A98"/>
    <w:rsid w:val="00F16CFD"/>
    <w:rsid w:val="00F23972"/>
    <w:rsid w:val="00F32DE6"/>
    <w:rsid w:val="00F3343E"/>
    <w:rsid w:val="00F34633"/>
    <w:rsid w:val="00F35050"/>
    <w:rsid w:val="00F40782"/>
    <w:rsid w:val="00F45CD5"/>
    <w:rsid w:val="00F46067"/>
    <w:rsid w:val="00F518BA"/>
    <w:rsid w:val="00F62FC7"/>
    <w:rsid w:val="00F63D43"/>
    <w:rsid w:val="00F6783C"/>
    <w:rsid w:val="00F73090"/>
    <w:rsid w:val="00F816BE"/>
    <w:rsid w:val="00F83771"/>
    <w:rsid w:val="00F83B71"/>
    <w:rsid w:val="00F9564D"/>
    <w:rsid w:val="00F972C4"/>
    <w:rsid w:val="00FA092A"/>
    <w:rsid w:val="00FA1AF9"/>
    <w:rsid w:val="00FA606C"/>
    <w:rsid w:val="00FA607C"/>
    <w:rsid w:val="00FA70F8"/>
    <w:rsid w:val="00FB07B7"/>
    <w:rsid w:val="00FB1782"/>
    <w:rsid w:val="00FB1F78"/>
    <w:rsid w:val="00FB34CC"/>
    <w:rsid w:val="00FB4307"/>
    <w:rsid w:val="00FB5BA5"/>
    <w:rsid w:val="00FC2E16"/>
    <w:rsid w:val="00FC3C0B"/>
    <w:rsid w:val="00FC4325"/>
    <w:rsid w:val="00FD48F0"/>
    <w:rsid w:val="00FD5C4F"/>
    <w:rsid w:val="00FE3A2F"/>
    <w:rsid w:val="00FF0036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40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c">
    <w:name w:val="Основний текст_ Знак Знак"/>
    <w:link w:val="ad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d">
    <w:name w:val="Основний текст_ Знак"/>
    <w:basedOn w:val="a"/>
    <w:link w:val="ac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e">
    <w:name w:val="Title"/>
    <w:basedOn w:val="a"/>
    <w:qFormat/>
    <w:rsid w:val="00626B36"/>
    <w:pPr>
      <w:jc w:val="center"/>
    </w:pPr>
    <w:rPr>
      <w:sz w:val="28"/>
    </w:rPr>
  </w:style>
  <w:style w:type="table" w:styleId="af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1">
    <w:name w:val="Balloon Text"/>
    <w:basedOn w:val="a"/>
    <w:link w:val="af2"/>
    <w:rsid w:val="004E4BE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3">
    <w:name w:val="List Paragraph"/>
    <w:basedOn w:val="a"/>
    <w:uiPriority w:val="34"/>
    <w:qFormat/>
    <w:rsid w:val="006D1A07"/>
    <w:pPr>
      <w:ind w:left="720"/>
      <w:contextualSpacing/>
    </w:pPr>
  </w:style>
  <w:style w:type="character" w:customStyle="1" w:styleId="a9">
    <w:name w:val="Подзаголовок Знак"/>
    <w:basedOn w:val="a0"/>
    <w:link w:val="a8"/>
    <w:rsid w:val="001C4851"/>
    <w:rPr>
      <w:b/>
      <w:sz w:val="28"/>
      <w:szCs w:val="24"/>
      <w:lang w:eastAsia="ru-RU"/>
    </w:rPr>
  </w:style>
  <w:style w:type="paragraph" w:customStyle="1" w:styleId="af4">
    <w:name w:val="Основний текст_"/>
    <w:basedOn w:val="a"/>
    <w:rsid w:val="00A41B5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9A00E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15774A"/>
    <w:pPr>
      <w:spacing w:line="360" w:lineRule="auto"/>
      <w:jc w:val="center"/>
    </w:pPr>
    <w:rPr>
      <w:b/>
      <w:sz w:val="28"/>
      <w:szCs w:val="24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A0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9A00E4"/>
    <w:rPr>
      <w:rFonts w:ascii="Courier New" w:eastAsia="Courier New" w:hAnsi="Courier New"/>
      <w:color w:val="000000"/>
      <w:sz w:val="14"/>
      <w:szCs w:val="14"/>
      <w:lang w:val="en-US" w:eastAsia="en-US" w:bidi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9A00E4"/>
    <w:rPr>
      <w:rFonts w:ascii="Verdana" w:hAnsi="Verdana" w:cs="Verdana"/>
      <w:lang w:val="en-US" w:eastAsia="en-US"/>
    </w:rPr>
  </w:style>
  <w:style w:type="character" w:customStyle="1" w:styleId="2">
    <w:name w:val="Основний текст (2)_"/>
    <w:link w:val="20"/>
    <w:rsid w:val="005F276C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 w:bidi="ar-SA"/>
    </w:rPr>
  </w:style>
  <w:style w:type="paragraph" w:customStyle="1" w:styleId="20">
    <w:name w:val="Основний текст (2)"/>
    <w:basedOn w:val="a"/>
    <w:link w:val="2"/>
    <w:rsid w:val="005F276C"/>
    <w:pPr>
      <w:widowControl w:val="0"/>
      <w:shd w:val="clear" w:color="auto" w:fill="FFFFFF"/>
      <w:spacing w:line="317" w:lineRule="exact"/>
      <w:ind w:firstLine="567"/>
      <w:jc w:val="both"/>
    </w:pPr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uk-UA"/>
    </w:rPr>
  </w:style>
  <w:style w:type="character" w:customStyle="1" w:styleId="ac">
    <w:name w:val="Основний текст_ Знак Знак"/>
    <w:link w:val="ad"/>
    <w:rsid w:val="005F276C"/>
    <w:rPr>
      <w:rFonts w:eastAsia="Courier New"/>
      <w:spacing w:val="6"/>
      <w:sz w:val="25"/>
      <w:szCs w:val="25"/>
      <w:lang w:val="uk-UA" w:eastAsia="ru-RU" w:bidi="ar-SA"/>
    </w:rPr>
  </w:style>
  <w:style w:type="paragraph" w:customStyle="1" w:styleId="ad">
    <w:name w:val="Основний текст_ Знак"/>
    <w:basedOn w:val="a"/>
    <w:link w:val="ac"/>
    <w:rsid w:val="005F276C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rvts82">
    <w:name w:val="rvts82"/>
    <w:basedOn w:val="a0"/>
    <w:rsid w:val="004C71A9"/>
  </w:style>
  <w:style w:type="paragraph" w:styleId="ae">
    <w:name w:val="Title"/>
    <w:basedOn w:val="a"/>
    <w:qFormat/>
    <w:rsid w:val="00626B36"/>
    <w:pPr>
      <w:jc w:val="center"/>
    </w:pPr>
    <w:rPr>
      <w:sz w:val="28"/>
    </w:rPr>
  </w:style>
  <w:style w:type="table" w:styleId="af">
    <w:name w:val="Table Grid"/>
    <w:basedOn w:val="a1"/>
    <w:rsid w:val="00626B3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_Коротко"/>
    <w:basedOn w:val="a"/>
    <w:rsid w:val="00626B3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rvts0">
    <w:name w:val="rvts0"/>
    <w:basedOn w:val="a0"/>
    <w:rsid w:val="00F067EE"/>
  </w:style>
  <w:style w:type="paragraph" w:styleId="af1">
    <w:name w:val="Balloon Text"/>
    <w:basedOn w:val="a"/>
    <w:link w:val="af2"/>
    <w:rsid w:val="004E4BE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4E4BEB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C44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44054"/>
    <w:rPr>
      <w:lang w:val="uk-UA"/>
    </w:rPr>
  </w:style>
  <w:style w:type="character" w:customStyle="1" w:styleId="30">
    <w:name w:val="Заголовок 3 Знак"/>
    <w:link w:val="3"/>
    <w:rsid w:val="00DE7ADC"/>
    <w:rPr>
      <w:rFonts w:ascii="Arial" w:hAnsi="Arial" w:cs="Arial"/>
      <w:b/>
      <w:bCs/>
      <w:sz w:val="26"/>
      <w:szCs w:val="26"/>
      <w:lang w:val="en-US"/>
    </w:rPr>
  </w:style>
  <w:style w:type="paragraph" w:styleId="af3">
    <w:name w:val="List Paragraph"/>
    <w:basedOn w:val="a"/>
    <w:uiPriority w:val="34"/>
    <w:qFormat/>
    <w:rsid w:val="006D1A07"/>
    <w:pPr>
      <w:ind w:left="720"/>
      <w:contextualSpacing/>
    </w:pPr>
  </w:style>
  <w:style w:type="character" w:customStyle="1" w:styleId="a9">
    <w:name w:val="Подзаголовок Знак"/>
    <w:basedOn w:val="a0"/>
    <w:link w:val="a8"/>
    <w:rsid w:val="001C4851"/>
    <w:rPr>
      <w:b/>
      <w:sz w:val="28"/>
      <w:szCs w:val="24"/>
      <w:lang w:eastAsia="ru-RU"/>
    </w:rPr>
  </w:style>
  <w:style w:type="paragraph" w:customStyle="1" w:styleId="af4">
    <w:name w:val="Основний текст_"/>
    <w:basedOn w:val="a"/>
    <w:rsid w:val="00A41B5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2021-11-05T09:51:00Z</cp:lastPrinted>
  <dcterms:created xsi:type="dcterms:W3CDTF">2021-11-10T08:07:00Z</dcterms:created>
  <dcterms:modified xsi:type="dcterms:W3CDTF">2021-11-10T08:07:00Z</dcterms:modified>
</cp:coreProperties>
</file>