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BF666B" w:rsidRDefault="00817282" w:rsidP="00B227BB">
      <w:pPr>
        <w:spacing w:before="60"/>
        <w:jc w:val="center"/>
        <w:rPr>
          <w:b/>
          <w:sz w:val="24"/>
          <w:szCs w:val="24"/>
        </w:rPr>
      </w:pPr>
      <w:r w:rsidRPr="00BF666B">
        <w:rPr>
          <w:b/>
          <w:sz w:val="24"/>
          <w:szCs w:val="24"/>
        </w:rPr>
        <w:t>УКРАЇНА</w:t>
      </w:r>
    </w:p>
    <w:p w:rsidR="00817282" w:rsidRPr="00BF666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BF666B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BF666B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BF666B">
        <w:rPr>
          <w:b/>
          <w:spacing w:val="100"/>
          <w:sz w:val="28"/>
          <w:szCs w:val="28"/>
        </w:rPr>
        <w:t>РОЗПОРЯДЖЕННЯ</w:t>
      </w:r>
    </w:p>
    <w:p w:rsidR="00B227BB" w:rsidRPr="00BF666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F666B">
        <w:trPr>
          <w:trHeight w:val="620"/>
        </w:trPr>
        <w:tc>
          <w:tcPr>
            <w:tcW w:w="3622" w:type="dxa"/>
          </w:tcPr>
          <w:p w:rsidR="00B227BB" w:rsidRPr="00BF666B" w:rsidRDefault="00B227BB" w:rsidP="000B4E3E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BF666B">
              <w:rPr>
                <w:color w:val="000000"/>
                <w:sz w:val="28"/>
                <w:szCs w:val="28"/>
              </w:rPr>
              <w:t xml:space="preserve">від </w:t>
            </w:r>
            <w:r w:rsidR="000B4E3E">
              <w:rPr>
                <w:color w:val="000000"/>
                <w:sz w:val="28"/>
                <w:szCs w:val="28"/>
              </w:rPr>
              <w:t>27 жовтня</w:t>
            </w:r>
            <w:r w:rsidR="00663DD7">
              <w:rPr>
                <w:color w:val="000000"/>
                <w:sz w:val="28"/>
                <w:szCs w:val="28"/>
              </w:rPr>
              <w:t xml:space="preserve"> </w:t>
            </w:r>
            <w:r w:rsidR="005555AB" w:rsidRPr="00BF666B">
              <w:rPr>
                <w:color w:val="000000"/>
                <w:sz w:val="28"/>
                <w:szCs w:val="28"/>
              </w:rPr>
              <w:t>2021 р.</w:t>
            </w:r>
            <w:r w:rsidR="00B77C4A" w:rsidRPr="00BF666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</w:tcPr>
          <w:p w:rsidR="00B227BB" w:rsidRPr="00BF666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F666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F666B" w:rsidRDefault="00B227BB" w:rsidP="000B4E3E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BF666B">
              <w:rPr>
                <w:color w:val="000000"/>
                <w:sz w:val="28"/>
                <w:szCs w:val="28"/>
              </w:rPr>
              <w:t xml:space="preserve">№ </w:t>
            </w:r>
            <w:r w:rsidR="000B4E3E">
              <w:rPr>
                <w:color w:val="000000"/>
                <w:sz w:val="28"/>
                <w:szCs w:val="28"/>
              </w:rPr>
              <w:t>1003</w:t>
            </w:r>
          </w:p>
        </w:tc>
      </w:tr>
    </w:tbl>
    <w:p w:rsidR="004B378D" w:rsidRPr="00BF666B" w:rsidRDefault="004B378D" w:rsidP="009C395D">
      <w:pPr>
        <w:rPr>
          <w:sz w:val="28"/>
          <w:szCs w:val="28"/>
        </w:rPr>
      </w:pPr>
    </w:p>
    <w:p w:rsidR="00831274" w:rsidRPr="00BF666B" w:rsidRDefault="00831274" w:rsidP="00831274">
      <w:pPr>
        <w:pStyle w:val="a6"/>
        <w:rPr>
          <w:b/>
          <w:bCs/>
          <w:i/>
          <w:iCs/>
        </w:rPr>
      </w:pPr>
      <w:r w:rsidRPr="00BF666B">
        <w:rPr>
          <w:b/>
          <w:bCs/>
          <w:i/>
          <w:iCs/>
        </w:rPr>
        <w:t>Про</w:t>
      </w:r>
      <w:r w:rsidR="00F67518">
        <w:rPr>
          <w:b/>
          <w:bCs/>
          <w:i/>
          <w:iCs/>
        </w:rPr>
        <w:t xml:space="preserve"> осо</w:t>
      </w:r>
      <w:r w:rsidRPr="00BF666B">
        <w:rPr>
          <w:b/>
          <w:bCs/>
          <w:i/>
          <w:iCs/>
        </w:rPr>
        <w:t>б</w:t>
      </w:r>
      <w:r w:rsidR="00F67518">
        <w:rPr>
          <w:b/>
          <w:bCs/>
          <w:i/>
          <w:iCs/>
        </w:rPr>
        <w:t>у</w:t>
      </w:r>
      <w:r w:rsidR="002A4A4A">
        <w:rPr>
          <w:b/>
          <w:bCs/>
          <w:i/>
          <w:iCs/>
        </w:rPr>
        <w:t>,</w:t>
      </w:r>
      <w:r w:rsidR="007608EF">
        <w:rPr>
          <w:b/>
          <w:bCs/>
          <w:i/>
          <w:iCs/>
        </w:rPr>
        <w:t xml:space="preserve"> </w:t>
      </w:r>
      <w:r w:rsidR="00F67518">
        <w:rPr>
          <w:b/>
          <w:bCs/>
          <w:i/>
          <w:iCs/>
        </w:rPr>
        <w:t>уповноважену</w:t>
      </w:r>
      <w:r w:rsidRPr="00BF666B">
        <w:rPr>
          <w:b/>
          <w:bCs/>
          <w:i/>
          <w:iCs/>
        </w:rPr>
        <w:t xml:space="preserve"> діяти </w:t>
      </w:r>
    </w:p>
    <w:p w:rsidR="007608EF" w:rsidRDefault="00831274" w:rsidP="007608EF">
      <w:pPr>
        <w:pStyle w:val="a6"/>
        <w:rPr>
          <w:b/>
          <w:bCs/>
          <w:i/>
          <w:iCs/>
        </w:rPr>
      </w:pPr>
      <w:r w:rsidRPr="00BF666B">
        <w:rPr>
          <w:b/>
          <w:bCs/>
          <w:i/>
          <w:iCs/>
        </w:rPr>
        <w:t xml:space="preserve">від імені </w:t>
      </w:r>
      <w:r w:rsidR="007608EF" w:rsidRPr="007608EF">
        <w:rPr>
          <w:b/>
          <w:bCs/>
          <w:i/>
          <w:iCs/>
        </w:rPr>
        <w:t>Департаменту екології</w:t>
      </w:r>
    </w:p>
    <w:p w:rsidR="007608EF" w:rsidRDefault="007608EF" w:rsidP="007608EF">
      <w:pPr>
        <w:pStyle w:val="a6"/>
        <w:rPr>
          <w:b/>
          <w:bCs/>
          <w:i/>
          <w:iCs/>
        </w:rPr>
      </w:pPr>
      <w:r w:rsidRPr="007608EF">
        <w:rPr>
          <w:b/>
          <w:bCs/>
          <w:i/>
          <w:iCs/>
        </w:rPr>
        <w:t>та природних ресурсів Чернігівської</w:t>
      </w:r>
    </w:p>
    <w:p w:rsidR="007608EF" w:rsidRDefault="007608EF" w:rsidP="007608EF">
      <w:pPr>
        <w:pStyle w:val="a6"/>
        <w:rPr>
          <w:b/>
          <w:bCs/>
          <w:i/>
          <w:iCs/>
        </w:rPr>
      </w:pPr>
      <w:r w:rsidRPr="007608EF">
        <w:rPr>
          <w:b/>
          <w:bCs/>
          <w:i/>
          <w:iCs/>
        </w:rPr>
        <w:t>обласної державної адміністрації</w:t>
      </w:r>
    </w:p>
    <w:p w:rsidR="00831274" w:rsidRPr="00BF666B" w:rsidRDefault="00831274" w:rsidP="007608EF">
      <w:pPr>
        <w:pStyle w:val="a6"/>
      </w:pPr>
      <w:r w:rsidRPr="00BF666B">
        <w:rPr>
          <w:b/>
          <w:bCs/>
          <w:i/>
          <w:iCs/>
        </w:rPr>
        <w:t>в</w:t>
      </w:r>
      <w:r w:rsidR="007608EF">
        <w:rPr>
          <w:b/>
          <w:bCs/>
          <w:i/>
          <w:iCs/>
        </w:rPr>
        <w:t xml:space="preserve"> </w:t>
      </w:r>
      <w:r w:rsidRPr="00BF666B">
        <w:rPr>
          <w:b/>
          <w:bCs/>
          <w:i/>
          <w:iCs/>
        </w:rPr>
        <w:t>судах</w:t>
      </w:r>
      <w:r w:rsidR="007608EF">
        <w:rPr>
          <w:b/>
          <w:bCs/>
          <w:i/>
          <w:iCs/>
        </w:rPr>
        <w:t xml:space="preserve"> </w:t>
      </w:r>
      <w:r w:rsidRPr="00BF666B">
        <w:rPr>
          <w:b/>
          <w:bCs/>
          <w:i/>
          <w:iCs/>
        </w:rPr>
        <w:t>загальної</w:t>
      </w:r>
      <w:r w:rsidR="007608EF">
        <w:rPr>
          <w:b/>
          <w:bCs/>
          <w:i/>
          <w:iCs/>
        </w:rPr>
        <w:t xml:space="preserve"> </w:t>
      </w:r>
      <w:r w:rsidRPr="00BF666B">
        <w:rPr>
          <w:b/>
          <w:bCs/>
          <w:i/>
          <w:iCs/>
        </w:rPr>
        <w:t>юрисдикції</w:t>
      </w:r>
    </w:p>
    <w:p w:rsidR="00831274" w:rsidRPr="00BF666B" w:rsidRDefault="00831274" w:rsidP="00437D7F">
      <w:pPr>
        <w:spacing w:before="240"/>
        <w:ind w:firstLine="567"/>
        <w:jc w:val="both"/>
        <w:rPr>
          <w:sz w:val="28"/>
        </w:rPr>
      </w:pPr>
      <w:r w:rsidRPr="00BF666B">
        <w:rPr>
          <w:bCs/>
          <w:iCs/>
          <w:sz w:val="28"/>
          <w:szCs w:val="28"/>
        </w:rPr>
        <w:t xml:space="preserve">З метою забезпечення реалізації Закону України «Про внесення змін до деяких законодавчих актів України щодо розширення можливостей </w:t>
      </w:r>
      <w:proofErr w:type="spellStart"/>
      <w:r w:rsidRPr="00BF666B">
        <w:rPr>
          <w:bCs/>
          <w:iCs/>
          <w:sz w:val="28"/>
          <w:szCs w:val="28"/>
        </w:rPr>
        <w:t>самопредставництва</w:t>
      </w:r>
      <w:proofErr w:type="spellEnd"/>
      <w:r w:rsidRPr="00BF666B">
        <w:rPr>
          <w:bCs/>
          <w:iCs/>
          <w:sz w:val="28"/>
          <w:szCs w:val="28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</w:t>
      </w:r>
    </w:p>
    <w:p w:rsidR="00831274" w:rsidRPr="00BF666B" w:rsidRDefault="00831274" w:rsidP="00831274">
      <w:pPr>
        <w:spacing w:before="120" w:after="120"/>
        <w:jc w:val="both"/>
        <w:rPr>
          <w:sz w:val="28"/>
          <w:szCs w:val="28"/>
        </w:rPr>
      </w:pPr>
      <w:r w:rsidRPr="00BF666B">
        <w:rPr>
          <w:b/>
          <w:spacing w:val="40"/>
          <w:sz w:val="28"/>
          <w:szCs w:val="28"/>
          <w:shd w:val="clear" w:color="auto" w:fill="FFFFFF"/>
        </w:rPr>
        <w:t>зобов’язую</w:t>
      </w:r>
      <w:r w:rsidRPr="00BF666B">
        <w:rPr>
          <w:sz w:val="28"/>
          <w:szCs w:val="28"/>
          <w:shd w:val="clear" w:color="auto" w:fill="FFFFFF"/>
        </w:rPr>
        <w:t>:</w:t>
      </w:r>
    </w:p>
    <w:p w:rsidR="00831274" w:rsidRPr="00BF666B" w:rsidRDefault="00831274" w:rsidP="00831274">
      <w:pPr>
        <w:ind w:firstLine="567"/>
        <w:jc w:val="both"/>
        <w:rPr>
          <w:bCs/>
          <w:iCs/>
          <w:sz w:val="28"/>
          <w:szCs w:val="28"/>
        </w:rPr>
      </w:pPr>
      <w:r w:rsidRPr="00BF666B">
        <w:rPr>
          <w:bCs/>
          <w:iCs/>
          <w:sz w:val="28"/>
          <w:szCs w:val="28"/>
        </w:rPr>
        <w:t xml:space="preserve">1. Уповноважити </w:t>
      </w:r>
      <w:r w:rsidR="00663DD7">
        <w:rPr>
          <w:bCs/>
          <w:iCs/>
          <w:sz w:val="28"/>
          <w:szCs w:val="28"/>
        </w:rPr>
        <w:t xml:space="preserve">СИНІГОВЕЦЬ </w:t>
      </w:r>
      <w:r w:rsidR="00A15618">
        <w:rPr>
          <w:bCs/>
          <w:iCs/>
          <w:sz w:val="28"/>
          <w:szCs w:val="28"/>
        </w:rPr>
        <w:t>Віталіну Дмитрівну</w:t>
      </w:r>
      <w:r w:rsidR="00A12A6A" w:rsidRPr="00BF666B">
        <w:rPr>
          <w:bCs/>
          <w:iCs/>
          <w:sz w:val="28"/>
          <w:szCs w:val="28"/>
        </w:rPr>
        <w:t xml:space="preserve">, </w:t>
      </w:r>
      <w:r w:rsidR="00A15618">
        <w:rPr>
          <w:bCs/>
          <w:iCs/>
          <w:sz w:val="28"/>
          <w:szCs w:val="28"/>
        </w:rPr>
        <w:t xml:space="preserve">начальника управління заповідної справи та екологічного моніторингу Департаменту екології та природних ресурсів </w:t>
      </w:r>
      <w:r w:rsidR="00A12A6A" w:rsidRPr="00BF666B">
        <w:rPr>
          <w:bCs/>
          <w:iCs/>
          <w:sz w:val="28"/>
          <w:szCs w:val="28"/>
        </w:rPr>
        <w:t xml:space="preserve">Чернігівської обласної державної адміністрації (РНОКПП </w:t>
      </w:r>
      <w:r w:rsidR="000B4E3E">
        <w:rPr>
          <w:i/>
          <w:sz w:val="28"/>
          <w:szCs w:val="28"/>
        </w:rPr>
        <w:t>(вилучено персональні дані)</w:t>
      </w:r>
      <w:r w:rsidR="00DC6DF6" w:rsidRPr="00942811">
        <w:rPr>
          <w:sz w:val="28"/>
          <w:szCs w:val="28"/>
        </w:rPr>
        <w:t>)</w:t>
      </w:r>
      <w:r w:rsidR="00A12A6A" w:rsidRPr="00BF666B">
        <w:rPr>
          <w:bCs/>
          <w:iCs/>
          <w:sz w:val="28"/>
          <w:szCs w:val="28"/>
        </w:rPr>
        <w:t xml:space="preserve"> </w:t>
      </w:r>
      <w:r w:rsidRPr="00BF666B">
        <w:rPr>
          <w:bCs/>
          <w:iCs/>
          <w:sz w:val="28"/>
          <w:szCs w:val="28"/>
        </w:rPr>
        <w:t xml:space="preserve">брати участь у розгляді судових справ та діяти від імені </w:t>
      </w:r>
      <w:r w:rsidR="00D86D1D" w:rsidRPr="00D86D1D">
        <w:rPr>
          <w:bCs/>
          <w:iCs/>
          <w:sz w:val="28"/>
          <w:szCs w:val="28"/>
        </w:rPr>
        <w:t xml:space="preserve">Департаменту екології та природних ресурсів Чернігівської обласної державної адміністрації </w:t>
      </w:r>
      <w:r w:rsidRPr="00BF666B">
        <w:rPr>
          <w:bCs/>
          <w:iCs/>
          <w:sz w:val="28"/>
          <w:szCs w:val="28"/>
        </w:rPr>
        <w:t xml:space="preserve">в судах загальної юрисдикції з питань, віднесених до компетенції </w:t>
      </w:r>
      <w:r w:rsidR="00D86D1D" w:rsidRPr="00D86D1D">
        <w:rPr>
          <w:bCs/>
          <w:iCs/>
          <w:sz w:val="28"/>
          <w:szCs w:val="28"/>
        </w:rPr>
        <w:t xml:space="preserve">Департаменту екології та природних ресурсів Чернігівської обласної державної адміністрації </w:t>
      </w:r>
      <w:r w:rsidRPr="00BF666B">
        <w:rPr>
          <w:bCs/>
          <w:iCs/>
          <w:sz w:val="28"/>
          <w:szCs w:val="28"/>
        </w:rPr>
        <w:t>(</w:t>
      </w:r>
      <w:proofErr w:type="spellStart"/>
      <w:r w:rsidRPr="00BF666B">
        <w:rPr>
          <w:bCs/>
          <w:iCs/>
          <w:sz w:val="28"/>
          <w:szCs w:val="28"/>
        </w:rPr>
        <w:t>самопредставницт</w:t>
      </w:r>
      <w:r w:rsidR="00A12A6A" w:rsidRPr="00BF666B">
        <w:rPr>
          <w:bCs/>
          <w:iCs/>
          <w:sz w:val="28"/>
          <w:szCs w:val="28"/>
        </w:rPr>
        <w:t>во</w:t>
      </w:r>
      <w:proofErr w:type="spellEnd"/>
      <w:r w:rsidR="00A12A6A" w:rsidRPr="00BF666B">
        <w:rPr>
          <w:bCs/>
          <w:iCs/>
          <w:sz w:val="28"/>
          <w:szCs w:val="28"/>
        </w:rPr>
        <w:t>).</w:t>
      </w:r>
    </w:p>
    <w:p w:rsidR="00831274" w:rsidRPr="00BF666B" w:rsidRDefault="00831274" w:rsidP="00437D7F">
      <w:pPr>
        <w:spacing w:before="120" w:after="120"/>
        <w:ind w:firstLine="567"/>
        <w:jc w:val="both"/>
        <w:rPr>
          <w:bCs/>
          <w:iCs/>
          <w:sz w:val="28"/>
          <w:szCs w:val="28"/>
        </w:rPr>
      </w:pPr>
      <w:r w:rsidRPr="00BF666B">
        <w:rPr>
          <w:bCs/>
          <w:iCs/>
          <w:sz w:val="28"/>
          <w:szCs w:val="28"/>
        </w:rPr>
        <w:t xml:space="preserve">2. Забезпечити внесення відповідної інформації до Єдиного державного реєстру юридичних осіб, фізичних осіб – підприємців та громадських формувань про включення до складу підписантів юридичної особи – </w:t>
      </w:r>
      <w:r w:rsidR="00072C58" w:rsidRPr="00072C58">
        <w:rPr>
          <w:bCs/>
          <w:iCs/>
          <w:sz w:val="28"/>
          <w:szCs w:val="28"/>
        </w:rPr>
        <w:t>Департаменту екології та природних ресурсів Чернігівської обласної державної адміністрації</w:t>
      </w:r>
      <w:r w:rsidRPr="00072C58">
        <w:rPr>
          <w:bCs/>
          <w:iCs/>
          <w:sz w:val="28"/>
          <w:szCs w:val="28"/>
        </w:rPr>
        <w:t xml:space="preserve"> </w:t>
      </w:r>
      <w:r w:rsidRPr="00BF666B">
        <w:rPr>
          <w:bCs/>
          <w:iCs/>
          <w:color w:val="000000"/>
          <w:sz w:val="28"/>
          <w:szCs w:val="28"/>
        </w:rPr>
        <w:t>(код</w:t>
      </w:r>
      <w:r w:rsidR="0083760E">
        <w:rPr>
          <w:bCs/>
          <w:iCs/>
          <w:color w:val="000000"/>
          <w:sz w:val="28"/>
          <w:szCs w:val="28"/>
        </w:rPr>
        <w:t xml:space="preserve"> 38709568</w:t>
      </w:r>
      <w:r w:rsidRPr="00BF666B">
        <w:rPr>
          <w:bCs/>
          <w:iCs/>
          <w:sz w:val="28"/>
          <w:szCs w:val="28"/>
        </w:rPr>
        <w:t xml:space="preserve">) – </w:t>
      </w:r>
      <w:r w:rsidR="00072C58" w:rsidRPr="00072C58">
        <w:rPr>
          <w:bCs/>
          <w:iCs/>
          <w:sz w:val="28"/>
          <w:szCs w:val="28"/>
        </w:rPr>
        <w:t xml:space="preserve">СИНІГОВЕЦЬ Віталіну Дмитрівну </w:t>
      </w:r>
      <w:r w:rsidRPr="00BF666B">
        <w:rPr>
          <w:bCs/>
          <w:iCs/>
          <w:sz w:val="28"/>
          <w:szCs w:val="28"/>
        </w:rPr>
        <w:t>з обмеженням: діє виключно в судах України без окремого доручення керівника з правом посвідчення копій документів щодо повноважень; без права: відмови, зміни, відкликання, визнання позову, відмови від позову, апеляційних, касаційних скарг, укладення мирової угоди.</w:t>
      </w:r>
    </w:p>
    <w:p w:rsidR="00BF5AF8" w:rsidRPr="00BF666B" w:rsidRDefault="00BF5AF8" w:rsidP="00BF5AF8">
      <w:pPr>
        <w:tabs>
          <w:tab w:val="left" w:pos="851"/>
          <w:tab w:val="left" w:pos="1134"/>
        </w:tabs>
        <w:spacing w:before="120"/>
        <w:ind w:firstLine="567"/>
        <w:jc w:val="both"/>
        <w:rPr>
          <w:sz w:val="28"/>
          <w:szCs w:val="28"/>
        </w:rPr>
      </w:pPr>
      <w:r w:rsidRPr="00BF666B">
        <w:rPr>
          <w:sz w:val="28"/>
          <w:szCs w:val="28"/>
        </w:rPr>
        <w:t xml:space="preserve">3. Контроль за виконанням цього розпорядження покласти на заступника голови обласної державної адміністрації згідно з розподілом обов’язків. </w:t>
      </w:r>
    </w:p>
    <w:p w:rsidR="00831274" w:rsidRPr="00BF666B" w:rsidRDefault="00831274" w:rsidP="00831274">
      <w:pPr>
        <w:ind w:firstLine="567"/>
        <w:jc w:val="both"/>
        <w:rPr>
          <w:bCs/>
          <w:iCs/>
          <w:sz w:val="28"/>
          <w:szCs w:val="28"/>
        </w:rPr>
      </w:pPr>
    </w:p>
    <w:p w:rsidR="00831274" w:rsidRPr="00BF666B" w:rsidRDefault="00831274" w:rsidP="00831274">
      <w:pPr>
        <w:ind w:firstLine="567"/>
        <w:jc w:val="both"/>
        <w:rPr>
          <w:sz w:val="28"/>
          <w:szCs w:val="28"/>
        </w:rPr>
      </w:pPr>
    </w:p>
    <w:p w:rsidR="00620E0D" w:rsidRDefault="00620E0D" w:rsidP="00831274">
      <w:pPr>
        <w:pStyle w:val="a6"/>
      </w:pPr>
    </w:p>
    <w:p w:rsidR="00E7470C" w:rsidRPr="00E7470C" w:rsidRDefault="00831274" w:rsidP="000B4E3E">
      <w:pPr>
        <w:pStyle w:val="a6"/>
        <w:rPr>
          <w:bCs/>
        </w:rPr>
      </w:pPr>
      <w:r w:rsidRPr="00BF666B">
        <w:t xml:space="preserve">Голова                                                                 </w:t>
      </w:r>
      <w:r w:rsidR="00A142E2" w:rsidRPr="00BF666B">
        <w:t xml:space="preserve">   </w:t>
      </w:r>
      <w:r w:rsidR="00F80541">
        <w:t xml:space="preserve">          </w:t>
      </w:r>
      <w:r w:rsidR="00A142E2" w:rsidRPr="00BF666B">
        <w:t xml:space="preserve">            </w:t>
      </w:r>
      <w:r w:rsidR="00A12A6A" w:rsidRPr="00BF666B">
        <w:t>В’ячеслав ЧАУС</w:t>
      </w:r>
      <w:bookmarkStart w:id="0" w:name="_GoBack"/>
      <w:bookmarkEnd w:id="0"/>
    </w:p>
    <w:sectPr w:rsidR="00E7470C" w:rsidRPr="00E7470C" w:rsidSect="00882329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50" w:rsidRDefault="004F1650">
      <w:r>
        <w:separator/>
      </w:r>
    </w:p>
  </w:endnote>
  <w:endnote w:type="continuationSeparator" w:id="0">
    <w:p w:rsidR="004F1650" w:rsidRDefault="004F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50" w:rsidRDefault="004F1650">
      <w:r>
        <w:separator/>
      </w:r>
    </w:p>
  </w:footnote>
  <w:footnote w:type="continuationSeparator" w:id="0">
    <w:p w:rsidR="004F1650" w:rsidRDefault="004F1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0B4E3E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E50CF5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7F6F9E7" wp14:editId="48DDCEB6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32E10"/>
    <w:rsid w:val="00060D32"/>
    <w:rsid w:val="00065F02"/>
    <w:rsid w:val="00072C58"/>
    <w:rsid w:val="000B4E3E"/>
    <w:rsid w:val="000D367F"/>
    <w:rsid w:val="001024A5"/>
    <w:rsid w:val="00107E26"/>
    <w:rsid w:val="00141A50"/>
    <w:rsid w:val="001453E5"/>
    <w:rsid w:val="001575DD"/>
    <w:rsid w:val="001A7D41"/>
    <w:rsid w:val="0024079B"/>
    <w:rsid w:val="002639B6"/>
    <w:rsid w:val="00265CB4"/>
    <w:rsid w:val="002A4A4A"/>
    <w:rsid w:val="002F1829"/>
    <w:rsid w:val="00330EB1"/>
    <w:rsid w:val="003B7419"/>
    <w:rsid w:val="00437D7F"/>
    <w:rsid w:val="00447B9B"/>
    <w:rsid w:val="00476959"/>
    <w:rsid w:val="004B378D"/>
    <w:rsid w:val="004F1650"/>
    <w:rsid w:val="005555AB"/>
    <w:rsid w:val="005A7DD0"/>
    <w:rsid w:val="00620E0D"/>
    <w:rsid w:val="00663DD7"/>
    <w:rsid w:val="0067321D"/>
    <w:rsid w:val="006971C1"/>
    <w:rsid w:val="006F2B06"/>
    <w:rsid w:val="00707E88"/>
    <w:rsid w:val="00726F21"/>
    <w:rsid w:val="00756FEB"/>
    <w:rsid w:val="007608EF"/>
    <w:rsid w:val="007629D3"/>
    <w:rsid w:val="007E6A18"/>
    <w:rsid w:val="00817282"/>
    <w:rsid w:val="00831274"/>
    <w:rsid w:val="0083760E"/>
    <w:rsid w:val="00882329"/>
    <w:rsid w:val="008A45F1"/>
    <w:rsid w:val="008B183F"/>
    <w:rsid w:val="008D2B7D"/>
    <w:rsid w:val="008E74C7"/>
    <w:rsid w:val="00942811"/>
    <w:rsid w:val="00986874"/>
    <w:rsid w:val="009C395D"/>
    <w:rsid w:val="00A12A6A"/>
    <w:rsid w:val="00A142E2"/>
    <w:rsid w:val="00A15618"/>
    <w:rsid w:val="00A51AE3"/>
    <w:rsid w:val="00B227BB"/>
    <w:rsid w:val="00B77C4A"/>
    <w:rsid w:val="00B84CCE"/>
    <w:rsid w:val="00BF5AF8"/>
    <w:rsid w:val="00BF666B"/>
    <w:rsid w:val="00C03191"/>
    <w:rsid w:val="00C34FA5"/>
    <w:rsid w:val="00C4419D"/>
    <w:rsid w:val="00C63D7F"/>
    <w:rsid w:val="00C667B7"/>
    <w:rsid w:val="00CD5235"/>
    <w:rsid w:val="00CE29CB"/>
    <w:rsid w:val="00D86D1D"/>
    <w:rsid w:val="00DC6DF6"/>
    <w:rsid w:val="00E106EC"/>
    <w:rsid w:val="00E50CF5"/>
    <w:rsid w:val="00E7470C"/>
    <w:rsid w:val="00E8032F"/>
    <w:rsid w:val="00EA4CDA"/>
    <w:rsid w:val="00EE78BC"/>
    <w:rsid w:val="00F22F25"/>
    <w:rsid w:val="00F62D6E"/>
    <w:rsid w:val="00F67518"/>
    <w:rsid w:val="00F6783C"/>
    <w:rsid w:val="00F80541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673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7321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6732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7321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2021-10-26T10:54:00Z</cp:lastPrinted>
  <dcterms:created xsi:type="dcterms:W3CDTF">2021-10-28T07:13:00Z</dcterms:created>
  <dcterms:modified xsi:type="dcterms:W3CDTF">2021-10-28T07:13:00Z</dcterms:modified>
</cp:coreProperties>
</file>