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9908D4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9908D4" w:rsidRPr="009908D4">
        <w:trPr>
          <w:trHeight w:val="620"/>
        </w:trPr>
        <w:tc>
          <w:tcPr>
            <w:tcW w:w="3622" w:type="dxa"/>
          </w:tcPr>
          <w:p w:rsidR="00B227BB" w:rsidRPr="009908D4" w:rsidRDefault="00B227BB" w:rsidP="009908D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9908D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9908D4" w:rsidRPr="009908D4">
              <w:rPr>
                <w:color w:val="000000" w:themeColor="text1"/>
                <w:sz w:val="28"/>
                <w:szCs w:val="28"/>
              </w:rPr>
              <w:t>08 жовтня</w:t>
            </w:r>
            <w:r w:rsidRPr="009908D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9908D4">
              <w:rPr>
                <w:color w:val="000000" w:themeColor="text1"/>
                <w:sz w:val="28"/>
                <w:szCs w:val="28"/>
              </w:rPr>
              <w:t>2</w:t>
            </w:r>
            <w:r w:rsidR="009D6C1F" w:rsidRPr="009908D4">
              <w:rPr>
                <w:color w:val="000000" w:themeColor="text1"/>
                <w:sz w:val="28"/>
                <w:szCs w:val="28"/>
              </w:rPr>
              <w:t>1</w:t>
            </w:r>
            <w:r w:rsidR="00D06530" w:rsidRPr="009908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08D4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9908D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9908D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908D4" w:rsidRDefault="00B227BB" w:rsidP="009908D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9908D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908D4" w:rsidRPr="009908D4">
              <w:rPr>
                <w:color w:val="000000" w:themeColor="text1"/>
                <w:sz w:val="28"/>
                <w:szCs w:val="28"/>
              </w:rPr>
              <w:t>137-в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Default="001450F4" w:rsidP="00D62A59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65601A" w:rsidRPr="0065601A" w:rsidRDefault="0065601A" w:rsidP="0065601A">
      <w:pPr>
        <w:spacing w:before="120" w:after="120"/>
        <w:ind w:firstLine="567"/>
        <w:jc w:val="both"/>
        <w:rPr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</w:t>
      </w:r>
      <w:r w:rsidRPr="00C611B4"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смт Гончарів</w:t>
      </w:r>
      <w:proofErr w:type="spellEnd"/>
      <w:r>
        <w:rPr>
          <w:color w:val="000000"/>
          <w:sz w:val="28"/>
          <w:szCs w:val="28"/>
        </w:rPr>
        <w:t>ське Черн</w:t>
      </w:r>
      <w:r w:rsidR="0071195B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гівського району Чернігівської області (1 окрема танкова </w:t>
      </w:r>
      <w:proofErr w:type="spellStart"/>
      <w:r>
        <w:rPr>
          <w:color w:val="000000"/>
          <w:sz w:val="28"/>
          <w:szCs w:val="28"/>
        </w:rPr>
        <w:t>Сіверська</w:t>
      </w:r>
      <w:proofErr w:type="spellEnd"/>
      <w:r>
        <w:rPr>
          <w:color w:val="000000"/>
          <w:sz w:val="28"/>
          <w:szCs w:val="28"/>
        </w:rPr>
        <w:t xml:space="preserve"> бригада (військова частина А1815)) </w:t>
      </w:r>
      <w:r w:rsidRPr="001450F4">
        <w:rPr>
          <w:color w:val="000000"/>
          <w:sz w:val="28"/>
          <w:szCs w:val="28"/>
        </w:rPr>
        <w:t xml:space="preserve">строком на один календарний день, </w:t>
      </w:r>
      <w:r>
        <w:rPr>
          <w:color w:val="000000"/>
          <w:sz w:val="28"/>
          <w:szCs w:val="28"/>
        </w:rPr>
        <w:t>08 жовтня</w:t>
      </w:r>
      <w:r w:rsidRPr="001450F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21 року, для </w:t>
      </w:r>
      <w:r>
        <w:rPr>
          <w:sz w:val="28"/>
          <w:szCs w:val="28"/>
        </w:rPr>
        <w:t>участі у церемонії вшанування пам</w:t>
      </w:r>
      <w:r w:rsidRPr="00BF50D5">
        <w:rPr>
          <w:sz w:val="28"/>
          <w:szCs w:val="28"/>
        </w:rPr>
        <w:t>’</w:t>
      </w:r>
      <w:r>
        <w:rPr>
          <w:sz w:val="28"/>
          <w:szCs w:val="28"/>
        </w:rPr>
        <w:t>яті героїв-танкістів та нагородження особового складу з нагоди повернення з району проведення операції Об</w:t>
      </w:r>
      <w:r w:rsidRPr="00BF50D5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єднаних сил, </w:t>
      </w:r>
      <w:r>
        <w:rPr>
          <w:color w:val="000000"/>
          <w:sz w:val="28"/>
          <w:szCs w:val="28"/>
        </w:rPr>
        <w:t xml:space="preserve">та </w:t>
      </w:r>
    </w:p>
    <w:p w:rsidR="0065601A" w:rsidRPr="007941B2" w:rsidRDefault="00903696" w:rsidP="0065601A">
      <w:pPr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>зобов’язую</w:t>
      </w:r>
      <w:r w:rsidR="0065601A" w:rsidRPr="007F7418">
        <w:rPr>
          <w:b/>
          <w:spacing w:val="40"/>
          <w:sz w:val="28"/>
          <w:szCs w:val="28"/>
        </w:rPr>
        <w:t>:</w:t>
      </w:r>
    </w:p>
    <w:p w:rsidR="0065601A" w:rsidRPr="0065601A" w:rsidRDefault="0065601A" w:rsidP="0065601A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ІВАНОВА Дмитра Валерійовича, заступника голови обласної державної адміністрації, до м. Батурин Ніжинського району Чернігівської області (Національний історико-культурний заповідник «Гетьманська столиця») строком на один календарний день, 08 жовтня </w:t>
      </w:r>
      <w:r>
        <w:rPr>
          <w:sz w:val="28"/>
          <w:szCs w:val="28"/>
        </w:rPr>
        <w:br/>
        <w:t>2021 року, з метою участі у заході «Мазепа. Шлях до Батурина».</w:t>
      </w:r>
    </w:p>
    <w:p w:rsidR="000B61EE" w:rsidRPr="00AC547F" w:rsidRDefault="00736965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>. Відділу фінансового забезпечення апарату обласної державної адміністрації витрати, пов’яз</w:t>
      </w:r>
      <w:r w:rsidR="0065601A">
        <w:rPr>
          <w:sz w:val="28"/>
          <w:szCs w:val="28"/>
        </w:rPr>
        <w:t>ані з перебуванням у відрядженнях</w:t>
      </w:r>
      <w:r w:rsidR="008F26C8">
        <w:rPr>
          <w:sz w:val="28"/>
          <w:szCs w:val="28"/>
        </w:rPr>
        <w:t xml:space="preserve">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B81DE9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2A" w:rsidRDefault="00B2552A">
      <w:r>
        <w:separator/>
      </w:r>
    </w:p>
  </w:endnote>
  <w:endnote w:type="continuationSeparator" w:id="0">
    <w:p w:rsidR="00B2552A" w:rsidRDefault="00B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2A" w:rsidRDefault="00B2552A">
      <w:r>
        <w:separator/>
      </w:r>
    </w:p>
  </w:footnote>
  <w:footnote w:type="continuationSeparator" w:id="0">
    <w:p w:rsidR="00B2552A" w:rsidRDefault="00B25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908D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F329353" wp14:editId="724A972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63CA1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0DBE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79DA"/>
    <w:rsid w:val="005E6E2E"/>
    <w:rsid w:val="005E6F7B"/>
    <w:rsid w:val="005F46EB"/>
    <w:rsid w:val="005F549A"/>
    <w:rsid w:val="00625059"/>
    <w:rsid w:val="0065601A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95B"/>
    <w:rsid w:val="00711D78"/>
    <w:rsid w:val="00724A78"/>
    <w:rsid w:val="007251F4"/>
    <w:rsid w:val="0073147D"/>
    <w:rsid w:val="00733E72"/>
    <w:rsid w:val="00735626"/>
    <w:rsid w:val="00736965"/>
    <w:rsid w:val="00750DF1"/>
    <w:rsid w:val="00776F9C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512EC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696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08D4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2552A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0D5"/>
    <w:rsid w:val="00BF52AA"/>
    <w:rsid w:val="00BF6DA3"/>
    <w:rsid w:val="00C0527F"/>
    <w:rsid w:val="00C16E83"/>
    <w:rsid w:val="00C231EB"/>
    <w:rsid w:val="00C27CE1"/>
    <w:rsid w:val="00C4419D"/>
    <w:rsid w:val="00C57FB3"/>
    <w:rsid w:val="00C611B4"/>
    <w:rsid w:val="00C613FB"/>
    <w:rsid w:val="00C63D7F"/>
    <w:rsid w:val="00C64B06"/>
    <w:rsid w:val="00C65F80"/>
    <w:rsid w:val="00C704A3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32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D2AD5"/>
    <w:rsid w:val="00ED32B5"/>
    <w:rsid w:val="00EE11C9"/>
    <w:rsid w:val="00EE1686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A7BE-7B1A-4901-8EDD-03ABC7E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163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2021-10-08T09:30:00Z</cp:lastPrinted>
  <dcterms:created xsi:type="dcterms:W3CDTF">2021-10-11T06:44:00Z</dcterms:created>
  <dcterms:modified xsi:type="dcterms:W3CDTF">2021-10-11T06:44:00Z</dcterms:modified>
</cp:coreProperties>
</file>