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C520E0" w:rsidRDefault="00817282" w:rsidP="00B227BB">
      <w:pPr>
        <w:spacing w:before="60"/>
        <w:jc w:val="center"/>
        <w:rPr>
          <w:b/>
          <w:sz w:val="24"/>
          <w:szCs w:val="24"/>
        </w:rPr>
      </w:pPr>
      <w:r w:rsidRPr="00C520E0">
        <w:rPr>
          <w:b/>
          <w:sz w:val="24"/>
          <w:szCs w:val="24"/>
        </w:rPr>
        <w:t>УКРАЇНА</w:t>
      </w:r>
    </w:p>
    <w:p w:rsidR="00817282" w:rsidRPr="00C520E0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520E0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C520E0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520E0">
        <w:rPr>
          <w:b/>
          <w:spacing w:val="100"/>
          <w:sz w:val="28"/>
          <w:szCs w:val="28"/>
        </w:rPr>
        <w:t>РОЗПОРЯДЖЕННЯ</w:t>
      </w:r>
    </w:p>
    <w:p w:rsidR="00B227BB" w:rsidRPr="00C520E0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520E0">
        <w:trPr>
          <w:trHeight w:val="620"/>
        </w:trPr>
        <w:tc>
          <w:tcPr>
            <w:tcW w:w="3622" w:type="dxa"/>
          </w:tcPr>
          <w:p w:rsidR="00B227BB" w:rsidRPr="00C520E0" w:rsidRDefault="00B227BB" w:rsidP="00C520E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520E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520E0" w:rsidRPr="00C520E0">
              <w:rPr>
                <w:color w:val="000000" w:themeColor="text1"/>
                <w:sz w:val="28"/>
                <w:szCs w:val="28"/>
              </w:rPr>
              <w:t>07 жовтня</w:t>
            </w:r>
            <w:r w:rsidRPr="00C520E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671E37" w:rsidRPr="00C520E0">
              <w:rPr>
                <w:color w:val="000000" w:themeColor="text1"/>
                <w:sz w:val="28"/>
                <w:szCs w:val="28"/>
              </w:rPr>
              <w:t>2</w:t>
            </w:r>
            <w:r w:rsidR="002127EE" w:rsidRPr="00C520E0">
              <w:rPr>
                <w:color w:val="000000" w:themeColor="text1"/>
                <w:sz w:val="28"/>
                <w:szCs w:val="28"/>
              </w:rPr>
              <w:t>1</w:t>
            </w:r>
            <w:r w:rsidR="00671E37" w:rsidRPr="00C520E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520E0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C520E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520E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520E0" w:rsidRDefault="00B227BB" w:rsidP="00C520E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520E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520E0" w:rsidRPr="00C520E0">
              <w:rPr>
                <w:color w:val="000000" w:themeColor="text1"/>
                <w:sz w:val="28"/>
                <w:szCs w:val="28"/>
              </w:rPr>
              <w:t>265-к</w:t>
            </w:r>
          </w:p>
        </w:tc>
      </w:tr>
    </w:tbl>
    <w:p w:rsidR="008E551C" w:rsidRPr="00C520E0" w:rsidRDefault="008E551C" w:rsidP="009C395D">
      <w:pPr>
        <w:rPr>
          <w:sz w:val="28"/>
          <w:szCs w:val="28"/>
        </w:rPr>
      </w:pPr>
    </w:p>
    <w:p w:rsidR="003A01A3" w:rsidRPr="00C520E0" w:rsidRDefault="00872AC3" w:rsidP="003A01A3">
      <w:pPr>
        <w:pStyle w:val="a6"/>
        <w:rPr>
          <w:b/>
          <w:i/>
        </w:rPr>
      </w:pPr>
      <w:r w:rsidRPr="00C520E0">
        <w:rPr>
          <w:b/>
          <w:i/>
        </w:rPr>
        <w:t xml:space="preserve">Про </w:t>
      </w:r>
      <w:r w:rsidR="003A01A3" w:rsidRPr="00C520E0">
        <w:rPr>
          <w:b/>
          <w:i/>
        </w:rPr>
        <w:t xml:space="preserve">продовження </w:t>
      </w:r>
    </w:p>
    <w:p w:rsidR="00B72ADD" w:rsidRPr="00C520E0" w:rsidRDefault="003A01A3" w:rsidP="003A01A3">
      <w:pPr>
        <w:pStyle w:val="a6"/>
        <w:rPr>
          <w:b/>
          <w:i/>
        </w:rPr>
      </w:pPr>
      <w:r w:rsidRPr="00C520E0">
        <w:rPr>
          <w:b/>
          <w:i/>
        </w:rPr>
        <w:t>повноважень</w:t>
      </w:r>
    </w:p>
    <w:p w:rsidR="004B378D" w:rsidRPr="00C520E0" w:rsidRDefault="004B378D" w:rsidP="004B378D">
      <w:pPr>
        <w:pStyle w:val="a6"/>
      </w:pPr>
    </w:p>
    <w:p w:rsidR="002127EE" w:rsidRPr="00C520E0" w:rsidRDefault="00AA63A2" w:rsidP="008B5F47">
      <w:pPr>
        <w:spacing w:before="24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520E0">
        <w:rPr>
          <w:sz w:val="28"/>
          <w:szCs w:val="28"/>
        </w:rPr>
        <w:t>Відповідно до статті 10 Закону України «Про місцеві державні адміністрації»</w:t>
      </w:r>
    </w:p>
    <w:p w:rsidR="00AA63A2" w:rsidRPr="00C520E0" w:rsidRDefault="00AA63A2" w:rsidP="002127EE">
      <w:pPr>
        <w:spacing w:before="120"/>
        <w:jc w:val="both"/>
        <w:rPr>
          <w:b/>
          <w:sz w:val="28"/>
          <w:szCs w:val="28"/>
        </w:rPr>
      </w:pPr>
      <w:r w:rsidRPr="00C520E0">
        <w:rPr>
          <w:b/>
          <w:spacing w:val="40"/>
          <w:sz w:val="28"/>
          <w:szCs w:val="28"/>
        </w:rPr>
        <w:t>зобов’язую</w:t>
      </w:r>
      <w:r w:rsidRPr="00C520E0">
        <w:rPr>
          <w:b/>
          <w:sz w:val="28"/>
          <w:szCs w:val="28"/>
        </w:rPr>
        <w:t>:</w:t>
      </w:r>
    </w:p>
    <w:p w:rsidR="00AA63A2" w:rsidRPr="00C520E0" w:rsidRDefault="00AA63A2" w:rsidP="00AA63A2">
      <w:pPr>
        <w:pStyle w:val="aa"/>
        <w:spacing w:before="120" w:after="0"/>
        <w:ind w:left="0" w:firstLine="567"/>
        <w:jc w:val="both"/>
        <w:rPr>
          <w:sz w:val="28"/>
          <w:szCs w:val="28"/>
        </w:rPr>
      </w:pPr>
      <w:r w:rsidRPr="00C520E0">
        <w:rPr>
          <w:sz w:val="28"/>
          <w:szCs w:val="28"/>
        </w:rPr>
        <w:t>ПР</w:t>
      </w:r>
      <w:r w:rsidR="003A01A3" w:rsidRPr="00C520E0">
        <w:rPr>
          <w:sz w:val="28"/>
          <w:szCs w:val="28"/>
        </w:rPr>
        <w:t>ОДОВЖИТИ</w:t>
      </w:r>
      <w:r w:rsidRPr="00C520E0">
        <w:rPr>
          <w:sz w:val="28"/>
          <w:szCs w:val="28"/>
        </w:rPr>
        <w:t xml:space="preserve"> </w:t>
      </w:r>
      <w:r w:rsidR="006C6711" w:rsidRPr="00C520E0">
        <w:rPr>
          <w:sz w:val="28"/>
          <w:szCs w:val="28"/>
        </w:rPr>
        <w:t>ШЕРСТЮК</w:t>
      </w:r>
      <w:r w:rsidRPr="00C520E0">
        <w:rPr>
          <w:sz w:val="28"/>
          <w:szCs w:val="28"/>
        </w:rPr>
        <w:t xml:space="preserve"> </w:t>
      </w:r>
      <w:r w:rsidR="006C6711" w:rsidRPr="00C520E0">
        <w:rPr>
          <w:sz w:val="28"/>
          <w:szCs w:val="28"/>
        </w:rPr>
        <w:t>Жанн</w:t>
      </w:r>
      <w:r w:rsidR="003A01A3" w:rsidRPr="00C520E0">
        <w:rPr>
          <w:sz w:val="28"/>
          <w:szCs w:val="28"/>
        </w:rPr>
        <w:t>і</w:t>
      </w:r>
      <w:r w:rsidR="006C6711" w:rsidRPr="00C520E0">
        <w:rPr>
          <w:sz w:val="28"/>
          <w:szCs w:val="28"/>
        </w:rPr>
        <w:t xml:space="preserve"> Володимирівн</w:t>
      </w:r>
      <w:r w:rsidR="003A01A3" w:rsidRPr="00C520E0">
        <w:rPr>
          <w:sz w:val="28"/>
          <w:szCs w:val="28"/>
        </w:rPr>
        <w:t>і</w:t>
      </w:r>
      <w:r w:rsidR="001D1E33" w:rsidRPr="00C520E0">
        <w:rPr>
          <w:sz w:val="28"/>
          <w:szCs w:val="28"/>
        </w:rPr>
        <w:t xml:space="preserve"> </w:t>
      </w:r>
      <w:r w:rsidR="003A01A3" w:rsidRPr="00C520E0">
        <w:rPr>
          <w:sz w:val="28"/>
          <w:szCs w:val="28"/>
        </w:rPr>
        <w:t>повноваження на посаді заступника голови Чернігівської обласної державної адміністрації.</w:t>
      </w:r>
    </w:p>
    <w:p w:rsidR="00AA63A2" w:rsidRPr="00C520E0" w:rsidRDefault="00466B5C" w:rsidP="003A01A3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C520E0">
        <w:rPr>
          <w:sz w:val="28"/>
          <w:szCs w:val="28"/>
        </w:rPr>
        <w:t xml:space="preserve">Підстава: заява </w:t>
      </w:r>
      <w:proofErr w:type="spellStart"/>
      <w:r w:rsidR="006C6711" w:rsidRPr="00C520E0">
        <w:rPr>
          <w:sz w:val="28"/>
          <w:szCs w:val="28"/>
        </w:rPr>
        <w:t>Шерстюк</w:t>
      </w:r>
      <w:proofErr w:type="spellEnd"/>
      <w:r w:rsidR="006C6711" w:rsidRPr="00C520E0">
        <w:rPr>
          <w:sz w:val="28"/>
          <w:szCs w:val="28"/>
        </w:rPr>
        <w:t xml:space="preserve"> Ж.В.</w:t>
      </w:r>
      <w:r w:rsidR="00C81305" w:rsidRPr="00C520E0">
        <w:rPr>
          <w:sz w:val="28"/>
          <w:szCs w:val="28"/>
        </w:rPr>
        <w:t xml:space="preserve"> від </w:t>
      </w:r>
      <w:r w:rsidR="003A01A3" w:rsidRPr="00C520E0">
        <w:rPr>
          <w:sz w:val="28"/>
          <w:szCs w:val="28"/>
        </w:rPr>
        <w:t>05.08</w:t>
      </w:r>
      <w:r w:rsidR="00405079" w:rsidRPr="00C520E0">
        <w:rPr>
          <w:sz w:val="28"/>
          <w:szCs w:val="28"/>
        </w:rPr>
        <w:t>.2021</w:t>
      </w:r>
      <w:r w:rsidR="003A01A3" w:rsidRPr="00C520E0">
        <w:rPr>
          <w:sz w:val="28"/>
          <w:szCs w:val="28"/>
        </w:rPr>
        <w:t>.</w:t>
      </w:r>
    </w:p>
    <w:p w:rsidR="007B162B" w:rsidRPr="00C520E0" w:rsidRDefault="007B162B" w:rsidP="001450F4">
      <w:pPr>
        <w:autoSpaceDE w:val="0"/>
        <w:autoSpaceDN w:val="0"/>
        <w:jc w:val="both"/>
        <w:rPr>
          <w:sz w:val="28"/>
          <w:szCs w:val="28"/>
        </w:rPr>
      </w:pPr>
    </w:p>
    <w:p w:rsidR="00A928A6" w:rsidRPr="00C520E0" w:rsidRDefault="00A928A6" w:rsidP="001450F4">
      <w:pPr>
        <w:autoSpaceDE w:val="0"/>
        <w:autoSpaceDN w:val="0"/>
        <w:jc w:val="both"/>
        <w:rPr>
          <w:sz w:val="28"/>
          <w:szCs w:val="28"/>
        </w:rPr>
      </w:pPr>
    </w:p>
    <w:p w:rsidR="001450F4" w:rsidRPr="00C520E0" w:rsidRDefault="009A5546" w:rsidP="001450F4">
      <w:pPr>
        <w:autoSpaceDE w:val="0"/>
        <w:autoSpaceDN w:val="0"/>
        <w:jc w:val="both"/>
        <w:rPr>
          <w:sz w:val="28"/>
          <w:szCs w:val="28"/>
        </w:rPr>
      </w:pPr>
      <w:r w:rsidRPr="00C520E0">
        <w:rPr>
          <w:sz w:val="28"/>
          <w:szCs w:val="28"/>
        </w:rPr>
        <w:t>Голова</w:t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5222BD" w:rsidRPr="00C520E0">
        <w:rPr>
          <w:sz w:val="28"/>
          <w:szCs w:val="28"/>
        </w:rPr>
        <w:tab/>
      </w:r>
      <w:r w:rsidR="002127EE" w:rsidRPr="00C520E0">
        <w:rPr>
          <w:sz w:val="28"/>
          <w:szCs w:val="28"/>
        </w:rPr>
        <w:tab/>
      </w:r>
      <w:r w:rsidR="003A01A3" w:rsidRPr="00C520E0">
        <w:rPr>
          <w:sz w:val="28"/>
          <w:szCs w:val="28"/>
        </w:rPr>
        <w:t>В’ячеслав ЧАУС</w:t>
      </w:r>
    </w:p>
    <w:p w:rsidR="001450F4" w:rsidRPr="00C520E0" w:rsidRDefault="001450F4" w:rsidP="001450F4">
      <w:pPr>
        <w:autoSpaceDE w:val="0"/>
        <w:autoSpaceDN w:val="0"/>
      </w:pPr>
    </w:p>
    <w:p w:rsidR="001450F4" w:rsidRPr="00C520E0" w:rsidRDefault="001450F4" w:rsidP="001450F4">
      <w:pPr>
        <w:autoSpaceDE w:val="0"/>
        <w:autoSpaceDN w:val="0"/>
      </w:pPr>
    </w:p>
    <w:p w:rsidR="001450F4" w:rsidRPr="00C520E0" w:rsidRDefault="001450F4" w:rsidP="001450F4">
      <w:pPr>
        <w:autoSpaceDE w:val="0"/>
        <w:autoSpaceDN w:val="0"/>
      </w:pPr>
    </w:p>
    <w:p w:rsidR="001450F4" w:rsidRPr="00C520E0" w:rsidRDefault="001450F4" w:rsidP="001450F4">
      <w:pPr>
        <w:autoSpaceDE w:val="0"/>
        <w:autoSpaceDN w:val="0"/>
      </w:pPr>
    </w:p>
    <w:p w:rsidR="004B378D" w:rsidRPr="00C520E0" w:rsidRDefault="004B378D" w:rsidP="004B378D">
      <w:pPr>
        <w:pStyle w:val="a6"/>
      </w:pPr>
    </w:p>
    <w:p w:rsidR="004B378D" w:rsidRPr="00C520E0" w:rsidRDefault="004B378D" w:rsidP="004B378D">
      <w:pPr>
        <w:pStyle w:val="a6"/>
      </w:pPr>
    </w:p>
    <w:p w:rsidR="004B378D" w:rsidRPr="00C520E0" w:rsidRDefault="004B378D" w:rsidP="004B378D">
      <w:pPr>
        <w:pStyle w:val="a6"/>
      </w:pPr>
    </w:p>
    <w:p w:rsidR="003677D3" w:rsidRPr="00C520E0" w:rsidRDefault="003677D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  <w:bookmarkStart w:id="0" w:name="_GoBack"/>
      <w:bookmarkEnd w:id="0"/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p w:rsidR="003A01A3" w:rsidRPr="00C520E0" w:rsidRDefault="003A01A3" w:rsidP="004B378D">
      <w:pPr>
        <w:pStyle w:val="a6"/>
      </w:pPr>
    </w:p>
    <w:sectPr w:rsidR="003A01A3" w:rsidRPr="00C520E0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1C" w:rsidRDefault="0090591C">
      <w:r>
        <w:separator/>
      </w:r>
    </w:p>
  </w:endnote>
  <w:endnote w:type="continuationSeparator" w:id="0">
    <w:p w:rsidR="0090591C" w:rsidRDefault="0090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1C" w:rsidRDefault="0090591C">
      <w:r>
        <w:separator/>
      </w:r>
    </w:p>
  </w:footnote>
  <w:footnote w:type="continuationSeparator" w:id="0">
    <w:p w:rsidR="0090591C" w:rsidRDefault="0090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520E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6C4CC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9CCC259" wp14:editId="7F48A107">
          <wp:extent cx="431165" cy="573405"/>
          <wp:effectExtent l="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6DFF1538"/>
    <w:multiLevelType w:val="hybridMultilevel"/>
    <w:tmpl w:val="4BC41E88"/>
    <w:lvl w:ilvl="0" w:tplc="3DEACA8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1313"/>
    <w:rsid w:val="0001608E"/>
    <w:rsid w:val="00026FA3"/>
    <w:rsid w:val="00044962"/>
    <w:rsid w:val="000505EA"/>
    <w:rsid w:val="0006498A"/>
    <w:rsid w:val="00087F38"/>
    <w:rsid w:val="00096E4C"/>
    <w:rsid w:val="000B43B6"/>
    <w:rsid w:val="000C0471"/>
    <w:rsid w:val="001024A5"/>
    <w:rsid w:val="001054A8"/>
    <w:rsid w:val="0013371A"/>
    <w:rsid w:val="00135895"/>
    <w:rsid w:val="0014454B"/>
    <w:rsid w:val="001450F4"/>
    <w:rsid w:val="001453E5"/>
    <w:rsid w:val="00175432"/>
    <w:rsid w:val="00197734"/>
    <w:rsid w:val="001A12A7"/>
    <w:rsid w:val="001B482D"/>
    <w:rsid w:val="001C7B9E"/>
    <w:rsid w:val="001D1E33"/>
    <w:rsid w:val="001F4C3D"/>
    <w:rsid w:val="0020175F"/>
    <w:rsid w:val="0020553C"/>
    <w:rsid w:val="002127EE"/>
    <w:rsid w:val="00214CCF"/>
    <w:rsid w:val="00216218"/>
    <w:rsid w:val="002639B6"/>
    <w:rsid w:val="002A2C51"/>
    <w:rsid w:val="002B64EF"/>
    <w:rsid w:val="002F21E5"/>
    <w:rsid w:val="002F2BC6"/>
    <w:rsid w:val="003023DC"/>
    <w:rsid w:val="00302D75"/>
    <w:rsid w:val="00306A67"/>
    <w:rsid w:val="00312471"/>
    <w:rsid w:val="003232A8"/>
    <w:rsid w:val="00345D01"/>
    <w:rsid w:val="0035263B"/>
    <w:rsid w:val="00361245"/>
    <w:rsid w:val="00362AB0"/>
    <w:rsid w:val="003677D3"/>
    <w:rsid w:val="00377D99"/>
    <w:rsid w:val="003A01A3"/>
    <w:rsid w:val="003B7419"/>
    <w:rsid w:val="003E56E6"/>
    <w:rsid w:val="003E69FA"/>
    <w:rsid w:val="00405079"/>
    <w:rsid w:val="004053F8"/>
    <w:rsid w:val="00422520"/>
    <w:rsid w:val="00422665"/>
    <w:rsid w:val="00422C04"/>
    <w:rsid w:val="0043260B"/>
    <w:rsid w:val="00433C87"/>
    <w:rsid w:val="00437D24"/>
    <w:rsid w:val="00447B9B"/>
    <w:rsid w:val="00465668"/>
    <w:rsid w:val="00466B5C"/>
    <w:rsid w:val="004B378D"/>
    <w:rsid w:val="004D4E49"/>
    <w:rsid w:val="004D794C"/>
    <w:rsid w:val="005222BD"/>
    <w:rsid w:val="00525E36"/>
    <w:rsid w:val="005451F3"/>
    <w:rsid w:val="00554A19"/>
    <w:rsid w:val="00574641"/>
    <w:rsid w:val="0057490D"/>
    <w:rsid w:val="00577A12"/>
    <w:rsid w:val="005808BC"/>
    <w:rsid w:val="0058632E"/>
    <w:rsid w:val="005A7DD0"/>
    <w:rsid w:val="005B78FC"/>
    <w:rsid w:val="005D385E"/>
    <w:rsid w:val="0060473D"/>
    <w:rsid w:val="00614F13"/>
    <w:rsid w:val="006533D0"/>
    <w:rsid w:val="00671E37"/>
    <w:rsid w:val="00675775"/>
    <w:rsid w:val="0067788E"/>
    <w:rsid w:val="006971C1"/>
    <w:rsid w:val="006C4CCE"/>
    <w:rsid w:val="006C6711"/>
    <w:rsid w:val="006E04EC"/>
    <w:rsid w:val="006F2B06"/>
    <w:rsid w:val="00700500"/>
    <w:rsid w:val="00727064"/>
    <w:rsid w:val="00727A74"/>
    <w:rsid w:val="00740345"/>
    <w:rsid w:val="00771338"/>
    <w:rsid w:val="00786952"/>
    <w:rsid w:val="007A13DF"/>
    <w:rsid w:val="007B162B"/>
    <w:rsid w:val="007E729B"/>
    <w:rsid w:val="007F33F2"/>
    <w:rsid w:val="007F3DDA"/>
    <w:rsid w:val="00804D09"/>
    <w:rsid w:val="00810AE7"/>
    <w:rsid w:val="00810DDE"/>
    <w:rsid w:val="008159DE"/>
    <w:rsid w:val="00817282"/>
    <w:rsid w:val="008175A2"/>
    <w:rsid w:val="008512EC"/>
    <w:rsid w:val="00872AC3"/>
    <w:rsid w:val="0088127B"/>
    <w:rsid w:val="00882329"/>
    <w:rsid w:val="008B5F47"/>
    <w:rsid w:val="008C43CA"/>
    <w:rsid w:val="008D44C9"/>
    <w:rsid w:val="008E551C"/>
    <w:rsid w:val="008F4378"/>
    <w:rsid w:val="00901C1F"/>
    <w:rsid w:val="0090591C"/>
    <w:rsid w:val="00915E23"/>
    <w:rsid w:val="009201B5"/>
    <w:rsid w:val="009321B1"/>
    <w:rsid w:val="00937D1A"/>
    <w:rsid w:val="00947A69"/>
    <w:rsid w:val="00952804"/>
    <w:rsid w:val="00971B7B"/>
    <w:rsid w:val="0097265C"/>
    <w:rsid w:val="00981CD4"/>
    <w:rsid w:val="0098729D"/>
    <w:rsid w:val="009A1B22"/>
    <w:rsid w:val="009A29BF"/>
    <w:rsid w:val="009A5546"/>
    <w:rsid w:val="009B19A6"/>
    <w:rsid w:val="009C395D"/>
    <w:rsid w:val="009C3CDD"/>
    <w:rsid w:val="009D095C"/>
    <w:rsid w:val="009D29BA"/>
    <w:rsid w:val="009D61C2"/>
    <w:rsid w:val="009F6D71"/>
    <w:rsid w:val="00A0642F"/>
    <w:rsid w:val="00A213BF"/>
    <w:rsid w:val="00A3272B"/>
    <w:rsid w:val="00A35C29"/>
    <w:rsid w:val="00A45191"/>
    <w:rsid w:val="00A766F6"/>
    <w:rsid w:val="00A928A6"/>
    <w:rsid w:val="00AA63A2"/>
    <w:rsid w:val="00AC5B73"/>
    <w:rsid w:val="00AE3CE4"/>
    <w:rsid w:val="00B065CF"/>
    <w:rsid w:val="00B227BB"/>
    <w:rsid w:val="00B357E4"/>
    <w:rsid w:val="00B36118"/>
    <w:rsid w:val="00B520CA"/>
    <w:rsid w:val="00B64311"/>
    <w:rsid w:val="00B72ADD"/>
    <w:rsid w:val="00B84CCE"/>
    <w:rsid w:val="00BD388C"/>
    <w:rsid w:val="00C016CF"/>
    <w:rsid w:val="00C16E83"/>
    <w:rsid w:val="00C25145"/>
    <w:rsid w:val="00C4419D"/>
    <w:rsid w:val="00C45E62"/>
    <w:rsid w:val="00C520E0"/>
    <w:rsid w:val="00C63D7F"/>
    <w:rsid w:val="00C64B06"/>
    <w:rsid w:val="00C65F80"/>
    <w:rsid w:val="00C81305"/>
    <w:rsid w:val="00C8188F"/>
    <w:rsid w:val="00C84134"/>
    <w:rsid w:val="00C87476"/>
    <w:rsid w:val="00C9375C"/>
    <w:rsid w:val="00C96A03"/>
    <w:rsid w:val="00CA420B"/>
    <w:rsid w:val="00CA4DB5"/>
    <w:rsid w:val="00CA5AD1"/>
    <w:rsid w:val="00CD5235"/>
    <w:rsid w:val="00CD7A04"/>
    <w:rsid w:val="00CE29CB"/>
    <w:rsid w:val="00CF68F8"/>
    <w:rsid w:val="00D02380"/>
    <w:rsid w:val="00D31F87"/>
    <w:rsid w:val="00D34387"/>
    <w:rsid w:val="00D4163E"/>
    <w:rsid w:val="00D478DB"/>
    <w:rsid w:val="00D564FF"/>
    <w:rsid w:val="00D631AE"/>
    <w:rsid w:val="00D67422"/>
    <w:rsid w:val="00D975E4"/>
    <w:rsid w:val="00DA3C86"/>
    <w:rsid w:val="00DA44E1"/>
    <w:rsid w:val="00DB27DE"/>
    <w:rsid w:val="00DC270B"/>
    <w:rsid w:val="00DE3E7F"/>
    <w:rsid w:val="00DE7017"/>
    <w:rsid w:val="00E01BC2"/>
    <w:rsid w:val="00E12AA3"/>
    <w:rsid w:val="00E34776"/>
    <w:rsid w:val="00E7607D"/>
    <w:rsid w:val="00E94ABE"/>
    <w:rsid w:val="00EA495D"/>
    <w:rsid w:val="00EA65AC"/>
    <w:rsid w:val="00EB0A17"/>
    <w:rsid w:val="00ED3F31"/>
    <w:rsid w:val="00EE41C2"/>
    <w:rsid w:val="00F00CEA"/>
    <w:rsid w:val="00F13BD0"/>
    <w:rsid w:val="00F25EB9"/>
    <w:rsid w:val="00F2711C"/>
    <w:rsid w:val="00F6783C"/>
    <w:rsid w:val="00F83F55"/>
    <w:rsid w:val="00F917C0"/>
    <w:rsid w:val="00F95153"/>
    <w:rsid w:val="00FA4EB2"/>
    <w:rsid w:val="00FC4B82"/>
    <w:rsid w:val="00FD3182"/>
    <w:rsid w:val="00FE24E4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030D-DC09-4D07-B046-116FEC58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2021-02-03T08:45:00Z</cp:lastPrinted>
  <dcterms:created xsi:type="dcterms:W3CDTF">2021-10-08T06:35:00Z</dcterms:created>
  <dcterms:modified xsi:type="dcterms:W3CDTF">2021-10-08T06:35:00Z</dcterms:modified>
</cp:coreProperties>
</file>