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05" w:rsidRPr="00C93117" w:rsidRDefault="00FA6D05" w:rsidP="00FA6D05">
      <w:pPr>
        <w:spacing w:before="60"/>
        <w:jc w:val="center"/>
        <w:rPr>
          <w:b/>
          <w:sz w:val="24"/>
          <w:szCs w:val="24"/>
        </w:rPr>
      </w:pPr>
      <w:r w:rsidRPr="00C93117">
        <w:rPr>
          <w:b/>
          <w:sz w:val="24"/>
          <w:szCs w:val="24"/>
        </w:rPr>
        <w:t>УКРАЇНА</w:t>
      </w:r>
    </w:p>
    <w:p w:rsidR="00FA6D05" w:rsidRPr="00C93117" w:rsidRDefault="00FA6D05" w:rsidP="00FA6D05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93117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FA6D05" w:rsidRPr="00C93117" w:rsidRDefault="00FA6D05" w:rsidP="00FA6D05">
      <w:pPr>
        <w:spacing w:before="120"/>
        <w:jc w:val="center"/>
        <w:rPr>
          <w:b/>
          <w:spacing w:val="100"/>
          <w:sz w:val="28"/>
          <w:szCs w:val="28"/>
        </w:rPr>
      </w:pPr>
      <w:r w:rsidRPr="00C93117">
        <w:rPr>
          <w:b/>
          <w:spacing w:val="100"/>
          <w:sz w:val="28"/>
          <w:szCs w:val="28"/>
        </w:rPr>
        <w:t>РОЗПОРЯДЖЕННЯ</w:t>
      </w:r>
    </w:p>
    <w:p w:rsidR="00FA6D05" w:rsidRPr="00C93117" w:rsidRDefault="00FA6D05" w:rsidP="00FA6D0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A6D05" w:rsidRPr="00C93117" w:rsidTr="00B90A15">
        <w:trPr>
          <w:trHeight w:val="620"/>
        </w:trPr>
        <w:tc>
          <w:tcPr>
            <w:tcW w:w="3622" w:type="dxa"/>
          </w:tcPr>
          <w:p w:rsidR="00FA6D05" w:rsidRPr="00C93117" w:rsidRDefault="00FA6D05" w:rsidP="00C9311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9311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93117" w:rsidRPr="00C93117">
              <w:rPr>
                <w:color w:val="000000" w:themeColor="text1"/>
                <w:sz w:val="28"/>
                <w:szCs w:val="28"/>
              </w:rPr>
              <w:t>05 жовтня</w:t>
            </w:r>
            <w:r w:rsidRPr="00C93117">
              <w:rPr>
                <w:color w:val="000000" w:themeColor="text1"/>
                <w:sz w:val="28"/>
                <w:szCs w:val="28"/>
              </w:rPr>
              <w:t xml:space="preserve"> 2021 р.</w:t>
            </w:r>
          </w:p>
        </w:tc>
        <w:tc>
          <w:tcPr>
            <w:tcW w:w="2758" w:type="dxa"/>
          </w:tcPr>
          <w:p w:rsidR="00FA6D05" w:rsidRPr="00C93117" w:rsidRDefault="00FA6D05" w:rsidP="00B90A15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9311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FA6D05" w:rsidRPr="00C93117" w:rsidRDefault="00FA6D05" w:rsidP="00C9311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93117">
              <w:rPr>
                <w:color w:val="000000" w:themeColor="text1"/>
                <w:sz w:val="28"/>
                <w:szCs w:val="28"/>
              </w:rPr>
              <w:t xml:space="preserve">    № </w:t>
            </w:r>
            <w:r w:rsidR="00C93117" w:rsidRPr="00C93117">
              <w:rPr>
                <w:color w:val="000000" w:themeColor="text1"/>
                <w:sz w:val="28"/>
                <w:szCs w:val="28"/>
              </w:rPr>
              <w:t>957</w:t>
            </w:r>
          </w:p>
        </w:tc>
      </w:tr>
    </w:tbl>
    <w:p w:rsidR="008E551C" w:rsidRPr="00C93117" w:rsidRDefault="008E551C" w:rsidP="009C395D">
      <w:pPr>
        <w:rPr>
          <w:sz w:val="32"/>
          <w:szCs w:val="32"/>
        </w:rPr>
      </w:pPr>
    </w:p>
    <w:p w:rsidR="000A70DC" w:rsidRPr="00C93117" w:rsidRDefault="000A70DC" w:rsidP="000A70DC">
      <w:pPr>
        <w:spacing w:line="180" w:lineRule="atLeast"/>
        <w:jc w:val="both"/>
        <w:rPr>
          <w:b/>
          <w:i/>
          <w:sz w:val="28"/>
          <w:szCs w:val="28"/>
        </w:rPr>
      </w:pPr>
      <w:r w:rsidRPr="00C93117">
        <w:rPr>
          <w:b/>
          <w:i/>
          <w:sz w:val="28"/>
          <w:szCs w:val="28"/>
        </w:rPr>
        <w:t>Про структуру апарату Чернігівської</w:t>
      </w:r>
    </w:p>
    <w:p w:rsidR="000A70DC" w:rsidRPr="00C93117" w:rsidRDefault="000A70DC" w:rsidP="000A70DC">
      <w:pPr>
        <w:spacing w:line="180" w:lineRule="atLeast"/>
        <w:rPr>
          <w:b/>
          <w:i/>
          <w:sz w:val="28"/>
          <w:szCs w:val="28"/>
        </w:rPr>
      </w:pPr>
      <w:r w:rsidRPr="00C93117">
        <w:rPr>
          <w:b/>
          <w:i/>
          <w:sz w:val="28"/>
          <w:szCs w:val="28"/>
        </w:rPr>
        <w:t>обласної державної адміністрації</w:t>
      </w:r>
    </w:p>
    <w:p w:rsidR="004B378D" w:rsidRPr="00C93117" w:rsidRDefault="004B378D" w:rsidP="004B378D">
      <w:pPr>
        <w:pStyle w:val="a7"/>
        <w:rPr>
          <w:b/>
          <w:i/>
        </w:rPr>
      </w:pPr>
    </w:p>
    <w:p w:rsidR="008A57E4" w:rsidRPr="00C93117" w:rsidRDefault="008A57E4" w:rsidP="000A70DC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C93117">
        <w:rPr>
          <w:color w:val="000000"/>
          <w:sz w:val="28"/>
          <w:szCs w:val="28"/>
        </w:rPr>
        <w:t xml:space="preserve">Відповідно до статті 44 Закону України «Про місцеві державні адміністрації», </w:t>
      </w:r>
      <w:r w:rsidR="004B5A85" w:rsidRPr="00C93117">
        <w:rPr>
          <w:color w:val="000000"/>
          <w:sz w:val="28"/>
          <w:szCs w:val="28"/>
        </w:rPr>
        <w:t>постанови Кабінету Міністрів України від 12.03.2005 № 179 «Про упорядкування структури апарату центральних органів виконавчої влади, їх територіальних підрозділів та місцевих державних адміністрацій»</w:t>
      </w:r>
    </w:p>
    <w:p w:rsidR="008A57E4" w:rsidRPr="00C93117" w:rsidRDefault="00F06C65" w:rsidP="00F06C65">
      <w:pPr>
        <w:spacing w:before="120"/>
        <w:jc w:val="both"/>
        <w:rPr>
          <w:color w:val="000000"/>
          <w:sz w:val="28"/>
          <w:szCs w:val="28"/>
        </w:rPr>
      </w:pPr>
      <w:r w:rsidRPr="00C93117">
        <w:rPr>
          <w:b/>
          <w:color w:val="000000"/>
          <w:sz w:val="28"/>
          <w:szCs w:val="28"/>
        </w:rPr>
        <w:t xml:space="preserve">з о б о </w:t>
      </w:r>
      <w:proofErr w:type="spellStart"/>
      <w:r w:rsidRPr="00C93117">
        <w:rPr>
          <w:b/>
          <w:color w:val="000000"/>
          <w:sz w:val="28"/>
          <w:szCs w:val="28"/>
        </w:rPr>
        <w:t>в’</w:t>
      </w:r>
      <w:proofErr w:type="spellEnd"/>
      <w:r w:rsidRPr="00C93117">
        <w:rPr>
          <w:b/>
          <w:color w:val="000000"/>
          <w:sz w:val="28"/>
          <w:szCs w:val="28"/>
        </w:rPr>
        <w:t xml:space="preserve"> я з у ю</w:t>
      </w:r>
      <w:r w:rsidRPr="00C93117">
        <w:rPr>
          <w:color w:val="000000"/>
          <w:sz w:val="28"/>
          <w:szCs w:val="28"/>
        </w:rPr>
        <w:t>:</w:t>
      </w:r>
    </w:p>
    <w:p w:rsidR="000A70DC" w:rsidRPr="00C93117" w:rsidRDefault="00D10A31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1.</w:t>
      </w:r>
      <w:r w:rsidR="000A70DC" w:rsidRPr="00C93117">
        <w:rPr>
          <w:sz w:val="28"/>
          <w:szCs w:val="28"/>
        </w:rPr>
        <w:t xml:space="preserve"> ЗАТВЕРДИТИ: </w:t>
      </w:r>
    </w:p>
    <w:p w:rsidR="000A70DC" w:rsidRPr="00C93117" w:rsidRDefault="00D10A31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1)</w:t>
      </w:r>
      <w:r w:rsidR="000A70DC" w:rsidRPr="00C93117">
        <w:rPr>
          <w:sz w:val="28"/>
          <w:szCs w:val="28"/>
        </w:rPr>
        <w:t xml:space="preserve"> </w:t>
      </w:r>
      <w:r w:rsidRPr="00C93117">
        <w:rPr>
          <w:sz w:val="28"/>
          <w:szCs w:val="28"/>
        </w:rPr>
        <w:t>с</w:t>
      </w:r>
      <w:r w:rsidR="000A70DC" w:rsidRPr="00C93117">
        <w:rPr>
          <w:sz w:val="28"/>
          <w:szCs w:val="28"/>
        </w:rPr>
        <w:t xml:space="preserve">труктуру та граничну чисельність апарату Чернігівської обласної державної адміністрації </w:t>
      </w:r>
      <w:r w:rsidRPr="00C93117">
        <w:rPr>
          <w:sz w:val="28"/>
          <w:szCs w:val="28"/>
        </w:rPr>
        <w:t>згідно з додатком 1;</w:t>
      </w:r>
    </w:p>
    <w:p w:rsidR="000A70DC" w:rsidRPr="00C93117" w:rsidRDefault="000A70DC" w:rsidP="000A70DC">
      <w:pPr>
        <w:spacing w:before="120"/>
        <w:ind w:right="-6"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2</w:t>
      </w:r>
      <w:r w:rsidR="00D10A31" w:rsidRPr="00C93117">
        <w:rPr>
          <w:sz w:val="28"/>
          <w:szCs w:val="28"/>
        </w:rPr>
        <w:t>)</w:t>
      </w:r>
      <w:r w:rsidRPr="00C93117">
        <w:rPr>
          <w:sz w:val="28"/>
          <w:szCs w:val="28"/>
        </w:rPr>
        <w:t xml:space="preserve"> </w:t>
      </w:r>
      <w:r w:rsidR="00D10A31" w:rsidRPr="00C93117">
        <w:rPr>
          <w:sz w:val="28"/>
          <w:szCs w:val="28"/>
        </w:rPr>
        <w:t>г</w:t>
      </w:r>
      <w:r w:rsidRPr="00C93117">
        <w:rPr>
          <w:sz w:val="28"/>
        </w:rPr>
        <w:t xml:space="preserve">раничну чисельність працівників структурних підрозділів апарату Чернігівської обласної державної адміністрації (в розрізі посад) </w:t>
      </w:r>
      <w:r w:rsidRPr="00C93117">
        <w:rPr>
          <w:sz w:val="28"/>
          <w:szCs w:val="28"/>
        </w:rPr>
        <w:t>згідно з додатком 2.</w:t>
      </w:r>
    </w:p>
    <w:p w:rsidR="000A70DC" w:rsidRPr="00C93117" w:rsidRDefault="000A70DC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2. Відділу фінансового забезпечення апарату обласної державної адміністрації забезпечити приведення штатного розпису до затвердженої структури апарату Чернігівської обласної державної адміністрації з урахуванням вимог чинного законодавства.</w:t>
      </w:r>
    </w:p>
    <w:p w:rsidR="009333A2" w:rsidRPr="00C93117" w:rsidRDefault="00FD5997" w:rsidP="009333A2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3. ПЕРЕЙМЕНУВАТИ</w:t>
      </w:r>
      <w:r w:rsidR="00214DFB" w:rsidRPr="00C93117">
        <w:rPr>
          <w:sz w:val="28"/>
          <w:szCs w:val="28"/>
        </w:rPr>
        <w:t>:</w:t>
      </w:r>
    </w:p>
    <w:p w:rsidR="009333A2" w:rsidRPr="00C93117" w:rsidRDefault="009333A2" w:rsidP="009333A2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1)</w:t>
      </w:r>
      <w:r w:rsidR="00FD5997" w:rsidRPr="00C93117">
        <w:rPr>
          <w:sz w:val="28"/>
          <w:szCs w:val="28"/>
        </w:rPr>
        <w:t xml:space="preserve"> </w:t>
      </w:r>
      <w:r w:rsidR="00214DFB" w:rsidRPr="00C93117">
        <w:rPr>
          <w:sz w:val="28"/>
          <w:szCs w:val="28"/>
        </w:rPr>
        <w:t xml:space="preserve">посаду радника патронатної служби апарату Чернігівської обласної державної адміністрації на </w:t>
      </w:r>
      <w:r w:rsidR="00FD5997" w:rsidRPr="00C93117">
        <w:rPr>
          <w:sz w:val="28"/>
          <w:szCs w:val="28"/>
        </w:rPr>
        <w:t xml:space="preserve">посаду радника </w:t>
      </w:r>
      <w:r w:rsidR="007B45D6" w:rsidRPr="00C93117">
        <w:rPr>
          <w:sz w:val="28"/>
          <w:szCs w:val="28"/>
        </w:rPr>
        <w:t xml:space="preserve">голови обласної державної адміністрації </w:t>
      </w:r>
      <w:r w:rsidR="00FD5997" w:rsidRPr="00C93117">
        <w:rPr>
          <w:sz w:val="28"/>
          <w:szCs w:val="28"/>
        </w:rPr>
        <w:t xml:space="preserve">з </w:t>
      </w:r>
      <w:r w:rsidRPr="00C93117">
        <w:rPr>
          <w:sz w:val="28"/>
          <w:szCs w:val="28"/>
        </w:rPr>
        <w:t xml:space="preserve">юридичних </w:t>
      </w:r>
      <w:r w:rsidR="00FD5997" w:rsidRPr="00C93117">
        <w:rPr>
          <w:sz w:val="28"/>
          <w:szCs w:val="28"/>
        </w:rPr>
        <w:t>питань патронатної служби апарату Чернігівської обласної державної адміністрації</w:t>
      </w:r>
      <w:r w:rsidRPr="00C93117">
        <w:rPr>
          <w:sz w:val="28"/>
          <w:szCs w:val="28"/>
        </w:rPr>
        <w:t>;</w:t>
      </w:r>
    </w:p>
    <w:p w:rsidR="00FD5997" w:rsidRPr="00C93117" w:rsidRDefault="009333A2" w:rsidP="009333A2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 xml:space="preserve">2) </w:t>
      </w:r>
      <w:r w:rsidR="00214DFB" w:rsidRPr="00C93117">
        <w:rPr>
          <w:sz w:val="28"/>
          <w:szCs w:val="28"/>
        </w:rPr>
        <w:t xml:space="preserve">посаду радника патронатної служби апарату Чернігівської обласної державної адміністрації на </w:t>
      </w:r>
      <w:r w:rsidR="001B2EB4" w:rsidRPr="00C93117">
        <w:rPr>
          <w:sz w:val="28"/>
          <w:szCs w:val="28"/>
        </w:rPr>
        <w:t>посаду радника голови обласної державної адміністрації патронатної служби апарату Чернігівської обласної державної адміністрації</w:t>
      </w:r>
      <w:r w:rsidRPr="00C93117">
        <w:rPr>
          <w:sz w:val="28"/>
          <w:szCs w:val="28"/>
        </w:rPr>
        <w:t>.</w:t>
      </w:r>
    </w:p>
    <w:p w:rsidR="00FD5997" w:rsidRPr="00C93117" w:rsidRDefault="007B45D6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4</w:t>
      </w:r>
      <w:r w:rsidR="00FD5997" w:rsidRPr="00C93117">
        <w:rPr>
          <w:sz w:val="28"/>
          <w:szCs w:val="28"/>
        </w:rPr>
        <w:t>. СКОРОТИТИ:</w:t>
      </w:r>
    </w:p>
    <w:p w:rsidR="00097E4F" w:rsidRPr="00C93117" w:rsidRDefault="00FD5997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1) посаду начальника управління по роботі з персоналом</w:t>
      </w:r>
      <w:r w:rsidR="00097E4F" w:rsidRPr="00C93117">
        <w:rPr>
          <w:sz w:val="28"/>
          <w:szCs w:val="28"/>
        </w:rPr>
        <w:t xml:space="preserve"> апарату Чернігівської обласної державної адміністрації;</w:t>
      </w:r>
    </w:p>
    <w:p w:rsidR="00FD5997" w:rsidRPr="00C93117" w:rsidRDefault="00097E4F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lastRenderedPageBreak/>
        <w:t>2) посаду заступника начальника управління по роботі з персоналом – начальника відділу проходження державної служби апарату Чернігівської обласної державної адміністрації;</w:t>
      </w:r>
    </w:p>
    <w:p w:rsidR="00097E4F" w:rsidRPr="00C93117" w:rsidRDefault="00097E4F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3) посаду начальника відділу кадрового менеджменту управління по роботі з персоналом апарату Чернігівської обласної державної адміністрації;</w:t>
      </w:r>
    </w:p>
    <w:p w:rsidR="00097E4F" w:rsidRPr="00C93117" w:rsidRDefault="00097E4F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4) посаду завідувача сектору нагород управління по роботі з персоналом апарату Чернігівської обласної державної адміністрації;</w:t>
      </w:r>
    </w:p>
    <w:p w:rsidR="00097E4F" w:rsidRPr="00C93117" w:rsidRDefault="00097E4F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 xml:space="preserve">5) посади головних спеціалістів відділу проходження державної служби </w:t>
      </w:r>
      <w:r w:rsidR="00353BF0" w:rsidRPr="00C93117">
        <w:rPr>
          <w:sz w:val="28"/>
          <w:szCs w:val="28"/>
        </w:rPr>
        <w:t xml:space="preserve">управління по роботі з персоналом </w:t>
      </w:r>
      <w:r w:rsidRPr="00C93117">
        <w:rPr>
          <w:sz w:val="28"/>
          <w:szCs w:val="28"/>
        </w:rPr>
        <w:t xml:space="preserve">апарату Чернігівської </w:t>
      </w:r>
      <w:r w:rsidR="00353BF0" w:rsidRPr="00C93117">
        <w:rPr>
          <w:sz w:val="28"/>
          <w:szCs w:val="28"/>
        </w:rPr>
        <w:t>обласної державної адміністрації – 3 одиниці</w:t>
      </w:r>
      <w:r w:rsidRPr="00C93117">
        <w:rPr>
          <w:sz w:val="28"/>
          <w:szCs w:val="28"/>
        </w:rPr>
        <w:t>;</w:t>
      </w:r>
    </w:p>
    <w:p w:rsidR="00353BF0" w:rsidRPr="00C93117" w:rsidRDefault="002D06B9" w:rsidP="00353BF0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6</w:t>
      </w:r>
      <w:r w:rsidR="00353BF0" w:rsidRPr="00C93117">
        <w:rPr>
          <w:sz w:val="28"/>
          <w:szCs w:val="28"/>
        </w:rPr>
        <w:t>) посади головних спеціалістів відділу кадрового менеджменту управління по роботі з персоналом апарату Чернігівської обласної державної адміністрації – 4 одиниці;</w:t>
      </w:r>
    </w:p>
    <w:p w:rsidR="00097E4F" w:rsidRPr="00C93117" w:rsidRDefault="002D06B9" w:rsidP="00097E4F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7</w:t>
      </w:r>
      <w:r w:rsidR="00097E4F" w:rsidRPr="00C93117">
        <w:rPr>
          <w:sz w:val="28"/>
          <w:szCs w:val="28"/>
        </w:rPr>
        <w:t xml:space="preserve">) </w:t>
      </w:r>
      <w:r w:rsidR="00353BF0" w:rsidRPr="00C93117">
        <w:rPr>
          <w:sz w:val="28"/>
          <w:szCs w:val="28"/>
        </w:rPr>
        <w:t>посад</w:t>
      </w:r>
      <w:r w:rsidRPr="00C93117">
        <w:rPr>
          <w:sz w:val="28"/>
          <w:szCs w:val="28"/>
        </w:rPr>
        <w:t>у</w:t>
      </w:r>
      <w:r w:rsidR="00097E4F" w:rsidRPr="00C93117">
        <w:rPr>
          <w:sz w:val="28"/>
          <w:szCs w:val="28"/>
        </w:rPr>
        <w:t xml:space="preserve"> </w:t>
      </w:r>
      <w:r w:rsidRPr="00C93117">
        <w:rPr>
          <w:sz w:val="28"/>
          <w:szCs w:val="28"/>
        </w:rPr>
        <w:t xml:space="preserve">головного спеціаліста сектору нагород </w:t>
      </w:r>
      <w:r w:rsidR="00097E4F" w:rsidRPr="00C93117">
        <w:rPr>
          <w:sz w:val="28"/>
          <w:szCs w:val="28"/>
        </w:rPr>
        <w:t>управління по роботі з персоналом апарату Чернігівської обласної державної адміністрації</w:t>
      </w:r>
      <w:r w:rsidRPr="00C93117">
        <w:rPr>
          <w:sz w:val="28"/>
          <w:szCs w:val="28"/>
        </w:rPr>
        <w:t>.</w:t>
      </w:r>
    </w:p>
    <w:p w:rsidR="00C10ED3" w:rsidRPr="00C93117" w:rsidRDefault="007B45D6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5</w:t>
      </w:r>
      <w:r w:rsidR="00C10ED3" w:rsidRPr="00C93117">
        <w:rPr>
          <w:sz w:val="28"/>
          <w:szCs w:val="28"/>
        </w:rPr>
        <w:t xml:space="preserve">. Управлінню по роботі з персоналом апарату обласної державної адміністрації </w:t>
      </w:r>
      <w:r w:rsidR="007D4CAE" w:rsidRPr="00C93117">
        <w:rPr>
          <w:sz w:val="28"/>
          <w:szCs w:val="28"/>
        </w:rPr>
        <w:t xml:space="preserve">забезпечити відповідне </w:t>
      </w:r>
      <w:r w:rsidR="0051074C" w:rsidRPr="00C93117">
        <w:rPr>
          <w:sz w:val="28"/>
          <w:szCs w:val="28"/>
        </w:rPr>
        <w:t>попередження</w:t>
      </w:r>
      <w:r w:rsidR="007D4CAE" w:rsidRPr="00C93117">
        <w:rPr>
          <w:sz w:val="28"/>
          <w:szCs w:val="28"/>
        </w:rPr>
        <w:t xml:space="preserve"> працівників</w:t>
      </w:r>
      <w:r w:rsidR="009333A2" w:rsidRPr="00C93117">
        <w:rPr>
          <w:sz w:val="28"/>
          <w:szCs w:val="28"/>
        </w:rPr>
        <w:t>, які займають посади</w:t>
      </w:r>
      <w:r w:rsidR="00E2208A" w:rsidRPr="00C93117">
        <w:rPr>
          <w:sz w:val="28"/>
          <w:szCs w:val="28"/>
        </w:rPr>
        <w:t xml:space="preserve"> </w:t>
      </w:r>
      <w:r w:rsidR="00A0608E" w:rsidRPr="00C93117">
        <w:rPr>
          <w:sz w:val="28"/>
          <w:szCs w:val="28"/>
        </w:rPr>
        <w:t>визначені пунктом 3 цього розпорядження</w:t>
      </w:r>
      <w:r w:rsidR="004617E5" w:rsidRPr="00C93117">
        <w:rPr>
          <w:sz w:val="28"/>
          <w:szCs w:val="28"/>
        </w:rPr>
        <w:t>,</w:t>
      </w:r>
      <w:r w:rsidR="007D4CAE" w:rsidRPr="00C93117">
        <w:rPr>
          <w:sz w:val="28"/>
          <w:szCs w:val="28"/>
        </w:rPr>
        <w:t xml:space="preserve"> </w:t>
      </w:r>
      <w:r w:rsidR="00B123A9" w:rsidRPr="00C93117">
        <w:rPr>
          <w:sz w:val="28"/>
          <w:szCs w:val="28"/>
        </w:rPr>
        <w:t>про зміну</w:t>
      </w:r>
      <w:r w:rsidR="0051074C" w:rsidRPr="00C93117">
        <w:rPr>
          <w:sz w:val="28"/>
          <w:szCs w:val="28"/>
        </w:rPr>
        <w:t xml:space="preserve"> умов праці </w:t>
      </w:r>
      <w:r w:rsidR="00B123A9" w:rsidRPr="00C93117">
        <w:rPr>
          <w:sz w:val="28"/>
          <w:szCs w:val="28"/>
        </w:rPr>
        <w:t xml:space="preserve"> відповідно до </w:t>
      </w:r>
      <w:r w:rsidR="00CC64F1" w:rsidRPr="00C93117">
        <w:rPr>
          <w:sz w:val="28"/>
          <w:szCs w:val="28"/>
        </w:rPr>
        <w:t xml:space="preserve">Кодексу законів про працю України </w:t>
      </w:r>
      <w:r w:rsidR="0051074C" w:rsidRPr="00C93117">
        <w:rPr>
          <w:sz w:val="28"/>
          <w:szCs w:val="28"/>
        </w:rPr>
        <w:t xml:space="preserve">та </w:t>
      </w:r>
      <w:r w:rsidR="00CC64F1" w:rsidRPr="00C93117">
        <w:rPr>
          <w:sz w:val="28"/>
          <w:szCs w:val="28"/>
        </w:rPr>
        <w:t>працівників, які займають посади визначені пунктом 4 цього розпорядження</w:t>
      </w:r>
      <w:r w:rsidR="004617E5" w:rsidRPr="00C93117">
        <w:rPr>
          <w:sz w:val="28"/>
          <w:szCs w:val="28"/>
        </w:rPr>
        <w:t>,</w:t>
      </w:r>
      <w:r w:rsidR="00CC64F1" w:rsidRPr="00C93117">
        <w:rPr>
          <w:sz w:val="28"/>
          <w:szCs w:val="28"/>
        </w:rPr>
        <w:t xml:space="preserve"> про </w:t>
      </w:r>
      <w:r w:rsidR="0051074C" w:rsidRPr="00C93117">
        <w:rPr>
          <w:sz w:val="28"/>
          <w:szCs w:val="28"/>
        </w:rPr>
        <w:t xml:space="preserve">скорочення посади </w:t>
      </w:r>
      <w:r w:rsidR="00CC64F1" w:rsidRPr="00C93117">
        <w:rPr>
          <w:sz w:val="28"/>
          <w:szCs w:val="28"/>
        </w:rPr>
        <w:t xml:space="preserve">державної служби внаслідок зміни структури без скорочення чисельності відповідно до Закону України «Про державну службу» </w:t>
      </w:r>
      <w:r w:rsidR="0051074C" w:rsidRPr="00C93117">
        <w:rPr>
          <w:sz w:val="28"/>
          <w:szCs w:val="28"/>
        </w:rPr>
        <w:t>з дотриманням їх трудових прав та соціальних гарантій у порядку, визначеному законодавством України</w:t>
      </w:r>
      <w:r w:rsidR="002D06B9" w:rsidRPr="00C93117">
        <w:rPr>
          <w:sz w:val="28"/>
          <w:szCs w:val="28"/>
        </w:rPr>
        <w:t>.</w:t>
      </w:r>
    </w:p>
    <w:p w:rsidR="000A70DC" w:rsidRPr="00C93117" w:rsidRDefault="007B45D6" w:rsidP="000A70DC">
      <w:pPr>
        <w:tabs>
          <w:tab w:val="left" w:pos="0"/>
        </w:tabs>
        <w:spacing w:before="120"/>
        <w:ind w:firstLine="567"/>
        <w:jc w:val="both"/>
        <w:rPr>
          <w:bCs/>
          <w:iCs/>
          <w:sz w:val="28"/>
          <w:szCs w:val="28"/>
        </w:rPr>
      </w:pPr>
      <w:r w:rsidRPr="00C93117">
        <w:rPr>
          <w:sz w:val="28"/>
          <w:szCs w:val="24"/>
        </w:rPr>
        <w:t>6</w:t>
      </w:r>
      <w:r w:rsidR="000A70DC" w:rsidRPr="00C93117">
        <w:rPr>
          <w:sz w:val="28"/>
          <w:szCs w:val="24"/>
        </w:rPr>
        <w:t xml:space="preserve">. Визнати таким, що втратило чинність, розпорядження голови обласної державної адміністрації від </w:t>
      </w:r>
      <w:r w:rsidR="00C10ED3" w:rsidRPr="00C93117">
        <w:rPr>
          <w:sz w:val="28"/>
          <w:szCs w:val="24"/>
        </w:rPr>
        <w:t>05.08.2021 № 816</w:t>
      </w:r>
      <w:r w:rsidR="000A70DC" w:rsidRPr="00C93117">
        <w:rPr>
          <w:sz w:val="28"/>
          <w:szCs w:val="24"/>
        </w:rPr>
        <w:t xml:space="preserve"> «Про структуру апарату Чернігівської обласної державної адміністра</w:t>
      </w:r>
      <w:r w:rsidR="00021C54" w:rsidRPr="00C93117">
        <w:rPr>
          <w:sz w:val="28"/>
          <w:szCs w:val="24"/>
        </w:rPr>
        <w:t>ції» (зі змінами</w:t>
      </w:r>
      <w:r w:rsidR="000A70DC" w:rsidRPr="00C93117">
        <w:rPr>
          <w:sz w:val="28"/>
          <w:szCs w:val="24"/>
        </w:rPr>
        <w:t>).</w:t>
      </w:r>
    </w:p>
    <w:p w:rsidR="000A70DC" w:rsidRPr="00C93117" w:rsidRDefault="007B45D6" w:rsidP="000A70DC">
      <w:pPr>
        <w:spacing w:before="120"/>
        <w:ind w:firstLine="567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7</w:t>
      </w:r>
      <w:r w:rsidR="000A70DC" w:rsidRPr="00C93117">
        <w:rPr>
          <w:sz w:val="28"/>
          <w:szCs w:val="28"/>
        </w:rPr>
        <w:t xml:space="preserve">. Контроль за виконанням </w:t>
      </w:r>
      <w:r w:rsidR="006B4896" w:rsidRPr="00C93117">
        <w:rPr>
          <w:sz w:val="28"/>
          <w:szCs w:val="28"/>
        </w:rPr>
        <w:t xml:space="preserve">цього </w:t>
      </w:r>
      <w:r w:rsidR="000A70DC" w:rsidRPr="00C93117">
        <w:rPr>
          <w:sz w:val="28"/>
          <w:szCs w:val="28"/>
        </w:rPr>
        <w:t>розпорядження залишаю за собою.</w:t>
      </w:r>
    </w:p>
    <w:p w:rsidR="000A70DC" w:rsidRPr="00C93117" w:rsidRDefault="000A70DC" w:rsidP="00DB2057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:rsidR="0008316E" w:rsidRPr="00C93117" w:rsidRDefault="0008316E" w:rsidP="00DB2057">
      <w:pPr>
        <w:spacing w:before="120"/>
        <w:ind w:firstLine="567"/>
        <w:jc w:val="both"/>
        <w:rPr>
          <w:color w:val="000000"/>
          <w:sz w:val="28"/>
          <w:szCs w:val="28"/>
        </w:rPr>
      </w:pPr>
    </w:p>
    <w:p w:rsidR="001450F4" w:rsidRPr="00C93117" w:rsidRDefault="008A57E4" w:rsidP="005A0AFE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C93117">
        <w:rPr>
          <w:sz w:val="28"/>
          <w:szCs w:val="28"/>
        </w:rPr>
        <w:t>Г</w:t>
      </w:r>
      <w:r w:rsidR="001450F4" w:rsidRPr="00C93117">
        <w:rPr>
          <w:sz w:val="28"/>
          <w:szCs w:val="28"/>
        </w:rPr>
        <w:t>олов</w:t>
      </w:r>
      <w:r w:rsidRPr="00C93117">
        <w:rPr>
          <w:sz w:val="28"/>
          <w:szCs w:val="28"/>
        </w:rPr>
        <w:t>а</w:t>
      </w:r>
      <w:r w:rsidR="005222BD" w:rsidRPr="00C93117">
        <w:rPr>
          <w:sz w:val="28"/>
          <w:szCs w:val="28"/>
        </w:rPr>
        <w:tab/>
      </w:r>
      <w:r w:rsidR="005222BD" w:rsidRPr="00C93117">
        <w:rPr>
          <w:sz w:val="28"/>
          <w:szCs w:val="28"/>
        </w:rPr>
        <w:tab/>
      </w:r>
      <w:r w:rsidR="005222BD" w:rsidRPr="00C93117">
        <w:rPr>
          <w:sz w:val="28"/>
          <w:szCs w:val="28"/>
        </w:rPr>
        <w:tab/>
      </w:r>
      <w:r w:rsidR="005222BD" w:rsidRPr="00C93117">
        <w:rPr>
          <w:sz w:val="28"/>
          <w:szCs w:val="28"/>
        </w:rPr>
        <w:tab/>
      </w:r>
      <w:r w:rsidR="005222BD" w:rsidRPr="00C93117">
        <w:rPr>
          <w:sz w:val="28"/>
          <w:szCs w:val="28"/>
        </w:rPr>
        <w:tab/>
      </w:r>
      <w:r w:rsidR="005222BD" w:rsidRPr="00C93117">
        <w:rPr>
          <w:sz w:val="28"/>
          <w:szCs w:val="28"/>
        </w:rPr>
        <w:tab/>
      </w:r>
      <w:r w:rsidRPr="00C93117">
        <w:rPr>
          <w:sz w:val="28"/>
          <w:szCs w:val="28"/>
        </w:rPr>
        <w:tab/>
      </w:r>
      <w:r w:rsidR="005222BD" w:rsidRPr="00C93117">
        <w:rPr>
          <w:sz w:val="28"/>
          <w:szCs w:val="28"/>
        </w:rPr>
        <w:tab/>
      </w:r>
      <w:r w:rsidR="006B1C6E" w:rsidRPr="00C93117">
        <w:rPr>
          <w:sz w:val="28"/>
          <w:szCs w:val="28"/>
        </w:rPr>
        <w:tab/>
      </w:r>
      <w:r w:rsidR="00CC42FC" w:rsidRPr="00C93117">
        <w:rPr>
          <w:sz w:val="28"/>
          <w:szCs w:val="28"/>
        </w:rPr>
        <w:t>В’ячеслав ЧАУС</w:t>
      </w:r>
    </w:p>
    <w:p w:rsidR="001450F4" w:rsidRPr="00C93117" w:rsidRDefault="001450F4" w:rsidP="001450F4">
      <w:pPr>
        <w:autoSpaceDE w:val="0"/>
        <w:autoSpaceDN w:val="0"/>
        <w:rPr>
          <w:sz w:val="28"/>
          <w:szCs w:val="28"/>
        </w:rPr>
      </w:pPr>
    </w:p>
    <w:p w:rsidR="00EB0696" w:rsidRPr="00C93117" w:rsidRDefault="00EB0696" w:rsidP="001450F4">
      <w:pPr>
        <w:autoSpaceDE w:val="0"/>
        <w:autoSpaceDN w:val="0"/>
        <w:rPr>
          <w:sz w:val="28"/>
          <w:szCs w:val="28"/>
        </w:rPr>
      </w:pPr>
    </w:p>
    <w:p w:rsidR="006D676D" w:rsidRPr="00C93117" w:rsidRDefault="006D676D" w:rsidP="001450F4">
      <w:pPr>
        <w:autoSpaceDE w:val="0"/>
        <w:autoSpaceDN w:val="0"/>
        <w:rPr>
          <w:sz w:val="28"/>
          <w:szCs w:val="28"/>
        </w:rPr>
      </w:pPr>
    </w:p>
    <w:p w:rsidR="00FD3597" w:rsidRPr="00C93117" w:rsidRDefault="00FD3597" w:rsidP="001450F4">
      <w:pPr>
        <w:autoSpaceDE w:val="0"/>
        <w:autoSpaceDN w:val="0"/>
        <w:rPr>
          <w:sz w:val="28"/>
          <w:szCs w:val="28"/>
        </w:rPr>
      </w:pPr>
    </w:p>
    <w:p w:rsidR="00FD3597" w:rsidRPr="00C93117" w:rsidRDefault="00FD3597" w:rsidP="001450F4">
      <w:pPr>
        <w:autoSpaceDE w:val="0"/>
        <w:autoSpaceDN w:val="0"/>
        <w:rPr>
          <w:sz w:val="28"/>
          <w:szCs w:val="28"/>
        </w:rPr>
      </w:pPr>
    </w:p>
    <w:p w:rsidR="00FA6D05" w:rsidRPr="00C93117" w:rsidRDefault="00FA6D05" w:rsidP="001450F4">
      <w:pPr>
        <w:autoSpaceDE w:val="0"/>
        <w:autoSpaceDN w:val="0"/>
        <w:rPr>
          <w:sz w:val="28"/>
          <w:szCs w:val="28"/>
        </w:rPr>
      </w:pPr>
    </w:p>
    <w:p w:rsidR="00FA6D05" w:rsidRPr="00C93117" w:rsidRDefault="00FA6D05" w:rsidP="001450F4">
      <w:pPr>
        <w:autoSpaceDE w:val="0"/>
        <w:autoSpaceDN w:val="0"/>
        <w:rPr>
          <w:sz w:val="28"/>
          <w:szCs w:val="28"/>
        </w:rPr>
      </w:pPr>
    </w:p>
    <w:p w:rsidR="00FA6D05" w:rsidRPr="00C93117" w:rsidRDefault="00FA6D05" w:rsidP="001450F4">
      <w:pPr>
        <w:autoSpaceDE w:val="0"/>
        <w:autoSpaceDN w:val="0"/>
        <w:rPr>
          <w:sz w:val="28"/>
          <w:szCs w:val="28"/>
        </w:rPr>
      </w:pPr>
    </w:p>
    <w:p w:rsidR="00FA6D05" w:rsidRPr="00C93117" w:rsidRDefault="00FA6D05" w:rsidP="001450F4">
      <w:pPr>
        <w:autoSpaceDE w:val="0"/>
        <w:autoSpaceDN w:val="0"/>
        <w:rPr>
          <w:sz w:val="28"/>
          <w:szCs w:val="28"/>
        </w:rPr>
      </w:pPr>
    </w:p>
    <w:p w:rsidR="00FA6D05" w:rsidRPr="00C93117" w:rsidRDefault="00FA6D05" w:rsidP="001450F4">
      <w:pPr>
        <w:autoSpaceDE w:val="0"/>
        <w:autoSpaceDN w:val="0"/>
        <w:rPr>
          <w:sz w:val="28"/>
          <w:szCs w:val="28"/>
        </w:rPr>
      </w:pPr>
    </w:p>
    <w:p w:rsidR="00FA6D05" w:rsidRPr="00C93117" w:rsidRDefault="00FA6D05" w:rsidP="001450F4">
      <w:pPr>
        <w:autoSpaceDE w:val="0"/>
        <w:autoSpaceDN w:val="0"/>
        <w:rPr>
          <w:sz w:val="28"/>
          <w:szCs w:val="28"/>
        </w:rPr>
      </w:pPr>
    </w:p>
    <w:tbl>
      <w:tblPr>
        <w:tblW w:w="432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A64C20" w:rsidRPr="00C93117" w:rsidTr="00754CEB">
        <w:trPr>
          <w:trHeight w:val="139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9B5A34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Додаток 1</w:t>
            </w:r>
          </w:p>
          <w:p w:rsidR="00A64C20" w:rsidRPr="00C93117" w:rsidRDefault="00A64C20" w:rsidP="009B5A34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до розпорядження голови обласної державної адміністрації</w:t>
            </w:r>
          </w:p>
          <w:p w:rsidR="00A64C20" w:rsidRPr="00C93117" w:rsidRDefault="00C93117" w:rsidP="00FA6D0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жовтня </w:t>
            </w:r>
            <w:r w:rsidR="00A64C20" w:rsidRPr="00C93117">
              <w:rPr>
                <w:sz w:val="28"/>
                <w:szCs w:val="28"/>
              </w:rPr>
              <w:t>20</w:t>
            </w:r>
            <w:r w:rsidR="00E703AC" w:rsidRPr="00C93117">
              <w:rPr>
                <w:sz w:val="28"/>
                <w:szCs w:val="28"/>
              </w:rPr>
              <w:t>2</w:t>
            </w:r>
            <w:r w:rsidR="0098171C" w:rsidRPr="00C93117">
              <w:rPr>
                <w:sz w:val="28"/>
                <w:szCs w:val="28"/>
              </w:rPr>
              <w:t>1</w:t>
            </w:r>
            <w:r w:rsidR="00A64C20" w:rsidRPr="00C93117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</w:rPr>
              <w:t>957</w:t>
            </w:r>
          </w:p>
        </w:tc>
      </w:tr>
    </w:tbl>
    <w:p w:rsidR="00A64C20" w:rsidRPr="00C93117" w:rsidRDefault="00A64C20" w:rsidP="00A64C20">
      <w:pPr>
        <w:jc w:val="center"/>
        <w:rPr>
          <w:b/>
          <w:bCs/>
          <w:sz w:val="36"/>
          <w:szCs w:val="36"/>
        </w:rPr>
      </w:pPr>
    </w:p>
    <w:p w:rsidR="00A64C20" w:rsidRPr="00C93117" w:rsidRDefault="00A64C20" w:rsidP="00A64C20">
      <w:pPr>
        <w:jc w:val="center"/>
        <w:rPr>
          <w:b/>
          <w:bCs/>
          <w:sz w:val="28"/>
          <w:szCs w:val="28"/>
        </w:rPr>
      </w:pPr>
      <w:r w:rsidRPr="00C93117">
        <w:rPr>
          <w:b/>
          <w:bCs/>
          <w:sz w:val="28"/>
          <w:szCs w:val="28"/>
        </w:rPr>
        <w:t>Структура та гранична чисельність апарату</w:t>
      </w:r>
    </w:p>
    <w:p w:rsidR="00A64C20" w:rsidRPr="00C93117" w:rsidRDefault="00A64C20" w:rsidP="00A64C20">
      <w:pPr>
        <w:jc w:val="center"/>
        <w:rPr>
          <w:b/>
          <w:bCs/>
          <w:sz w:val="28"/>
          <w:szCs w:val="28"/>
        </w:rPr>
      </w:pPr>
      <w:r w:rsidRPr="00C93117">
        <w:rPr>
          <w:b/>
          <w:bCs/>
          <w:sz w:val="28"/>
          <w:szCs w:val="28"/>
        </w:rPr>
        <w:t>Чернігівської обласної державної адміністрації</w:t>
      </w:r>
    </w:p>
    <w:p w:rsidR="00A64C20" w:rsidRPr="00C93117" w:rsidRDefault="00A64C20" w:rsidP="00A64C20"/>
    <w:p w:rsidR="00A64C20" w:rsidRPr="00C93117" w:rsidRDefault="00A64C20" w:rsidP="00A64C2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6813"/>
        <w:gridCol w:w="1964"/>
      </w:tblGrid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Керівництво</w:t>
            </w:r>
            <w:r w:rsidRPr="00C931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104A0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6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</w:pP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Структурні підрозділи 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Патронатна служба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61137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2.2.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Відділ управління персоналом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8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2.2.1.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Сектор добору персоналу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3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A010DD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Відділ </w:t>
            </w:r>
            <w:r w:rsidR="00A010DD" w:rsidRPr="00C93117">
              <w:rPr>
                <w:sz w:val="28"/>
                <w:szCs w:val="28"/>
              </w:rPr>
              <w:t>професійного навчання та нагород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4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Організаційний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7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5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61137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6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6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Відділ роботи із зверненнями громадян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CF0646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8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7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Відділ контролю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8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Загальний відділ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E703AC" w:rsidP="00D22EB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  <w:r w:rsidR="00D22EB0"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8</w:t>
            </w:r>
            <w:r w:rsidRPr="00C93117">
              <w:rPr>
                <w:sz w:val="28"/>
                <w:szCs w:val="28"/>
              </w:rPr>
              <w:t>.1.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Сектор забезпечення доступу до публічної інформації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3322CF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9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A010DD" w:rsidRPr="00C93117">
              <w:rPr>
                <w:sz w:val="28"/>
                <w:szCs w:val="28"/>
              </w:rPr>
              <w:t>10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DA374C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Відділ інформаційно-комп’</w:t>
            </w:r>
            <w:r w:rsidR="00A64C20" w:rsidRPr="00C93117">
              <w:rPr>
                <w:sz w:val="28"/>
                <w:szCs w:val="28"/>
              </w:rPr>
              <w:t>ютерного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9039C4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E703AC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</w:t>
            </w:r>
            <w:r w:rsidR="00A010DD" w:rsidRPr="00C93117">
              <w:rPr>
                <w:sz w:val="28"/>
                <w:szCs w:val="28"/>
              </w:rPr>
              <w:t>1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Відділ господарського забезпечення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CF064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9039C4"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2.12</w:t>
            </w:r>
            <w:r w:rsidR="00A64C20"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Відділ адміністрування Державного реєстру виборців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2.13</w:t>
            </w:r>
            <w:r w:rsidR="00A64C20"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Сектор режимно-секретної роботи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2.14</w:t>
            </w:r>
            <w:r w:rsidR="00A64C20"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Сектор мобілізаційної роботи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3322CF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64C20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2.15</w:t>
            </w:r>
            <w:r w:rsidR="00A64C20"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 з питань запобігання  та виявлення корупції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A64C20" w:rsidRPr="00C93117" w:rsidRDefault="00A64C20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3F3EB1" w:rsidRPr="00C93117" w:rsidTr="00754CEB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F3EB1" w:rsidRPr="00C93117" w:rsidRDefault="00A010DD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2.16</w:t>
            </w:r>
            <w:r w:rsidR="003F3EB1" w:rsidRPr="00C93117">
              <w:rPr>
                <w:sz w:val="28"/>
                <w:szCs w:val="28"/>
              </w:rPr>
              <w:t>.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3F3EB1" w:rsidRPr="00C93117" w:rsidRDefault="003F3EB1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 з питань публічних закупівель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3F3EB1" w:rsidRPr="00C93117" w:rsidRDefault="003F3EB1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rPr>
          <w:trHeight w:val="439"/>
        </w:trPr>
        <w:tc>
          <w:tcPr>
            <w:tcW w:w="7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spacing w:before="40" w:after="40"/>
              <w:ind w:left="360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 xml:space="preserve">       Усього: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3F3EB1" w:rsidP="00104A05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10</w:t>
            </w:r>
            <w:r w:rsidR="00104A05" w:rsidRPr="00C93117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64C20" w:rsidRPr="00C93117" w:rsidRDefault="00A64C20" w:rsidP="00A64C20">
      <w:pPr>
        <w:jc w:val="center"/>
        <w:rPr>
          <w:sz w:val="28"/>
          <w:szCs w:val="28"/>
        </w:rPr>
      </w:pPr>
    </w:p>
    <w:p w:rsidR="007B3C00" w:rsidRPr="00C93117" w:rsidRDefault="007B3C00" w:rsidP="007B3C00">
      <w:pPr>
        <w:rPr>
          <w:bCs/>
          <w:iCs/>
          <w:sz w:val="28"/>
          <w:szCs w:val="28"/>
        </w:rPr>
      </w:pPr>
      <w:r w:rsidRPr="00C93117">
        <w:rPr>
          <w:bCs/>
          <w:iCs/>
          <w:sz w:val="28"/>
          <w:szCs w:val="28"/>
        </w:rPr>
        <w:t>Н</w:t>
      </w:r>
      <w:r w:rsidR="00A64C20" w:rsidRPr="00C93117">
        <w:rPr>
          <w:bCs/>
          <w:iCs/>
          <w:sz w:val="28"/>
          <w:szCs w:val="28"/>
        </w:rPr>
        <w:t xml:space="preserve">ачальник управління </w:t>
      </w:r>
      <w:r w:rsidR="00104A05" w:rsidRPr="00C93117">
        <w:rPr>
          <w:bCs/>
          <w:iCs/>
          <w:sz w:val="28"/>
          <w:szCs w:val="28"/>
        </w:rPr>
        <w:t xml:space="preserve">по роботі </w:t>
      </w:r>
    </w:p>
    <w:p w:rsidR="008D45D9" w:rsidRPr="00C93117" w:rsidRDefault="008D45D9" w:rsidP="00A64C20">
      <w:pPr>
        <w:rPr>
          <w:bCs/>
          <w:iCs/>
          <w:sz w:val="28"/>
          <w:szCs w:val="28"/>
        </w:rPr>
      </w:pPr>
      <w:r w:rsidRPr="00C93117">
        <w:rPr>
          <w:bCs/>
          <w:iCs/>
          <w:sz w:val="28"/>
          <w:szCs w:val="28"/>
        </w:rPr>
        <w:t xml:space="preserve">з персоналом апарату </w:t>
      </w:r>
    </w:p>
    <w:p w:rsidR="00A64C20" w:rsidRPr="00C93117" w:rsidRDefault="008D45D9" w:rsidP="00A64C20">
      <w:pPr>
        <w:rPr>
          <w:bCs/>
          <w:iCs/>
          <w:sz w:val="28"/>
          <w:szCs w:val="28"/>
        </w:rPr>
      </w:pPr>
      <w:r w:rsidRPr="00C93117">
        <w:rPr>
          <w:bCs/>
          <w:iCs/>
          <w:sz w:val="28"/>
          <w:szCs w:val="28"/>
        </w:rPr>
        <w:t>обласної державної адміністрації</w:t>
      </w:r>
      <w:r w:rsidRPr="00C93117">
        <w:rPr>
          <w:bCs/>
          <w:iCs/>
          <w:sz w:val="28"/>
          <w:szCs w:val="28"/>
        </w:rPr>
        <w:tab/>
      </w:r>
      <w:r w:rsidR="00A64C20" w:rsidRPr="00C93117">
        <w:rPr>
          <w:bCs/>
          <w:iCs/>
          <w:sz w:val="28"/>
          <w:szCs w:val="28"/>
        </w:rPr>
        <w:tab/>
      </w:r>
      <w:r w:rsidR="00A64C20" w:rsidRPr="00C93117">
        <w:rPr>
          <w:bCs/>
          <w:iCs/>
          <w:sz w:val="28"/>
          <w:szCs w:val="28"/>
        </w:rPr>
        <w:tab/>
      </w:r>
      <w:r w:rsidR="007B3C00" w:rsidRPr="00C93117">
        <w:rPr>
          <w:bCs/>
          <w:iCs/>
          <w:sz w:val="28"/>
          <w:szCs w:val="28"/>
        </w:rPr>
        <w:tab/>
        <w:t>Олексій ХОМЕНКО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</w:tblGrid>
      <w:tr w:rsidR="00A64C20" w:rsidRPr="00C93117" w:rsidTr="00754CE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04A05" w:rsidRPr="00C93117" w:rsidRDefault="00104A05" w:rsidP="009B5A34">
            <w:pPr>
              <w:rPr>
                <w:sz w:val="28"/>
                <w:szCs w:val="28"/>
              </w:rPr>
            </w:pPr>
          </w:p>
          <w:p w:rsidR="007B3C00" w:rsidRPr="00C93117" w:rsidRDefault="007B3C00" w:rsidP="009B5A34">
            <w:pPr>
              <w:rPr>
                <w:sz w:val="28"/>
                <w:szCs w:val="28"/>
              </w:rPr>
            </w:pPr>
          </w:p>
          <w:p w:rsidR="00FA6D05" w:rsidRPr="00C93117" w:rsidRDefault="00FA6D05" w:rsidP="009B5A34">
            <w:pPr>
              <w:rPr>
                <w:sz w:val="28"/>
                <w:szCs w:val="28"/>
              </w:rPr>
            </w:pPr>
          </w:p>
          <w:p w:rsidR="00A64C20" w:rsidRPr="00C93117" w:rsidRDefault="00A64C20" w:rsidP="009B5A34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Додаток 2</w:t>
            </w:r>
          </w:p>
          <w:p w:rsidR="00A64C20" w:rsidRPr="00C93117" w:rsidRDefault="00A64C20" w:rsidP="009B5A34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до розпорядження голови </w:t>
            </w:r>
          </w:p>
          <w:p w:rsidR="00A64C20" w:rsidRPr="00C93117" w:rsidRDefault="00A64C20" w:rsidP="009B5A34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обласної державної адміністрації</w:t>
            </w:r>
          </w:p>
          <w:p w:rsidR="008231E0" w:rsidRPr="00C93117" w:rsidRDefault="00C93117" w:rsidP="008231E0">
            <w:pPr>
              <w:tabs>
                <w:tab w:val="left" w:pos="62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жовтня 2021 року № 957</w:t>
            </w:r>
          </w:p>
          <w:p w:rsidR="008B642C" w:rsidRPr="00C93117" w:rsidRDefault="008B642C" w:rsidP="008231E0">
            <w:pPr>
              <w:tabs>
                <w:tab w:val="left" w:pos="6287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93117" w:rsidRDefault="00C93117" w:rsidP="008231E0">
      <w:pPr>
        <w:ind w:right="-187" w:firstLine="181"/>
        <w:jc w:val="center"/>
        <w:rPr>
          <w:b/>
          <w:bCs/>
          <w:sz w:val="28"/>
          <w:szCs w:val="28"/>
        </w:rPr>
      </w:pPr>
    </w:p>
    <w:p w:rsidR="00A64C20" w:rsidRPr="00C93117" w:rsidRDefault="00A64C20" w:rsidP="008231E0">
      <w:pPr>
        <w:ind w:right="-187" w:firstLine="18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93117">
        <w:rPr>
          <w:b/>
          <w:bCs/>
          <w:sz w:val="28"/>
          <w:szCs w:val="28"/>
        </w:rPr>
        <w:t>Гранична чисельність працівників структурних підрозділів апарату Чернігівської обласної державної адміністрації (в розрізі посад)</w:t>
      </w:r>
    </w:p>
    <w:p w:rsidR="00A64C20" w:rsidRPr="00C93117" w:rsidRDefault="00A64C20" w:rsidP="008231E0">
      <w:pPr>
        <w:ind w:firstLine="720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0"/>
        <w:gridCol w:w="18"/>
        <w:gridCol w:w="1422"/>
      </w:tblGrid>
      <w:tr w:rsidR="00A64C20" w:rsidRPr="00C93117" w:rsidTr="00754CEB">
        <w:tc>
          <w:tcPr>
            <w:tcW w:w="828" w:type="dxa"/>
            <w:tcBorders>
              <w:bottom w:val="nil"/>
            </w:tcBorders>
          </w:tcPr>
          <w:p w:rsidR="00A64C20" w:rsidRPr="00C93117" w:rsidRDefault="00A64C20" w:rsidP="00754CEB">
            <w:pPr>
              <w:spacing w:before="120"/>
              <w:jc w:val="center"/>
            </w:pPr>
            <w:r w:rsidRPr="00C93117">
              <w:t>№</w:t>
            </w:r>
            <w:r w:rsidRPr="00C93117">
              <w:br/>
              <w:t>п/</w:t>
            </w:r>
            <w:proofErr w:type="spellStart"/>
            <w:r w:rsidRPr="00C93117">
              <w:t>п</w:t>
            </w:r>
            <w:proofErr w:type="spellEnd"/>
          </w:p>
        </w:tc>
        <w:tc>
          <w:tcPr>
            <w:tcW w:w="7218" w:type="dxa"/>
            <w:gridSpan w:val="2"/>
            <w:tcBorders>
              <w:bottom w:val="nil"/>
            </w:tcBorders>
          </w:tcPr>
          <w:p w:rsidR="00A64C20" w:rsidRPr="00C93117" w:rsidRDefault="00A64C20" w:rsidP="00754CEB">
            <w:pPr>
              <w:spacing w:before="120"/>
              <w:jc w:val="center"/>
            </w:pPr>
            <w:r w:rsidRPr="00C93117">
              <w:t>Назва структурного підрозділу</w:t>
            </w:r>
            <w:r w:rsidRPr="00C93117">
              <w:br/>
              <w:t>та посад</w:t>
            </w:r>
          </w:p>
        </w:tc>
        <w:tc>
          <w:tcPr>
            <w:tcW w:w="1422" w:type="dxa"/>
            <w:tcBorders>
              <w:bottom w:val="nil"/>
            </w:tcBorders>
          </w:tcPr>
          <w:p w:rsidR="00A64C20" w:rsidRPr="00C93117" w:rsidRDefault="00A64C20" w:rsidP="00754CEB">
            <w:pPr>
              <w:spacing w:before="120"/>
              <w:jc w:val="center"/>
              <w:rPr>
                <w:sz w:val="18"/>
                <w:szCs w:val="18"/>
              </w:rPr>
            </w:pPr>
            <w:r w:rsidRPr="00C93117">
              <w:rPr>
                <w:sz w:val="18"/>
                <w:szCs w:val="18"/>
              </w:rPr>
              <w:t>Кількість штатних посад</w:t>
            </w:r>
          </w:p>
        </w:tc>
      </w:tr>
      <w:tr w:rsidR="00A64C20" w:rsidRPr="00C93117" w:rsidTr="00754CEB">
        <w:tc>
          <w:tcPr>
            <w:tcW w:w="828" w:type="dxa"/>
          </w:tcPr>
          <w:p w:rsidR="00A64C20" w:rsidRPr="00C93117" w:rsidRDefault="00A64C20" w:rsidP="00754CEB">
            <w:pPr>
              <w:jc w:val="center"/>
            </w:pPr>
            <w:r w:rsidRPr="00C93117">
              <w:t>1</w:t>
            </w:r>
          </w:p>
        </w:tc>
        <w:tc>
          <w:tcPr>
            <w:tcW w:w="7218" w:type="dxa"/>
            <w:gridSpan w:val="2"/>
          </w:tcPr>
          <w:p w:rsidR="00A64C20" w:rsidRPr="00C93117" w:rsidRDefault="00A64C20" w:rsidP="00754CEB">
            <w:pPr>
              <w:jc w:val="center"/>
            </w:pPr>
            <w:r w:rsidRPr="00C93117">
              <w:t>2</w:t>
            </w:r>
          </w:p>
        </w:tc>
        <w:tc>
          <w:tcPr>
            <w:tcW w:w="1422" w:type="dxa"/>
          </w:tcPr>
          <w:p w:rsidR="00A64C20" w:rsidRPr="00C93117" w:rsidRDefault="00A64C20" w:rsidP="00754CEB">
            <w:pPr>
              <w:jc w:val="center"/>
            </w:pPr>
            <w:r w:rsidRPr="00C93117">
              <w:t>3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5F348B">
            <w:pPr>
              <w:pStyle w:val="a3"/>
              <w:spacing w:before="60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5F348B">
            <w:pPr>
              <w:spacing w:before="60"/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Керівництво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5F348B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Голова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tabs>
                <w:tab w:val="center" w:pos="0"/>
              </w:tabs>
              <w:ind w:right="-108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  1.2.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rPr>
                <w:spacing w:val="-2"/>
                <w:sz w:val="28"/>
                <w:szCs w:val="28"/>
              </w:rPr>
            </w:pPr>
            <w:r w:rsidRPr="00C93117">
              <w:rPr>
                <w:spacing w:val="-2"/>
                <w:sz w:val="28"/>
                <w:szCs w:val="28"/>
              </w:rPr>
              <w:t>Перший заступник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BA4D6B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1.4.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Керівник апарату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ind w:right="-108"/>
              <w:jc w:val="center"/>
              <w:rPr>
                <w:color w:val="FF0000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  <w:p w:rsidR="00A64C20" w:rsidRPr="00C93117" w:rsidRDefault="00A64C20" w:rsidP="00754CEB">
            <w:pPr>
              <w:rPr>
                <w:color w:val="FF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8D33A4" w:rsidP="00754CE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3117">
              <w:rPr>
                <w:b/>
                <w:sz w:val="28"/>
                <w:szCs w:val="28"/>
              </w:rPr>
              <w:t>6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20"/>
              <w:spacing w:before="0"/>
            </w:pPr>
            <w:r w:rsidRPr="00C93117">
              <w:t xml:space="preserve">Патронатна служба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8231E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C93117" w:rsidRDefault="008231E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1E0" w:rsidRPr="00C93117" w:rsidRDefault="008231E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Керівник патронатної служби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231E0" w:rsidRPr="00C93117" w:rsidRDefault="008231E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8231E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</w:t>
            </w:r>
            <w:r w:rsidR="008231E0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1B2EB4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Радник</w:t>
            </w:r>
            <w:r w:rsidR="007B3C00" w:rsidRPr="00C93117">
              <w:rPr>
                <w:b w:val="0"/>
                <w:bCs w:val="0"/>
                <w:i w:val="0"/>
                <w:iCs w:val="0"/>
              </w:rPr>
              <w:t xml:space="preserve"> </w:t>
            </w:r>
            <w:r w:rsidR="001B2EB4" w:rsidRPr="00C93117">
              <w:rPr>
                <w:b w:val="0"/>
                <w:bCs w:val="0"/>
                <w:i w:val="0"/>
                <w:iCs w:val="0"/>
              </w:rPr>
              <w:t xml:space="preserve">голови обласної державної адміністрації </w:t>
            </w:r>
            <w:r w:rsidR="007B3C00" w:rsidRPr="00C93117">
              <w:rPr>
                <w:b w:val="0"/>
                <w:bCs w:val="0"/>
                <w:i w:val="0"/>
                <w:iCs w:val="0"/>
              </w:rPr>
              <w:t xml:space="preserve">з </w:t>
            </w:r>
            <w:r w:rsidR="004617E5" w:rsidRPr="00C93117">
              <w:rPr>
                <w:b w:val="0"/>
                <w:bCs w:val="0"/>
                <w:i w:val="0"/>
                <w:iCs w:val="0"/>
              </w:rPr>
              <w:t>юридичних</w:t>
            </w:r>
            <w:r w:rsidR="007B3C00" w:rsidRPr="00C93117">
              <w:rPr>
                <w:b w:val="0"/>
                <w:bCs w:val="0"/>
                <w:i w:val="0"/>
                <w:iCs w:val="0"/>
              </w:rPr>
              <w:t xml:space="preserve"> питань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7B3C0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7B3C0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B3C00" w:rsidRPr="00C93117" w:rsidRDefault="007B3C00" w:rsidP="008231E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C00" w:rsidRPr="00C93117" w:rsidRDefault="007B3C00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Радник</w:t>
            </w:r>
            <w:r w:rsidR="001B2EB4" w:rsidRPr="00C93117">
              <w:rPr>
                <w:b w:val="0"/>
                <w:bCs w:val="0"/>
                <w:i w:val="0"/>
                <w:iCs w:val="0"/>
              </w:rPr>
              <w:t xml:space="preserve">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7B3C00" w:rsidRPr="00C93117" w:rsidRDefault="007B3C0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BA4D6B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A4D6B" w:rsidRPr="00C93117" w:rsidRDefault="007B3C00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2.4</w:t>
            </w:r>
            <w:r w:rsidR="00BA4D6B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D6B" w:rsidRPr="00C93117" w:rsidRDefault="00BA4D6B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Помічник</w:t>
            </w:r>
            <w:r w:rsidR="001B2EB4" w:rsidRPr="00C93117">
              <w:rPr>
                <w:b w:val="0"/>
                <w:bCs w:val="0"/>
                <w:i w:val="0"/>
                <w:iCs w:val="0"/>
              </w:rPr>
              <w:t xml:space="preserve"> голови обласної державної адміністрації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BA4D6B" w:rsidRPr="00C93117" w:rsidRDefault="008D33A4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ind w:right="-108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C93117">
              <w:rPr>
                <w:i w:val="0"/>
                <w:iCs w:val="0"/>
              </w:rPr>
              <w:t>РАЗОМ:</w:t>
            </w:r>
          </w:p>
          <w:p w:rsidR="00A64C20" w:rsidRPr="00C93117" w:rsidRDefault="00A64C20" w:rsidP="00754CEB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C27774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7B3C00" w:rsidP="00754CEB">
            <w:pPr>
              <w:rPr>
                <w:i/>
                <w:iCs/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Відділ управління</w:t>
            </w:r>
            <w:r w:rsidR="00A64C20" w:rsidRPr="00C93117">
              <w:rPr>
                <w:b/>
                <w:bCs/>
                <w:i/>
                <w:iCs/>
                <w:sz w:val="28"/>
                <w:szCs w:val="28"/>
              </w:rPr>
              <w:t xml:space="preserve"> персоналом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7B3C00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керівника апарату обласної державної адміністрації – начальник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3.4</w:t>
            </w:r>
            <w:r w:rsidR="00A64C20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B02289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Сектор добору персоналу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3.4</w:t>
            </w:r>
            <w:r w:rsidR="00A64C20"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</w:t>
            </w:r>
            <w:r w:rsidR="00474AA3" w:rsidRPr="00C93117">
              <w:rPr>
                <w:sz w:val="28"/>
                <w:szCs w:val="28"/>
              </w:rPr>
              <w:t>відувач сектору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64C20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3.4</w:t>
            </w:r>
            <w:r w:rsidR="00A64C20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A64C20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64C20" w:rsidRPr="00C93117" w:rsidRDefault="00474AA3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B90A15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  <w:p w:rsidR="00A01655" w:rsidRPr="00C93117" w:rsidRDefault="00A01655" w:rsidP="00B90A15">
            <w:pPr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B90A15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Відділ професійного навчання та нагород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  <w:p w:rsidR="00A01655" w:rsidRPr="00C93117" w:rsidRDefault="00A01655" w:rsidP="00754CEB">
            <w:pPr>
              <w:rPr>
                <w:b/>
                <w:bCs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  <w:r w:rsidR="00A01655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Організаційний відділ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jc w:val="center"/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  <w:r w:rsidR="00A01655"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  <w:r w:rsidR="00A01655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tabs>
                <w:tab w:val="left" w:pos="117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lastRenderedPageBreak/>
              <w:t>5</w:t>
            </w:r>
            <w:r w:rsidR="00A01655"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</w:p>
        </w:tc>
      </w:tr>
      <w:tr w:rsidR="00A01655" w:rsidRPr="00C93117" w:rsidTr="00754CEB">
        <w:trPr>
          <w:trHeight w:val="50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7</w:t>
            </w:r>
          </w:p>
          <w:p w:rsidR="00A01655" w:rsidRPr="00C93117" w:rsidRDefault="00A01655" w:rsidP="00121A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6</w:t>
            </w:r>
            <w:r w:rsidR="00A01655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Юридичний відділ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jc w:val="center"/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6</w:t>
            </w:r>
            <w:r w:rsidR="00A01655"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6</w:t>
            </w:r>
            <w:r w:rsidR="00A01655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6</w:t>
            </w:r>
            <w:r w:rsidR="00A01655"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6</w:t>
            </w:r>
          </w:p>
          <w:p w:rsidR="00A01655" w:rsidRPr="00C93117" w:rsidRDefault="00A01655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7</w:t>
            </w:r>
            <w:r w:rsidR="00A01655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Відділ роботи із зверненнями громадян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jc w:val="center"/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7</w:t>
            </w:r>
            <w:r w:rsidR="00A01655"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7</w:t>
            </w:r>
            <w:r w:rsidR="00A01655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7</w:t>
            </w:r>
            <w:r w:rsidR="00A01655"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7</w:t>
            </w:r>
            <w:r w:rsidR="00A01655" w:rsidRPr="00C93117">
              <w:rPr>
                <w:sz w:val="28"/>
                <w:szCs w:val="28"/>
              </w:rPr>
              <w:t>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Провідний </w:t>
            </w:r>
            <w:proofErr w:type="spellStart"/>
            <w:r w:rsidRPr="00C93117">
              <w:rPr>
                <w:sz w:val="28"/>
                <w:szCs w:val="28"/>
              </w:rPr>
              <w:t>документознавець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8</w:t>
            </w:r>
          </w:p>
          <w:p w:rsidR="00A01655" w:rsidRPr="00C93117" w:rsidRDefault="00A01655" w:rsidP="00754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8</w:t>
            </w:r>
            <w:r w:rsidR="00A01655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Відділ контролю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8</w:t>
            </w:r>
            <w:r w:rsidR="00A01655"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8</w:t>
            </w:r>
            <w:r w:rsidR="00A01655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4</w:t>
            </w:r>
          </w:p>
          <w:p w:rsidR="00A01655" w:rsidRPr="00C93117" w:rsidRDefault="00A01655" w:rsidP="00754C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Загальний відділ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9753BC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7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Провідний 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.5.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Провідний </w:t>
            </w:r>
            <w:proofErr w:type="spellStart"/>
            <w:r w:rsidRPr="00C93117">
              <w:rPr>
                <w:sz w:val="28"/>
                <w:szCs w:val="28"/>
              </w:rPr>
              <w:t>документознавець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Секретар керівника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5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.7.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Сектор забезпечення доступу до публічної інформації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.7.1.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9</w:t>
            </w:r>
            <w:r w:rsidR="00A01655" w:rsidRPr="00C93117">
              <w:rPr>
                <w:sz w:val="28"/>
                <w:szCs w:val="28"/>
              </w:rPr>
              <w:t>.7.2.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  <w:p w:rsidR="00A01655" w:rsidRPr="00C93117" w:rsidRDefault="00A01655" w:rsidP="00754C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D22EB0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10</w:t>
            </w:r>
            <w:r w:rsidR="00A01655"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Відділ фінансового забезпечення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jc w:val="center"/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10</w:t>
            </w:r>
            <w:r w:rsidR="00A01655"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 – головний бухгалтер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10</w:t>
            </w:r>
            <w:r w:rsidR="00A01655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начальника відділу – заступник головного бухгалтера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br/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3D2EE7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10</w:t>
            </w:r>
            <w:r w:rsidR="00A01655"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  <w:p w:rsidR="00A01655" w:rsidRPr="00C93117" w:rsidRDefault="00A01655" w:rsidP="00754C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3D2EE7" w:rsidRPr="00C93117">
              <w:rPr>
                <w:sz w:val="28"/>
                <w:szCs w:val="28"/>
              </w:rPr>
              <w:t>1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9753BC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>Відділ інформаційно-комп’ютерного забезпечення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3D2EE7" w:rsidRPr="00C93117">
              <w:rPr>
                <w:sz w:val="28"/>
                <w:szCs w:val="28"/>
              </w:rPr>
              <w:t>1</w:t>
            </w:r>
            <w:r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3D2EE7" w:rsidRPr="00C93117">
              <w:rPr>
                <w:sz w:val="28"/>
                <w:szCs w:val="28"/>
              </w:rPr>
              <w:t>1</w:t>
            </w:r>
            <w:r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Заступник начальника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3D2EE7" w:rsidRPr="00C93117">
              <w:rPr>
                <w:sz w:val="28"/>
                <w:szCs w:val="28"/>
              </w:rPr>
              <w:t>1</w:t>
            </w:r>
            <w:r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3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  <w:rPr>
                <w:color w:val="FF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96367C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5</w:t>
            </w:r>
          </w:p>
          <w:p w:rsidR="00A01655" w:rsidRPr="00C93117" w:rsidRDefault="00A01655" w:rsidP="00121A1F">
            <w:pPr>
              <w:rPr>
                <w:b/>
                <w:bCs/>
                <w:sz w:val="12"/>
                <w:szCs w:val="12"/>
              </w:rPr>
            </w:pPr>
          </w:p>
          <w:p w:rsidR="00A01655" w:rsidRPr="00C93117" w:rsidRDefault="00A01655" w:rsidP="00754CE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96367C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b/>
                <w:bCs/>
                <w:i/>
                <w:iCs/>
                <w:sz w:val="28"/>
                <w:szCs w:val="28"/>
              </w:rPr>
              <w:t xml:space="preserve">Відділ господарського забезпечення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96367C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lastRenderedPageBreak/>
              <w:t>1</w:t>
            </w:r>
            <w:r w:rsidR="0096367C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 xml:space="preserve">Провідний спеціаліст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96367C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Провідний 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Завідувач складу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267AB9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.5.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4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267AB9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2</w:t>
            </w:r>
            <w:r w:rsidRPr="00C93117">
              <w:rPr>
                <w:sz w:val="28"/>
                <w:szCs w:val="28"/>
              </w:rPr>
              <w:t>.6.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Робітник з комплексного обслуговування й ремонту будинків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2</w:t>
            </w:r>
          </w:p>
        </w:tc>
      </w:tr>
      <w:tr w:rsidR="001313DA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313DA" w:rsidRPr="00C93117" w:rsidRDefault="001313DA" w:rsidP="00267AB9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12.7.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313DA" w:rsidRPr="00C93117" w:rsidRDefault="001313DA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Водій автотранспортних засобів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3DA" w:rsidRPr="00C93117" w:rsidRDefault="001313DA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1313DA" w:rsidP="00754CEB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11</w:t>
            </w:r>
          </w:p>
          <w:p w:rsidR="00A01655" w:rsidRPr="00C93117" w:rsidRDefault="00A01655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3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</w:pPr>
            <w:r w:rsidRPr="00C93117">
              <w:t>Відділ адміністрування Державного реєстру виборців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3</w:t>
            </w:r>
            <w:r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Начальник відділу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3</w:t>
            </w:r>
            <w:r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3</w:t>
            </w:r>
            <w:r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Провідний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C93117">
              <w:rPr>
                <w:i w:val="0"/>
                <w:iCs w:val="0"/>
              </w:rPr>
              <w:t xml:space="preserve">РАЗОМ: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b/>
                <w:bCs/>
                <w:sz w:val="18"/>
                <w:szCs w:val="18"/>
              </w:rPr>
            </w:pPr>
            <w:r w:rsidRPr="00C93117">
              <w:rPr>
                <w:b/>
                <w:bCs/>
                <w:sz w:val="28"/>
                <w:szCs w:val="28"/>
              </w:rPr>
              <w:t>3</w:t>
            </w:r>
          </w:p>
          <w:p w:rsidR="00A01655" w:rsidRPr="00C93117" w:rsidRDefault="00A01655" w:rsidP="00754CE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4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</w:pPr>
            <w:r w:rsidRPr="00C93117">
              <w:t>Сектор режимно-секретної роботи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4</w:t>
            </w:r>
            <w:r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4</w:t>
            </w:r>
            <w:r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C93117">
              <w:rPr>
                <w:i w:val="0"/>
                <w:iCs w:val="0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  <w:r w:rsidRPr="00C93117">
              <w:rPr>
                <w:b/>
                <w:bCs/>
                <w:sz w:val="28"/>
                <w:szCs w:val="28"/>
              </w:rPr>
              <w:tab/>
              <w:t>2</w:t>
            </w:r>
          </w:p>
          <w:p w:rsidR="00A01655" w:rsidRPr="00C93117" w:rsidRDefault="00A01655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5</w:t>
            </w:r>
            <w:r w:rsidRPr="00C93117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</w:pPr>
            <w:r w:rsidRPr="00C93117">
              <w:t>Сектор мобілізаційної роботи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5</w:t>
            </w:r>
            <w:r w:rsidRPr="00C93117">
              <w:rPr>
                <w:sz w:val="28"/>
                <w:szCs w:val="28"/>
              </w:rPr>
              <w:t>.1.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Завідувач сектору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1313DA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15</w:t>
            </w:r>
            <w:r w:rsidR="00A01655" w:rsidRPr="00C93117">
              <w:rPr>
                <w:sz w:val="28"/>
                <w:szCs w:val="28"/>
              </w:rPr>
              <w:t>.2.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b w:val="0"/>
                <w:bCs w:val="0"/>
                <w:i w:val="0"/>
                <w:iCs w:val="0"/>
              </w:rPr>
            </w:pPr>
            <w:r w:rsidRPr="00C93117">
              <w:rPr>
                <w:b w:val="0"/>
                <w:bCs w:val="0"/>
                <w:i w:val="0"/>
                <w:iCs w:val="0"/>
              </w:rPr>
              <w:t>Спеціаліст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D22EB0">
            <w:pPr>
              <w:pStyle w:val="a3"/>
              <w:tabs>
                <w:tab w:val="left" w:pos="50"/>
              </w:tabs>
              <w:ind w:right="-108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  <w:r w:rsidR="001313DA" w:rsidRPr="00C93117">
              <w:rPr>
                <w:sz w:val="28"/>
                <w:szCs w:val="28"/>
              </w:rPr>
              <w:t>5</w:t>
            </w:r>
            <w:r w:rsidRPr="00C93117">
              <w:rPr>
                <w:sz w:val="28"/>
                <w:szCs w:val="28"/>
              </w:rPr>
              <w:t>.3.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Провідний інспектор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i w:val="0"/>
                <w:iCs w:val="0"/>
              </w:rPr>
            </w:pPr>
            <w:r w:rsidRPr="00C93117">
              <w:rPr>
                <w:i w:val="0"/>
                <w:iCs w:val="0"/>
              </w:rPr>
              <w:t>РАЗОМ: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ab/>
              <w:t>3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50"/>
              </w:tabs>
              <w:ind w:right="-108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20"/>
              <w:spacing w:before="0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tabs>
                <w:tab w:val="left" w:pos="514"/>
                <w:tab w:val="center" w:pos="601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bCs/>
                <w:sz w:val="28"/>
                <w:szCs w:val="28"/>
              </w:rPr>
            </w:pPr>
            <w:r w:rsidRPr="00C93117">
              <w:rPr>
                <w:bCs/>
                <w:sz w:val="28"/>
                <w:szCs w:val="28"/>
              </w:rPr>
              <w:t>1</w:t>
            </w:r>
            <w:r w:rsidR="001313DA" w:rsidRPr="00C93117">
              <w:rPr>
                <w:bCs/>
                <w:sz w:val="28"/>
                <w:szCs w:val="28"/>
              </w:rPr>
              <w:t>6</w:t>
            </w:r>
            <w:r w:rsidRPr="00C931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A01655" w:rsidRPr="00C93117" w:rsidRDefault="00A0165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1313DA" w:rsidP="00E17BCB">
            <w:pPr>
              <w:pStyle w:val="a3"/>
              <w:tabs>
                <w:tab w:val="left" w:pos="50"/>
              </w:tabs>
              <w:ind w:right="-108"/>
              <w:jc w:val="center"/>
              <w:rPr>
                <w:bCs/>
                <w:sz w:val="28"/>
                <w:szCs w:val="28"/>
              </w:rPr>
            </w:pPr>
            <w:r w:rsidRPr="00C93117">
              <w:rPr>
                <w:bCs/>
                <w:sz w:val="28"/>
                <w:szCs w:val="28"/>
              </w:rPr>
              <w:t>17</w:t>
            </w:r>
            <w:r w:rsidR="00A01655" w:rsidRPr="00C931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spacing w:before="40" w:after="40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Головний спеціаліст з питань публічних закупівель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C93117">
              <w:rPr>
                <w:sz w:val="28"/>
                <w:szCs w:val="28"/>
              </w:rPr>
              <w:t>1</w:t>
            </w:r>
          </w:p>
        </w:tc>
      </w:tr>
      <w:tr w:rsidR="00A01655" w:rsidRPr="00C93117" w:rsidTr="00754CEB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pStyle w:val="a3"/>
              <w:tabs>
                <w:tab w:val="left" w:pos="50"/>
              </w:tabs>
              <w:ind w:right="-108"/>
              <w:rPr>
                <w:color w:val="FF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</w:p>
          <w:p w:rsidR="00A01655" w:rsidRPr="00C93117" w:rsidRDefault="00A01655" w:rsidP="00754CEB">
            <w:pPr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655" w:rsidRPr="00C93117" w:rsidRDefault="00A01655" w:rsidP="00754C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01655" w:rsidRPr="00C93117" w:rsidRDefault="00A01655" w:rsidP="00267AB9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17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A64C20" w:rsidRPr="00C93117" w:rsidRDefault="00A64C20" w:rsidP="00A64C20">
      <w:pPr>
        <w:tabs>
          <w:tab w:val="left" w:pos="6287"/>
        </w:tabs>
        <w:jc w:val="both"/>
        <w:rPr>
          <w:b/>
          <w:bCs/>
          <w:i/>
          <w:iCs/>
          <w:color w:val="FF0000"/>
          <w:sz w:val="28"/>
          <w:szCs w:val="28"/>
        </w:rPr>
      </w:pPr>
    </w:p>
    <w:p w:rsidR="00A64C20" w:rsidRPr="00C93117" w:rsidRDefault="00A64C20" w:rsidP="00A64C20">
      <w:pPr>
        <w:rPr>
          <w:b/>
          <w:bCs/>
          <w:i/>
          <w:iCs/>
          <w:color w:val="FF0000"/>
          <w:sz w:val="28"/>
          <w:szCs w:val="28"/>
        </w:rPr>
      </w:pPr>
    </w:p>
    <w:p w:rsidR="001313DA" w:rsidRPr="00C93117" w:rsidRDefault="001313DA" w:rsidP="008D45D9">
      <w:pPr>
        <w:rPr>
          <w:bCs/>
          <w:iCs/>
          <w:sz w:val="28"/>
          <w:szCs w:val="28"/>
        </w:rPr>
      </w:pPr>
      <w:r w:rsidRPr="00C93117">
        <w:rPr>
          <w:bCs/>
          <w:iCs/>
          <w:sz w:val="28"/>
          <w:szCs w:val="28"/>
        </w:rPr>
        <w:t>Начальник</w:t>
      </w:r>
      <w:r w:rsidR="008D45D9" w:rsidRPr="00C93117">
        <w:rPr>
          <w:bCs/>
          <w:iCs/>
          <w:sz w:val="28"/>
          <w:szCs w:val="28"/>
        </w:rPr>
        <w:t xml:space="preserve"> управління по роботі </w:t>
      </w:r>
    </w:p>
    <w:p w:rsidR="008D45D9" w:rsidRPr="00C93117" w:rsidRDefault="001313DA" w:rsidP="008D45D9">
      <w:pPr>
        <w:rPr>
          <w:bCs/>
          <w:iCs/>
          <w:sz w:val="28"/>
          <w:szCs w:val="28"/>
        </w:rPr>
      </w:pPr>
      <w:r w:rsidRPr="00C93117">
        <w:rPr>
          <w:bCs/>
          <w:iCs/>
          <w:sz w:val="28"/>
          <w:szCs w:val="28"/>
        </w:rPr>
        <w:t>з персоналом</w:t>
      </w:r>
      <w:r w:rsidR="008D45D9" w:rsidRPr="00C93117">
        <w:rPr>
          <w:bCs/>
          <w:iCs/>
          <w:sz w:val="28"/>
          <w:szCs w:val="28"/>
        </w:rPr>
        <w:t xml:space="preserve"> апарату </w:t>
      </w:r>
    </w:p>
    <w:p w:rsidR="008D45D9" w:rsidRPr="00C93117" w:rsidRDefault="008D45D9" w:rsidP="008D45D9">
      <w:pPr>
        <w:rPr>
          <w:bCs/>
          <w:iCs/>
          <w:sz w:val="28"/>
          <w:szCs w:val="28"/>
        </w:rPr>
      </w:pPr>
      <w:r w:rsidRPr="00C93117">
        <w:rPr>
          <w:bCs/>
          <w:iCs/>
          <w:sz w:val="28"/>
          <w:szCs w:val="28"/>
        </w:rPr>
        <w:t>обласної державної ад</w:t>
      </w:r>
      <w:r w:rsidR="001313DA" w:rsidRPr="00C93117">
        <w:rPr>
          <w:bCs/>
          <w:iCs/>
          <w:sz w:val="28"/>
          <w:szCs w:val="28"/>
        </w:rPr>
        <w:t>міністрації</w:t>
      </w:r>
      <w:r w:rsidR="001313DA" w:rsidRPr="00C93117">
        <w:rPr>
          <w:bCs/>
          <w:iCs/>
          <w:sz w:val="28"/>
          <w:szCs w:val="28"/>
        </w:rPr>
        <w:tab/>
      </w:r>
      <w:r w:rsidR="001313DA" w:rsidRPr="00C93117">
        <w:rPr>
          <w:bCs/>
          <w:iCs/>
          <w:sz w:val="28"/>
          <w:szCs w:val="28"/>
        </w:rPr>
        <w:tab/>
      </w:r>
      <w:r w:rsidR="001313DA" w:rsidRPr="00C93117">
        <w:rPr>
          <w:bCs/>
          <w:iCs/>
          <w:sz w:val="28"/>
          <w:szCs w:val="28"/>
        </w:rPr>
        <w:tab/>
      </w:r>
      <w:r w:rsidR="001313DA" w:rsidRPr="00C93117">
        <w:rPr>
          <w:bCs/>
          <w:iCs/>
          <w:sz w:val="28"/>
          <w:szCs w:val="28"/>
        </w:rPr>
        <w:tab/>
        <w:t>Олексій ХОМЕНКО</w:t>
      </w:r>
    </w:p>
    <w:p w:rsidR="00A64C20" w:rsidRPr="00C93117" w:rsidRDefault="00A64C20" w:rsidP="002466B7">
      <w:pPr>
        <w:tabs>
          <w:tab w:val="left" w:pos="7088"/>
        </w:tabs>
        <w:rPr>
          <w:b/>
          <w:bCs/>
          <w:i/>
          <w:iCs/>
          <w:color w:val="FF0000"/>
          <w:sz w:val="28"/>
          <w:szCs w:val="28"/>
        </w:rPr>
      </w:pPr>
    </w:p>
    <w:p w:rsidR="00A64C20" w:rsidRPr="00C93117" w:rsidRDefault="00A64C20" w:rsidP="009C395D">
      <w:pPr>
        <w:rPr>
          <w:sz w:val="28"/>
          <w:szCs w:val="28"/>
        </w:rPr>
      </w:pPr>
    </w:p>
    <w:p w:rsidR="002421E4" w:rsidRPr="00C93117" w:rsidRDefault="002421E4">
      <w:pPr>
        <w:rPr>
          <w:sz w:val="28"/>
          <w:szCs w:val="28"/>
        </w:rPr>
      </w:pPr>
    </w:p>
    <w:sectPr w:rsidR="002421E4" w:rsidRPr="00C93117" w:rsidSect="00067E2D">
      <w:headerReference w:type="even" r:id="rId8"/>
      <w:headerReference w:type="first" r:id="rId9"/>
      <w:pgSz w:w="11907" w:h="16840" w:code="9"/>
      <w:pgMar w:top="1134" w:right="567" w:bottom="993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82" w:rsidRDefault="00AE7682">
      <w:r>
        <w:separator/>
      </w:r>
    </w:p>
  </w:endnote>
  <w:endnote w:type="continuationSeparator" w:id="0">
    <w:p w:rsidR="00AE7682" w:rsidRDefault="00AE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82" w:rsidRDefault="00AE7682">
      <w:r>
        <w:separator/>
      </w:r>
    </w:p>
  </w:footnote>
  <w:footnote w:type="continuationSeparator" w:id="0">
    <w:p w:rsidR="00AE7682" w:rsidRDefault="00AE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5360CF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85C1DCF" wp14:editId="70F053CE">
          <wp:extent cx="428625" cy="571500"/>
          <wp:effectExtent l="0" t="0" r="9525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FBB"/>
    <w:rsid w:val="00021C54"/>
    <w:rsid w:val="00026FA3"/>
    <w:rsid w:val="00044962"/>
    <w:rsid w:val="000505EA"/>
    <w:rsid w:val="00067E2D"/>
    <w:rsid w:val="0008316E"/>
    <w:rsid w:val="00087F38"/>
    <w:rsid w:val="00097E4F"/>
    <w:rsid w:val="000A70DC"/>
    <w:rsid w:val="000E3023"/>
    <w:rsid w:val="001024A5"/>
    <w:rsid w:val="00104A05"/>
    <w:rsid w:val="00121A1F"/>
    <w:rsid w:val="001313DA"/>
    <w:rsid w:val="00135895"/>
    <w:rsid w:val="00141CF0"/>
    <w:rsid w:val="001450F4"/>
    <w:rsid w:val="001453E5"/>
    <w:rsid w:val="001B2EB4"/>
    <w:rsid w:val="001C7B9E"/>
    <w:rsid w:val="001F4C3D"/>
    <w:rsid w:val="001F547B"/>
    <w:rsid w:val="0020175F"/>
    <w:rsid w:val="00214DFB"/>
    <w:rsid w:val="00221017"/>
    <w:rsid w:val="0022793B"/>
    <w:rsid w:val="0023764E"/>
    <w:rsid w:val="002421E4"/>
    <w:rsid w:val="002466B7"/>
    <w:rsid w:val="0025286B"/>
    <w:rsid w:val="002639B6"/>
    <w:rsid w:val="00267AB9"/>
    <w:rsid w:val="00270B5F"/>
    <w:rsid w:val="002720A8"/>
    <w:rsid w:val="002D06B9"/>
    <w:rsid w:val="002E4256"/>
    <w:rsid w:val="002F21E5"/>
    <w:rsid w:val="00331307"/>
    <w:rsid w:val="003322CF"/>
    <w:rsid w:val="00353BF0"/>
    <w:rsid w:val="00362AB0"/>
    <w:rsid w:val="00377D99"/>
    <w:rsid w:val="00380A26"/>
    <w:rsid w:val="00394398"/>
    <w:rsid w:val="003B2DCC"/>
    <w:rsid w:val="003B7419"/>
    <w:rsid w:val="003C185C"/>
    <w:rsid w:val="003C1892"/>
    <w:rsid w:val="003C4C2A"/>
    <w:rsid w:val="003D2EE7"/>
    <w:rsid w:val="003E56E6"/>
    <w:rsid w:val="003F3EB1"/>
    <w:rsid w:val="00407C8E"/>
    <w:rsid w:val="00422520"/>
    <w:rsid w:val="004350EC"/>
    <w:rsid w:val="00437D24"/>
    <w:rsid w:val="00447B9B"/>
    <w:rsid w:val="004617E5"/>
    <w:rsid w:val="00474AA3"/>
    <w:rsid w:val="00476C19"/>
    <w:rsid w:val="0049251D"/>
    <w:rsid w:val="004A49C1"/>
    <w:rsid w:val="004B378D"/>
    <w:rsid w:val="004B5A85"/>
    <w:rsid w:val="004D4E49"/>
    <w:rsid w:val="004E598D"/>
    <w:rsid w:val="004E5A53"/>
    <w:rsid w:val="0051074C"/>
    <w:rsid w:val="005127C4"/>
    <w:rsid w:val="00512883"/>
    <w:rsid w:val="0051529F"/>
    <w:rsid w:val="005222BD"/>
    <w:rsid w:val="005360CF"/>
    <w:rsid w:val="00540263"/>
    <w:rsid w:val="00554A19"/>
    <w:rsid w:val="005736CB"/>
    <w:rsid w:val="005808BC"/>
    <w:rsid w:val="005A0AFE"/>
    <w:rsid w:val="005A7DD0"/>
    <w:rsid w:val="005E7F48"/>
    <w:rsid w:val="005F348B"/>
    <w:rsid w:val="00611375"/>
    <w:rsid w:val="006344CB"/>
    <w:rsid w:val="00643822"/>
    <w:rsid w:val="00671318"/>
    <w:rsid w:val="00675775"/>
    <w:rsid w:val="0067788E"/>
    <w:rsid w:val="006971C1"/>
    <w:rsid w:val="006B1C6E"/>
    <w:rsid w:val="006B4896"/>
    <w:rsid w:val="006B56F9"/>
    <w:rsid w:val="006C0879"/>
    <w:rsid w:val="006D676D"/>
    <w:rsid w:val="006E71A2"/>
    <w:rsid w:val="006F2B06"/>
    <w:rsid w:val="00754CEB"/>
    <w:rsid w:val="00757325"/>
    <w:rsid w:val="0076657F"/>
    <w:rsid w:val="007A13DF"/>
    <w:rsid w:val="007A4B2C"/>
    <w:rsid w:val="007B3C00"/>
    <w:rsid w:val="007B45D6"/>
    <w:rsid w:val="007B7DCA"/>
    <w:rsid w:val="007D4CAE"/>
    <w:rsid w:val="007F081D"/>
    <w:rsid w:val="007F457B"/>
    <w:rsid w:val="008024D8"/>
    <w:rsid w:val="00810AE7"/>
    <w:rsid w:val="00810DDE"/>
    <w:rsid w:val="00817282"/>
    <w:rsid w:val="008231E0"/>
    <w:rsid w:val="008743C5"/>
    <w:rsid w:val="00882329"/>
    <w:rsid w:val="0088375E"/>
    <w:rsid w:val="008A57E4"/>
    <w:rsid w:val="008B642C"/>
    <w:rsid w:val="008D33A4"/>
    <w:rsid w:val="008D45D9"/>
    <w:rsid w:val="008E1E7D"/>
    <w:rsid w:val="008E551C"/>
    <w:rsid w:val="008F6FE2"/>
    <w:rsid w:val="009039C4"/>
    <w:rsid w:val="00907665"/>
    <w:rsid w:val="0091384B"/>
    <w:rsid w:val="009158F4"/>
    <w:rsid w:val="009201B5"/>
    <w:rsid w:val="009321B1"/>
    <w:rsid w:val="009333A2"/>
    <w:rsid w:val="00937D1A"/>
    <w:rsid w:val="00944EDF"/>
    <w:rsid w:val="0096367C"/>
    <w:rsid w:val="0097265C"/>
    <w:rsid w:val="009753BC"/>
    <w:rsid w:val="009810C0"/>
    <w:rsid w:val="0098171C"/>
    <w:rsid w:val="009A1B22"/>
    <w:rsid w:val="009A72CC"/>
    <w:rsid w:val="009B5A34"/>
    <w:rsid w:val="009C395D"/>
    <w:rsid w:val="009D29BA"/>
    <w:rsid w:val="009D61C2"/>
    <w:rsid w:val="00A010DD"/>
    <w:rsid w:val="00A01655"/>
    <w:rsid w:val="00A0608E"/>
    <w:rsid w:val="00A0642F"/>
    <w:rsid w:val="00A0789F"/>
    <w:rsid w:val="00A36B02"/>
    <w:rsid w:val="00A45191"/>
    <w:rsid w:val="00A502A6"/>
    <w:rsid w:val="00A5199D"/>
    <w:rsid w:val="00A64C20"/>
    <w:rsid w:val="00AC4042"/>
    <w:rsid w:val="00AE7682"/>
    <w:rsid w:val="00B02289"/>
    <w:rsid w:val="00B0432D"/>
    <w:rsid w:val="00B123A9"/>
    <w:rsid w:val="00B227BB"/>
    <w:rsid w:val="00B84CCE"/>
    <w:rsid w:val="00B91E77"/>
    <w:rsid w:val="00BA24AE"/>
    <w:rsid w:val="00BA4D6B"/>
    <w:rsid w:val="00BB0AD3"/>
    <w:rsid w:val="00BD388C"/>
    <w:rsid w:val="00C03FF2"/>
    <w:rsid w:val="00C10ED3"/>
    <w:rsid w:val="00C16E83"/>
    <w:rsid w:val="00C27774"/>
    <w:rsid w:val="00C411F2"/>
    <w:rsid w:val="00C4419D"/>
    <w:rsid w:val="00C63D7F"/>
    <w:rsid w:val="00C64B06"/>
    <w:rsid w:val="00C65F80"/>
    <w:rsid w:val="00C93117"/>
    <w:rsid w:val="00C9375C"/>
    <w:rsid w:val="00C96A03"/>
    <w:rsid w:val="00CB0297"/>
    <w:rsid w:val="00CC42FC"/>
    <w:rsid w:val="00CC64F1"/>
    <w:rsid w:val="00CD5235"/>
    <w:rsid w:val="00CD7A04"/>
    <w:rsid w:val="00CE29CB"/>
    <w:rsid w:val="00CF0646"/>
    <w:rsid w:val="00CF68F8"/>
    <w:rsid w:val="00D10A31"/>
    <w:rsid w:val="00D129CC"/>
    <w:rsid w:val="00D22EB0"/>
    <w:rsid w:val="00D25D05"/>
    <w:rsid w:val="00DA374C"/>
    <w:rsid w:val="00DA3C86"/>
    <w:rsid w:val="00DA44E1"/>
    <w:rsid w:val="00DB2057"/>
    <w:rsid w:val="00DB5E43"/>
    <w:rsid w:val="00DC0675"/>
    <w:rsid w:val="00E049A2"/>
    <w:rsid w:val="00E0724C"/>
    <w:rsid w:val="00E17BCB"/>
    <w:rsid w:val="00E2174B"/>
    <w:rsid w:val="00E2208A"/>
    <w:rsid w:val="00E34776"/>
    <w:rsid w:val="00E703AC"/>
    <w:rsid w:val="00EA65AC"/>
    <w:rsid w:val="00EB0696"/>
    <w:rsid w:val="00EB5DA2"/>
    <w:rsid w:val="00EF2807"/>
    <w:rsid w:val="00F00CEA"/>
    <w:rsid w:val="00F06C65"/>
    <w:rsid w:val="00F2711C"/>
    <w:rsid w:val="00F33B2E"/>
    <w:rsid w:val="00F37ACF"/>
    <w:rsid w:val="00F6783C"/>
    <w:rsid w:val="00F96604"/>
    <w:rsid w:val="00FA07CB"/>
    <w:rsid w:val="00FA6665"/>
    <w:rsid w:val="00FA6D05"/>
    <w:rsid w:val="00FB6089"/>
    <w:rsid w:val="00FB782D"/>
    <w:rsid w:val="00FD2591"/>
    <w:rsid w:val="00FD3182"/>
    <w:rsid w:val="00FD3597"/>
    <w:rsid w:val="00FD5997"/>
    <w:rsid w:val="00FE24E4"/>
    <w:rsid w:val="00FF6B5B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80A26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380A26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FA6D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6D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8E5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551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8A57E4"/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rsid w:val="00407C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07C8E"/>
    <w:rPr>
      <w:lang w:eastAsia="ru-RU"/>
    </w:rPr>
  </w:style>
  <w:style w:type="paragraph" w:customStyle="1" w:styleId="ad">
    <w:name w:val="Знак Знак Знак Знак"/>
    <w:basedOn w:val="a"/>
    <w:rsid w:val="00FD3597"/>
    <w:rPr>
      <w:rFonts w:ascii="Verdana" w:hAnsi="Verdana" w:cs="Verdana"/>
      <w:lang w:val="en-US" w:eastAsia="en-US"/>
    </w:rPr>
  </w:style>
  <w:style w:type="character" w:customStyle="1" w:styleId="a4">
    <w:name w:val="Верхний колонтитул Знак"/>
    <w:link w:val="a3"/>
    <w:uiPriority w:val="99"/>
    <w:locked/>
    <w:rsid w:val="00380A26"/>
    <w:rPr>
      <w:lang w:eastAsia="ru-RU"/>
    </w:rPr>
  </w:style>
  <w:style w:type="paragraph" w:customStyle="1" w:styleId="20">
    <w:name w:val="заголовок 2"/>
    <w:basedOn w:val="a"/>
    <w:next w:val="a"/>
    <w:uiPriority w:val="99"/>
    <w:rsid w:val="00380A26"/>
    <w:pPr>
      <w:keepNext/>
      <w:autoSpaceDE w:val="0"/>
      <w:autoSpaceDN w:val="0"/>
      <w:spacing w:before="120"/>
      <w:outlineLvl w:val="1"/>
    </w:pPr>
    <w:rPr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FA6D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6D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B199-9CE8-456A-9963-615E403B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6</Pages>
  <Words>996</Words>
  <Characters>6963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2021-10-05T05:12:00Z</cp:lastPrinted>
  <dcterms:created xsi:type="dcterms:W3CDTF">2021-10-05T06:47:00Z</dcterms:created>
  <dcterms:modified xsi:type="dcterms:W3CDTF">2021-10-05T06:47:00Z</dcterms:modified>
</cp:coreProperties>
</file>